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bookmarkEnd w:id="0"/>
      <w:r w:rsidRPr="0083000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bookmarkEnd w:id="1"/>
      <w:r w:rsidRPr="0083000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572BD3" w:rsidRDefault="00572B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572BD3" w:rsidRDefault="00572BD3">
      <w:pPr>
        <w:spacing w:after="0"/>
        <w:ind w:left="120"/>
      </w:pPr>
    </w:p>
    <w:p w:rsidR="00572BD3" w:rsidRDefault="00572BD3">
      <w:pPr>
        <w:spacing w:after="0"/>
        <w:ind w:left="120"/>
      </w:pPr>
    </w:p>
    <w:p w:rsidR="00572BD3" w:rsidRDefault="00572BD3">
      <w:pPr>
        <w:spacing w:after="0"/>
        <w:ind w:left="120"/>
      </w:pPr>
    </w:p>
    <w:p w:rsidR="00572BD3" w:rsidRDefault="00572BD3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572BD3" w:rsidRPr="00774C81" w:rsidTr="000D4161">
        <w:tc>
          <w:tcPr>
            <w:tcW w:w="3114" w:type="dxa"/>
          </w:tcPr>
          <w:p w:rsidR="00572BD3" w:rsidRPr="00216EEA" w:rsidRDefault="00572BD3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2BD3" w:rsidRPr="00216EEA" w:rsidRDefault="00572BD3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2BD3" w:rsidRPr="00216EEA" w:rsidRDefault="00572BD3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572BD3" w:rsidRPr="00216EEA" w:rsidRDefault="00572BD3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2BD3" w:rsidRPr="00216EEA" w:rsidRDefault="00572BD3" w:rsidP="00774C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2BD3" w:rsidRPr="00216EEA" w:rsidRDefault="00572BD3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                        от «30» </w:t>
            </w:r>
            <w:smartTag w:uri="urn:schemas-microsoft-com:office:smarttags" w:element="metricconverter">
              <w:smartTagPr>
                <w:attr w:name="ProductID" w:val="08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082024</w:t>
              </w:r>
              <w:r w:rsidRPr="00216EEA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72BD3" w:rsidRPr="00216EEA" w:rsidRDefault="00572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2BD3" w:rsidRPr="00216EEA" w:rsidRDefault="00572BD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2BD3" w:rsidRPr="00216EEA" w:rsidRDefault="00572BD3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72BD3" w:rsidRPr="00216EEA" w:rsidRDefault="00572BD3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</w:t>
            </w:r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2BD3" w:rsidRPr="00216EEA" w:rsidRDefault="00572B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2BD3" w:rsidRPr="00216EEA" w:rsidRDefault="00572BD3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              </w:t>
            </w:r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smartTag w:uri="urn:schemas-microsoft-com:office:smarttags" w:element="metricconverter">
              <w:smartTagPr>
                <w:attr w:name="ProductID" w:val="082024 г"/>
              </w:smartTagPr>
              <w:r w:rsidRPr="00216EEA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082024 г</w:t>
              </w:r>
            </w:smartTag>
            <w:r w:rsidRPr="00216E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2BD3" w:rsidRPr="00216EEA" w:rsidRDefault="00572B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00F">
        <w:rPr>
          <w:rFonts w:ascii="Times New Roman" w:hAnsi="Times New Roman"/>
          <w:color w:val="000000"/>
          <w:sz w:val="28"/>
          <w:lang w:val="ru-RU"/>
        </w:rPr>
        <w:t xml:space="preserve"> 6204385)</w:t>
      </w: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72BD3" w:rsidRPr="0083000F" w:rsidRDefault="00572BD3">
      <w:pPr>
        <w:spacing w:after="0" w:line="408" w:lineRule="auto"/>
        <w:ind w:left="120"/>
        <w:jc w:val="center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</w:p>
    <w:p w:rsidR="00572BD3" w:rsidRPr="0083000F" w:rsidRDefault="00572BD3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bookmarkEnd w:id="2"/>
      <w:r w:rsidRPr="0083000F">
        <w:rPr>
          <w:rFonts w:ascii="Times New Roman" w:hAnsi="Times New Roman"/>
          <w:b/>
          <w:color w:val="000000"/>
          <w:sz w:val="28"/>
          <w:lang w:val="ru-RU"/>
        </w:rPr>
        <w:t xml:space="preserve">П. Машуковка </w:t>
      </w:r>
      <w:bookmarkStart w:id="3" w:name="f1911595-c9b0-48c8-8fd6-d0b6f2c1f773"/>
      <w:bookmarkEnd w:id="3"/>
      <w:r w:rsidRPr="0083000F">
        <w:rPr>
          <w:rFonts w:ascii="Times New Roman" w:hAnsi="Times New Roman"/>
          <w:b/>
          <w:color w:val="000000"/>
          <w:sz w:val="28"/>
          <w:lang w:val="ru-RU"/>
        </w:rPr>
        <w:t>2024 год</w:t>
      </w:r>
    </w:p>
    <w:p w:rsidR="00572BD3" w:rsidRPr="0083000F" w:rsidRDefault="00572BD3">
      <w:pPr>
        <w:spacing w:after="0"/>
        <w:ind w:left="120"/>
        <w:rPr>
          <w:lang w:val="ru-RU"/>
        </w:rPr>
      </w:pPr>
    </w:p>
    <w:p w:rsidR="00572BD3" w:rsidRPr="0083000F" w:rsidRDefault="00572BD3">
      <w:pPr>
        <w:rPr>
          <w:lang w:val="ru-RU"/>
        </w:rPr>
        <w:sectPr w:rsidR="00572BD3" w:rsidRPr="0083000F">
          <w:pgSz w:w="11906" w:h="16383"/>
          <w:pgMar w:top="1134" w:right="850" w:bottom="1134" w:left="1701" w:header="720" w:footer="720" w:gutter="0"/>
          <w:cols w:space="720"/>
        </w:sect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bookmarkStart w:id="4" w:name="block-47064661"/>
      <w:bookmarkEnd w:id="4"/>
      <w:r w:rsidRPr="008300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bookmarkEnd w:id="5"/>
      <w:r w:rsidRPr="0083000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572BD3" w:rsidRPr="0083000F" w:rsidRDefault="00572BD3">
      <w:pPr>
        <w:rPr>
          <w:lang w:val="ru-RU"/>
        </w:rPr>
        <w:sectPr w:rsidR="00572BD3" w:rsidRPr="0083000F">
          <w:pgSz w:w="11906" w:h="16383"/>
          <w:pgMar w:top="1134" w:right="850" w:bottom="1134" w:left="1701" w:header="720" w:footer="720" w:gutter="0"/>
          <w:cols w:space="720"/>
        </w:sect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bookmarkStart w:id="6" w:name="block-47064654"/>
      <w:bookmarkEnd w:id="6"/>
      <w:r w:rsidRPr="008300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572BD3" w:rsidRPr="0083000F" w:rsidRDefault="00572BD3">
      <w:pPr>
        <w:rPr>
          <w:lang w:val="ru-RU"/>
        </w:rPr>
        <w:sectPr w:rsidR="00572BD3" w:rsidRPr="0083000F">
          <w:pgSz w:w="11906" w:h="16383"/>
          <w:pgMar w:top="1134" w:right="850" w:bottom="1134" w:left="1701" w:header="720" w:footer="720" w:gutter="0"/>
          <w:cols w:space="720"/>
        </w:sect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bookmarkStart w:id="7" w:name="block-47064655"/>
      <w:bookmarkEnd w:id="7"/>
      <w:r w:rsidRPr="008300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8300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3000F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0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00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572BD3" w:rsidRPr="0083000F" w:rsidRDefault="00572BD3">
      <w:pPr>
        <w:spacing w:after="0" w:line="264" w:lineRule="auto"/>
        <w:ind w:firstLine="600"/>
        <w:jc w:val="both"/>
        <w:rPr>
          <w:lang w:val="ru-RU"/>
        </w:rPr>
      </w:pPr>
      <w:r w:rsidRPr="0083000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572BD3" w:rsidRPr="0083000F" w:rsidRDefault="00572BD3">
      <w:pPr>
        <w:spacing w:after="0" w:line="264" w:lineRule="auto"/>
        <w:ind w:left="120"/>
        <w:jc w:val="both"/>
        <w:rPr>
          <w:lang w:val="ru-RU"/>
        </w:rPr>
      </w:pPr>
    </w:p>
    <w:p w:rsidR="00572BD3" w:rsidRPr="0083000F" w:rsidRDefault="00572BD3">
      <w:pPr>
        <w:rPr>
          <w:lang w:val="ru-RU"/>
        </w:rPr>
        <w:sectPr w:rsidR="00572BD3" w:rsidRPr="0083000F">
          <w:pgSz w:w="11906" w:h="16383"/>
          <w:pgMar w:top="1134" w:right="850" w:bottom="1134" w:left="1701" w:header="720" w:footer="720" w:gutter="0"/>
          <w:cols w:space="720"/>
        </w:sectPr>
      </w:pPr>
    </w:p>
    <w:p w:rsidR="00572BD3" w:rsidRDefault="00572BD3">
      <w:pPr>
        <w:spacing w:after="0"/>
        <w:ind w:left="120"/>
      </w:pPr>
      <w:bookmarkStart w:id="8" w:name="block-47064656"/>
      <w:bookmarkEnd w:id="8"/>
      <w:r w:rsidRPr="008300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BD3" w:rsidRDefault="00572B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0"/>
        <w:gridCol w:w="4802"/>
        <w:gridCol w:w="1515"/>
        <w:gridCol w:w="1841"/>
        <w:gridCol w:w="1910"/>
        <w:gridCol w:w="2892"/>
      </w:tblGrid>
      <w:tr w:rsidR="00572BD3" w:rsidRPr="00216E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  <w:tr w:rsidR="00572BD3" w:rsidRPr="00774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0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  <w:tr w:rsidR="00572BD3" w:rsidRPr="00774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774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72BD3" w:rsidRPr="00216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/>
        </w:tc>
      </w:tr>
    </w:tbl>
    <w:p w:rsidR="00572BD3" w:rsidRDefault="00572BD3">
      <w:pPr>
        <w:sectPr w:rsidR="0057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D3" w:rsidRPr="005A5336" w:rsidRDefault="00572BD3" w:rsidP="005A5336">
      <w:pPr>
        <w:spacing w:after="0"/>
        <w:ind w:left="120"/>
        <w:rPr>
          <w:lang w:val="ru-RU"/>
        </w:rPr>
        <w:sectPr w:rsidR="00572BD3" w:rsidRPr="005A533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3000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572BD3" w:rsidRDefault="00572BD3" w:rsidP="005A533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0"/>
        <w:gridCol w:w="4156"/>
        <w:gridCol w:w="1103"/>
        <w:gridCol w:w="1841"/>
        <w:gridCol w:w="1910"/>
        <w:gridCol w:w="1288"/>
        <w:gridCol w:w="2942"/>
      </w:tblGrid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4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2BD3" w:rsidRPr="00216EEA" w:rsidRDefault="0057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BD3" w:rsidRPr="00216EEA" w:rsidRDefault="00572BD3"/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переменной.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геометрических фигур буквами.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. Задачи на умножение.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rPr>
                <w:lang w:val="ru-RU"/>
              </w:rPr>
            </w:pP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rPr>
                <w:lang w:val="ru-RU"/>
              </w:rPr>
            </w:pP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Связь между компонентами и результатом умножения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4B6E0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Четные и нечетные числа.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Таблица умножения и деления на 3.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4B6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величинами: цена, стоимость, количество.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Порядок выполнения действий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Порядок выполнения действий.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Порядок  действий . 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rPr>
                <w:lang w:val="ru-RU"/>
              </w:rPr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rPr>
                <w:lang w:val="ru-RU"/>
              </w:rPr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4 и соответствующие  случаи деления.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ind w:left="135"/>
              <w:rPr>
                <w:lang w:val="ru-RU"/>
              </w:rPr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D37FCF" w:rsidRDefault="00572BD3">
            <w:pPr>
              <w:spacing w:after="0"/>
              <w:rPr>
                <w:lang w:val="ru-RU"/>
              </w:rPr>
            </w:pPr>
            <w:r w:rsidRPr="00D37FC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пройденного. Таблица умножения.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500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5008D4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5 и соответствующие случаи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кратное сравнение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 кратное сравнение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500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задач, закрепление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6, соответствующие случаи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7, соответствующие случаи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 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Площадь. Единицы площади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Квадратный сантиметр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Площадь прямоугольника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8, соответствующие случаи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8, соответствующие случаи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Квадратный дециметр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Таблица умножения. Закрепление.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47CF" w:rsidRDefault="00572BD3">
            <w:pPr>
              <w:spacing w:after="0"/>
              <w:ind w:left="135"/>
              <w:rPr>
                <w:lang w:val="ru-RU"/>
              </w:rPr>
            </w:pPr>
            <w:r w:rsidRPr="00214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Квадратный метр.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9626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1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9626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0.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9626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Случаи деления вида 6:6,6:1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9626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нуля на число.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Доли.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Круг. Окружность.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26.12.2024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Диаметр окружности (круга.)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13.01.2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Единицы времени. Год. Месяц.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Единицы времени. Сутки.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21.01.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rPr>
                <w:lang w:val="ru-RU"/>
              </w:rPr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6D2A60" w:rsidRDefault="00572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6D2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D1D2D" w:rsidRDefault="00572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круглых чисел.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Случаи деления вида 80:20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суммы на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суммы на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двузначного числа на однозначное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7D1D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двузначного числа на однозначное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суммы на число.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216EEA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суммы на число.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двузначного числа на однозначное.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216EEA" w:rsidRDefault="00572BD3">
            <w:pPr>
              <w:spacing w:after="0"/>
              <w:ind w:left="135"/>
            </w:pPr>
            <w:r w:rsidRPr="00216EEA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83000F" w:rsidRDefault="00572BD3">
            <w:pPr>
              <w:spacing w:after="0"/>
              <w:ind w:left="135"/>
              <w:rPr>
                <w:lang w:val="ru-RU"/>
              </w:rPr>
            </w:pPr>
            <w:r w:rsidRPr="008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1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16EEA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30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Делимое. Делитель.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Проверка 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18.02.2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вида 87:29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Проверка умножения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26.02.2025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пройденного.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27.02.2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7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 остатком.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 остатком.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 остатком.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Деление с остатком методом подбора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Задачи на деление с остатком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Проверка деления с остатком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18.03.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8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Устная нумерация чисел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Устная нумерация чисел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Устная нумерация чисел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чисел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Увеличение, уменьшение чисел в 10, 100 раз.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чисел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 в пределах 1000. Приемы устных вычислений.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 в пределах 1000. Сравнение трехзначных чисел.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14.04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нумерация 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Римские цифры.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Единицы массы. Грамм.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17.04.2025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 Решение задач.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№9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устного сложения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письменных  вычислений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 трехзначных чисел.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письменного вычитания в пределах 1000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10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деление. Приемы устных вычислений.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15.05.2025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устных вычислений.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устных вычислений.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Приемы устных вычислений в пределах 1000.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устных вычислений в пределах 1000. закрепление.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22.05.2025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74C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sz w:val="24"/>
                <w:szCs w:val="24"/>
                <w:lang w:val="ru-RU"/>
              </w:rPr>
              <w:t>Приемы письменного умножения  в пределах 1000.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22.05</w:t>
            </w: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D3" w:rsidRPr="00774C81" w:rsidTr="006D2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 w:rsidP="005A533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BD3" w:rsidRPr="00774C81" w:rsidRDefault="00572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BD3" w:rsidRPr="00774C81" w:rsidRDefault="00572BD3">
      <w:pPr>
        <w:rPr>
          <w:rFonts w:ascii="Times New Roman" w:hAnsi="Times New Roman"/>
          <w:sz w:val="24"/>
          <w:szCs w:val="24"/>
        </w:rPr>
        <w:sectPr w:rsidR="00572BD3" w:rsidRPr="00774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D3" w:rsidRPr="00774C81" w:rsidRDefault="00572BD3">
      <w:pPr>
        <w:rPr>
          <w:rFonts w:ascii="Times New Roman" w:hAnsi="Times New Roman"/>
          <w:sz w:val="24"/>
          <w:szCs w:val="24"/>
        </w:rPr>
        <w:sectPr w:rsidR="00572BD3" w:rsidRPr="00774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D3" w:rsidRDefault="00572BD3">
      <w:pPr>
        <w:sectPr w:rsidR="0057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BD3" w:rsidRPr="004B6E00" w:rsidRDefault="00572BD3">
      <w:pPr>
        <w:spacing w:after="0"/>
        <w:ind w:left="120"/>
        <w:rPr>
          <w:lang w:val="ru-RU"/>
        </w:rPr>
      </w:pPr>
      <w:bookmarkStart w:id="9" w:name="block-47064658"/>
      <w:bookmarkStart w:id="10" w:name="block-47064660"/>
      <w:bookmarkEnd w:id="9"/>
      <w:bookmarkEnd w:id="10"/>
      <w:r w:rsidRPr="004B6E0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72BD3" w:rsidRDefault="00572BD3" w:rsidP="004F4C1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B6E00">
        <w:rPr>
          <w:rFonts w:ascii="Times New Roman" w:hAnsi="Times New Roman"/>
          <w:b/>
          <w:color w:val="000000"/>
          <w:sz w:val="28"/>
          <w:lang w:val="ru-RU"/>
        </w:rPr>
        <w:t>ОБЯЗАТЕЛЬНЫЕ УЧЕБ</w:t>
      </w:r>
      <w:r>
        <w:rPr>
          <w:rFonts w:ascii="Times New Roman" w:hAnsi="Times New Roman"/>
          <w:b/>
          <w:color w:val="000000"/>
          <w:sz w:val="28"/>
          <w:lang w:val="ru-RU"/>
        </w:rPr>
        <w:t>НЫЕ МАТЕРИАЛЫ ДЛЯ УЧЕНИКА</w:t>
      </w:r>
    </w:p>
    <w:p w:rsidR="00572BD3" w:rsidRDefault="00572BD3" w:rsidP="004F4C1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Математика : М.И.Моро, М.А. Бантова и др в 2х частях;</w:t>
      </w:r>
    </w:p>
    <w:p w:rsidR="00572BD3" w:rsidRPr="004B6E00" w:rsidRDefault="00572BD3" w:rsidP="004F4C1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 М.И. Моро, С.И.Волкова в 2х частях</w:t>
      </w:r>
    </w:p>
    <w:p w:rsidR="00572BD3" w:rsidRPr="004B6E00" w:rsidRDefault="00572BD3">
      <w:pPr>
        <w:spacing w:after="0" w:line="480" w:lineRule="auto"/>
        <w:ind w:left="120"/>
        <w:rPr>
          <w:lang w:val="ru-RU"/>
        </w:rPr>
      </w:pPr>
    </w:p>
    <w:p w:rsidR="00572BD3" w:rsidRPr="004B6E00" w:rsidRDefault="00572BD3">
      <w:pPr>
        <w:spacing w:after="0"/>
        <w:ind w:left="120"/>
        <w:rPr>
          <w:lang w:val="ru-RU"/>
        </w:rPr>
      </w:pPr>
    </w:p>
    <w:p w:rsidR="00572BD3" w:rsidRPr="004B6E00" w:rsidRDefault="00572BD3">
      <w:pPr>
        <w:spacing w:after="0" w:line="480" w:lineRule="auto"/>
        <w:ind w:left="120"/>
        <w:rPr>
          <w:lang w:val="ru-RU"/>
        </w:rPr>
      </w:pPr>
      <w:r w:rsidRPr="004B6E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2BD3" w:rsidRPr="004B6E00" w:rsidRDefault="00572BD3">
      <w:pPr>
        <w:spacing w:after="0" w:line="480" w:lineRule="auto"/>
        <w:ind w:left="120"/>
        <w:rPr>
          <w:lang w:val="ru-RU"/>
        </w:rPr>
      </w:pPr>
    </w:p>
    <w:p w:rsidR="00572BD3" w:rsidRPr="004B6E00" w:rsidRDefault="00572BD3">
      <w:pPr>
        <w:spacing w:after="0"/>
        <w:ind w:left="120"/>
        <w:rPr>
          <w:lang w:val="ru-RU"/>
        </w:rPr>
      </w:pPr>
    </w:p>
    <w:p w:rsidR="00572BD3" w:rsidRPr="00DC51A4" w:rsidRDefault="00572BD3">
      <w:pPr>
        <w:spacing w:after="0" w:line="480" w:lineRule="auto"/>
        <w:ind w:left="120"/>
        <w:rPr>
          <w:lang w:val="ru-RU"/>
        </w:rPr>
      </w:pPr>
      <w:r w:rsidRPr="00DC51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BD3" w:rsidRPr="00DC51A4" w:rsidRDefault="00572BD3">
      <w:pPr>
        <w:spacing w:after="0" w:line="480" w:lineRule="auto"/>
        <w:ind w:left="120"/>
        <w:rPr>
          <w:lang w:val="ru-RU"/>
        </w:rPr>
      </w:pPr>
    </w:p>
    <w:p w:rsidR="00572BD3" w:rsidRPr="00DC51A4" w:rsidRDefault="00572BD3">
      <w:pPr>
        <w:rPr>
          <w:lang w:val="ru-RU"/>
        </w:rPr>
        <w:sectPr w:rsidR="00572BD3" w:rsidRPr="00DC51A4">
          <w:pgSz w:w="11906" w:h="16383"/>
          <w:pgMar w:top="1134" w:right="850" w:bottom="1134" w:left="1701" w:header="720" w:footer="720" w:gutter="0"/>
          <w:cols w:space="720"/>
        </w:sectPr>
      </w:pPr>
    </w:p>
    <w:p w:rsidR="00572BD3" w:rsidRPr="00DC51A4" w:rsidRDefault="00572BD3">
      <w:pPr>
        <w:rPr>
          <w:lang w:val="ru-RU"/>
        </w:rPr>
      </w:pPr>
    </w:p>
    <w:sectPr w:rsidR="00572BD3" w:rsidRPr="00DC51A4" w:rsidSect="00CC4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A7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414071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40C"/>
    <w:rsid w:val="000D4161"/>
    <w:rsid w:val="000E6D86"/>
    <w:rsid w:val="002147CF"/>
    <w:rsid w:val="00216EEA"/>
    <w:rsid w:val="00275EDB"/>
    <w:rsid w:val="00344265"/>
    <w:rsid w:val="004B6E00"/>
    <w:rsid w:val="004E6975"/>
    <w:rsid w:val="004F4C1E"/>
    <w:rsid w:val="005008D4"/>
    <w:rsid w:val="00535FAF"/>
    <w:rsid w:val="00572BD3"/>
    <w:rsid w:val="00583CE2"/>
    <w:rsid w:val="005A5336"/>
    <w:rsid w:val="005D3807"/>
    <w:rsid w:val="00634158"/>
    <w:rsid w:val="006D2A60"/>
    <w:rsid w:val="00774B6D"/>
    <w:rsid w:val="00774C81"/>
    <w:rsid w:val="007D1D2D"/>
    <w:rsid w:val="0083000F"/>
    <w:rsid w:val="008610C7"/>
    <w:rsid w:val="0086502D"/>
    <w:rsid w:val="008944ED"/>
    <w:rsid w:val="00962681"/>
    <w:rsid w:val="00B13C3B"/>
    <w:rsid w:val="00C53FFE"/>
    <w:rsid w:val="00C77F22"/>
    <w:rsid w:val="00CC440C"/>
    <w:rsid w:val="00D37FCF"/>
    <w:rsid w:val="00DC51A4"/>
    <w:rsid w:val="00E9175A"/>
    <w:rsid w:val="00F50567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5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1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15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15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15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1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41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415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415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63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158"/>
    <w:rPr>
      <w:rFonts w:cs="Times New Roman"/>
    </w:rPr>
  </w:style>
  <w:style w:type="paragraph" w:styleId="NormalIndent">
    <w:name w:val="Normal Indent"/>
    <w:basedOn w:val="Normal"/>
    <w:uiPriority w:val="99"/>
    <w:rsid w:val="0063415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3415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41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3415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3415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63415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C440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C44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3415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35</Pages>
  <Words>5865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Михаил2</cp:lastModifiedBy>
  <cp:revision>6</cp:revision>
  <dcterms:created xsi:type="dcterms:W3CDTF">2024-10-07T15:12:00Z</dcterms:created>
  <dcterms:modified xsi:type="dcterms:W3CDTF">2024-10-08T06:07:00Z</dcterms:modified>
</cp:coreProperties>
</file>