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21" w:rsidRDefault="00467821">
      <w:pPr>
        <w:spacing w:after="0" w:line="408" w:lineRule="auto"/>
        <w:ind w:left="120"/>
        <w:jc w:val="center"/>
      </w:pPr>
      <w:bookmarkStart w:id="0" w:name="block_4717334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467821" w:rsidRPr="007D10CE" w:rsidRDefault="00467821">
      <w:pPr>
        <w:spacing w:after="0" w:line="408" w:lineRule="auto"/>
        <w:ind w:left="120"/>
        <w:jc w:val="center"/>
        <w:rPr>
          <w:lang w:val="ru-RU"/>
        </w:rPr>
      </w:pPr>
      <w:bookmarkStart w:id="1" w:name="BM7e23ae95_14d1_494f_ac52_185ba52e2507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Красноярского края</w:t>
      </w:r>
      <w:bookmarkEnd w:id="1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67821" w:rsidRPr="007D10CE" w:rsidRDefault="00467821">
      <w:pPr>
        <w:spacing w:after="0" w:line="408" w:lineRule="auto"/>
        <w:ind w:left="120"/>
        <w:jc w:val="center"/>
        <w:rPr>
          <w:lang w:val="ru-RU"/>
        </w:rPr>
      </w:pPr>
      <w:bookmarkStart w:id="2" w:name="BM6a79db9e_395e_41b7_ae56_606e60c06ed6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МКУ УО "Мотыгинского"</w:t>
      </w:r>
      <w:bookmarkEnd w:id="2"/>
    </w:p>
    <w:p w:rsidR="00467821" w:rsidRDefault="00467821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Машуковская СОШ</w:t>
      </w:r>
    </w:p>
    <w:p w:rsidR="00467821" w:rsidRDefault="00467821">
      <w:pPr>
        <w:spacing w:after="0"/>
        <w:ind w:left="120"/>
      </w:pPr>
    </w:p>
    <w:p w:rsidR="00467821" w:rsidRDefault="00467821">
      <w:pPr>
        <w:spacing w:after="0"/>
        <w:ind w:left="120"/>
      </w:pPr>
    </w:p>
    <w:p w:rsidR="00467821" w:rsidRDefault="00467821">
      <w:pPr>
        <w:spacing w:after="0"/>
        <w:ind w:left="120"/>
      </w:pPr>
    </w:p>
    <w:p w:rsidR="00467821" w:rsidRDefault="00467821">
      <w:pPr>
        <w:spacing w:after="0"/>
        <w:ind w:left="120"/>
      </w:pPr>
    </w:p>
    <w:tbl>
      <w:tblPr>
        <w:tblW w:w="0" w:type="auto"/>
        <w:tblInd w:w="-106" w:type="dxa"/>
        <w:tblLook w:val="00A0"/>
      </w:tblPr>
      <w:tblGrid>
        <w:gridCol w:w="3114"/>
        <w:gridCol w:w="3115"/>
        <w:gridCol w:w="3115"/>
      </w:tblGrid>
      <w:tr w:rsidR="00467821" w:rsidRPr="007D10CE">
        <w:tc>
          <w:tcPr>
            <w:tcW w:w="3114" w:type="dxa"/>
          </w:tcPr>
          <w:p w:rsidR="00467821" w:rsidRPr="0024284D" w:rsidRDefault="00467821" w:rsidP="00535FA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7821" w:rsidRPr="0024284D" w:rsidRDefault="00467821" w:rsidP="000D416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7821" w:rsidRPr="0024284D" w:rsidRDefault="00467821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67821" w:rsidRPr="0024284D" w:rsidRDefault="00467821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821" w:rsidRPr="0024284D" w:rsidRDefault="004678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467821" w:rsidRPr="0024284D" w:rsidRDefault="00467821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                                           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67821" w:rsidRPr="0024284D" w:rsidRDefault="004678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7821" w:rsidRPr="0024284D" w:rsidRDefault="00467821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7821" w:rsidRPr="0024284D" w:rsidRDefault="00467821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Машуковская СОШ</w:t>
            </w:r>
          </w:p>
          <w:p w:rsidR="00467821" w:rsidRPr="0024284D" w:rsidRDefault="00467821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7821" w:rsidRPr="0024284D" w:rsidRDefault="004678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467821" w:rsidRPr="0024284D" w:rsidRDefault="00467821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72-А-1                                   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67821" w:rsidRPr="0024284D" w:rsidRDefault="004678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408" w:lineRule="auto"/>
        <w:ind w:left="120"/>
        <w:jc w:val="center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467821" w:rsidRPr="007D10CE" w:rsidRDefault="00467821">
      <w:pPr>
        <w:spacing w:after="0" w:line="408" w:lineRule="auto"/>
        <w:ind w:left="120"/>
        <w:jc w:val="center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6219008)</w:t>
      </w: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 w:line="408" w:lineRule="auto"/>
        <w:ind w:left="120"/>
        <w:jc w:val="center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«Основы безопасности и защиты Родины»</w:t>
      </w:r>
    </w:p>
    <w:p w:rsidR="00467821" w:rsidRPr="007D10CE" w:rsidRDefault="00467821">
      <w:pPr>
        <w:spacing w:after="0" w:line="408" w:lineRule="auto"/>
        <w:ind w:left="120"/>
        <w:jc w:val="center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10-11 классов </w:t>
      </w: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</w:p>
    <w:p w:rsidR="00467821" w:rsidRPr="007D10CE" w:rsidRDefault="00467821">
      <w:pPr>
        <w:spacing w:after="0"/>
        <w:ind w:left="120"/>
        <w:jc w:val="center"/>
        <w:rPr>
          <w:lang w:val="ru-RU"/>
        </w:rPr>
      </w:pPr>
      <w:bookmarkStart w:id="3" w:name="BM3c91d4df_ec5a_4693_9f78_bc3133ba6b6b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 Машуковка</w:t>
      </w:r>
      <w:bookmarkEnd w:id="3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cc9c1c5d_85b7_4c8f_b36f_9edff786d340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bookmarkEnd w:id="4"/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rPr>
          <w:lang w:val="ru-RU"/>
        </w:rPr>
        <w:sectPr w:rsidR="00467821" w:rsidRPr="007D10CE">
          <w:pgSz w:w="11906" w:h="16383"/>
          <w:pgMar w:top="1134" w:right="850" w:bottom="1134" w:left="1701" w:header="720" w:footer="720" w:gutter="0"/>
          <w:cols w:space="720"/>
        </w:sectPr>
      </w:pP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  <w:bookmarkStart w:id="5" w:name="block_47173346"/>
      <w:bookmarkEnd w:id="0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67821" w:rsidRDefault="00467821">
      <w:pPr>
        <w:spacing w:after="0" w:line="2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ОБЗР обеспечивает: </w:t>
      </w:r>
    </w:p>
    <w:p w:rsidR="00467821" w:rsidRPr="007D10CE" w:rsidRDefault="0046782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67821" w:rsidRPr="007D10CE" w:rsidRDefault="0046782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67821" w:rsidRPr="007D10CE" w:rsidRDefault="0046782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67821" w:rsidRPr="007D10CE" w:rsidRDefault="0046782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ОБЩАЯ ХАРАКТЕРИСТИКА УЧЕБНОГО ПРЕДМЕТА «ОСНОВЫ БЕЗОПАСНОСТИ И ЗАЩИТЫ РОДИНЫ»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1. «Безопасное и устойчивое развитие личности, общества, государства».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2. «Основы военной подготовки».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3. «Культура безопасности жизнедеятельности в современном обществе».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4. «Безопасность в быту».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5. «Безопасность на транспорте».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6. «Безопасность в общественных местах».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7. «Безопасность в природной среде».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8. «Основы медицинских знаний. Оказание первой помощи».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9. «Безопасность в социуме».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10. «Безопасность в информационном пространстве».</w:t>
      </w:r>
    </w:p>
    <w:p w:rsidR="00467821" w:rsidRPr="007D10CE" w:rsidRDefault="00467821">
      <w:pPr>
        <w:spacing w:after="0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№ 11. «Основы противодействия экстремизму и терроризму».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ИЗУЧЕНИЯ УЧЕБНОГО ПРЕДМЕТА «ОСНОВЫ БЕЗОПАСНОСТИ И ЗАЩИТЫ РОДИНЫ»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 «ОСНОВЫ БЕЗОПАСНОСТИ И ЗАЩИТЫ РОДИНЫ» В УЧЕБНОМ ПЛАНЕ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67821" w:rsidRPr="007D10CE" w:rsidRDefault="00467821">
      <w:pPr>
        <w:rPr>
          <w:lang w:val="ru-RU"/>
        </w:rPr>
        <w:sectPr w:rsidR="00467821" w:rsidRPr="007D10CE">
          <w:pgSz w:w="11906" w:h="16383"/>
          <w:pgMar w:top="1134" w:right="850" w:bottom="1134" w:left="1701" w:header="720" w:footer="720" w:gutter="0"/>
          <w:cols w:space="720"/>
        </w:sectPr>
      </w:pP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  <w:bookmarkStart w:id="6" w:name="block_47173340"/>
      <w:bookmarkEnd w:id="5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467821" w:rsidRPr="007D10CE" w:rsidRDefault="00467821">
      <w:pPr>
        <w:spacing w:after="0" w:line="24" w:lineRule="auto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обеспечения национальной безопасности;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 гражданской обороны;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общевойскового боя;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маневра;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оборона, ее задачи и принципы;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наступление, задачи и способы;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обращения с оружием;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условий выполнения упражнения начальных стрельб из стрелкового оружия;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удержания оружия и правильность прицеливания;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конструктивные особенности БПЛА квадрокоптерного типа;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возникновения и развития радиосвязи;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радиосвязь, назначение и основные требования;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местность как элемент боевой обстановки;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оборудования позиции отделения;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поражающие факторы ядерных взрывов;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зажигательное оружие и способы защиты от него;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боевых ранений и опасность их получения;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условные зоны оказания первой помощи;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прохождения службы по контракту;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67821" w:rsidRPr="007D10CE" w:rsidRDefault="00467821">
      <w:pPr>
        <w:spacing w:after="0" w:line="264" w:lineRule="auto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военно-учебные заведение и военно-учебные центры.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(правила) безопасного поведения;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предвидеть опасность;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позволяющие избежать опасности;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опасной и чрезвычайной ситуациях;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риск-ориентированное мышление как основа обеспечения безопасности;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4. «Безопасность в быту»: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опасности в быту, их классификация;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безопасного поведения;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потребителя;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бытовых травм;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последствия электротравмы;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проведения сердечно-легочной реанимации;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правила пожарной безопасности в быту;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термические и химические ожоги, первая помощь при ожогах;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коммуникация с соседями;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по предупреждению преступлений;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аварии на коммунальных системах жизнеобеспечения;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в экстренных случаях.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риск-ориентированный подход к обеспечению безопасности на транспорте;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безопасности водителя и пассажира;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водителя, ответственность пассажира;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6. «Безопасность в общественных местах»: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общественные места и их классификация;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7. «Безопасность в природной среде»: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правила безопасного поведения в лесу, в горах, на водоёмах;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безопасности в походе;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лыжном походе;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водном походе;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обеспечения безопасности в горном походе;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ориентирование на местности;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 w:cs="Times New Roman"/>
          <w:color w:val="000000"/>
          <w:sz w:val="28"/>
          <w:szCs w:val="28"/>
        </w:rPr>
        <w:t>GPS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опасности в автономных условия;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сооружение убежища, получение воды и питания;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деятельности человека на природную среду;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8. «Основы медицинских знаний. Оказание первой помощи»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представления об инфекционных заболеваниях;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вакцинация по эпидемиологическим показаниям;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изобретения вакцины для человечества;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сердечно-сосудистых заболеваний;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 профилактики неинфекционных заболеваний;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психическое здоровье и психологическое благополучие;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состояния, при которых оказывается первая помощь;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по оказанию первой помощи;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первой помощи;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 при прибытии скорой медицинской помощи.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9. «Безопасность в социуме»: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понятия «общение»;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конструктивного общения;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общения в группе;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нормы и ценности;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 как социальная группа;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психологические закономерности в группе;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«конфликт», стадии развития конфликта;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поведения в конфликте;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деструктивное и агрессивное поведение;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конструктивное поведение в конфликте;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регуляции эмоций при разрешении конфликта, способы саморегуляции;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разрешения конфликтных ситуаций;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проявления конфликтов (буллинг, насилие);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противодействия буллингу и проявлению насилия;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психологического воздействия;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в малой группе;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стороны конформизма;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убеждающая коммуникация;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психологическое влияние на большие группы;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деструктивные и псевдопсихологические технологии;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«цифровая среда», «цифровой след»;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влияние цифровой среды на жизнь человека;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приватность, персональные данные;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«цифровая зависимость», её признаки и последствия;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опасности и риски цифровой среды, их источники;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поведения в цифровой среде;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вредоносное программное обеспечение;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кража персональных данных, паролей;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мошенничество, фишинг, правила защиты от мошенников;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поведенческие опасности в цифровой среде и их причины;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травля в Интернете, методы защиты от травли;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деструктивные сообщества и деструктивный контент в цифровой среде, их признаки;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механизмы вовлечения в деструктивные сообщества;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радикализация деструктива;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коммуникации в цифровой среде;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достоверность информации в цифровой среде;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фальшивые аккаунты, вредные советчики, манипуляторы;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«фейк», цели и виды, распространение фейков;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и инструменты для распознавания фейковых текстов и изображений;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 за действия в Интернете;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запрещённый контент;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защита прав в цифровом пространстве.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экстремизм и терроризм как угроза устойчивого развития общества;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понятия «экстремизм» и «терроризм», их взаимосвязь;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варианты проявления экстремизма, возможные последствия;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террористических актов;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уровни террористической угрозы;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67821" w:rsidRPr="007D10CE" w:rsidRDefault="00467821">
      <w:pPr>
        <w:spacing w:after="0" w:line="264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rPr>
          <w:lang w:val="ru-RU"/>
        </w:rPr>
        <w:sectPr w:rsidR="00467821" w:rsidRPr="007D10CE">
          <w:pgSz w:w="11906" w:h="16383"/>
          <w:pgMar w:top="1134" w:right="850" w:bottom="1134" w:left="1701" w:header="720" w:footer="720" w:gutter="0"/>
          <w:cols w:space="720"/>
        </w:sectPr>
      </w:pPr>
    </w:p>
    <w:p w:rsidR="00467821" w:rsidRPr="007D10CE" w:rsidRDefault="00467821">
      <w:pPr>
        <w:spacing w:after="0"/>
        <w:ind w:left="120"/>
        <w:rPr>
          <w:lang w:val="ru-RU"/>
        </w:rPr>
      </w:pPr>
      <w:bookmarkStart w:id="7" w:name="block_47173341"/>
      <w:bookmarkEnd w:id="6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467821" w:rsidRPr="007D10CE" w:rsidRDefault="00467821">
      <w:pPr>
        <w:spacing w:after="0" w:line="120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467821" w:rsidRPr="007D10CE" w:rsidRDefault="00467821">
      <w:pPr>
        <w:spacing w:after="0" w:line="120" w:lineRule="auto"/>
        <w:ind w:left="120"/>
        <w:jc w:val="both"/>
        <w:rPr>
          <w:lang w:val="ru-RU"/>
        </w:rPr>
      </w:pP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изучения ОБЗР включают: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Гражданское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Патриотическое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Духовно-нравственное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 и российского воинства;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Эстетическое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Ценности научного познания: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 Физическое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 регулярном ведении здорового образа жизни;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 Трудовое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8) Экологическое воспитание: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67821" w:rsidRPr="007D10CE" w:rsidRDefault="00467821">
      <w:pPr>
        <w:spacing w:after="0" w:line="252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представлений о деятельности экологической направленности.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467821" w:rsidRPr="007D10CE" w:rsidRDefault="00467821">
      <w:pPr>
        <w:spacing w:after="0" w:line="96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действия: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творческое мышление при решении ситуационных задач.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исследовательские действия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 с информацией: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Общение: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приобретённый опыт;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Самоконтроль, принятие себя и других: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Совместная деятельность: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результаты, формируемые в ходе изучения ОБЗР, должны обеспечивать: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67821" w:rsidRPr="007D10CE" w:rsidRDefault="00467821">
      <w:pPr>
        <w:spacing w:after="0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 КЛАСС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2. «Основы военной подготовки»: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строевые приёмы в движении без оружия;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строевые приёмы в движении без оружия;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основах общевойскового боя;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походном, предбоевом и боевом порядке подразделений;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способы действий военнослужащего в бою;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правила и меры безопасности при обращении с оружием;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современных видах короткоствольного стрелкового оружия;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конструктивных особенностях БПЛА квадрокоптерного типа;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способах боевого применения БПЛА;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возникновения и развития связи;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шанцевом инструменте;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видах оружия массового поражения и их поражающих факторах;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способы действий при применении противником оружия массового поражения;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оказания первой помощи в бою;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условные зоны оказания первой помощи в бою;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приемы самопомощи в бою;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военно-учетных специальностях;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прохождение военной службы по призыву и по контракту;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представления о военно-учебных заведениях;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общие принципы безопасного поведения,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«виктимное поведение», «безопасное поведение»;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оценки своих действий с точки зрения их влияния на безопасность;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4. «Безопасность в быту»: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возникновения бытовых отравлений, иметь навыки их профилактики;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бытовых отравлениях;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риски получения бытовых травм;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взаимосвязь поведения и риска получить травму;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поведения при угрозе и возникновении пожара;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поведения при возникновении аварии на коммунальной системе;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взаимодействия с коммунальными службами.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5. «Безопасность на транспорте»: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дорожного движения;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знаниях и навыках, необходимых водителю;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оказания первой помощи, навыки пользования огнетушителем;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источники опасности на различных видах транспорта,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6. «Безопасность в общественных местах»: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оценки рисков возникновения толпы, давки;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поведения при проявлении агрессии;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потеряться в общественном месте;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порядок действий в случаях, когда потерялся человек;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пожарной безопасности в общественных местах;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 КЛАСС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7 «Безопасность в природной среде»: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классифицировать источники опасности в природной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порядке действий, если человек потерялся в природной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природные чрезвычайные ситуации;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причины и признаки возникновения природных пожаров;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поведения человека на риски возникновения природных пожаров;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67821" w:rsidRPr="007D10CE" w:rsidRDefault="00467821">
      <w:pPr>
        <w:spacing w:after="0" w:line="264" w:lineRule="auto"/>
        <w:ind w:firstLine="600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экологической грамотности и разумного природопользования.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8. «Основы медицинских знаний. Оказание первой помощи»: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соблюдения мер личной профилактики;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«вакцинация по эпидемиологическим показаниям»;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вызова скорой медицинской помощи;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критерии психического здоровья и психологического благополучия;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«инклюзивное обучение»;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навыки, позволяющие минимизировать влияние хронического стресса;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правовые основы оказания первой помощи в Российской Федерации;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применения алгоритма первой помощи;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9. «Безопасность в социуме»: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конструктивного общения;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«социальная группа», «малая группа», «большая группа»;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взаимодействие в группе;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понятия «конфликт»;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стадии развития конфликта,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факторы, способствующие и препятствующие развитию конфликта;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конструктивного разрешения конфликта;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условия привлечения третьей стороны для разрешения конфликта;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пресечения опасных проявлений конфликтов;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способы противодействия буллингу, проявлениям насилия;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психологического воздействия;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убеждающей коммуникации;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смысл понятия «манипуляция»;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 способах противодействия манипуляции;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цифровую среду, её влияние на жизнь человека;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безопасного использования устройств и программ;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безопасной коммуникации в цифровой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67821" w:rsidRPr="007D10CE" w:rsidRDefault="00467821">
      <w:pPr>
        <w:spacing w:after="0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методах и видах террористической деятельности;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67821" w:rsidRPr="007D10CE" w:rsidRDefault="00467821">
      <w:pPr>
        <w:spacing w:after="0" w:line="264" w:lineRule="auto"/>
        <w:ind w:firstLine="60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67821" w:rsidRPr="007D10CE" w:rsidRDefault="00467821">
      <w:pPr>
        <w:rPr>
          <w:lang w:val="ru-RU"/>
        </w:rPr>
        <w:sectPr w:rsidR="00467821" w:rsidRPr="007D10CE">
          <w:pgSz w:w="11906" w:h="16383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pacing w:after="0"/>
        <w:ind w:left="120"/>
      </w:pPr>
      <w:bookmarkStart w:id="8" w:name="block_47173342"/>
      <w:bookmarkEnd w:id="7"/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467821" w:rsidRDefault="0046782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5"/>
        <w:gridCol w:w="5105"/>
        <w:gridCol w:w="1509"/>
        <w:gridCol w:w="1841"/>
        <w:gridCol w:w="1910"/>
        <w:gridCol w:w="2738"/>
      </w:tblGrid>
      <w:tr w:rsidR="00467821" w:rsidRPr="002428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</w:tr>
      <w:tr w:rsidR="00467821" w:rsidRPr="007D10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/8332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/>
        </w:tc>
      </w:tr>
    </w:tbl>
    <w:p w:rsidR="00467821" w:rsidRDefault="00467821">
      <w:pPr>
        <w:sectPr w:rsidR="0046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0"/>
        <w:gridCol w:w="4990"/>
        <w:gridCol w:w="1557"/>
        <w:gridCol w:w="1841"/>
        <w:gridCol w:w="1910"/>
        <w:gridCol w:w="2710"/>
      </w:tblGrid>
      <w:tr w:rsidR="00467821" w:rsidRPr="0024284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</w:tr>
      <w:tr w:rsidR="00467821" w:rsidRPr="007D10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/>
        </w:tc>
      </w:tr>
    </w:tbl>
    <w:p w:rsidR="00467821" w:rsidRDefault="00467821">
      <w:pPr>
        <w:sectPr w:rsidR="0046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ectPr w:rsidR="0046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pacing w:after="0"/>
        <w:ind w:left="120"/>
      </w:pPr>
      <w:bookmarkStart w:id="9" w:name="block_47173345"/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467821" w:rsidRDefault="0046782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9"/>
        <w:gridCol w:w="4251"/>
        <w:gridCol w:w="1201"/>
        <w:gridCol w:w="1841"/>
        <w:gridCol w:w="1910"/>
        <w:gridCol w:w="1288"/>
        <w:gridCol w:w="2738"/>
      </w:tblGrid>
      <w:tr w:rsidR="00467821" w:rsidRPr="002428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6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eae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fff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7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8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9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bff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0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1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2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/1146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3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4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/63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5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6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7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8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9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0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1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196276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2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/>
        </w:tc>
      </w:tr>
    </w:tbl>
    <w:p w:rsidR="00467821" w:rsidRDefault="00467821">
      <w:pPr>
        <w:sectPr w:rsidR="0046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5"/>
        <w:gridCol w:w="4009"/>
        <w:gridCol w:w="1157"/>
        <w:gridCol w:w="1841"/>
        <w:gridCol w:w="1910"/>
        <w:gridCol w:w="1288"/>
        <w:gridCol w:w="3068"/>
      </w:tblGrid>
      <w:tr w:rsidR="00467821" w:rsidRPr="0024284D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7821" w:rsidRPr="0024284D" w:rsidRDefault="00467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1" w:rsidRPr="0024284D" w:rsidRDefault="00467821"/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 в автономных условиях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[[Библиотека ЦОК</w:t>
            </w:r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5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/552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beae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334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20971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/738187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hyperlink r:id="rId50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/3906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/39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fbc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7821" w:rsidRPr="007D10CE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24284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D10C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7821" w:rsidRPr="0024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1" w:rsidRPr="007D10CE" w:rsidRDefault="00467821">
            <w:pPr>
              <w:spacing w:after="0"/>
              <w:ind w:left="135"/>
              <w:rPr>
                <w:lang w:val="ru-RU"/>
              </w:rPr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7D1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>
            <w:pPr>
              <w:spacing w:after="0"/>
              <w:ind w:left="135"/>
              <w:jc w:val="center"/>
            </w:pPr>
            <w:r w:rsidRPr="0024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1" w:rsidRPr="0024284D" w:rsidRDefault="00467821"/>
        </w:tc>
      </w:tr>
    </w:tbl>
    <w:p w:rsidR="00467821" w:rsidRDefault="00467821">
      <w:pPr>
        <w:sectPr w:rsidR="0046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ectPr w:rsidR="00467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1" w:rsidRDefault="00467821">
      <w:pPr>
        <w:spacing w:after="0"/>
        <w:ind w:left="120"/>
      </w:pPr>
      <w:bookmarkStart w:id="10" w:name="block_47173344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467821" w:rsidRDefault="00467821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467821" w:rsidRPr="007D10CE" w:rsidRDefault="00467821">
      <w:pPr>
        <w:spacing w:after="0" w:line="480" w:lineRule="auto"/>
        <w:ind w:left="120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7D10CE">
        <w:rPr>
          <w:sz w:val="28"/>
          <w:szCs w:val="28"/>
          <w:lang w:val="ru-RU"/>
        </w:rPr>
        <w:br/>
      </w:r>
      <w:bookmarkStart w:id="11" w:name="BM1cf67330_67df_428f_9a99_0efe5a0fdace"/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467821" w:rsidRPr="007D10CE" w:rsidRDefault="00467821">
      <w:pPr>
        <w:spacing w:after="0" w:line="480" w:lineRule="auto"/>
        <w:ind w:left="120"/>
        <w:rPr>
          <w:lang w:val="ru-RU"/>
        </w:rPr>
      </w:pP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480" w:lineRule="auto"/>
        <w:ind w:left="120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67821" w:rsidRPr="007D10CE" w:rsidRDefault="00467821">
      <w:pPr>
        <w:spacing w:after="0" w:line="288" w:lineRule="auto"/>
        <w:ind w:left="120"/>
        <w:jc w:val="both"/>
        <w:rPr>
          <w:lang w:val="ru-RU"/>
        </w:rPr>
      </w:pP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Методические рекомендации для учителей 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https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333333"/>
          <w:sz w:val="28"/>
          <w:szCs w:val="28"/>
        </w:rPr>
        <w:t>uchitel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>club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>fgos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333333"/>
          <w:sz w:val="28"/>
          <w:szCs w:val="28"/>
        </w:rPr>
        <w:t>fgos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>obzh</w:t>
      </w:r>
      <w:r w:rsidRPr="007D10CE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. </w:t>
      </w:r>
    </w:p>
    <w:p w:rsidR="00467821" w:rsidRPr="007D10CE" w:rsidRDefault="00467821">
      <w:pPr>
        <w:spacing w:after="0"/>
        <w:ind w:left="120"/>
        <w:rPr>
          <w:lang w:val="ru-RU"/>
        </w:rPr>
      </w:pPr>
    </w:p>
    <w:p w:rsidR="00467821" w:rsidRPr="007D10CE" w:rsidRDefault="00467821">
      <w:pPr>
        <w:spacing w:after="0" w:line="480" w:lineRule="auto"/>
        <w:ind w:left="120"/>
        <w:rPr>
          <w:lang w:val="ru-RU"/>
        </w:rPr>
      </w:pPr>
      <w:r w:rsidRPr="007D10C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467821" w:rsidRPr="007D10CE" w:rsidRDefault="0046782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7D10CE">
        <w:rPr>
          <w:sz w:val="28"/>
          <w:szCs w:val="28"/>
          <w:lang w:val="ru-RU"/>
        </w:rPr>
        <w:br/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uchi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7D10CE">
        <w:rPr>
          <w:sz w:val="28"/>
          <w:szCs w:val="28"/>
          <w:lang w:val="ru-RU"/>
        </w:rPr>
        <w:br/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РЭШ</w:t>
      </w:r>
      <w:r w:rsidRPr="007D10CE">
        <w:rPr>
          <w:sz w:val="28"/>
          <w:szCs w:val="28"/>
          <w:lang w:val="ru-RU"/>
        </w:rPr>
        <w:br/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infourok</w:t>
      </w:r>
      <w:r w:rsidRPr="007D10C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7D10CE">
        <w:rPr>
          <w:sz w:val="28"/>
          <w:szCs w:val="28"/>
          <w:lang w:val="ru-RU"/>
        </w:rPr>
        <w:br/>
      </w:r>
      <w:bookmarkStart w:id="12" w:name="cf711ec5_5bd7_47c6_88a3_ea50f4376a30"/>
      <w:bookmarkEnd w:id="12"/>
    </w:p>
    <w:p w:rsidR="00467821" w:rsidRPr="007D10CE" w:rsidRDefault="00467821">
      <w:pPr>
        <w:rPr>
          <w:lang w:val="ru-RU"/>
        </w:rPr>
        <w:sectPr w:rsidR="00467821" w:rsidRPr="007D10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67821" w:rsidRPr="007D10CE" w:rsidRDefault="00467821">
      <w:pPr>
        <w:rPr>
          <w:lang w:val="ru-RU"/>
        </w:rPr>
      </w:pPr>
    </w:p>
    <w:sectPr w:rsidR="00467821" w:rsidRPr="007D10CE" w:rsidSect="006526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52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672"/>
    <w:rsid w:val="000D4161"/>
    <w:rsid w:val="000E6D86"/>
    <w:rsid w:val="0024284D"/>
    <w:rsid w:val="00344265"/>
    <w:rsid w:val="00467821"/>
    <w:rsid w:val="004E6975"/>
    <w:rsid w:val="00535FAF"/>
    <w:rsid w:val="00652672"/>
    <w:rsid w:val="007D10CE"/>
    <w:rsid w:val="008610C7"/>
    <w:rsid w:val="0086502D"/>
    <w:rsid w:val="008944ED"/>
    <w:rsid w:val="009B13E8"/>
    <w:rsid w:val="00C53FF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652672"/>
    <w:rPr>
      <w:color w:val="0000FF"/>
      <w:u w:val="single"/>
    </w:rPr>
  </w:style>
  <w:style w:type="table" w:styleId="TableGrid">
    <w:name w:val="Table Grid"/>
    <w:basedOn w:val="TableNormal"/>
    <w:uiPriority w:val="99"/>
    <w:rsid w:val="0065267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54</Pages>
  <Words>11531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2024-08-29T20:00:00Z</dcterms:created>
  <dcterms:modified xsi:type="dcterms:W3CDTF">2024-08-29T20:01:00Z</dcterms:modified>
</cp:coreProperties>
</file>