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B4" w:rsidRPr="00F3243D" w:rsidRDefault="004401B4">
      <w:pPr>
        <w:spacing w:after="0" w:line="408" w:lineRule="auto"/>
        <w:ind w:left="120"/>
        <w:jc w:val="center"/>
        <w:rPr>
          <w:lang w:val="ru-RU"/>
        </w:rPr>
      </w:pPr>
      <w:bookmarkStart w:id="0" w:name="block-20979316"/>
      <w:bookmarkEnd w:id="0"/>
      <w:r w:rsidRPr="00F324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01B4" w:rsidRPr="00F3243D" w:rsidRDefault="004401B4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bookmarkEnd w:id="1"/>
      <w:r w:rsidRPr="00F3243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</w:p>
    <w:p w:rsidR="004401B4" w:rsidRPr="00F3243D" w:rsidRDefault="004401B4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bookmarkEnd w:id="2"/>
      <w:r w:rsidRPr="00F3243D">
        <w:rPr>
          <w:rFonts w:ascii="Times New Roman" w:hAnsi="Times New Roman"/>
          <w:b/>
          <w:color w:val="000000"/>
          <w:sz w:val="28"/>
          <w:lang w:val="ru-RU"/>
        </w:rPr>
        <w:t>МКУ УО "Мотыгинского района"</w:t>
      </w:r>
    </w:p>
    <w:p w:rsidR="004401B4" w:rsidRPr="00F3243D" w:rsidRDefault="004401B4">
      <w:pPr>
        <w:spacing w:after="0" w:line="408" w:lineRule="auto"/>
        <w:ind w:left="120"/>
        <w:jc w:val="center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МБОУ Машуковская СОШ</w:t>
      </w:r>
    </w:p>
    <w:p w:rsidR="004401B4" w:rsidRPr="00F3243D" w:rsidRDefault="004401B4">
      <w:pPr>
        <w:spacing w:after="0"/>
        <w:ind w:left="120"/>
        <w:rPr>
          <w:lang w:val="ru-RU"/>
        </w:rPr>
      </w:pPr>
    </w:p>
    <w:p w:rsidR="004401B4" w:rsidRPr="00F3243D" w:rsidRDefault="004401B4" w:rsidP="00F3243D">
      <w:pPr>
        <w:spacing w:after="0"/>
        <w:rPr>
          <w:lang w:val="ru-RU"/>
        </w:rPr>
      </w:pPr>
    </w:p>
    <w:p w:rsidR="004401B4" w:rsidRPr="00F3243D" w:rsidRDefault="004401B4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4401B4" w:rsidTr="00B72EA1">
        <w:tc>
          <w:tcPr>
            <w:tcW w:w="3114" w:type="dxa"/>
          </w:tcPr>
          <w:p w:rsidR="004401B4" w:rsidRDefault="004401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01B4" w:rsidRDefault="004401B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01B4" w:rsidRDefault="004401B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401B4" w:rsidRDefault="004401B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01B4" w:rsidRDefault="004401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Хашкова О.С.</w:t>
            </w:r>
          </w:p>
          <w:p w:rsidR="004401B4" w:rsidRDefault="004401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401B4" w:rsidRDefault="004401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  <w:p w:rsidR="004401B4" w:rsidRDefault="004401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01B4" w:rsidRDefault="004401B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401B4" w:rsidRDefault="004401B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401B4" w:rsidRDefault="004401B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01B4" w:rsidRDefault="004401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:rsidR="004401B4" w:rsidRDefault="004401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№72-А-1 </w:t>
            </w:r>
          </w:p>
          <w:p w:rsidR="004401B4" w:rsidRDefault="004401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  <w:p w:rsidR="004401B4" w:rsidRDefault="004401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01B4" w:rsidRPr="00F3243D" w:rsidRDefault="004401B4">
      <w:pPr>
        <w:spacing w:after="0"/>
        <w:ind w:left="120"/>
        <w:rPr>
          <w:lang w:val="ru-RU"/>
        </w:rPr>
      </w:pPr>
    </w:p>
    <w:p w:rsidR="004401B4" w:rsidRPr="00F3243D" w:rsidRDefault="004401B4">
      <w:pPr>
        <w:spacing w:after="0"/>
        <w:ind w:left="120"/>
        <w:rPr>
          <w:lang w:val="ru-RU"/>
        </w:rPr>
      </w:pPr>
    </w:p>
    <w:p w:rsidR="004401B4" w:rsidRPr="00F3243D" w:rsidRDefault="004401B4" w:rsidP="00F3243D">
      <w:pPr>
        <w:spacing w:after="0"/>
        <w:rPr>
          <w:lang w:val="ru-RU"/>
        </w:rPr>
      </w:pPr>
    </w:p>
    <w:p w:rsidR="004401B4" w:rsidRPr="00F3243D" w:rsidRDefault="004401B4">
      <w:pPr>
        <w:spacing w:after="0" w:line="408" w:lineRule="auto"/>
        <w:ind w:left="120"/>
        <w:jc w:val="center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01B4" w:rsidRPr="00F3243D" w:rsidRDefault="004401B4">
      <w:pPr>
        <w:spacing w:after="0" w:line="408" w:lineRule="auto"/>
        <w:ind w:left="120"/>
        <w:jc w:val="center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243D">
        <w:rPr>
          <w:rFonts w:ascii="Times New Roman" w:hAnsi="Times New Roman"/>
          <w:color w:val="000000"/>
          <w:sz w:val="28"/>
          <w:lang w:val="ru-RU"/>
        </w:rPr>
        <w:t xml:space="preserve"> 2798045)</w:t>
      </w:r>
    </w:p>
    <w:p w:rsidR="004401B4" w:rsidRPr="00F3243D" w:rsidRDefault="004401B4">
      <w:pPr>
        <w:spacing w:after="0"/>
        <w:ind w:left="120"/>
        <w:jc w:val="center"/>
        <w:rPr>
          <w:lang w:val="ru-RU"/>
        </w:rPr>
      </w:pPr>
    </w:p>
    <w:p w:rsidR="004401B4" w:rsidRPr="00F3243D" w:rsidRDefault="004401B4">
      <w:pPr>
        <w:spacing w:after="0" w:line="408" w:lineRule="auto"/>
        <w:ind w:left="120"/>
        <w:jc w:val="center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401B4" w:rsidRPr="00F3243D" w:rsidRDefault="004401B4">
      <w:pPr>
        <w:spacing w:after="0" w:line="408" w:lineRule="auto"/>
        <w:ind w:left="120"/>
        <w:jc w:val="center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401B4" w:rsidRPr="00F3243D" w:rsidRDefault="004401B4">
      <w:pPr>
        <w:spacing w:after="0"/>
        <w:ind w:left="120"/>
        <w:jc w:val="center"/>
        <w:rPr>
          <w:lang w:val="ru-RU"/>
        </w:rPr>
      </w:pPr>
    </w:p>
    <w:p w:rsidR="004401B4" w:rsidRPr="00F3243D" w:rsidRDefault="004401B4">
      <w:pPr>
        <w:spacing w:after="0"/>
        <w:ind w:left="120"/>
        <w:jc w:val="center"/>
        <w:rPr>
          <w:lang w:val="ru-RU"/>
        </w:rPr>
      </w:pPr>
    </w:p>
    <w:p w:rsidR="004401B4" w:rsidRPr="00F3243D" w:rsidRDefault="004401B4">
      <w:pPr>
        <w:spacing w:after="0"/>
        <w:ind w:left="120"/>
        <w:jc w:val="center"/>
        <w:rPr>
          <w:lang w:val="ru-RU"/>
        </w:rPr>
      </w:pPr>
    </w:p>
    <w:p w:rsidR="004401B4" w:rsidRPr="00F3243D" w:rsidRDefault="004401B4">
      <w:pPr>
        <w:spacing w:after="0"/>
        <w:ind w:left="120"/>
        <w:jc w:val="center"/>
        <w:rPr>
          <w:lang w:val="ru-RU"/>
        </w:rPr>
      </w:pPr>
    </w:p>
    <w:p w:rsidR="004401B4" w:rsidRPr="00F3243D" w:rsidRDefault="004401B4">
      <w:pPr>
        <w:spacing w:after="0"/>
        <w:ind w:left="120"/>
        <w:jc w:val="center"/>
        <w:rPr>
          <w:lang w:val="ru-RU"/>
        </w:rPr>
      </w:pPr>
    </w:p>
    <w:p w:rsidR="004401B4" w:rsidRPr="00F3243D" w:rsidRDefault="004401B4">
      <w:pPr>
        <w:spacing w:after="0"/>
        <w:ind w:left="120"/>
        <w:jc w:val="center"/>
        <w:rPr>
          <w:lang w:val="ru-RU"/>
        </w:rPr>
      </w:pPr>
    </w:p>
    <w:p w:rsidR="004401B4" w:rsidRPr="00F3243D" w:rsidRDefault="004401B4">
      <w:pPr>
        <w:spacing w:after="0"/>
        <w:ind w:left="120"/>
        <w:jc w:val="center"/>
        <w:rPr>
          <w:lang w:val="ru-RU"/>
        </w:rPr>
      </w:pPr>
    </w:p>
    <w:p w:rsidR="004401B4" w:rsidRPr="00F3243D" w:rsidRDefault="004401B4">
      <w:pPr>
        <w:spacing w:after="0"/>
        <w:ind w:left="120"/>
        <w:jc w:val="center"/>
        <w:rPr>
          <w:lang w:val="ru-RU"/>
        </w:rPr>
      </w:pPr>
    </w:p>
    <w:p w:rsidR="004401B4" w:rsidRPr="00F3243D" w:rsidRDefault="004401B4">
      <w:pPr>
        <w:spacing w:after="0"/>
        <w:ind w:left="120"/>
        <w:jc w:val="center"/>
        <w:rPr>
          <w:lang w:val="ru-RU"/>
        </w:rPr>
      </w:pPr>
    </w:p>
    <w:p w:rsidR="004401B4" w:rsidRPr="00F3243D" w:rsidRDefault="004401B4">
      <w:pPr>
        <w:spacing w:after="0"/>
        <w:ind w:left="120"/>
        <w:jc w:val="center"/>
        <w:rPr>
          <w:lang w:val="ru-RU"/>
        </w:rPr>
      </w:pPr>
    </w:p>
    <w:p w:rsidR="004401B4" w:rsidRPr="00F3243D" w:rsidRDefault="004401B4">
      <w:pPr>
        <w:spacing w:after="0"/>
        <w:ind w:left="120"/>
        <w:jc w:val="center"/>
        <w:rPr>
          <w:lang w:val="ru-RU"/>
        </w:rPr>
      </w:pPr>
    </w:p>
    <w:p w:rsidR="004401B4" w:rsidRPr="00F3243D" w:rsidRDefault="004401B4">
      <w:pPr>
        <w:spacing w:after="0"/>
        <w:ind w:left="120"/>
        <w:jc w:val="center"/>
        <w:rPr>
          <w:lang w:val="ru-RU"/>
        </w:rPr>
      </w:pPr>
    </w:p>
    <w:p w:rsidR="004401B4" w:rsidRPr="00F3243D" w:rsidRDefault="004401B4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bookmarkEnd w:id="3"/>
      <w:r w:rsidRPr="00F3243D">
        <w:rPr>
          <w:rFonts w:ascii="Times New Roman" w:hAnsi="Times New Roman"/>
          <w:b/>
          <w:color w:val="000000"/>
          <w:sz w:val="28"/>
          <w:lang w:val="ru-RU"/>
        </w:rPr>
        <w:t xml:space="preserve">п. Машуковка </w:t>
      </w:r>
      <w:bookmarkStart w:id="4" w:name="0b7b3d71-5853-496b-aaf6-553eb70dbc73"/>
      <w:bookmarkEnd w:id="4"/>
      <w:r w:rsidRPr="00F3243D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4-2025 у.г.</w:t>
      </w:r>
    </w:p>
    <w:p w:rsidR="004401B4" w:rsidRPr="00F3243D" w:rsidRDefault="004401B4">
      <w:pPr>
        <w:spacing w:after="0"/>
        <w:ind w:left="120"/>
        <w:rPr>
          <w:lang w:val="ru-RU"/>
        </w:rPr>
      </w:pPr>
    </w:p>
    <w:p w:rsidR="004401B4" w:rsidRPr="00F3243D" w:rsidRDefault="004401B4">
      <w:pPr>
        <w:rPr>
          <w:lang w:val="ru-RU"/>
        </w:rPr>
        <w:sectPr w:rsidR="004401B4" w:rsidRPr="00F3243D">
          <w:pgSz w:w="11906" w:h="16383"/>
          <w:pgMar w:top="1134" w:right="850" w:bottom="1134" w:left="1701" w:header="720" w:footer="720" w:gutter="0"/>
          <w:cols w:space="720"/>
        </w:sectPr>
      </w:pP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  <w:bookmarkStart w:id="5" w:name="block-20979315"/>
      <w:bookmarkEnd w:id="5"/>
      <w:r w:rsidRPr="00F3243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401B4" w:rsidRPr="00F3243D" w:rsidRDefault="00440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401B4" w:rsidRPr="00F3243D" w:rsidRDefault="00440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401B4" w:rsidRPr="00F3243D" w:rsidRDefault="00440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401B4" w:rsidRPr="00F3243D" w:rsidRDefault="00440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401B4" w:rsidRPr="00F3243D" w:rsidRDefault="00440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401B4" w:rsidRPr="00F3243D" w:rsidRDefault="00440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401B4" w:rsidRPr="00F3243D" w:rsidRDefault="00440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401B4" w:rsidRPr="00F3243D" w:rsidRDefault="00440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401B4" w:rsidRPr="00F3243D" w:rsidRDefault="004401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401B4" w:rsidRPr="00F3243D" w:rsidRDefault="004401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401B4" w:rsidRPr="00F3243D" w:rsidRDefault="004401B4">
      <w:pPr>
        <w:rPr>
          <w:lang w:val="ru-RU"/>
        </w:rPr>
        <w:sectPr w:rsidR="004401B4" w:rsidRPr="00F3243D">
          <w:pgSz w:w="11906" w:h="16383"/>
          <w:pgMar w:top="1134" w:right="850" w:bottom="1134" w:left="1701" w:header="720" w:footer="720" w:gutter="0"/>
          <w:cols w:space="720"/>
        </w:sectPr>
      </w:pP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  <w:bookmarkStart w:id="6" w:name="block-20979318"/>
      <w:bookmarkEnd w:id="6"/>
      <w:r w:rsidRPr="00F3243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B72EA1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F3243D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324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401B4" w:rsidRPr="00F3243D" w:rsidRDefault="004401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401B4" w:rsidRPr="00F3243D" w:rsidRDefault="004401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401B4" w:rsidRPr="00F3243D" w:rsidRDefault="004401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324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401B4" w:rsidRPr="00F3243D" w:rsidRDefault="004401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401B4" w:rsidRPr="00F3243D" w:rsidRDefault="004401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3243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401B4" w:rsidRPr="00F3243D" w:rsidRDefault="004401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401B4" w:rsidRPr="00F3243D" w:rsidRDefault="004401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401B4" w:rsidRPr="00F3243D" w:rsidRDefault="004401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401B4" w:rsidRPr="00F3243D" w:rsidRDefault="004401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401B4" w:rsidRPr="00F3243D" w:rsidRDefault="004401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3243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401B4" w:rsidRPr="00F3243D" w:rsidRDefault="004401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401B4" w:rsidRPr="00F3243D" w:rsidRDefault="004401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401B4" w:rsidRPr="00F3243D" w:rsidRDefault="004401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3243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401B4" w:rsidRPr="00F3243D" w:rsidRDefault="004401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B72EA1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F3243D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324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401B4" w:rsidRPr="00F3243D" w:rsidRDefault="004401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401B4" w:rsidRPr="00F3243D" w:rsidRDefault="004401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401B4" w:rsidRDefault="004401B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401B4" w:rsidRPr="00F3243D" w:rsidRDefault="004401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401B4" w:rsidRPr="00F3243D" w:rsidRDefault="004401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401B4" w:rsidRDefault="004401B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401B4" w:rsidRPr="00F3243D" w:rsidRDefault="004401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401B4" w:rsidRPr="00F3243D" w:rsidRDefault="004401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401B4" w:rsidRPr="00F3243D" w:rsidRDefault="004401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401B4" w:rsidRPr="00F3243D" w:rsidRDefault="004401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3243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401B4" w:rsidRPr="00F3243D" w:rsidRDefault="004401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401B4" w:rsidRPr="00F3243D" w:rsidRDefault="004401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401B4" w:rsidRPr="00F3243D" w:rsidRDefault="004401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401B4" w:rsidRPr="00F3243D" w:rsidRDefault="004401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401B4" w:rsidRPr="00F3243D" w:rsidRDefault="004401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401B4" w:rsidRPr="00F3243D" w:rsidRDefault="004401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401B4" w:rsidRPr="00F3243D" w:rsidRDefault="004401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401B4" w:rsidRPr="00F3243D" w:rsidRDefault="004401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401B4" w:rsidRPr="00F3243D" w:rsidRDefault="004401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3243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401B4" w:rsidRPr="00F3243D" w:rsidRDefault="004401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401B4" w:rsidRPr="00F3243D" w:rsidRDefault="004401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401B4" w:rsidRPr="00F3243D" w:rsidRDefault="004401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3243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401B4" w:rsidRPr="00F3243D" w:rsidRDefault="004401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401B4" w:rsidRPr="00F3243D" w:rsidRDefault="004401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401B4" w:rsidRPr="00F3243D" w:rsidRDefault="004401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401B4" w:rsidRPr="00F3243D" w:rsidRDefault="004401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B72EA1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F3243D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324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401B4" w:rsidRPr="00F3243D" w:rsidRDefault="004401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401B4" w:rsidRPr="00F3243D" w:rsidRDefault="004401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401B4" w:rsidRPr="00F3243D" w:rsidRDefault="004401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401B4" w:rsidRPr="00F3243D" w:rsidRDefault="004401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401B4" w:rsidRPr="00F3243D" w:rsidRDefault="004401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3243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401B4" w:rsidRPr="00F3243D" w:rsidRDefault="004401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401B4" w:rsidRPr="00F3243D" w:rsidRDefault="004401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401B4" w:rsidRPr="00F3243D" w:rsidRDefault="004401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401B4" w:rsidRPr="00F3243D" w:rsidRDefault="004401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401B4" w:rsidRPr="00F3243D" w:rsidRDefault="004401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3243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401B4" w:rsidRPr="00F3243D" w:rsidRDefault="004401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401B4" w:rsidRPr="00F3243D" w:rsidRDefault="004401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401B4" w:rsidRPr="00F3243D" w:rsidRDefault="004401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401B4" w:rsidRPr="00F3243D" w:rsidRDefault="004401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401B4" w:rsidRPr="00F3243D" w:rsidRDefault="004401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401B4" w:rsidRPr="00F3243D" w:rsidRDefault="004401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401B4" w:rsidRPr="00F3243D" w:rsidRDefault="004401B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401B4" w:rsidRPr="00F3243D" w:rsidRDefault="004401B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324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243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401B4" w:rsidRPr="00F3243D" w:rsidRDefault="004401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401B4" w:rsidRPr="00F3243D" w:rsidRDefault="004401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401B4" w:rsidRPr="00F3243D" w:rsidRDefault="004401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401B4" w:rsidRPr="00F3243D" w:rsidRDefault="004401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401B4" w:rsidRPr="00F3243D" w:rsidRDefault="004401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401B4" w:rsidRPr="00F3243D" w:rsidRDefault="004401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401B4" w:rsidRPr="00F3243D" w:rsidRDefault="004401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401B4" w:rsidRPr="00F3243D" w:rsidRDefault="004401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401B4" w:rsidRPr="00F3243D" w:rsidRDefault="004401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401B4" w:rsidRPr="00F3243D" w:rsidRDefault="004401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401B4" w:rsidRPr="00F3243D" w:rsidRDefault="004401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401B4" w:rsidRPr="00F3243D" w:rsidRDefault="004401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401B4" w:rsidRPr="00F3243D" w:rsidRDefault="004401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401B4" w:rsidRPr="00F3243D" w:rsidRDefault="004401B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401B4" w:rsidRPr="00F3243D" w:rsidRDefault="004401B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401B4" w:rsidRPr="00F3243D" w:rsidRDefault="004401B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401B4" w:rsidRPr="00F3243D" w:rsidRDefault="004401B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401B4" w:rsidRPr="00F3243D" w:rsidRDefault="004401B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401B4" w:rsidRPr="00F3243D" w:rsidRDefault="004401B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401B4" w:rsidRPr="00F3243D" w:rsidRDefault="004401B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401B4" w:rsidRPr="00F3243D" w:rsidRDefault="004401B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401B4" w:rsidRPr="00F3243D" w:rsidRDefault="004401B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401B4" w:rsidRPr="00F3243D" w:rsidRDefault="004401B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401B4" w:rsidRPr="00F3243D" w:rsidRDefault="004401B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401B4" w:rsidRPr="00F3243D" w:rsidRDefault="004401B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401B4" w:rsidRPr="00F3243D" w:rsidRDefault="004401B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401B4" w:rsidRPr="00F3243D" w:rsidRDefault="004401B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401B4" w:rsidRPr="00F3243D" w:rsidRDefault="004401B4">
      <w:pPr>
        <w:rPr>
          <w:lang w:val="ru-RU"/>
        </w:rPr>
        <w:sectPr w:rsidR="004401B4" w:rsidRPr="00F3243D">
          <w:pgSz w:w="11906" w:h="16383"/>
          <w:pgMar w:top="1134" w:right="850" w:bottom="1134" w:left="1701" w:header="720" w:footer="720" w:gutter="0"/>
          <w:cols w:space="720"/>
        </w:sectPr>
      </w:pP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  <w:bookmarkStart w:id="7" w:name="block-20979319"/>
      <w:bookmarkEnd w:id="7"/>
      <w:r w:rsidRPr="00F3243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401B4" w:rsidRPr="00F3243D" w:rsidRDefault="004401B4">
      <w:pPr>
        <w:spacing w:after="0"/>
        <w:ind w:left="120"/>
        <w:rPr>
          <w:lang w:val="ru-RU"/>
        </w:rPr>
      </w:pPr>
    </w:p>
    <w:p w:rsidR="004401B4" w:rsidRPr="00F3243D" w:rsidRDefault="004401B4">
      <w:pPr>
        <w:spacing w:after="0"/>
        <w:ind w:left="120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401B4" w:rsidRDefault="004401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401B4" w:rsidRPr="00F3243D" w:rsidRDefault="004401B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401B4" w:rsidRPr="00F3243D" w:rsidRDefault="004401B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401B4" w:rsidRPr="00F3243D" w:rsidRDefault="004401B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401B4" w:rsidRPr="00F3243D" w:rsidRDefault="004401B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401B4" w:rsidRPr="00F3243D" w:rsidRDefault="004401B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401B4" w:rsidRDefault="004401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401B4" w:rsidRPr="00F3243D" w:rsidRDefault="004401B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401B4" w:rsidRPr="00F3243D" w:rsidRDefault="004401B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401B4" w:rsidRPr="00F3243D" w:rsidRDefault="004401B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401B4" w:rsidRDefault="004401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401B4" w:rsidRPr="00F3243D" w:rsidRDefault="004401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401B4" w:rsidRPr="00F3243D" w:rsidRDefault="004401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401B4" w:rsidRPr="00F3243D" w:rsidRDefault="004401B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401B4" w:rsidRPr="00F3243D" w:rsidRDefault="004401B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401B4" w:rsidRDefault="004401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401B4" w:rsidRPr="00F3243D" w:rsidRDefault="004401B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401B4" w:rsidRDefault="004401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401B4" w:rsidRPr="00F3243D" w:rsidRDefault="004401B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401B4" w:rsidRDefault="004401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401B4" w:rsidRPr="00F3243D" w:rsidRDefault="004401B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401B4" w:rsidRPr="00F3243D" w:rsidRDefault="004401B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401B4" w:rsidRPr="00F3243D" w:rsidRDefault="004401B4">
      <w:pPr>
        <w:spacing w:after="0"/>
        <w:ind w:left="120"/>
        <w:rPr>
          <w:lang w:val="ru-RU"/>
        </w:rPr>
      </w:pPr>
    </w:p>
    <w:p w:rsidR="004401B4" w:rsidRPr="00F3243D" w:rsidRDefault="004401B4">
      <w:pPr>
        <w:spacing w:after="0"/>
        <w:ind w:left="120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401B4" w:rsidRDefault="004401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401B4" w:rsidRPr="00F3243D" w:rsidRDefault="004401B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401B4" w:rsidRPr="00F3243D" w:rsidRDefault="004401B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401B4" w:rsidRPr="00F3243D" w:rsidRDefault="004401B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401B4" w:rsidRPr="00F3243D" w:rsidRDefault="004401B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401B4" w:rsidRPr="00F3243D" w:rsidRDefault="004401B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401B4" w:rsidRPr="00F3243D" w:rsidRDefault="004401B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401B4" w:rsidRPr="00F3243D" w:rsidRDefault="004401B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401B4" w:rsidRDefault="004401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401B4" w:rsidRPr="00F3243D" w:rsidRDefault="004401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401B4" w:rsidRPr="00F3243D" w:rsidRDefault="004401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401B4" w:rsidRPr="00F3243D" w:rsidRDefault="004401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401B4" w:rsidRPr="00F3243D" w:rsidRDefault="004401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401B4" w:rsidRPr="00F3243D" w:rsidRDefault="004401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401B4" w:rsidRPr="00F3243D" w:rsidRDefault="004401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401B4" w:rsidRPr="00F3243D" w:rsidRDefault="004401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401B4" w:rsidRDefault="004401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401B4" w:rsidRPr="00F3243D" w:rsidRDefault="004401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401B4" w:rsidRPr="00F3243D" w:rsidRDefault="004401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401B4" w:rsidRPr="00F3243D" w:rsidRDefault="004401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401B4" w:rsidRPr="00F3243D" w:rsidRDefault="004401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401B4" w:rsidRDefault="004401B4">
      <w:pPr>
        <w:numPr>
          <w:ilvl w:val="0"/>
          <w:numId w:val="35"/>
        </w:numPr>
        <w:spacing w:after="0" w:line="264" w:lineRule="auto"/>
        <w:jc w:val="both"/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401B4" w:rsidRPr="00F3243D" w:rsidRDefault="004401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401B4" w:rsidRPr="00F3243D" w:rsidRDefault="004401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401B4" w:rsidRPr="00F3243D" w:rsidRDefault="004401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401B4" w:rsidRDefault="004401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401B4" w:rsidRPr="00F3243D" w:rsidRDefault="004401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401B4" w:rsidRPr="00F3243D" w:rsidRDefault="004401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401B4" w:rsidRPr="00F3243D" w:rsidRDefault="004401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401B4" w:rsidRPr="00F3243D" w:rsidRDefault="004401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401B4" w:rsidRPr="00F3243D" w:rsidRDefault="004401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401B4" w:rsidRPr="00F3243D" w:rsidRDefault="004401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401B4" w:rsidRPr="00F3243D" w:rsidRDefault="004401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401B4" w:rsidRPr="00F3243D" w:rsidRDefault="004401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401B4" w:rsidRPr="00F3243D" w:rsidRDefault="004401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401B4" w:rsidRPr="00F3243D" w:rsidRDefault="004401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401B4" w:rsidRDefault="004401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401B4" w:rsidRPr="00F3243D" w:rsidRDefault="004401B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401B4" w:rsidRPr="00F3243D" w:rsidRDefault="004401B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401B4" w:rsidRPr="00F3243D" w:rsidRDefault="004401B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401B4" w:rsidRPr="00F3243D" w:rsidRDefault="004401B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401B4" w:rsidRPr="00F3243D" w:rsidRDefault="004401B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401B4" w:rsidRPr="00F3243D" w:rsidRDefault="004401B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401B4" w:rsidRDefault="004401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401B4" w:rsidRPr="00F3243D" w:rsidRDefault="004401B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401B4" w:rsidRPr="00F3243D" w:rsidRDefault="004401B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401B4" w:rsidRPr="00F3243D" w:rsidRDefault="004401B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401B4" w:rsidRPr="00F3243D" w:rsidRDefault="004401B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401B4" w:rsidRPr="00F3243D" w:rsidRDefault="004401B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401B4" w:rsidRPr="00F3243D" w:rsidRDefault="004401B4">
      <w:pPr>
        <w:spacing w:after="0"/>
        <w:ind w:left="120"/>
        <w:rPr>
          <w:lang w:val="ru-RU"/>
        </w:rPr>
      </w:pPr>
    </w:p>
    <w:p w:rsidR="004401B4" w:rsidRPr="00F3243D" w:rsidRDefault="004401B4">
      <w:pPr>
        <w:spacing w:after="0"/>
        <w:ind w:left="120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01B4" w:rsidRPr="00F3243D" w:rsidRDefault="004401B4">
      <w:pPr>
        <w:spacing w:after="0"/>
        <w:ind w:left="120"/>
        <w:rPr>
          <w:lang w:val="ru-RU"/>
        </w:rPr>
      </w:pP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243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3243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401B4" w:rsidRPr="00F3243D" w:rsidRDefault="004401B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401B4" w:rsidRPr="00F3243D" w:rsidRDefault="004401B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401B4" w:rsidRPr="00F3243D" w:rsidRDefault="004401B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401B4" w:rsidRPr="00F3243D" w:rsidRDefault="004401B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401B4" w:rsidRPr="00F3243D" w:rsidRDefault="004401B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401B4" w:rsidRPr="00F3243D" w:rsidRDefault="004401B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401B4" w:rsidRPr="00F3243D" w:rsidRDefault="004401B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401B4" w:rsidRPr="00F3243D" w:rsidRDefault="004401B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401B4" w:rsidRPr="00F3243D" w:rsidRDefault="004401B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401B4" w:rsidRPr="00F3243D" w:rsidRDefault="004401B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401B4" w:rsidRPr="00F3243D" w:rsidRDefault="004401B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401B4" w:rsidRPr="00F3243D" w:rsidRDefault="004401B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401B4" w:rsidRPr="00F3243D" w:rsidRDefault="004401B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401B4" w:rsidRPr="00F3243D" w:rsidRDefault="004401B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401B4" w:rsidRPr="00F3243D" w:rsidRDefault="004401B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3243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3243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401B4" w:rsidRPr="00F3243D" w:rsidRDefault="004401B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243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3243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401B4" w:rsidRDefault="004401B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401B4" w:rsidRPr="00F3243D" w:rsidRDefault="004401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</w:p>
    <w:p w:rsidR="004401B4" w:rsidRPr="00F3243D" w:rsidRDefault="004401B4">
      <w:pPr>
        <w:spacing w:after="0" w:line="264" w:lineRule="auto"/>
        <w:ind w:left="120"/>
        <w:jc w:val="both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401B4" w:rsidRPr="00F3243D" w:rsidRDefault="004401B4">
      <w:pPr>
        <w:spacing w:after="0" w:line="264" w:lineRule="auto"/>
        <w:ind w:firstLine="600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243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3243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401B4" w:rsidRDefault="004401B4">
      <w:pPr>
        <w:numPr>
          <w:ilvl w:val="0"/>
          <w:numId w:val="43"/>
        </w:numPr>
        <w:spacing w:after="0" w:line="264" w:lineRule="auto"/>
        <w:jc w:val="both"/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401B4" w:rsidRPr="00F3243D" w:rsidRDefault="004401B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4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401B4" w:rsidRPr="00F3243D" w:rsidRDefault="004401B4">
      <w:pPr>
        <w:rPr>
          <w:lang w:val="ru-RU"/>
        </w:rPr>
        <w:sectPr w:rsidR="004401B4" w:rsidRPr="00F3243D">
          <w:pgSz w:w="11906" w:h="16383"/>
          <w:pgMar w:top="1134" w:right="850" w:bottom="1134" w:left="1701" w:header="720" w:footer="720" w:gutter="0"/>
          <w:cols w:space="720"/>
        </w:sectPr>
      </w:pPr>
    </w:p>
    <w:p w:rsidR="004401B4" w:rsidRDefault="004401B4">
      <w:pPr>
        <w:spacing w:after="0"/>
        <w:ind w:left="120"/>
      </w:pPr>
      <w:bookmarkStart w:id="8" w:name="block-20979317"/>
      <w:bookmarkEnd w:id="8"/>
      <w:r w:rsidRPr="00F324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01B4" w:rsidRDefault="00440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63"/>
        <w:gridCol w:w="1841"/>
        <w:gridCol w:w="1910"/>
        <w:gridCol w:w="2694"/>
      </w:tblGrid>
      <w:tr w:rsidR="004401B4" w:rsidRPr="00E5474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</w:tbl>
    <w:p w:rsidR="004401B4" w:rsidRDefault="004401B4">
      <w:pPr>
        <w:sectPr w:rsidR="0044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1B4" w:rsidRDefault="00440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4401B4" w:rsidRPr="00E5474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  <w:bookmarkStart w:id="9" w:name="_GoBack"/>
            <w:bookmarkEnd w:id="9"/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</w:tbl>
    <w:p w:rsidR="004401B4" w:rsidRDefault="004401B4">
      <w:pPr>
        <w:sectPr w:rsidR="0044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1B4" w:rsidRDefault="00440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4401B4" w:rsidRPr="00E5474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</w:tbl>
    <w:p w:rsidR="004401B4" w:rsidRDefault="004401B4">
      <w:pPr>
        <w:sectPr w:rsidR="0044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1B4" w:rsidRDefault="00440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5"/>
        <w:gridCol w:w="4646"/>
        <w:gridCol w:w="1602"/>
        <w:gridCol w:w="1841"/>
        <w:gridCol w:w="1910"/>
        <w:gridCol w:w="2765"/>
      </w:tblGrid>
      <w:tr w:rsidR="004401B4" w:rsidRPr="00E5474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</w:tbl>
    <w:p w:rsidR="004401B4" w:rsidRDefault="004401B4">
      <w:pPr>
        <w:sectPr w:rsidR="0044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1B4" w:rsidRDefault="004401B4">
      <w:pPr>
        <w:sectPr w:rsidR="0044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1B4" w:rsidRPr="00F3243D" w:rsidRDefault="004401B4">
      <w:pPr>
        <w:spacing w:after="0"/>
        <w:ind w:left="120"/>
        <w:rPr>
          <w:lang w:val="ru-RU"/>
        </w:rPr>
      </w:pPr>
      <w:bookmarkStart w:id="10" w:name="block-20979322"/>
      <w:bookmarkEnd w:id="10"/>
      <w:r w:rsidRPr="00F3243D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401B4" w:rsidRDefault="004401B4">
      <w:pPr>
        <w:spacing w:after="0"/>
        <w:ind w:left="120"/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159"/>
        <w:gridCol w:w="1841"/>
        <w:gridCol w:w="1910"/>
        <w:gridCol w:w="1288"/>
        <w:gridCol w:w="2086"/>
      </w:tblGrid>
      <w:tr w:rsidR="004401B4" w:rsidRPr="00E5474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</w:tbl>
    <w:p w:rsidR="004401B4" w:rsidRDefault="004401B4">
      <w:pPr>
        <w:sectPr w:rsidR="0044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1B4" w:rsidRDefault="00440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35"/>
        <w:gridCol w:w="4976"/>
        <w:gridCol w:w="1172"/>
        <w:gridCol w:w="1841"/>
        <w:gridCol w:w="1910"/>
        <w:gridCol w:w="1212"/>
        <w:gridCol w:w="2086"/>
      </w:tblGrid>
      <w:tr w:rsidR="004401B4" w:rsidRPr="00E5474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04.09.24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06.09.24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11.09.24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13.09.24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18.09.24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20.09.24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25.09.24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27.09.24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02.10.24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04.10.24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09.10.24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11.10.24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16.10.24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18.10.24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23.10.24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25.10.24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06.11.24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08.11.24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15.11.24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13.11.24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15.11.24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20.11.24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22.11.24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27.11.24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29.11.24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04.12.24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06.12.24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11.12.24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13.12.24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18.12.24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20.12.24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25.12.24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27.12.24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15.01.25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17.01.25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22.01.25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24.01.25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29.01.25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31.01.25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05.02.25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07.02.25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12.02.25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14.02.25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19.02.25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21.02.25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26.02.25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28.02.25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05.03.25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07.03.25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12.03.25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14.03.25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19.03.25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21.03.25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02.04.25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04.04.25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09.04.25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11.04.25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16.04.25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18.04.25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23.04.25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25.04.25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30.04.25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02.05.25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07.05.25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10.05.25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14.05.25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16.05.25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21.05.25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lang w:val="ru-RU"/>
              </w:rPr>
              <w:t>23.05.25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</w:tbl>
    <w:p w:rsidR="004401B4" w:rsidRDefault="004401B4">
      <w:pPr>
        <w:sectPr w:rsidR="0044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1B4" w:rsidRDefault="00440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5"/>
        <w:gridCol w:w="4522"/>
        <w:gridCol w:w="1138"/>
        <w:gridCol w:w="1841"/>
        <w:gridCol w:w="1910"/>
        <w:gridCol w:w="1212"/>
        <w:gridCol w:w="2702"/>
      </w:tblGrid>
      <w:tr w:rsidR="004401B4" w:rsidRPr="00E5474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</w:tbl>
    <w:p w:rsidR="004401B4" w:rsidRDefault="004401B4">
      <w:pPr>
        <w:sectPr w:rsidR="0044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1B4" w:rsidRDefault="00440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8"/>
        <w:gridCol w:w="4517"/>
        <w:gridCol w:w="1140"/>
        <w:gridCol w:w="1841"/>
        <w:gridCol w:w="1910"/>
        <w:gridCol w:w="1212"/>
        <w:gridCol w:w="2702"/>
      </w:tblGrid>
      <w:tr w:rsidR="004401B4" w:rsidRPr="00E5474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1B4" w:rsidRPr="00E54743" w:rsidRDefault="004401B4"/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E54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E5474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</w:pPr>
          </w:p>
        </w:tc>
      </w:tr>
      <w:tr w:rsidR="004401B4" w:rsidRPr="00E54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rPr>
                <w:lang w:val="ru-RU"/>
              </w:rPr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>
            <w:pPr>
              <w:spacing w:after="0"/>
              <w:ind w:left="135"/>
              <w:jc w:val="center"/>
            </w:pPr>
            <w:r w:rsidRPr="00E5474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1B4" w:rsidRPr="00E54743" w:rsidRDefault="004401B4"/>
        </w:tc>
      </w:tr>
    </w:tbl>
    <w:p w:rsidR="004401B4" w:rsidRDefault="004401B4">
      <w:pPr>
        <w:sectPr w:rsidR="0044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1B4" w:rsidRDefault="004401B4">
      <w:pPr>
        <w:sectPr w:rsidR="0044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1B4" w:rsidRDefault="004401B4">
      <w:pPr>
        <w:spacing w:after="0"/>
        <w:ind w:left="120"/>
      </w:pPr>
      <w:bookmarkStart w:id="11" w:name="block-20979321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401B4" w:rsidRDefault="004401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01B4" w:rsidRPr="00F3243D" w:rsidRDefault="004401B4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bookmarkEnd w:id="12"/>
      <w:r w:rsidRPr="00F3243D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</w:p>
    <w:p w:rsidR="004401B4" w:rsidRPr="00F3243D" w:rsidRDefault="004401B4">
      <w:pPr>
        <w:spacing w:after="0" w:line="480" w:lineRule="auto"/>
        <w:ind w:left="120"/>
        <w:rPr>
          <w:lang w:val="ru-RU"/>
        </w:rPr>
      </w:pPr>
    </w:p>
    <w:p w:rsidR="004401B4" w:rsidRPr="00F3243D" w:rsidRDefault="004401B4">
      <w:pPr>
        <w:spacing w:after="0"/>
        <w:ind w:left="120"/>
        <w:rPr>
          <w:lang w:val="ru-RU"/>
        </w:rPr>
      </w:pPr>
    </w:p>
    <w:p w:rsidR="004401B4" w:rsidRPr="00F3243D" w:rsidRDefault="004401B4">
      <w:pPr>
        <w:spacing w:after="0" w:line="480" w:lineRule="auto"/>
        <w:ind w:left="120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01B4" w:rsidRPr="00F3243D" w:rsidRDefault="004401B4">
      <w:pPr>
        <w:spacing w:after="0" w:line="480" w:lineRule="auto"/>
        <w:ind w:left="120"/>
        <w:rPr>
          <w:lang w:val="ru-RU"/>
        </w:rPr>
      </w:pPr>
      <w:bookmarkStart w:id="13" w:name="95f05c12-f0c4-4d54-885b-c56ae9683aa1"/>
      <w:bookmarkEnd w:id="13"/>
      <w:r w:rsidRPr="00F3243D">
        <w:rPr>
          <w:rFonts w:ascii="Times New Roman" w:hAnsi="Times New Roman"/>
          <w:color w:val="000000"/>
          <w:sz w:val="28"/>
          <w:lang w:val="ru-RU"/>
        </w:rPr>
        <w:t>Методические рекомендации. Окружающий мир 1 класс. А.А. Плешаков</w:t>
      </w:r>
    </w:p>
    <w:p w:rsidR="004401B4" w:rsidRPr="00F3243D" w:rsidRDefault="004401B4">
      <w:pPr>
        <w:spacing w:after="0"/>
        <w:ind w:left="120"/>
        <w:rPr>
          <w:lang w:val="ru-RU"/>
        </w:rPr>
      </w:pPr>
    </w:p>
    <w:p w:rsidR="004401B4" w:rsidRPr="00F3243D" w:rsidRDefault="004401B4">
      <w:pPr>
        <w:spacing w:after="0" w:line="480" w:lineRule="auto"/>
        <w:ind w:left="120"/>
        <w:rPr>
          <w:lang w:val="ru-RU"/>
        </w:rPr>
      </w:pPr>
      <w:r w:rsidRPr="00F324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01B4" w:rsidRDefault="004401B4">
      <w:pPr>
        <w:spacing w:after="0" w:line="480" w:lineRule="auto"/>
        <w:ind w:left="120"/>
      </w:pPr>
      <w:bookmarkStart w:id="14" w:name="e2202d81-27be-4f22-aeb6-9d447e67c650"/>
      <w:bookmarkEnd w:id="14"/>
      <w:r>
        <w:rPr>
          <w:rFonts w:ascii="Times New Roman" w:hAnsi="Times New Roman"/>
          <w:color w:val="000000"/>
          <w:sz w:val="28"/>
        </w:rPr>
        <w:t>https://infourok.ru/</w:t>
      </w:r>
    </w:p>
    <w:p w:rsidR="004401B4" w:rsidRDefault="004401B4">
      <w:pPr>
        <w:sectPr w:rsidR="004401B4">
          <w:pgSz w:w="11906" w:h="16383"/>
          <w:pgMar w:top="1134" w:right="850" w:bottom="1134" w:left="1701" w:header="720" w:footer="720" w:gutter="0"/>
          <w:cols w:space="720"/>
        </w:sectPr>
      </w:pPr>
    </w:p>
    <w:p w:rsidR="004401B4" w:rsidRDefault="004401B4"/>
    <w:sectPr w:rsidR="004401B4" w:rsidSect="00A735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72E"/>
    <w:multiLevelType w:val="multilevel"/>
    <w:tmpl w:val="899A7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6231B5"/>
    <w:multiLevelType w:val="multilevel"/>
    <w:tmpl w:val="5108F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1A84BEB"/>
    <w:multiLevelType w:val="multilevel"/>
    <w:tmpl w:val="992A4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3230243"/>
    <w:multiLevelType w:val="multilevel"/>
    <w:tmpl w:val="FBFC7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691072B"/>
    <w:multiLevelType w:val="multilevel"/>
    <w:tmpl w:val="3DA8E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0DC0C24"/>
    <w:multiLevelType w:val="multilevel"/>
    <w:tmpl w:val="D97AA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092DB4"/>
    <w:multiLevelType w:val="multilevel"/>
    <w:tmpl w:val="22BAC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33E7318"/>
    <w:multiLevelType w:val="multilevel"/>
    <w:tmpl w:val="3D52D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B4D0A09"/>
    <w:multiLevelType w:val="multilevel"/>
    <w:tmpl w:val="63C86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440830"/>
    <w:multiLevelType w:val="multilevel"/>
    <w:tmpl w:val="6E0C275E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5B4B19"/>
    <w:multiLevelType w:val="multilevel"/>
    <w:tmpl w:val="6458E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95013A4"/>
    <w:multiLevelType w:val="multilevel"/>
    <w:tmpl w:val="717C1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D32149E"/>
    <w:multiLevelType w:val="multilevel"/>
    <w:tmpl w:val="6694C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1E85F80"/>
    <w:multiLevelType w:val="multilevel"/>
    <w:tmpl w:val="E6BE9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4AA1EAA"/>
    <w:multiLevelType w:val="multilevel"/>
    <w:tmpl w:val="4EA0B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6B45AE1"/>
    <w:multiLevelType w:val="multilevel"/>
    <w:tmpl w:val="8B48B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6E236EE"/>
    <w:multiLevelType w:val="multilevel"/>
    <w:tmpl w:val="32400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6E7783C"/>
    <w:multiLevelType w:val="multilevel"/>
    <w:tmpl w:val="C67AB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CBF376C"/>
    <w:multiLevelType w:val="multilevel"/>
    <w:tmpl w:val="BB58B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0EB3FC5"/>
    <w:multiLevelType w:val="multilevel"/>
    <w:tmpl w:val="6A56D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14D78B5"/>
    <w:multiLevelType w:val="multilevel"/>
    <w:tmpl w:val="2D30E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1F33E1A"/>
    <w:multiLevelType w:val="multilevel"/>
    <w:tmpl w:val="53020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2B27B26"/>
    <w:multiLevelType w:val="multilevel"/>
    <w:tmpl w:val="5DECA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7D63193"/>
    <w:multiLevelType w:val="multilevel"/>
    <w:tmpl w:val="3878A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7DB5019"/>
    <w:multiLevelType w:val="multilevel"/>
    <w:tmpl w:val="30627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2137404"/>
    <w:multiLevelType w:val="multilevel"/>
    <w:tmpl w:val="389891BC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4742D6D"/>
    <w:multiLevelType w:val="multilevel"/>
    <w:tmpl w:val="B108F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61C256F"/>
    <w:multiLevelType w:val="multilevel"/>
    <w:tmpl w:val="B1AEF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71744AC"/>
    <w:multiLevelType w:val="multilevel"/>
    <w:tmpl w:val="74822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71931DD"/>
    <w:multiLevelType w:val="multilevel"/>
    <w:tmpl w:val="46CA0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8126694"/>
    <w:multiLevelType w:val="multilevel"/>
    <w:tmpl w:val="F7028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85157A9"/>
    <w:multiLevelType w:val="multilevel"/>
    <w:tmpl w:val="73A4F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9F31106"/>
    <w:multiLevelType w:val="multilevel"/>
    <w:tmpl w:val="B1FC8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BA638D1"/>
    <w:multiLevelType w:val="multilevel"/>
    <w:tmpl w:val="C27EF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BFC1F19"/>
    <w:multiLevelType w:val="multilevel"/>
    <w:tmpl w:val="5986C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C5C0842"/>
    <w:multiLevelType w:val="multilevel"/>
    <w:tmpl w:val="E08E2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DA25DFD"/>
    <w:multiLevelType w:val="multilevel"/>
    <w:tmpl w:val="EC68D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0DE6369"/>
    <w:multiLevelType w:val="multilevel"/>
    <w:tmpl w:val="043CC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1722C8F"/>
    <w:multiLevelType w:val="multilevel"/>
    <w:tmpl w:val="6A26C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60814E4"/>
    <w:multiLevelType w:val="multilevel"/>
    <w:tmpl w:val="607AA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8804F36"/>
    <w:multiLevelType w:val="multilevel"/>
    <w:tmpl w:val="2494B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ECA0035"/>
    <w:multiLevelType w:val="multilevel"/>
    <w:tmpl w:val="2D5ED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132543C"/>
    <w:multiLevelType w:val="multilevel"/>
    <w:tmpl w:val="794A6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3"/>
  </w:num>
  <w:num w:numId="4">
    <w:abstractNumId w:val="31"/>
  </w:num>
  <w:num w:numId="5">
    <w:abstractNumId w:val="0"/>
  </w:num>
  <w:num w:numId="6">
    <w:abstractNumId w:val="5"/>
  </w:num>
  <w:num w:numId="7">
    <w:abstractNumId w:val="34"/>
  </w:num>
  <w:num w:numId="8">
    <w:abstractNumId w:val="10"/>
  </w:num>
  <w:num w:numId="9">
    <w:abstractNumId w:val="37"/>
  </w:num>
  <w:num w:numId="10">
    <w:abstractNumId w:val="9"/>
  </w:num>
  <w:num w:numId="11">
    <w:abstractNumId w:val="36"/>
  </w:num>
  <w:num w:numId="12">
    <w:abstractNumId w:val="25"/>
  </w:num>
  <w:num w:numId="13">
    <w:abstractNumId w:val="17"/>
  </w:num>
  <w:num w:numId="14">
    <w:abstractNumId w:val="18"/>
  </w:num>
  <w:num w:numId="15">
    <w:abstractNumId w:val="42"/>
  </w:num>
  <w:num w:numId="16">
    <w:abstractNumId w:val="20"/>
  </w:num>
  <w:num w:numId="17">
    <w:abstractNumId w:val="3"/>
  </w:num>
  <w:num w:numId="18">
    <w:abstractNumId w:val="30"/>
  </w:num>
  <w:num w:numId="19">
    <w:abstractNumId w:val="14"/>
  </w:num>
  <w:num w:numId="20">
    <w:abstractNumId w:val="24"/>
  </w:num>
  <w:num w:numId="21">
    <w:abstractNumId w:val="11"/>
  </w:num>
  <w:num w:numId="22">
    <w:abstractNumId w:val="29"/>
  </w:num>
  <w:num w:numId="23">
    <w:abstractNumId w:val="35"/>
  </w:num>
  <w:num w:numId="24">
    <w:abstractNumId w:val="13"/>
  </w:num>
  <w:num w:numId="25">
    <w:abstractNumId w:val="2"/>
  </w:num>
  <w:num w:numId="26">
    <w:abstractNumId w:val="33"/>
  </w:num>
  <w:num w:numId="27">
    <w:abstractNumId w:val="19"/>
  </w:num>
  <w:num w:numId="28">
    <w:abstractNumId w:val="27"/>
  </w:num>
  <w:num w:numId="29">
    <w:abstractNumId w:val="15"/>
  </w:num>
  <w:num w:numId="30">
    <w:abstractNumId w:val="38"/>
  </w:num>
  <w:num w:numId="31">
    <w:abstractNumId w:val="6"/>
  </w:num>
  <w:num w:numId="32">
    <w:abstractNumId w:val="40"/>
  </w:num>
  <w:num w:numId="33">
    <w:abstractNumId w:val="32"/>
  </w:num>
  <w:num w:numId="34">
    <w:abstractNumId w:val="22"/>
  </w:num>
  <w:num w:numId="35">
    <w:abstractNumId w:val="41"/>
  </w:num>
  <w:num w:numId="36">
    <w:abstractNumId w:val="12"/>
  </w:num>
  <w:num w:numId="37">
    <w:abstractNumId w:val="8"/>
  </w:num>
  <w:num w:numId="38">
    <w:abstractNumId w:val="26"/>
  </w:num>
  <w:num w:numId="39">
    <w:abstractNumId w:val="28"/>
  </w:num>
  <w:num w:numId="40">
    <w:abstractNumId w:val="16"/>
  </w:num>
  <w:num w:numId="41">
    <w:abstractNumId w:val="4"/>
  </w:num>
  <w:num w:numId="42">
    <w:abstractNumId w:val="21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3E0"/>
    <w:rsid w:val="004401B4"/>
    <w:rsid w:val="00464500"/>
    <w:rsid w:val="009503E0"/>
    <w:rsid w:val="00A7354B"/>
    <w:rsid w:val="00B72EA1"/>
    <w:rsid w:val="00B9639F"/>
    <w:rsid w:val="00E54743"/>
    <w:rsid w:val="00EC30E5"/>
    <w:rsid w:val="00F3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libri Light" w:hAnsi="Calibri Light" w:cs="Times New Roman"/>
      <w:b/>
      <w:bCs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 Light" w:hAnsi="Calibri Light" w:cs="Times New Roman"/>
      <w:b/>
      <w:bCs/>
      <w:i/>
      <w:iCs/>
      <w:color w:val="5B9BD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A7354B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A735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5B9BD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69</Pages>
  <Words>13092</Words>
  <Characters>-32766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2024-10-06T15:17:00Z</dcterms:created>
  <dcterms:modified xsi:type="dcterms:W3CDTF">2024-10-31T03:17:00Z</dcterms:modified>
</cp:coreProperties>
</file>