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B0D" w:rsidRPr="00785C78" w:rsidRDefault="00472B0D">
      <w:pPr>
        <w:spacing w:after="0" w:line="408" w:lineRule="auto"/>
        <w:ind w:left="120"/>
        <w:jc w:val="center"/>
        <w:rPr>
          <w:lang w:val="ru-RU"/>
        </w:rPr>
      </w:pPr>
      <w:bookmarkStart w:id="0" w:name="block_45426066"/>
      <w:r w:rsidRPr="00785C7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472B0D" w:rsidRPr="00785C78" w:rsidRDefault="00472B0D">
      <w:pPr>
        <w:spacing w:after="0" w:line="408" w:lineRule="auto"/>
        <w:ind w:left="120"/>
        <w:jc w:val="center"/>
        <w:rPr>
          <w:lang w:val="ru-RU"/>
        </w:rPr>
      </w:pPr>
    </w:p>
    <w:p w:rsidR="00472B0D" w:rsidRPr="00785C78" w:rsidRDefault="00472B0D">
      <w:pPr>
        <w:spacing w:after="0" w:line="408" w:lineRule="auto"/>
        <w:ind w:left="120"/>
        <w:jc w:val="center"/>
        <w:rPr>
          <w:lang w:val="ru-RU"/>
        </w:rPr>
      </w:pPr>
    </w:p>
    <w:p w:rsidR="00472B0D" w:rsidRPr="00785C78" w:rsidRDefault="00472B0D">
      <w:pPr>
        <w:spacing w:after="0" w:line="408" w:lineRule="auto"/>
        <w:ind w:left="120"/>
        <w:jc w:val="center"/>
        <w:rPr>
          <w:lang w:val="ru-RU"/>
        </w:rPr>
      </w:pPr>
      <w:r w:rsidRPr="00785C7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МБОУ Машуковская СОШ</w:t>
      </w:r>
    </w:p>
    <w:p w:rsidR="00472B0D" w:rsidRPr="00785C78" w:rsidRDefault="00472B0D">
      <w:pPr>
        <w:spacing w:after="0"/>
        <w:ind w:left="120"/>
        <w:rPr>
          <w:lang w:val="ru-RU"/>
        </w:rPr>
      </w:pPr>
    </w:p>
    <w:p w:rsidR="00472B0D" w:rsidRPr="00785C78" w:rsidRDefault="00472B0D">
      <w:pPr>
        <w:spacing w:after="0"/>
        <w:ind w:left="120"/>
        <w:rPr>
          <w:lang w:val="ru-RU"/>
        </w:rPr>
      </w:pPr>
    </w:p>
    <w:p w:rsidR="00472B0D" w:rsidRPr="00785C78" w:rsidRDefault="00472B0D">
      <w:pPr>
        <w:spacing w:after="0"/>
        <w:ind w:left="120"/>
        <w:rPr>
          <w:lang w:val="ru-RU"/>
        </w:rPr>
      </w:pPr>
    </w:p>
    <w:p w:rsidR="00472B0D" w:rsidRPr="00785C78" w:rsidRDefault="00472B0D">
      <w:pPr>
        <w:spacing w:after="0"/>
        <w:ind w:left="120"/>
        <w:rPr>
          <w:lang w:val="ru-RU"/>
        </w:rPr>
      </w:pPr>
    </w:p>
    <w:tbl>
      <w:tblPr>
        <w:tblW w:w="0" w:type="auto"/>
        <w:tblLook w:val="00A0"/>
      </w:tblPr>
      <w:tblGrid>
        <w:gridCol w:w="3114"/>
        <w:gridCol w:w="3115"/>
        <w:gridCol w:w="3115"/>
      </w:tblGrid>
      <w:tr w:rsidR="00472B0D" w:rsidTr="007B3A4C">
        <w:tc>
          <w:tcPr>
            <w:tcW w:w="3114" w:type="dxa"/>
          </w:tcPr>
          <w:p w:rsidR="00472B0D" w:rsidRDefault="00472B0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72B0D" w:rsidRDefault="00472B0D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72B0D" w:rsidRDefault="00472B0D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72B0D" w:rsidRDefault="00472B0D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72B0D" w:rsidRDefault="00472B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Хашкова О.С.</w:t>
            </w:r>
          </w:p>
          <w:p w:rsidR="00472B0D" w:rsidRDefault="00472B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472B0D" w:rsidRDefault="00472B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30.08.2024 г.</w:t>
            </w:r>
          </w:p>
          <w:p w:rsidR="00472B0D" w:rsidRDefault="00472B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72B0D" w:rsidRDefault="00472B0D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72B0D" w:rsidRDefault="00472B0D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472B0D" w:rsidRDefault="00472B0D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72B0D" w:rsidRDefault="00472B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Кочелев А.Н.</w:t>
            </w:r>
          </w:p>
          <w:p w:rsidR="00472B0D" w:rsidRDefault="00472B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№72-А-1 </w:t>
            </w:r>
          </w:p>
          <w:p w:rsidR="00472B0D" w:rsidRDefault="00472B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30.08.2024 г.</w:t>
            </w:r>
          </w:p>
          <w:p w:rsidR="00472B0D" w:rsidRDefault="00472B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72B0D" w:rsidRPr="00785C78" w:rsidRDefault="00472B0D">
      <w:pPr>
        <w:spacing w:after="0"/>
        <w:ind w:left="120"/>
        <w:rPr>
          <w:lang w:val="ru-RU"/>
        </w:rPr>
      </w:pPr>
    </w:p>
    <w:p w:rsidR="00472B0D" w:rsidRPr="00785C78" w:rsidRDefault="00472B0D">
      <w:pPr>
        <w:spacing w:after="0"/>
        <w:ind w:left="120"/>
        <w:rPr>
          <w:lang w:val="ru-RU"/>
        </w:rPr>
      </w:pPr>
    </w:p>
    <w:p w:rsidR="00472B0D" w:rsidRPr="00785C78" w:rsidRDefault="00472B0D">
      <w:pPr>
        <w:spacing w:after="0"/>
        <w:ind w:left="120"/>
        <w:rPr>
          <w:lang w:val="ru-RU"/>
        </w:rPr>
      </w:pPr>
    </w:p>
    <w:p w:rsidR="00472B0D" w:rsidRPr="00785C78" w:rsidRDefault="00472B0D">
      <w:pPr>
        <w:spacing w:after="0"/>
        <w:ind w:left="120"/>
        <w:rPr>
          <w:lang w:val="ru-RU"/>
        </w:rPr>
      </w:pPr>
    </w:p>
    <w:p w:rsidR="00472B0D" w:rsidRPr="00785C78" w:rsidRDefault="00472B0D">
      <w:pPr>
        <w:spacing w:after="0"/>
        <w:ind w:left="120"/>
        <w:rPr>
          <w:lang w:val="ru-RU"/>
        </w:rPr>
      </w:pPr>
    </w:p>
    <w:p w:rsidR="00472B0D" w:rsidRPr="00785C78" w:rsidRDefault="00472B0D">
      <w:pPr>
        <w:spacing w:after="0" w:line="408" w:lineRule="auto"/>
        <w:ind w:left="120"/>
        <w:jc w:val="center"/>
        <w:rPr>
          <w:lang w:val="ru-RU"/>
        </w:rPr>
      </w:pPr>
      <w:r w:rsidRPr="00785C7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РАБОЧАЯ ПРОГРАММА</w:t>
      </w:r>
    </w:p>
    <w:p w:rsidR="00472B0D" w:rsidRPr="00785C78" w:rsidRDefault="00472B0D">
      <w:pPr>
        <w:spacing w:after="0" w:line="408" w:lineRule="auto"/>
        <w:ind w:left="120"/>
        <w:jc w:val="center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5984114)</w:t>
      </w:r>
    </w:p>
    <w:p w:rsidR="00472B0D" w:rsidRPr="00785C78" w:rsidRDefault="00472B0D">
      <w:pPr>
        <w:spacing w:after="0"/>
        <w:ind w:left="120"/>
        <w:jc w:val="center"/>
        <w:rPr>
          <w:lang w:val="ru-RU"/>
        </w:rPr>
      </w:pPr>
    </w:p>
    <w:p w:rsidR="00472B0D" w:rsidRPr="00785C78" w:rsidRDefault="00472B0D">
      <w:pPr>
        <w:spacing w:after="0" w:line="408" w:lineRule="auto"/>
        <w:ind w:left="120"/>
        <w:jc w:val="center"/>
        <w:rPr>
          <w:lang w:val="ru-RU"/>
        </w:rPr>
      </w:pPr>
      <w:r w:rsidRPr="00785C7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учебного предмета «Окружающий мир»</w:t>
      </w:r>
    </w:p>
    <w:p w:rsidR="00472B0D" w:rsidRPr="00785C78" w:rsidRDefault="00472B0D">
      <w:pPr>
        <w:spacing w:after="0" w:line="408" w:lineRule="auto"/>
        <w:ind w:left="120"/>
        <w:jc w:val="center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1-4 классов </w:t>
      </w:r>
    </w:p>
    <w:p w:rsidR="00472B0D" w:rsidRPr="00785C78" w:rsidRDefault="00472B0D">
      <w:pPr>
        <w:spacing w:after="0"/>
        <w:ind w:left="120"/>
        <w:jc w:val="center"/>
        <w:rPr>
          <w:lang w:val="ru-RU"/>
        </w:rPr>
      </w:pPr>
    </w:p>
    <w:p w:rsidR="00472B0D" w:rsidRPr="00785C78" w:rsidRDefault="00472B0D">
      <w:pPr>
        <w:spacing w:after="0"/>
        <w:ind w:left="120"/>
        <w:jc w:val="center"/>
        <w:rPr>
          <w:lang w:val="ru-RU"/>
        </w:rPr>
      </w:pPr>
    </w:p>
    <w:p w:rsidR="00472B0D" w:rsidRPr="00785C78" w:rsidRDefault="00472B0D">
      <w:pPr>
        <w:spacing w:after="0"/>
        <w:ind w:left="120"/>
        <w:jc w:val="center"/>
        <w:rPr>
          <w:lang w:val="ru-RU"/>
        </w:rPr>
      </w:pPr>
    </w:p>
    <w:p w:rsidR="00472B0D" w:rsidRPr="00785C78" w:rsidRDefault="00472B0D">
      <w:pPr>
        <w:spacing w:after="0"/>
        <w:ind w:left="120"/>
        <w:jc w:val="center"/>
        <w:rPr>
          <w:lang w:val="ru-RU"/>
        </w:rPr>
      </w:pPr>
    </w:p>
    <w:p w:rsidR="00472B0D" w:rsidRPr="00785C78" w:rsidRDefault="00472B0D">
      <w:pPr>
        <w:spacing w:after="0"/>
        <w:ind w:left="120"/>
        <w:jc w:val="center"/>
        <w:rPr>
          <w:lang w:val="ru-RU"/>
        </w:rPr>
      </w:pPr>
    </w:p>
    <w:p w:rsidR="00472B0D" w:rsidRPr="00785C78" w:rsidRDefault="00472B0D">
      <w:pPr>
        <w:spacing w:after="0"/>
        <w:ind w:left="120"/>
        <w:jc w:val="center"/>
        <w:rPr>
          <w:lang w:val="ru-RU"/>
        </w:rPr>
      </w:pPr>
    </w:p>
    <w:p w:rsidR="00472B0D" w:rsidRPr="00785C78" w:rsidRDefault="00472B0D">
      <w:pPr>
        <w:spacing w:after="0"/>
        <w:ind w:left="120"/>
        <w:jc w:val="center"/>
        <w:rPr>
          <w:lang w:val="ru-RU"/>
        </w:rPr>
      </w:pPr>
    </w:p>
    <w:p w:rsidR="00472B0D" w:rsidRPr="00785C78" w:rsidRDefault="00472B0D">
      <w:pPr>
        <w:spacing w:after="0"/>
        <w:ind w:left="120"/>
        <w:jc w:val="center"/>
        <w:rPr>
          <w:lang w:val="ru-RU"/>
        </w:rPr>
      </w:pPr>
    </w:p>
    <w:p w:rsidR="00472B0D" w:rsidRPr="00785C78" w:rsidRDefault="00472B0D">
      <w:pPr>
        <w:spacing w:after="0"/>
        <w:ind w:left="120"/>
        <w:jc w:val="center"/>
        <w:rPr>
          <w:lang w:val="ru-RU"/>
        </w:rPr>
      </w:pPr>
    </w:p>
    <w:p w:rsidR="00472B0D" w:rsidRPr="00785C78" w:rsidRDefault="00472B0D" w:rsidP="00224F66">
      <w:pPr>
        <w:spacing w:after="0"/>
        <w:rPr>
          <w:lang w:val="ru-RU"/>
        </w:rPr>
      </w:pPr>
    </w:p>
    <w:p w:rsidR="00472B0D" w:rsidRPr="00785C78" w:rsidRDefault="00472B0D">
      <w:pPr>
        <w:spacing w:after="0"/>
        <w:ind w:left="120"/>
        <w:jc w:val="center"/>
        <w:rPr>
          <w:lang w:val="ru-RU"/>
        </w:rPr>
      </w:pPr>
      <w:bookmarkStart w:id="1" w:name="BM33a6f4f1_a4d0_4904_9be8_f3bc488806f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п. Машуковка 2024</w:t>
      </w:r>
      <w:r w:rsidRPr="00785C7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г.</w:t>
      </w:r>
      <w:bookmarkEnd w:id="1"/>
      <w:r w:rsidRPr="00785C7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472B0D" w:rsidRPr="00785C78" w:rsidRDefault="00472B0D">
      <w:pPr>
        <w:rPr>
          <w:lang w:val="ru-RU"/>
        </w:rPr>
        <w:sectPr w:rsidR="00472B0D" w:rsidRPr="00785C78">
          <w:pgSz w:w="11906" w:h="16383"/>
          <w:pgMar w:top="1134" w:right="850" w:bottom="1134" w:left="1701" w:header="720" w:footer="720" w:gutter="0"/>
          <w:cols w:space="720"/>
        </w:sectPr>
      </w:pPr>
    </w:p>
    <w:p w:rsidR="00472B0D" w:rsidRPr="00785C78" w:rsidRDefault="00472B0D">
      <w:pPr>
        <w:spacing w:after="0" w:line="264" w:lineRule="auto"/>
        <w:ind w:left="120"/>
        <w:jc w:val="both"/>
        <w:rPr>
          <w:lang w:val="ru-RU"/>
        </w:rPr>
      </w:pPr>
      <w:bookmarkStart w:id="2" w:name="block_45426065"/>
      <w:bookmarkEnd w:id="0"/>
      <w:r w:rsidRPr="00785C7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472B0D" w:rsidRPr="00785C78" w:rsidRDefault="00472B0D">
      <w:pPr>
        <w:spacing w:after="0" w:line="264" w:lineRule="auto"/>
        <w:ind w:left="120"/>
        <w:jc w:val="both"/>
        <w:rPr>
          <w:lang w:val="ru-RU"/>
        </w:rPr>
      </w:pP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472B0D" w:rsidRPr="00785C78" w:rsidRDefault="00472B0D">
      <w:pPr>
        <w:spacing w:after="0" w:line="264" w:lineRule="auto"/>
        <w:ind w:left="120"/>
        <w:jc w:val="both"/>
        <w:rPr>
          <w:lang w:val="ru-RU"/>
        </w:rPr>
      </w:pPr>
      <w:r w:rsidRPr="00785C7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ОБЩАЯ ХАРАКТЕРИСТИКА ПРЕДМЕТА</w:t>
      </w:r>
    </w:p>
    <w:p w:rsidR="00472B0D" w:rsidRPr="00785C78" w:rsidRDefault="00472B0D">
      <w:pPr>
        <w:spacing w:after="0" w:line="264" w:lineRule="auto"/>
        <w:ind w:left="120"/>
        <w:jc w:val="both"/>
        <w:rPr>
          <w:lang w:val="ru-RU"/>
        </w:rPr>
      </w:pP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72B0D" w:rsidRPr="00785C78" w:rsidRDefault="00472B0D">
      <w:pPr>
        <w:spacing w:after="0" w:line="264" w:lineRule="auto"/>
        <w:ind w:left="120"/>
        <w:jc w:val="both"/>
        <w:rPr>
          <w:lang w:val="ru-RU"/>
        </w:rPr>
      </w:pPr>
    </w:p>
    <w:p w:rsidR="00472B0D" w:rsidRPr="00785C78" w:rsidRDefault="00472B0D">
      <w:pPr>
        <w:spacing w:after="0" w:line="264" w:lineRule="auto"/>
        <w:ind w:left="120"/>
        <w:jc w:val="both"/>
        <w:rPr>
          <w:lang w:val="ru-RU"/>
        </w:rPr>
      </w:pPr>
      <w:r w:rsidRPr="00785C7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ЦЕЛИ ИЗУЧЕНИЯ ПРЕДМЕТА</w:t>
      </w:r>
    </w:p>
    <w:p w:rsidR="00472B0D" w:rsidRPr="00785C78" w:rsidRDefault="00472B0D">
      <w:pPr>
        <w:spacing w:after="0" w:line="264" w:lineRule="auto"/>
        <w:ind w:left="120"/>
        <w:jc w:val="both"/>
        <w:rPr>
          <w:lang w:val="ru-RU"/>
        </w:rPr>
      </w:pP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72B0D" w:rsidRPr="00785C78" w:rsidRDefault="00472B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472B0D" w:rsidRPr="00785C78" w:rsidRDefault="00472B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472B0D" w:rsidRPr="00785C78" w:rsidRDefault="00472B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72B0D" w:rsidRPr="00785C78" w:rsidRDefault="00472B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472B0D" w:rsidRPr="00785C78" w:rsidRDefault="00472B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472B0D" w:rsidRPr="00785C78" w:rsidRDefault="00472B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472B0D" w:rsidRPr="00785C78" w:rsidRDefault="00472B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72B0D" w:rsidRPr="00785C78" w:rsidRDefault="00472B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472B0D" w:rsidRPr="00785C78" w:rsidRDefault="00472B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раскрытие роли человека в природе и обществе;</w:t>
      </w:r>
    </w:p>
    <w:p w:rsidR="00472B0D" w:rsidRPr="00785C78" w:rsidRDefault="00472B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72B0D" w:rsidRPr="00785C78" w:rsidRDefault="00472B0D">
      <w:pPr>
        <w:spacing w:after="0" w:line="264" w:lineRule="auto"/>
        <w:ind w:left="120"/>
        <w:jc w:val="both"/>
        <w:rPr>
          <w:lang w:val="ru-RU"/>
        </w:rPr>
      </w:pPr>
    </w:p>
    <w:p w:rsidR="00472B0D" w:rsidRPr="00785C78" w:rsidRDefault="00472B0D">
      <w:pPr>
        <w:spacing w:after="0" w:line="264" w:lineRule="auto"/>
        <w:ind w:left="120"/>
        <w:jc w:val="both"/>
        <w:rPr>
          <w:lang w:val="ru-RU"/>
        </w:rPr>
      </w:pPr>
      <w:r w:rsidRPr="00785C7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МЕСТО УЧЕБНОГО ПРЕДМЕТА «ОКРУЖАЮЩИЙ МИР» В УЧЕБНОМ ПЛАНЕ</w:t>
      </w:r>
    </w:p>
    <w:p w:rsidR="00472B0D" w:rsidRPr="00785C78" w:rsidRDefault="00472B0D">
      <w:pPr>
        <w:spacing w:after="0" w:line="264" w:lineRule="auto"/>
        <w:ind w:left="120"/>
        <w:jc w:val="both"/>
        <w:rPr>
          <w:lang w:val="ru-RU"/>
        </w:rPr>
      </w:pP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472B0D" w:rsidRPr="00785C78" w:rsidRDefault="00472B0D">
      <w:pPr>
        <w:rPr>
          <w:lang w:val="ru-RU"/>
        </w:rPr>
        <w:sectPr w:rsidR="00472B0D" w:rsidRPr="00785C78">
          <w:pgSz w:w="11906" w:h="16383"/>
          <w:pgMar w:top="1134" w:right="850" w:bottom="1134" w:left="1701" w:header="720" w:footer="720" w:gutter="0"/>
          <w:cols w:space="720"/>
        </w:sectPr>
      </w:pPr>
    </w:p>
    <w:p w:rsidR="00472B0D" w:rsidRPr="00785C78" w:rsidRDefault="00472B0D">
      <w:pPr>
        <w:spacing w:after="0" w:line="264" w:lineRule="auto"/>
        <w:ind w:left="120"/>
        <w:jc w:val="both"/>
        <w:rPr>
          <w:lang w:val="ru-RU"/>
        </w:rPr>
      </w:pPr>
      <w:bookmarkStart w:id="3" w:name="block_45426068"/>
      <w:bookmarkEnd w:id="2"/>
      <w:r w:rsidRPr="00785C7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СОДЕРЖАНИЕ УЧЕБНОГО ПРЕДМЕТА</w:t>
      </w:r>
    </w:p>
    <w:p w:rsidR="00472B0D" w:rsidRPr="00785C78" w:rsidRDefault="00472B0D">
      <w:pPr>
        <w:spacing w:after="0" w:line="264" w:lineRule="auto"/>
        <w:ind w:left="120"/>
        <w:jc w:val="both"/>
        <w:rPr>
          <w:lang w:val="ru-RU"/>
        </w:rPr>
      </w:pPr>
    </w:p>
    <w:p w:rsidR="00472B0D" w:rsidRPr="00785C78" w:rsidRDefault="00472B0D">
      <w:pPr>
        <w:spacing w:after="0" w:line="264" w:lineRule="auto"/>
        <w:ind w:left="120"/>
        <w:jc w:val="both"/>
        <w:rPr>
          <w:lang w:val="ru-RU"/>
        </w:rPr>
      </w:pPr>
      <w:r w:rsidRPr="00785C7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 КЛАСС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Человек и общество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Режим труда и отдыха.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Ценность и красота рукотворного мира. Правила поведения в социуме.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Человек и природа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Правила безопасной жизнедеятельности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Базовые логические действия</w:t>
      </w: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72B0D" w:rsidRPr="00785C78" w:rsidRDefault="00472B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472B0D" w:rsidRPr="00785C78" w:rsidRDefault="00472B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472B0D" w:rsidRPr="00785C78" w:rsidRDefault="00472B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Работа с информацией</w:t>
      </w: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472B0D" w:rsidRPr="00785C78" w:rsidRDefault="00472B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472B0D" w:rsidRPr="00785C78" w:rsidRDefault="00472B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иллюстрацию явления (объекта, предмета) с его названием.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Коммуникативные универсальные учебные действия </w:t>
      </w: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способствуют формированию умений:</w:t>
      </w:r>
    </w:p>
    <w:p w:rsidR="00472B0D" w:rsidRPr="00785C78" w:rsidRDefault="00472B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472B0D" w:rsidRPr="00785C78" w:rsidRDefault="00472B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472B0D" w:rsidRPr="00785C78" w:rsidRDefault="00472B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472B0D" w:rsidRPr="00785C78" w:rsidRDefault="00472B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472B0D" w:rsidRPr="00785C78" w:rsidRDefault="00472B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сравнивать домашних и диких животных, объяснять, чем они различаются. 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Регулятивные универсальные учебные действия </w:t>
      </w: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способствуют формированию умений:</w:t>
      </w:r>
    </w:p>
    <w:p w:rsidR="00472B0D" w:rsidRPr="00785C78" w:rsidRDefault="00472B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472B0D" w:rsidRPr="00785C78" w:rsidRDefault="00472B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472B0D" w:rsidRPr="00785C78" w:rsidRDefault="00472B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Совместная деятельность </w:t>
      </w: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способствует формированию умений:</w:t>
      </w:r>
    </w:p>
    <w:p w:rsidR="00472B0D" w:rsidRPr="00785C78" w:rsidRDefault="00472B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472B0D" w:rsidRPr="00785C78" w:rsidRDefault="00472B0D">
      <w:pPr>
        <w:spacing w:after="0" w:line="264" w:lineRule="auto"/>
        <w:ind w:left="120"/>
        <w:jc w:val="both"/>
        <w:rPr>
          <w:lang w:val="ru-RU"/>
        </w:rPr>
      </w:pPr>
    </w:p>
    <w:p w:rsidR="00472B0D" w:rsidRPr="00785C78" w:rsidRDefault="00472B0D">
      <w:pPr>
        <w:spacing w:after="0" w:line="264" w:lineRule="auto"/>
        <w:ind w:left="120"/>
        <w:jc w:val="both"/>
        <w:rPr>
          <w:lang w:val="ru-RU"/>
        </w:rPr>
      </w:pPr>
      <w:r w:rsidRPr="00785C7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 КЛАСС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Человек и общество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Человек и природа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Методы познания природы: наблюдения, опыты, измерения.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Правила безопасной жизнедеятельности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Базовые логические действия</w:t>
      </w: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72B0D" w:rsidRPr="00785C78" w:rsidRDefault="00472B0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472B0D" w:rsidRPr="00785C78" w:rsidRDefault="00472B0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472B0D" w:rsidRDefault="00472B0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различать символы РФ; </w:t>
      </w:r>
    </w:p>
    <w:p w:rsidR="00472B0D" w:rsidRPr="00785C78" w:rsidRDefault="00472B0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472B0D" w:rsidRPr="00785C78" w:rsidRDefault="00472B0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472B0D" w:rsidRDefault="00472B0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различать прошлое, настоящее, будущее. 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72B0D" w:rsidRPr="00785C78" w:rsidRDefault="00472B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472B0D" w:rsidRPr="00785C78" w:rsidRDefault="00472B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читать информацию, представленную в схеме, таблице; </w:t>
      </w:r>
    </w:p>
    <w:p w:rsidR="00472B0D" w:rsidRPr="00785C78" w:rsidRDefault="00472B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используя текстовую информацию, заполнять таблицы; дополнять схемы; </w:t>
      </w:r>
    </w:p>
    <w:p w:rsidR="00472B0D" w:rsidRPr="00785C78" w:rsidRDefault="00472B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пример (рисунок, предложенную ситуацию) со временем протекания.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Коммуникативные универсальные учебные действия </w:t>
      </w: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способствуют формированию умений:</w:t>
      </w:r>
    </w:p>
    <w:p w:rsidR="00472B0D" w:rsidRPr="00785C78" w:rsidRDefault="00472B0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терминах (понятиях), соотносить их с краткой характеристикой:</w:t>
      </w:r>
    </w:p>
    <w:p w:rsidR="00472B0D" w:rsidRPr="00785C78" w:rsidRDefault="00472B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472B0D" w:rsidRPr="00785C78" w:rsidRDefault="00472B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472B0D" w:rsidRPr="00785C78" w:rsidRDefault="00472B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472B0D" w:rsidRPr="00785C78" w:rsidRDefault="00472B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472B0D" w:rsidRPr="00785C78" w:rsidRDefault="00472B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472B0D" w:rsidRPr="00785C78" w:rsidRDefault="00472B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472B0D" w:rsidRPr="00785C78" w:rsidRDefault="00472B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472B0D" w:rsidRPr="00785C78" w:rsidRDefault="00472B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современные события от имени их участника.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Регулятивные универсальные учебные действия </w:t>
      </w: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способствуют формированию умений:</w:t>
      </w:r>
    </w:p>
    <w:p w:rsidR="00472B0D" w:rsidRPr="00785C78" w:rsidRDefault="00472B0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следовать образцу, предложенному плану и инструкции при решении учебной задачи;</w:t>
      </w:r>
    </w:p>
    <w:p w:rsidR="00472B0D" w:rsidRPr="00785C78" w:rsidRDefault="00472B0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472B0D" w:rsidRPr="00785C78" w:rsidRDefault="00472B0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Совместная деятельность </w:t>
      </w: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способствует формированию умений:</w:t>
      </w:r>
    </w:p>
    <w:p w:rsidR="00472B0D" w:rsidRPr="00785C78" w:rsidRDefault="00472B0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472B0D" w:rsidRPr="00785C78" w:rsidRDefault="00472B0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472B0D" w:rsidRPr="00785C78" w:rsidRDefault="00472B0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472B0D" w:rsidRPr="00785C78" w:rsidRDefault="00472B0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472B0D" w:rsidRPr="00785C78" w:rsidRDefault="00472B0D">
      <w:pPr>
        <w:spacing w:after="0" w:line="264" w:lineRule="auto"/>
        <w:ind w:left="120"/>
        <w:jc w:val="both"/>
        <w:rPr>
          <w:lang w:val="ru-RU"/>
        </w:rPr>
      </w:pPr>
    </w:p>
    <w:p w:rsidR="00472B0D" w:rsidRPr="00785C78" w:rsidRDefault="00472B0D">
      <w:pPr>
        <w:spacing w:after="0" w:line="264" w:lineRule="auto"/>
        <w:ind w:left="120"/>
        <w:jc w:val="both"/>
        <w:rPr>
          <w:lang w:val="ru-RU"/>
        </w:rPr>
      </w:pPr>
      <w:r w:rsidRPr="00785C7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 КЛАСС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Человек и общество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Человек и природа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Методы изучения природы. Карта мира. Материки и части света.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Правила безопасной жизнедеятельности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Базовые логические и исследовательские действия</w:t>
      </w: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72B0D" w:rsidRPr="00785C78" w:rsidRDefault="00472B0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472B0D" w:rsidRPr="00785C78" w:rsidRDefault="00472B0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472B0D" w:rsidRPr="00785C78" w:rsidRDefault="00472B0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472B0D" w:rsidRPr="00785C78" w:rsidRDefault="00472B0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моделировать цепи питания в природном сообществе; </w:t>
      </w:r>
    </w:p>
    <w:p w:rsidR="00472B0D" w:rsidRPr="00785C78" w:rsidRDefault="00472B0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Работа с информацией </w:t>
      </w: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472B0D" w:rsidRPr="00785C78" w:rsidRDefault="00472B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472B0D" w:rsidRPr="00785C78" w:rsidRDefault="00472B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472B0D" w:rsidRPr="00785C78" w:rsidRDefault="00472B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472B0D" w:rsidRPr="00785C78" w:rsidRDefault="00472B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472B0D" w:rsidRPr="00785C78" w:rsidRDefault="00472B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безопасности при работе в информационной среде. 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Коммуникативные универсальные учебные действия</w:t>
      </w: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способствуют формированию умений:</w:t>
      </w:r>
    </w:p>
    <w:p w:rsidR="00472B0D" w:rsidRPr="00785C78" w:rsidRDefault="00472B0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472B0D" w:rsidRPr="00785C78" w:rsidRDefault="00472B0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(характеризовать) условия жизни на Земле;</w:t>
      </w:r>
    </w:p>
    <w:p w:rsidR="00472B0D" w:rsidRPr="00785C78" w:rsidRDefault="00472B0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472B0D" w:rsidRPr="00785C78" w:rsidRDefault="00472B0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472B0D" w:rsidRPr="00785C78" w:rsidRDefault="00472B0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472B0D" w:rsidRPr="00785C78" w:rsidRDefault="00472B0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Регулятивные универсальные учебные действия способствуют формированию умений:</w:t>
      </w:r>
    </w:p>
    <w:p w:rsidR="00472B0D" w:rsidRPr="00785C78" w:rsidRDefault="00472B0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472B0D" w:rsidRPr="00785C78" w:rsidRDefault="00472B0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Совместная деятельность</w:t>
      </w: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5C78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способствует формированию умений:</w:t>
      </w:r>
    </w:p>
    <w:p w:rsidR="00472B0D" w:rsidRPr="00785C78" w:rsidRDefault="00472B0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472B0D" w:rsidRPr="00785C78" w:rsidRDefault="00472B0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472B0D" w:rsidRPr="00785C78" w:rsidRDefault="00472B0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472B0D" w:rsidRPr="00785C78" w:rsidRDefault="00472B0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472B0D" w:rsidRPr="00785C78" w:rsidRDefault="00472B0D">
      <w:pPr>
        <w:spacing w:after="0" w:line="264" w:lineRule="auto"/>
        <w:ind w:left="120"/>
        <w:jc w:val="both"/>
        <w:rPr>
          <w:lang w:val="ru-RU"/>
        </w:rPr>
      </w:pPr>
    </w:p>
    <w:p w:rsidR="00472B0D" w:rsidRPr="00785C78" w:rsidRDefault="00472B0D">
      <w:pPr>
        <w:spacing w:after="0" w:line="264" w:lineRule="auto"/>
        <w:ind w:left="120"/>
        <w:jc w:val="both"/>
        <w:rPr>
          <w:lang w:val="ru-RU"/>
        </w:rPr>
      </w:pPr>
      <w:r w:rsidRPr="00785C7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 КЛАСС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Человек и общество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История Отечества «Лента времени» и историческая карта.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Человек и природа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Правила безопасной жизнедеятельности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Здоровый образ жизни: профилактика вредных привычек.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472B0D" w:rsidRPr="00785C78" w:rsidRDefault="00472B0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472B0D" w:rsidRPr="00785C78" w:rsidRDefault="00472B0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472B0D" w:rsidRPr="00785C78" w:rsidRDefault="00472B0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472B0D" w:rsidRPr="00785C78" w:rsidRDefault="00472B0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472B0D" w:rsidRPr="00785C78" w:rsidRDefault="00472B0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472B0D" w:rsidRPr="00785C78" w:rsidRDefault="00472B0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72B0D" w:rsidRPr="00785C78" w:rsidRDefault="00472B0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472B0D" w:rsidRPr="00785C78" w:rsidRDefault="00472B0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472B0D" w:rsidRPr="00785C78" w:rsidRDefault="00472B0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472B0D" w:rsidRPr="00785C78" w:rsidRDefault="00472B0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472B0D" w:rsidRPr="00785C78" w:rsidRDefault="00472B0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472B0D" w:rsidRPr="00785C78" w:rsidRDefault="00472B0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472B0D" w:rsidRPr="00785C78" w:rsidRDefault="00472B0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472B0D" w:rsidRPr="00785C78" w:rsidRDefault="00472B0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472B0D" w:rsidRPr="00785C78" w:rsidRDefault="00472B0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составлять небольшие тексты «Права и обязанности гражданина РФ»; </w:t>
      </w:r>
    </w:p>
    <w:p w:rsidR="00472B0D" w:rsidRPr="00785C78" w:rsidRDefault="00472B0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Регулятивные универсальные учебные действия способствуют формированию умений:</w:t>
      </w:r>
    </w:p>
    <w:p w:rsidR="00472B0D" w:rsidRPr="00785C78" w:rsidRDefault="00472B0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472B0D" w:rsidRPr="00785C78" w:rsidRDefault="00472B0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472B0D" w:rsidRPr="00785C78" w:rsidRDefault="00472B0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472B0D" w:rsidRPr="00785C78" w:rsidRDefault="00472B0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ошибки в своей и чужих работах, устанавливать их причины. 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Совместная деятельность способствует формированию умений:</w:t>
      </w:r>
    </w:p>
    <w:p w:rsidR="00472B0D" w:rsidRPr="00785C78" w:rsidRDefault="00472B0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472B0D" w:rsidRPr="00785C78" w:rsidRDefault="00472B0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472B0D" w:rsidRPr="00785C78" w:rsidRDefault="00472B0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472B0D" w:rsidRPr="00785C78" w:rsidRDefault="00472B0D">
      <w:pPr>
        <w:rPr>
          <w:lang w:val="ru-RU"/>
        </w:rPr>
        <w:sectPr w:rsidR="00472B0D" w:rsidRPr="00785C78">
          <w:pgSz w:w="11906" w:h="16383"/>
          <w:pgMar w:top="1134" w:right="850" w:bottom="1134" w:left="1701" w:header="720" w:footer="720" w:gutter="0"/>
          <w:cols w:space="720"/>
        </w:sectPr>
      </w:pPr>
    </w:p>
    <w:p w:rsidR="00472B0D" w:rsidRPr="00785C78" w:rsidRDefault="00472B0D">
      <w:pPr>
        <w:spacing w:after="0" w:line="264" w:lineRule="auto"/>
        <w:ind w:left="120"/>
        <w:jc w:val="both"/>
        <w:rPr>
          <w:lang w:val="ru-RU"/>
        </w:rPr>
      </w:pPr>
      <w:bookmarkStart w:id="4" w:name="block_45426069"/>
      <w:bookmarkEnd w:id="3"/>
      <w:r w:rsidRPr="00785C7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ПЛАНИРУЕМЫЕ ОБРАЗОВАТЕЛЬНЫЕ РЕЗУЛЬТАТЫ</w:t>
      </w:r>
    </w:p>
    <w:p w:rsidR="00472B0D" w:rsidRPr="00785C78" w:rsidRDefault="00472B0D">
      <w:pPr>
        <w:spacing w:after="0" w:line="264" w:lineRule="auto"/>
        <w:ind w:left="120"/>
        <w:jc w:val="both"/>
        <w:rPr>
          <w:lang w:val="ru-RU"/>
        </w:rPr>
      </w:pP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472B0D" w:rsidRPr="00785C78" w:rsidRDefault="00472B0D">
      <w:pPr>
        <w:spacing w:after="0"/>
        <w:ind w:left="120"/>
        <w:rPr>
          <w:lang w:val="ru-RU"/>
        </w:rPr>
      </w:pPr>
    </w:p>
    <w:p w:rsidR="00472B0D" w:rsidRPr="00785C78" w:rsidRDefault="00472B0D">
      <w:pPr>
        <w:spacing w:after="0"/>
        <w:ind w:left="120"/>
        <w:rPr>
          <w:lang w:val="ru-RU"/>
        </w:rPr>
      </w:pPr>
      <w:r w:rsidRPr="00785C7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ЛИЧНОСТНЫЕ РЕЗУЛЬТАТЫ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72B0D" w:rsidRDefault="00472B0D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Гражданско-патриотического воспитания:</w:t>
      </w:r>
    </w:p>
    <w:p w:rsidR="00472B0D" w:rsidRPr="00785C78" w:rsidRDefault="00472B0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472B0D" w:rsidRPr="00785C78" w:rsidRDefault="00472B0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72B0D" w:rsidRPr="00785C78" w:rsidRDefault="00472B0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472B0D" w:rsidRPr="00785C78" w:rsidRDefault="00472B0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472B0D" w:rsidRPr="00785C78" w:rsidRDefault="00472B0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72B0D" w:rsidRDefault="00472B0D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Духовно-нравственного воспитания:</w:t>
      </w:r>
    </w:p>
    <w:p w:rsidR="00472B0D" w:rsidRPr="00785C78" w:rsidRDefault="00472B0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472B0D" w:rsidRPr="00785C78" w:rsidRDefault="00472B0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472B0D" w:rsidRPr="00785C78" w:rsidRDefault="00472B0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72B0D" w:rsidRDefault="00472B0D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Эстетического воспитания:</w:t>
      </w:r>
    </w:p>
    <w:p w:rsidR="00472B0D" w:rsidRPr="00785C78" w:rsidRDefault="00472B0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472B0D" w:rsidRPr="00785C78" w:rsidRDefault="00472B0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72B0D" w:rsidRPr="00785C78" w:rsidRDefault="00472B0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472B0D" w:rsidRPr="00785C78" w:rsidRDefault="00472B0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72B0D" w:rsidRDefault="00472B0D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Трудового воспитания:</w:t>
      </w:r>
    </w:p>
    <w:p w:rsidR="00472B0D" w:rsidRPr="00785C78" w:rsidRDefault="00472B0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72B0D" w:rsidRDefault="00472B0D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Экологического воспитания:</w:t>
      </w:r>
    </w:p>
    <w:p w:rsidR="00472B0D" w:rsidRPr="00785C78" w:rsidRDefault="00472B0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72B0D" w:rsidRDefault="00472B0D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Ценности научного познания:</w:t>
      </w:r>
    </w:p>
    <w:p w:rsidR="00472B0D" w:rsidRPr="00785C78" w:rsidRDefault="00472B0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472B0D" w:rsidRPr="00785C78" w:rsidRDefault="00472B0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72B0D" w:rsidRPr="00785C78" w:rsidRDefault="00472B0D">
      <w:pPr>
        <w:spacing w:after="0"/>
        <w:ind w:left="120"/>
        <w:rPr>
          <w:lang w:val="ru-RU"/>
        </w:rPr>
      </w:pPr>
    </w:p>
    <w:p w:rsidR="00472B0D" w:rsidRPr="00785C78" w:rsidRDefault="00472B0D">
      <w:pPr>
        <w:spacing w:after="0"/>
        <w:ind w:left="120"/>
        <w:rPr>
          <w:lang w:val="ru-RU"/>
        </w:rPr>
      </w:pPr>
      <w:r w:rsidRPr="00785C7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МЕТАПРЕДМЕТНЫЕ РЕЗУЛЬТАТЫ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Познавательные универсальные учебные действия:</w:t>
      </w:r>
    </w:p>
    <w:p w:rsidR="00472B0D" w:rsidRDefault="00472B0D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1) Базовые логические действия:</w:t>
      </w:r>
    </w:p>
    <w:p w:rsidR="00472B0D" w:rsidRPr="00785C78" w:rsidRDefault="00472B0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72B0D" w:rsidRPr="00785C78" w:rsidRDefault="00472B0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72B0D" w:rsidRPr="00785C78" w:rsidRDefault="00472B0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472B0D" w:rsidRPr="00785C78" w:rsidRDefault="00472B0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объединять части объекта (объекты) по определённому признаку; </w:t>
      </w:r>
    </w:p>
    <w:p w:rsidR="00472B0D" w:rsidRPr="00785C78" w:rsidRDefault="00472B0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472B0D" w:rsidRPr="00785C78" w:rsidRDefault="00472B0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472B0D" w:rsidRPr="00785C78" w:rsidRDefault="00472B0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72B0D" w:rsidRDefault="00472B0D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2) Базовые исследовательские действия:</w:t>
      </w:r>
    </w:p>
    <w:p w:rsidR="00472B0D" w:rsidRPr="00785C78" w:rsidRDefault="00472B0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472B0D" w:rsidRPr="00785C78" w:rsidRDefault="00472B0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472B0D" w:rsidRPr="00785C78" w:rsidRDefault="00472B0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72B0D" w:rsidRPr="00785C78" w:rsidRDefault="00472B0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72B0D" w:rsidRPr="00785C78" w:rsidRDefault="00472B0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472B0D" w:rsidRPr="00785C78" w:rsidRDefault="00472B0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472B0D" w:rsidRPr="00785C78" w:rsidRDefault="00472B0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472B0D" w:rsidRDefault="00472B0D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3) Работа с информацией:</w:t>
      </w:r>
    </w:p>
    <w:p w:rsidR="00472B0D" w:rsidRPr="00785C78" w:rsidRDefault="00472B0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72B0D" w:rsidRPr="00785C78" w:rsidRDefault="00472B0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472B0D" w:rsidRPr="00785C78" w:rsidRDefault="00472B0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472B0D" w:rsidRPr="00785C78" w:rsidRDefault="00472B0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472B0D" w:rsidRDefault="00472B0D">
      <w:pPr>
        <w:numPr>
          <w:ilvl w:val="0"/>
          <w:numId w:val="35"/>
        </w:numPr>
        <w:spacing w:after="0" w:line="264" w:lineRule="auto"/>
        <w:jc w:val="both"/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(схему, таблицу, иллюстрацию); </w:t>
      </w:r>
    </w:p>
    <w:p w:rsidR="00472B0D" w:rsidRPr="00785C78" w:rsidRDefault="00472B0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72B0D" w:rsidRPr="00785C78" w:rsidRDefault="00472B0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72B0D" w:rsidRPr="00785C78" w:rsidRDefault="00472B0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472B0D" w:rsidRDefault="00472B0D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Коммуникативные универсальные учебные действия:</w:t>
      </w:r>
    </w:p>
    <w:p w:rsidR="00472B0D" w:rsidRPr="00785C78" w:rsidRDefault="00472B0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472B0D" w:rsidRPr="00785C78" w:rsidRDefault="00472B0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472B0D" w:rsidRPr="00785C78" w:rsidRDefault="00472B0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472B0D" w:rsidRPr="00785C78" w:rsidRDefault="00472B0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472B0D" w:rsidRPr="00785C78" w:rsidRDefault="00472B0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472B0D" w:rsidRPr="00785C78" w:rsidRDefault="00472B0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72B0D" w:rsidRPr="00785C78" w:rsidRDefault="00472B0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472B0D" w:rsidRPr="00785C78" w:rsidRDefault="00472B0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Регулятивные универсальные учебные действия: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1) Самоорганизация:</w:t>
      </w:r>
    </w:p>
    <w:p w:rsidR="00472B0D" w:rsidRPr="00785C78" w:rsidRDefault="00472B0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472B0D" w:rsidRPr="00785C78" w:rsidRDefault="00472B0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выстраивать последовательность выбранных действий и операций.</w:t>
      </w:r>
    </w:p>
    <w:p w:rsidR="00472B0D" w:rsidRDefault="00472B0D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2) Самоконтроль и самооценка:</w:t>
      </w:r>
    </w:p>
    <w:p w:rsidR="00472B0D" w:rsidRPr="00785C78" w:rsidRDefault="00472B0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осуществлять контроль процесса и результата своей деятельности; </w:t>
      </w:r>
    </w:p>
    <w:p w:rsidR="00472B0D" w:rsidRPr="00785C78" w:rsidRDefault="00472B0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ошибки в своей работе и устанавливать их причины; </w:t>
      </w:r>
    </w:p>
    <w:p w:rsidR="00472B0D" w:rsidRPr="00785C78" w:rsidRDefault="00472B0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472B0D" w:rsidRPr="00785C78" w:rsidRDefault="00472B0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472B0D" w:rsidRPr="00785C78" w:rsidRDefault="00472B0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72B0D" w:rsidRPr="00785C78" w:rsidRDefault="00472B0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472B0D" w:rsidRDefault="00472B0D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Совместная деятельность:</w:t>
      </w:r>
    </w:p>
    <w:p w:rsidR="00472B0D" w:rsidRPr="00785C78" w:rsidRDefault="00472B0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72B0D" w:rsidRPr="00785C78" w:rsidRDefault="00472B0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72B0D" w:rsidRPr="00785C78" w:rsidRDefault="00472B0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проявлять готовность руководить, выполнять поручения, подчиняться; </w:t>
      </w:r>
    </w:p>
    <w:p w:rsidR="00472B0D" w:rsidRPr="00785C78" w:rsidRDefault="00472B0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72B0D" w:rsidRPr="00785C78" w:rsidRDefault="00472B0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ответственно выполнять свою часть работы. </w:t>
      </w:r>
    </w:p>
    <w:p w:rsidR="00472B0D" w:rsidRPr="00785C78" w:rsidRDefault="00472B0D">
      <w:pPr>
        <w:spacing w:after="0"/>
        <w:ind w:left="120"/>
        <w:rPr>
          <w:lang w:val="ru-RU"/>
        </w:rPr>
      </w:pPr>
    </w:p>
    <w:p w:rsidR="00472B0D" w:rsidRPr="00785C78" w:rsidRDefault="00472B0D">
      <w:pPr>
        <w:spacing w:after="0"/>
        <w:ind w:left="120"/>
        <w:rPr>
          <w:lang w:val="ru-RU"/>
        </w:rPr>
      </w:pPr>
      <w:r w:rsidRPr="00785C7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ПРЕДМЕТНЫЕ РЕЗУЛЬТАТЫ</w:t>
      </w:r>
    </w:p>
    <w:p w:rsidR="00472B0D" w:rsidRPr="00785C78" w:rsidRDefault="00472B0D">
      <w:pPr>
        <w:spacing w:after="0"/>
        <w:ind w:left="120"/>
        <w:rPr>
          <w:lang w:val="ru-RU"/>
        </w:rPr>
      </w:pPr>
    </w:p>
    <w:p w:rsidR="00472B0D" w:rsidRPr="00785C78" w:rsidRDefault="00472B0D">
      <w:pPr>
        <w:spacing w:after="0" w:line="264" w:lineRule="auto"/>
        <w:ind w:left="120"/>
        <w:jc w:val="both"/>
        <w:rPr>
          <w:lang w:val="ru-RU"/>
        </w:rPr>
      </w:pPr>
      <w:r w:rsidRPr="00785C7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 КЛАСС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785C7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1 классе </w:t>
      </w: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 научится:</w:t>
      </w:r>
    </w:p>
    <w:p w:rsidR="00472B0D" w:rsidRPr="00785C78" w:rsidRDefault="00472B0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472B0D" w:rsidRPr="00785C78" w:rsidRDefault="00472B0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воспроизводить название своего населённого пункта, региона, страны; </w:t>
      </w:r>
    </w:p>
    <w:p w:rsidR="00472B0D" w:rsidRPr="00785C78" w:rsidRDefault="00472B0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472B0D" w:rsidRPr="00785C78" w:rsidRDefault="00472B0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472B0D" w:rsidRPr="00785C78" w:rsidRDefault="00472B0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472B0D" w:rsidRPr="00785C78" w:rsidRDefault="00472B0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472B0D" w:rsidRPr="00785C78" w:rsidRDefault="00472B0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472B0D" w:rsidRPr="00785C78" w:rsidRDefault="00472B0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72B0D" w:rsidRPr="00785C78" w:rsidRDefault="00472B0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472B0D" w:rsidRPr="00785C78" w:rsidRDefault="00472B0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472B0D" w:rsidRPr="00785C78" w:rsidRDefault="00472B0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правила использования электронных средств, оснащённых экраном;</w:t>
      </w:r>
    </w:p>
    <w:p w:rsidR="00472B0D" w:rsidRPr="00785C78" w:rsidRDefault="00472B0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здорового питания и личной гигиены; </w:t>
      </w:r>
    </w:p>
    <w:p w:rsidR="00472B0D" w:rsidRPr="00785C78" w:rsidRDefault="00472B0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безопасного поведения пешехода; </w:t>
      </w:r>
    </w:p>
    <w:p w:rsidR="00472B0D" w:rsidRPr="00785C78" w:rsidRDefault="00472B0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безопасного поведения в природе; </w:t>
      </w:r>
    </w:p>
    <w:p w:rsidR="00472B0D" w:rsidRPr="00785C78" w:rsidRDefault="00472B0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472B0D" w:rsidRPr="00785C78" w:rsidRDefault="00472B0D">
      <w:pPr>
        <w:spacing w:after="0" w:line="264" w:lineRule="auto"/>
        <w:ind w:left="120"/>
        <w:jc w:val="both"/>
        <w:rPr>
          <w:lang w:val="ru-RU"/>
        </w:rPr>
      </w:pPr>
    </w:p>
    <w:p w:rsidR="00472B0D" w:rsidRPr="00785C78" w:rsidRDefault="00472B0D">
      <w:pPr>
        <w:spacing w:after="0" w:line="264" w:lineRule="auto"/>
        <w:ind w:left="120"/>
        <w:jc w:val="both"/>
        <w:rPr>
          <w:lang w:val="ru-RU"/>
        </w:rPr>
      </w:pPr>
      <w:r w:rsidRPr="00785C7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 КЛАСС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во </w:t>
      </w:r>
      <w:r w:rsidRPr="00785C7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 классе </w:t>
      </w: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 научится:</w:t>
      </w:r>
    </w:p>
    <w:p w:rsidR="00472B0D" w:rsidRPr="00785C78" w:rsidRDefault="00472B0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472B0D" w:rsidRPr="00785C78" w:rsidRDefault="00472B0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472B0D" w:rsidRPr="00785C78" w:rsidRDefault="00472B0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472B0D" w:rsidRPr="00785C78" w:rsidRDefault="00472B0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472B0D" w:rsidRPr="00785C78" w:rsidRDefault="00472B0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472B0D" w:rsidRPr="00785C78" w:rsidRDefault="00472B0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472B0D" w:rsidRPr="00785C78" w:rsidRDefault="00472B0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472B0D" w:rsidRPr="00785C78" w:rsidRDefault="00472B0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472B0D" w:rsidRPr="00785C78" w:rsidRDefault="00472B0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472B0D" w:rsidRPr="00785C78" w:rsidRDefault="00472B0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472B0D" w:rsidRPr="00785C78" w:rsidRDefault="00472B0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472B0D" w:rsidRPr="00785C78" w:rsidRDefault="00472B0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472B0D" w:rsidRPr="00785C78" w:rsidRDefault="00472B0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472B0D" w:rsidRPr="00785C78" w:rsidRDefault="00472B0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72B0D" w:rsidRPr="00785C78" w:rsidRDefault="00472B0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472B0D" w:rsidRPr="00785C78" w:rsidRDefault="00472B0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472B0D" w:rsidRPr="00785C78" w:rsidRDefault="00472B0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режим дня и питания; </w:t>
      </w:r>
    </w:p>
    <w:p w:rsidR="00472B0D" w:rsidRPr="00785C78" w:rsidRDefault="00472B0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472B0D" w:rsidRPr="00785C78" w:rsidRDefault="00472B0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472B0D" w:rsidRPr="00785C78" w:rsidRDefault="00472B0D">
      <w:pPr>
        <w:spacing w:after="0" w:line="264" w:lineRule="auto"/>
        <w:ind w:left="120"/>
        <w:jc w:val="both"/>
        <w:rPr>
          <w:lang w:val="ru-RU"/>
        </w:rPr>
      </w:pPr>
    </w:p>
    <w:p w:rsidR="00472B0D" w:rsidRPr="00785C78" w:rsidRDefault="00472B0D">
      <w:pPr>
        <w:spacing w:after="0" w:line="264" w:lineRule="auto"/>
        <w:ind w:left="120"/>
        <w:jc w:val="both"/>
        <w:rPr>
          <w:lang w:val="ru-RU"/>
        </w:rPr>
      </w:pPr>
      <w:r w:rsidRPr="00785C7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 КЛАСС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785C7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 классе </w:t>
      </w: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 научится:</w:t>
      </w:r>
    </w:p>
    <w:p w:rsidR="00472B0D" w:rsidRPr="00785C78" w:rsidRDefault="00472B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472B0D" w:rsidRPr="00785C78" w:rsidRDefault="00472B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472B0D" w:rsidRPr="00785C78" w:rsidRDefault="00472B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472B0D" w:rsidRPr="00785C78" w:rsidRDefault="00472B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показывать на карте мира материки, изученные страны мира; </w:t>
      </w:r>
    </w:p>
    <w:p w:rsidR="00472B0D" w:rsidRPr="00785C78" w:rsidRDefault="00472B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различать расходы и доходы семейного бюджета; </w:t>
      </w:r>
    </w:p>
    <w:p w:rsidR="00472B0D" w:rsidRPr="00785C78" w:rsidRDefault="00472B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472B0D" w:rsidRPr="00785C78" w:rsidRDefault="00472B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472B0D" w:rsidRPr="00785C78" w:rsidRDefault="00472B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472B0D" w:rsidRPr="00785C78" w:rsidRDefault="00472B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472B0D" w:rsidRPr="00785C78" w:rsidRDefault="00472B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472B0D" w:rsidRPr="00785C78" w:rsidRDefault="00472B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472B0D" w:rsidRPr="00785C78" w:rsidRDefault="00472B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472B0D" w:rsidRPr="00785C78" w:rsidRDefault="00472B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472B0D" w:rsidRPr="00785C78" w:rsidRDefault="00472B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472B0D" w:rsidRPr="00785C78" w:rsidRDefault="00472B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472B0D" w:rsidRPr="00785C78" w:rsidRDefault="00472B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472B0D" w:rsidRDefault="00472B0D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соблюдать основы профилактики заболеваний;</w:t>
      </w:r>
    </w:p>
    <w:p w:rsidR="00472B0D" w:rsidRPr="00785C78" w:rsidRDefault="00472B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безопасного поведения во дворе жилого дома; </w:t>
      </w:r>
    </w:p>
    <w:p w:rsidR="00472B0D" w:rsidRPr="00785C78" w:rsidRDefault="00472B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нравственного поведения на природе; </w:t>
      </w:r>
    </w:p>
    <w:p w:rsidR="00472B0D" w:rsidRPr="00785C78" w:rsidRDefault="00472B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472B0D" w:rsidRPr="00785C78" w:rsidRDefault="00472B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возможных мошеннических действиях при общении в мессенджерах.</w:t>
      </w:r>
    </w:p>
    <w:p w:rsidR="00472B0D" w:rsidRPr="00785C78" w:rsidRDefault="00472B0D">
      <w:pPr>
        <w:spacing w:after="0" w:line="264" w:lineRule="auto"/>
        <w:ind w:left="120"/>
        <w:jc w:val="both"/>
        <w:rPr>
          <w:lang w:val="ru-RU"/>
        </w:rPr>
      </w:pPr>
    </w:p>
    <w:p w:rsidR="00472B0D" w:rsidRPr="00785C78" w:rsidRDefault="00472B0D">
      <w:pPr>
        <w:spacing w:after="0" w:line="264" w:lineRule="auto"/>
        <w:ind w:left="120"/>
        <w:jc w:val="both"/>
        <w:rPr>
          <w:lang w:val="ru-RU"/>
        </w:rPr>
      </w:pPr>
      <w:r w:rsidRPr="00785C7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 КЛАСС</w:t>
      </w:r>
    </w:p>
    <w:p w:rsidR="00472B0D" w:rsidRPr="00785C78" w:rsidRDefault="00472B0D">
      <w:pPr>
        <w:spacing w:after="0" w:line="264" w:lineRule="auto"/>
        <w:ind w:firstLine="600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785C7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4 классе </w:t>
      </w: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 научится:</w:t>
      </w:r>
    </w:p>
    <w:p w:rsidR="00472B0D" w:rsidRPr="00785C78" w:rsidRDefault="00472B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472B0D" w:rsidRPr="00785C78" w:rsidRDefault="00472B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нравственного поведения в социуме; </w:t>
      </w:r>
    </w:p>
    <w:p w:rsidR="00472B0D" w:rsidRDefault="00472B0D">
      <w:pPr>
        <w:numPr>
          <w:ilvl w:val="0"/>
          <w:numId w:val="43"/>
        </w:numPr>
        <w:spacing w:after="0" w:line="264" w:lineRule="auto"/>
        <w:jc w:val="both"/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России); </w:t>
      </w:r>
    </w:p>
    <w:p w:rsidR="00472B0D" w:rsidRPr="00785C78" w:rsidRDefault="00472B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472B0D" w:rsidRPr="00785C78" w:rsidRDefault="00472B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место изученных событий на «ленте времени»; </w:t>
      </w:r>
    </w:p>
    <w:p w:rsidR="00472B0D" w:rsidRPr="00785C78" w:rsidRDefault="00472B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знать основные права и обязанности гражданина Российской Федерации; </w:t>
      </w:r>
    </w:p>
    <w:p w:rsidR="00472B0D" w:rsidRPr="00785C78" w:rsidRDefault="00472B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472B0D" w:rsidRPr="00785C78" w:rsidRDefault="00472B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472B0D" w:rsidRPr="00785C78" w:rsidRDefault="00472B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472B0D" w:rsidRPr="00785C78" w:rsidRDefault="00472B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472B0D" w:rsidRPr="00785C78" w:rsidRDefault="00472B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472B0D" w:rsidRPr="00785C78" w:rsidRDefault="00472B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472B0D" w:rsidRPr="00785C78" w:rsidRDefault="00472B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472B0D" w:rsidRPr="00785C78" w:rsidRDefault="00472B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472B0D" w:rsidRPr="00785C78" w:rsidRDefault="00472B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472B0D" w:rsidRPr="00785C78" w:rsidRDefault="00472B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называть экологические проблемы и определять пути их решения; </w:t>
      </w:r>
    </w:p>
    <w:p w:rsidR="00472B0D" w:rsidRPr="00785C78" w:rsidRDefault="00472B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472B0D" w:rsidRPr="00785C78" w:rsidRDefault="00472B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472B0D" w:rsidRPr="00785C78" w:rsidRDefault="00472B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нравственного поведения на природе; </w:t>
      </w:r>
    </w:p>
    <w:p w:rsidR="00472B0D" w:rsidRPr="00785C78" w:rsidRDefault="00472B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472B0D" w:rsidRPr="00785C78" w:rsidRDefault="00472B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472B0D" w:rsidRPr="00785C78" w:rsidRDefault="00472B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472B0D" w:rsidRPr="00785C78" w:rsidRDefault="00472B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472B0D" w:rsidRPr="00785C78" w:rsidRDefault="00472B0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8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472B0D" w:rsidRPr="00785C78" w:rsidRDefault="00472B0D">
      <w:pPr>
        <w:rPr>
          <w:lang w:val="ru-RU"/>
        </w:rPr>
        <w:sectPr w:rsidR="00472B0D" w:rsidRPr="00785C78">
          <w:pgSz w:w="11906" w:h="16383"/>
          <w:pgMar w:top="1134" w:right="850" w:bottom="1134" w:left="1701" w:header="720" w:footer="720" w:gutter="0"/>
          <w:cols w:space="720"/>
        </w:sectPr>
      </w:pPr>
    </w:p>
    <w:p w:rsidR="00472B0D" w:rsidRDefault="00472B0D">
      <w:pPr>
        <w:spacing w:after="0"/>
        <w:ind w:left="120"/>
      </w:pPr>
      <w:bookmarkStart w:id="5" w:name="block_45426067"/>
      <w:bookmarkEnd w:id="4"/>
      <w:r w:rsidRPr="00785C7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ТЕМАТИЧЕСКОЕ ПЛАНИРОВАНИЕ </w:t>
      </w:r>
    </w:p>
    <w:p w:rsidR="00472B0D" w:rsidRDefault="00472B0D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82"/>
        <w:gridCol w:w="4729"/>
        <w:gridCol w:w="1563"/>
        <w:gridCol w:w="1841"/>
        <w:gridCol w:w="1910"/>
        <w:gridCol w:w="2694"/>
      </w:tblGrid>
      <w:tr w:rsidR="00472B0D" w:rsidRPr="003C793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B0D" w:rsidRPr="003C7932" w:rsidRDefault="00472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B0D" w:rsidRPr="003C7932" w:rsidRDefault="00472B0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B0D" w:rsidRPr="003C7932" w:rsidRDefault="00472B0D"/>
        </w:tc>
      </w:tr>
      <w:tr w:rsidR="00472B0D" w:rsidRPr="003C7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2B0D" w:rsidRPr="00224F66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2B0D" w:rsidRPr="00224F66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>
              <w:rPr>
                <w:lang w:val="ru-RU"/>
              </w:rPr>
              <w:t>Учи.ру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2B0D" w:rsidRPr="00224F66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2B0D" w:rsidRPr="00224F66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>
              <w:rPr>
                <w:lang w:val="ru-RU"/>
              </w:rPr>
              <w:t>Учи.ру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2B0D" w:rsidRPr="00224F66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2B0D" w:rsidRPr="00224F66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>
              <w:rPr>
                <w:lang w:val="ru-RU"/>
              </w:rPr>
              <w:t>Учи.ру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/>
        </w:tc>
      </w:tr>
      <w:tr w:rsidR="00472B0D" w:rsidRPr="003C7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2B0D" w:rsidRPr="00224F66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>
              <w:rPr>
                <w:lang w:val="ru-RU"/>
              </w:rPr>
              <w:t>Учи.ру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2B0D" w:rsidRPr="00224F66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>
              <w:rPr>
                <w:lang w:val="ru-RU"/>
              </w:rPr>
              <w:t>Учи.ру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2B0D" w:rsidRPr="00224F66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2B0D" w:rsidRPr="00224F66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>
              <w:rPr>
                <w:lang w:val="ru-RU"/>
              </w:rPr>
              <w:t>Учи.ру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/>
        </w:tc>
      </w:tr>
      <w:tr w:rsidR="00472B0D" w:rsidRPr="003C7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2B0D" w:rsidRPr="00224F66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2B0D" w:rsidRPr="00224F66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>
              <w:rPr>
                <w:lang w:val="ru-RU"/>
              </w:rPr>
              <w:t>Учи.ру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2B0D" w:rsidRPr="00224F66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2B0D" w:rsidRPr="00224F66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>
              <w:rPr>
                <w:lang w:val="ru-RU"/>
              </w:rPr>
              <w:t>Учи.ру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/>
        </w:tc>
      </w:tr>
      <w:tr w:rsidR="00472B0D" w:rsidRPr="003C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/>
        </w:tc>
      </w:tr>
    </w:tbl>
    <w:p w:rsidR="00472B0D" w:rsidRDefault="00472B0D">
      <w:pPr>
        <w:sectPr w:rsidR="00472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2B0D" w:rsidRDefault="00472B0D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3"/>
        <w:gridCol w:w="4548"/>
        <w:gridCol w:w="1642"/>
        <w:gridCol w:w="1841"/>
        <w:gridCol w:w="1910"/>
        <w:gridCol w:w="2837"/>
      </w:tblGrid>
      <w:tr w:rsidR="00472B0D" w:rsidRPr="003C793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B0D" w:rsidRPr="003C7932" w:rsidRDefault="00472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B0D" w:rsidRPr="003C7932" w:rsidRDefault="00472B0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B0D" w:rsidRPr="003C7932" w:rsidRDefault="00472B0D"/>
        </w:tc>
      </w:tr>
      <w:tr w:rsidR="00472B0D" w:rsidRPr="003C7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/>
        </w:tc>
      </w:tr>
      <w:tr w:rsidR="00472B0D" w:rsidRPr="003C7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/>
        </w:tc>
      </w:tr>
      <w:tr w:rsidR="00472B0D" w:rsidRPr="003C7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/>
        </w:tc>
      </w:tr>
      <w:tr w:rsidR="00472B0D" w:rsidRPr="003C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/>
        </w:tc>
      </w:tr>
    </w:tbl>
    <w:p w:rsidR="00472B0D" w:rsidRDefault="00472B0D">
      <w:pPr>
        <w:sectPr w:rsidR="00472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2B0D" w:rsidRDefault="00472B0D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3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3"/>
        <w:gridCol w:w="4548"/>
        <w:gridCol w:w="1642"/>
        <w:gridCol w:w="1841"/>
        <w:gridCol w:w="1910"/>
        <w:gridCol w:w="2837"/>
      </w:tblGrid>
      <w:tr w:rsidR="00472B0D" w:rsidRPr="003C793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B0D" w:rsidRPr="003C7932" w:rsidRDefault="00472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B0D" w:rsidRPr="003C7932" w:rsidRDefault="00472B0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B0D" w:rsidRPr="003C7932" w:rsidRDefault="00472B0D"/>
        </w:tc>
      </w:tr>
      <w:tr w:rsidR="00472B0D" w:rsidRPr="003C7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472B0D" w:rsidRPr="007B3A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2B0D" w:rsidRPr="007B3A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2B0D" w:rsidRPr="007B3A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/>
        </w:tc>
      </w:tr>
      <w:tr w:rsidR="00472B0D" w:rsidRPr="003C7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472B0D" w:rsidRPr="007B3A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2B0D" w:rsidRPr="007B3A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2B0D" w:rsidRPr="007B3A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2B0D" w:rsidRPr="007B3A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2B0D" w:rsidRPr="007B3A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2B0D" w:rsidRPr="007B3A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/>
        </w:tc>
      </w:tr>
      <w:tr w:rsidR="00472B0D" w:rsidRPr="003C7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472B0D" w:rsidRPr="007B3A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2B0D" w:rsidRPr="007B3A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/>
        </w:tc>
      </w:tr>
      <w:tr w:rsidR="00472B0D" w:rsidRPr="003C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/>
        </w:tc>
      </w:tr>
    </w:tbl>
    <w:p w:rsidR="00472B0D" w:rsidRDefault="00472B0D">
      <w:pPr>
        <w:sectPr w:rsidR="00472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2B0D" w:rsidRDefault="00472B0D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65"/>
        <w:gridCol w:w="4646"/>
        <w:gridCol w:w="1602"/>
        <w:gridCol w:w="1841"/>
        <w:gridCol w:w="1910"/>
        <w:gridCol w:w="2765"/>
      </w:tblGrid>
      <w:tr w:rsidR="00472B0D" w:rsidRPr="003C7932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B0D" w:rsidRPr="003C7932" w:rsidRDefault="00472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B0D" w:rsidRPr="003C7932" w:rsidRDefault="00472B0D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B0D" w:rsidRPr="003C7932" w:rsidRDefault="00472B0D"/>
        </w:tc>
      </w:tr>
      <w:tr w:rsidR="00472B0D" w:rsidRPr="003C7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472B0D" w:rsidRPr="007B3A4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72B0D" w:rsidRPr="007B3A4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72B0D" w:rsidRPr="007B3A4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/>
        </w:tc>
      </w:tr>
      <w:tr w:rsidR="00472B0D" w:rsidRPr="003C7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472B0D" w:rsidRPr="007B3A4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72B0D" w:rsidRPr="007B3A4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72B0D" w:rsidRPr="007B3A4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72B0D" w:rsidRPr="007B3A4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и культурные объекты Всемирного наследия.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/>
        </w:tc>
      </w:tr>
      <w:tr w:rsidR="00472B0D" w:rsidRPr="003C7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472B0D" w:rsidRPr="007B3A4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72B0D" w:rsidRPr="007B3A4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/>
        </w:tc>
      </w:tr>
      <w:tr w:rsidR="00472B0D" w:rsidRPr="003C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/>
        </w:tc>
      </w:tr>
    </w:tbl>
    <w:p w:rsidR="00472B0D" w:rsidRDefault="00472B0D">
      <w:pPr>
        <w:sectPr w:rsidR="00472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2B0D" w:rsidRDefault="00472B0D">
      <w:pPr>
        <w:sectPr w:rsidR="00472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2B0D" w:rsidRPr="00785C78" w:rsidRDefault="00472B0D">
      <w:pPr>
        <w:spacing w:after="0"/>
        <w:ind w:left="120"/>
        <w:rPr>
          <w:lang w:val="ru-RU"/>
        </w:rPr>
      </w:pPr>
      <w:bookmarkStart w:id="6" w:name="block_45426072"/>
      <w:bookmarkEnd w:id="5"/>
      <w:r w:rsidRPr="00785C7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472B0D" w:rsidRDefault="00472B0D">
      <w:pPr>
        <w:spacing w:after="0"/>
        <w:ind w:left="120"/>
      </w:pPr>
      <w:r w:rsidRPr="00785C7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50"/>
        <w:gridCol w:w="4961"/>
        <w:gridCol w:w="1188"/>
        <w:gridCol w:w="1841"/>
        <w:gridCol w:w="1910"/>
        <w:gridCol w:w="1212"/>
        <w:gridCol w:w="2086"/>
      </w:tblGrid>
      <w:tr w:rsidR="00472B0D" w:rsidRPr="003C793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B0D" w:rsidRPr="003C7932" w:rsidRDefault="00472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B0D" w:rsidRPr="003C7932" w:rsidRDefault="00472B0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B0D" w:rsidRPr="003C7932" w:rsidRDefault="00472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B0D" w:rsidRPr="003C7932" w:rsidRDefault="00472B0D"/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234C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234C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234C3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03.09.24г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>
              <w:rPr>
                <w:lang w:val="ru-RU"/>
              </w:rPr>
              <w:t>Учи.ру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страна – Россия, Российская Федерация.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234C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234C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234C3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05.09.24г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>
              <w:rPr>
                <w:lang w:val="ru-RU"/>
              </w:rPr>
              <w:t>Учи.ру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Родина: от края и до края.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234C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234C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234C3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10.09.24г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>
              <w:rPr>
                <w:lang w:val="ru-RU"/>
              </w:rPr>
              <w:t>Учи.ру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234C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234C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234C3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12.09.24г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>
              <w:rPr>
                <w:lang w:val="ru-RU"/>
              </w:rPr>
              <w:t>Учи.ру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234C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234C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234C3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17.09.24г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>
              <w:rPr>
                <w:lang w:val="ru-RU"/>
              </w:rPr>
              <w:t>Учи.ру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234C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234C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234C3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19.09.24г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>
              <w:rPr>
                <w:lang w:val="ru-RU"/>
              </w:rPr>
              <w:t>Учи.ру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234C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234C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234C3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24.09.24г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>
              <w:rPr>
                <w:lang w:val="ru-RU"/>
              </w:rPr>
              <w:t>Учи.ру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234C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234C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234C3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26.09.24г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>
              <w:rPr>
                <w:lang w:val="ru-RU"/>
              </w:rPr>
              <w:t>Учи.ру</w:t>
            </w:r>
          </w:p>
        </w:tc>
      </w:tr>
      <w:tr w:rsidR="00472B0D" w:rsidRPr="003234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234C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234C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234C3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01.10.24г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Учи.ру</w:t>
            </w:r>
          </w:p>
          <w:p w:rsidR="00472B0D" w:rsidRPr="003234C3" w:rsidRDefault="00472B0D">
            <w:pPr>
              <w:spacing w:after="0"/>
              <w:ind w:left="135"/>
              <w:rPr>
                <w:lang w:val="ru-RU"/>
              </w:rPr>
            </w:pPr>
          </w:p>
        </w:tc>
      </w:tr>
      <w:tr w:rsidR="00472B0D" w:rsidRPr="003234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234C3" w:rsidRDefault="00472B0D">
            <w:pPr>
              <w:spacing w:after="0"/>
              <w:rPr>
                <w:lang w:val="ru-RU"/>
              </w:rPr>
            </w:pPr>
            <w:r w:rsidRPr="003234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234C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34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234C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234C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234C3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03.10.24г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234C3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Учи.ру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523838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523838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523838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08.10.24г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>
              <w:rPr>
                <w:lang w:val="ru-RU"/>
              </w:rPr>
              <w:t>Учи.ру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 и человек. Природные материалы и изделия из них.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523838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523838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523838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10.10.24г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>
              <w:rPr>
                <w:lang w:val="ru-RU"/>
              </w:rPr>
              <w:t>Учи.ру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523838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523838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523838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15.10.24г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>
              <w:rPr>
                <w:lang w:val="ru-RU"/>
              </w:rPr>
              <w:t>Учи.ру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523838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523838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523838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17.10.24г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>
              <w:rPr>
                <w:lang w:val="ru-RU"/>
              </w:rPr>
              <w:t>Учи.ру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523838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523838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523838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22.10.24г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>
              <w:rPr>
                <w:lang w:val="ru-RU"/>
              </w:rPr>
              <w:t>Учи.ру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523838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523838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24.10.24г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>
              <w:rPr>
                <w:lang w:val="ru-RU"/>
              </w:rPr>
              <w:t>Учи.ру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523838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523838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523838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05.11.24г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>
              <w:rPr>
                <w:lang w:val="ru-RU"/>
              </w:rPr>
              <w:t>Учи.ру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лиственных растений: узнавание, краткое описание.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523838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523838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523838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07.11.24г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>
              <w:rPr>
                <w:lang w:val="ru-RU"/>
              </w:rPr>
              <w:t>Учи.ру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хвойных растений: узнавание, краткое описание.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523838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523838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523838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12.11.24г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>
              <w:rPr>
                <w:lang w:val="ru-RU"/>
              </w:rPr>
              <w:t>Учи.ру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523838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523838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523838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14.11.24г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>
              <w:rPr>
                <w:lang w:val="ru-RU"/>
              </w:rPr>
              <w:t>Учи.ру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523838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523838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523838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19.11.24г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>
              <w:rPr>
                <w:lang w:val="ru-RU"/>
              </w:rPr>
              <w:t>Учи.ру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523838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523838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523838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21.11.24г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>
              <w:rPr>
                <w:lang w:val="ru-RU"/>
              </w:rPr>
              <w:t>Учи.ру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523838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523838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523838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26.11.24г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>
              <w:rPr>
                <w:lang w:val="ru-RU"/>
              </w:rPr>
              <w:t>Учи.ру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523838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523838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523838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28.11.24г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>
              <w:rPr>
                <w:lang w:val="ru-RU"/>
              </w:rPr>
              <w:t>Учи.ру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523838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523838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523838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03.12.24г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>
              <w:rPr>
                <w:lang w:val="ru-RU"/>
              </w:rPr>
              <w:t>Учи.ру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523838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523838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523838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05.12.24г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>
              <w:rPr>
                <w:lang w:val="ru-RU"/>
              </w:rPr>
              <w:t>Учи.ру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523838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523838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523838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10.12.24г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>
              <w:rPr>
                <w:lang w:val="ru-RU"/>
              </w:rPr>
              <w:t>Учи.ру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523838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523838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523838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12.12.24г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>
              <w:rPr>
                <w:lang w:val="ru-RU"/>
              </w:rPr>
              <w:t>Учи.ру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523838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523838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523838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17.12.24г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>
              <w:rPr>
                <w:lang w:val="ru-RU"/>
              </w:rPr>
              <w:t>Учи.ру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523838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523838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523838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19.12.24г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>
              <w:rPr>
                <w:lang w:val="ru-RU"/>
              </w:rPr>
              <w:t>Учи.ру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523838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523838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523838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24.12.24г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>
              <w:rPr>
                <w:lang w:val="ru-RU"/>
              </w:rPr>
              <w:t>Учи.ру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26.12.24г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>
              <w:rPr>
                <w:lang w:val="ru-RU"/>
              </w:rPr>
              <w:t>Учи.ру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14.01.25г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>
              <w:rPr>
                <w:lang w:val="ru-RU"/>
              </w:rPr>
              <w:t>Учи.ру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16.01.25г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>
              <w:rPr>
                <w:lang w:val="ru-RU"/>
              </w:rPr>
              <w:t>Учи.ру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21.01.25г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>
              <w:rPr>
                <w:lang w:val="ru-RU"/>
              </w:rPr>
              <w:t>Учи.ру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23.01.25г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>
              <w:rPr>
                <w:lang w:val="ru-RU"/>
              </w:rPr>
              <w:t>Учи.ру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28.01.25г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>
              <w:rPr>
                <w:lang w:val="ru-RU"/>
              </w:rPr>
              <w:t>Учи.ру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30.01.25г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>
              <w:rPr>
                <w:lang w:val="ru-RU"/>
              </w:rPr>
              <w:t>Учи.ру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04.02.25г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>
              <w:rPr>
                <w:lang w:val="ru-RU"/>
              </w:rPr>
              <w:t>Учи.ру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06.02.25г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>
              <w:rPr>
                <w:lang w:val="ru-RU"/>
              </w:rPr>
              <w:t>Учи.ру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11.02.25г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>
              <w:rPr>
                <w:lang w:val="ru-RU"/>
              </w:rPr>
              <w:t>Учи.ру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13.02.25г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>
              <w:rPr>
                <w:lang w:val="ru-RU"/>
              </w:rPr>
              <w:t>Учи.ру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25.02.25г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>
              <w:rPr>
                <w:lang w:val="ru-RU"/>
              </w:rPr>
              <w:t>Учи.ру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27.02.25г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>
              <w:rPr>
                <w:lang w:val="ru-RU"/>
              </w:rPr>
              <w:t>Учи.ру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04.03.25г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>
              <w:rPr>
                <w:lang w:val="ru-RU"/>
              </w:rPr>
              <w:t>Учи.ру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Классный коллектив. Мои друзья – одноклассники.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06.03.25г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>
              <w:rPr>
                <w:lang w:val="ru-RU"/>
              </w:rPr>
              <w:t>Учи.ру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класс. Рабочее место школьника.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11.03.25г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>
              <w:rPr>
                <w:lang w:val="ru-RU"/>
              </w:rPr>
              <w:t>Учи.ру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13.03.25г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>
              <w:rPr>
                <w:lang w:val="ru-RU"/>
              </w:rPr>
              <w:t>Учи.ру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18.03.25г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>
              <w:rPr>
                <w:lang w:val="ru-RU"/>
              </w:rPr>
              <w:t>Учи.ру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20.03.25г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>
              <w:rPr>
                <w:lang w:val="ru-RU"/>
              </w:rPr>
              <w:t>Учи.ру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животных. Перелётные и зимующие птицы.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01.04.25г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>
              <w:rPr>
                <w:lang w:val="ru-RU"/>
              </w:rPr>
              <w:t>Учи.ру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03.04.25г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>
              <w:rPr>
                <w:lang w:val="ru-RU"/>
              </w:rPr>
              <w:t>Учи.ру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08.04.25г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>
              <w:rPr>
                <w:lang w:val="ru-RU"/>
              </w:rPr>
              <w:t>Учи.ру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10.04.25г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>
              <w:rPr>
                <w:lang w:val="ru-RU"/>
              </w:rPr>
              <w:t>Учи.ру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15.04.25г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>
              <w:rPr>
                <w:lang w:val="ru-RU"/>
              </w:rPr>
              <w:t>Учи.ру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17.04.25г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>
              <w:rPr>
                <w:lang w:val="ru-RU"/>
              </w:rPr>
              <w:t>Учи.ру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22.04.25г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>
              <w:rPr>
                <w:lang w:val="ru-RU"/>
              </w:rPr>
              <w:t>Учи.ру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1B0418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24.04.25г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>
              <w:rPr>
                <w:lang w:val="ru-RU"/>
              </w:rPr>
              <w:t>Учи.ру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1B0418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26.04.25г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>
              <w:rPr>
                <w:lang w:val="ru-RU"/>
              </w:rPr>
              <w:t>Учи.ру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1B0418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29.04.25г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>
              <w:rPr>
                <w:lang w:val="ru-RU"/>
              </w:rPr>
              <w:t>Учи.ру</w:t>
            </w: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1B0418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06.05.25г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1B0418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08.05.25г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1B0418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13.05.25г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1B0418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15.05.25г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1B0418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20.05.25г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FC009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1B0418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22.05.25г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/>
        </w:tc>
      </w:tr>
    </w:tbl>
    <w:p w:rsidR="00472B0D" w:rsidRDefault="00472B0D">
      <w:pPr>
        <w:sectPr w:rsidR="00472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2B0D" w:rsidRDefault="00472B0D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35"/>
        <w:gridCol w:w="4976"/>
        <w:gridCol w:w="1172"/>
        <w:gridCol w:w="1841"/>
        <w:gridCol w:w="1910"/>
        <w:gridCol w:w="1212"/>
        <w:gridCol w:w="2086"/>
      </w:tblGrid>
      <w:tr w:rsidR="00472B0D" w:rsidRPr="003C7932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B0D" w:rsidRPr="003C7932" w:rsidRDefault="00472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B0D" w:rsidRPr="003C7932" w:rsidRDefault="00472B0D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B0D" w:rsidRPr="003C7932" w:rsidRDefault="00472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B0D" w:rsidRPr="003C7932" w:rsidRDefault="00472B0D"/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край, его природные достопримечательности.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Зачем человек трудится? Ценность труда и трудолюбия. Профессии.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животных родного края и разных территорий России.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Рациональное питание: количество приёмов пищи и рацион питания.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культурного поведения в общественных местах.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Семейные ценности и традиции. Труд, досуг, занятия членов семьи.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наземного транспорта.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метро.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Родословная. Родословное древо, история семьи.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 Земли - глобус, карта, план.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Карта мира. Материки и океаны.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Животные и их потомство. Размножение животных.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/>
        </w:tc>
      </w:tr>
    </w:tbl>
    <w:p w:rsidR="00472B0D" w:rsidRDefault="00472B0D">
      <w:pPr>
        <w:sectPr w:rsidR="00472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2B0D" w:rsidRDefault="00472B0D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3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22"/>
        <w:gridCol w:w="4611"/>
        <w:gridCol w:w="1148"/>
        <w:gridCol w:w="1841"/>
        <w:gridCol w:w="1910"/>
        <w:gridCol w:w="1212"/>
        <w:gridCol w:w="2702"/>
      </w:tblGrid>
      <w:tr w:rsidR="00472B0D" w:rsidRPr="003C793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B0D" w:rsidRPr="003C7932" w:rsidRDefault="00472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B0D" w:rsidRPr="003C7932" w:rsidRDefault="00472B0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B0D" w:rsidRPr="003C7932" w:rsidRDefault="00472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B0D" w:rsidRPr="003C7932" w:rsidRDefault="00472B0D"/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84123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 - Российская Федерация Государственная символика РФ.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115A58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115A58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Распространение воды в природе: водоёмы, реки.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115A58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115A58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115A58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115A58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df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115A58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115A58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115A58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115A58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115A58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85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8C12B3" w:rsidRDefault="00472B0D">
            <w:pPr>
              <w:spacing w:after="0"/>
              <w:rPr>
                <w:lang w:val="ru-RU"/>
              </w:rPr>
            </w:pPr>
            <w:r w:rsidRPr="008C12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Жизнь животных в разные времена года.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115A58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115A58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115A58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ebe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115A58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115A58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115A58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fde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2B0D" w:rsidRPr="008C12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8C12B3" w:rsidRDefault="00472B0D">
            <w:pPr>
              <w:spacing w:after="0"/>
              <w:rPr>
                <w:lang w:val="ru-RU"/>
              </w:rPr>
            </w:pPr>
            <w:r w:rsidRPr="008C12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115A58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8C12B3" w:rsidRDefault="00472B0D">
            <w:pPr>
              <w:spacing w:after="0"/>
              <w:ind w:left="135"/>
              <w:rPr>
                <w:lang w:val="ru-RU"/>
              </w:rPr>
            </w:pPr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8C12B3" w:rsidRDefault="00472B0D">
            <w:pPr>
              <w:spacing w:after="0"/>
              <w:rPr>
                <w:lang w:val="ru-RU"/>
              </w:rPr>
            </w:pPr>
            <w:r w:rsidRPr="008C12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8C12B3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2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115A58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EF5945" w:rsidRDefault="00472B0D">
            <w:pPr>
              <w:spacing w:after="0"/>
              <w:rPr>
                <w:lang w:val="ru-RU"/>
              </w:rPr>
            </w:pPr>
            <w:r w:rsidRPr="00EF59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115A58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84104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115A58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115A58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84116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115A58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115A58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115A58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115A58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115A58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115A58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115A58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24.02.25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8411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пассажира железнодорожного транспорта.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115A58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8411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115A58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8411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115A58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84118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Нужны ли обществу правила поведения?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115A58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10.03.25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84112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115A58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841254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Горная порода как соединение разных минералов.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115A58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115A58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B6455A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B6455A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07.04.25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8412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B6455A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Семья: традиции, праздники.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B6455A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B6455A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B6455A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8412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B6455A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B6455A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26.04.25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B6455A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84140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B6455A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30.05.25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B6455A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B6455A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B6455A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10.05.25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B6455A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B6455A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EF5945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841380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EF5945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DB2DC7" w:rsidRDefault="00472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EF5945" w:rsidRDefault="00472B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26.05.25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/>
        </w:tc>
      </w:tr>
    </w:tbl>
    <w:p w:rsidR="00472B0D" w:rsidRDefault="00472B0D">
      <w:pPr>
        <w:sectPr w:rsidR="00472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2B0D" w:rsidRDefault="00472B0D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24"/>
        <w:gridCol w:w="4607"/>
        <w:gridCol w:w="1150"/>
        <w:gridCol w:w="1841"/>
        <w:gridCol w:w="1910"/>
        <w:gridCol w:w="1212"/>
        <w:gridCol w:w="2702"/>
      </w:tblGrid>
      <w:tr w:rsidR="00472B0D" w:rsidRPr="003C793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B0D" w:rsidRPr="003C7932" w:rsidRDefault="00472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B0D" w:rsidRPr="003C7932" w:rsidRDefault="00472B0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B0D" w:rsidRPr="003C7932" w:rsidRDefault="00472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B0D" w:rsidRPr="003C7932" w:rsidRDefault="00472B0D"/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8414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8414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eca</w:t>
              </w:r>
            </w:hyperlink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8418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8415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841580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8418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8415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8415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84164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при езде на велосипеде и самокате.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8416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8416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cfc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8416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fae</w:t>
              </w:r>
            </w:hyperlink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арктическая пустыня.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8417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тундра.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8417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тайга.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8417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смешанный лес.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84181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степь и полупустыня.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84185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8419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Города России. Древние города России.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Страницы истории Российской империи. Пётр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dac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Права и обязанности гражданина Российской Федерации.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/>
        </w:tc>
      </w:tr>
    </w:tbl>
    <w:p w:rsidR="00472B0D" w:rsidRDefault="00472B0D">
      <w:pPr>
        <w:sectPr w:rsidR="00472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2B0D" w:rsidRDefault="00472B0D">
      <w:pPr>
        <w:sectPr w:rsidR="00472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2B0D" w:rsidRPr="00785C78" w:rsidRDefault="00472B0D">
      <w:pPr>
        <w:spacing w:after="0"/>
        <w:ind w:left="120"/>
        <w:rPr>
          <w:lang w:val="ru-RU"/>
        </w:rPr>
      </w:pPr>
      <w:bookmarkStart w:id="7" w:name="block_45426070"/>
      <w:bookmarkEnd w:id="6"/>
      <w:r w:rsidRPr="00785C7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ВАРИАНТ 2. ДЛЯ САМОСТОЯТЕЛЬНОГО КОНСТРУИРОВАНИЯ ПОУРОЧНОГО ПЛАНИРОВАНИЯ </w:t>
      </w:r>
    </w:p>
    <w:p w:rsidR="00472B0D" w:rsidRDefault="00472B0D">
      <w:pPr>
        <w:spacing w:after="0"/>
        <w:ind w:left="120"/>
      </w:pPr>
      <w:r w:rsidRPr="00785C7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50"/>
        <w:gridCol w:w="4961"/>
        <w:gridCol w:w="1188"/>
        <w:gridCol w:w="1841"/>
        <w:gridCol w:w="1910"/>
        <w:gridCol w:w="1212"/>
        <w:gridCol w:w="2086"/>
      </w:tblGrid>
      <w:tr w:rsidR="00472B0D" w:rsidRPr="003C793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B0D" w:rsidRPr="003C7932" w:rsidRDefault="00472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B0D" w:rsidRPr="003C7932" w:rsidRDefault="00472B0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B0D" w:rsidRPr="003C7932" w:rsidRDefault="00472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B0D" w:rsidRPr="003C7932" w:rsidRDefault="00472B0D"/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Классный коллектив. Мои друзья – одноклассники.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класс. Рабочее место школьника.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Родина: от края и до края.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Культура народов России.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Культура народов России.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 и человек. Природные материалы и изделия из них.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лиственных растений: узнавание, краткое описание.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хвойных растений: узнавание, краткое описание.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Где живут насекомые?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/>
        </w:tc>
      </w:tr>
    </w:tbl>
    <w:p w:rsidR="00472B0D" w:rsidRDefault="00472B0D">
      <w:pPr>
        <w:sectPr w:rsidR="00472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2B0D" w:rsidRDefault="00472B0D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50"/>
        <w:gridCol w:w="4961"/>
        <w:gridCol w:w="1188"/>
        <w:gridCol w:w="1841"/>
        <w:gridCol w:w="1910"/>
        <w:gridCol w:w="1212"/>
        <w:gridCol w:w="2086"/>
      </w:tblGrid>
      <w:tr w:rsidR="00472B0D" w:rsidRPr="003C793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B0D" w:rsidRPr="003C7932" w:rsidRDefault="00472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B0D" w:rsidRPr="003C7932" w:rsidRDefault="00472B0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B0D" w:rsidRPr="003C7932" w:rsidRDefault="00472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B0D" w:rsidRPr="003C7932" w:rsidRDefault="00472B0D"/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Значимые события истории родного края.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Родословная. Родословное древо, история семьи.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Почему на Земле есть жизнь?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Ориентирование на местности с использованием компаса.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Животные и их потомство Размножение животных.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Рациональное питание: количество приемов пищи и рацион питания.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метро.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/>
        </w:tc>
      </w:tr>
    </w:tbl>
    <w:p w:rsidR="00472B0D" w:rsidRDefault="00472B0D">
      <w:pPr>
        <w:sectPr w:rsidR="00472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2B0D" w:rsidRDefault="00472B0D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3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22"/>
        <w:gridCol w:w="4611"/>
        <w:gridCol w:w="1148"/>
        <w:gridCol w:w="1841"/>
        <w:gridCol w:w="1910"/>
        <w:gridCol w:w="1212"/>
        <w:gridCol w:w="2702"/>
      </w:tblGrid>
      <w:tr w:rsidR="00472B0D" w:rsidRPr="003C793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B0D" w:rsidRPr="003C7932" w:rsidRDefault="00472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B0D" w:rsidRPr="003C7932" w:rsidRDefault="00472B0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B0D" w:rsidRPr="003C7932" w:rsidRDefault="00472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B0D" w:rsidRPr="003C7932" w:rsidRDefault="00472B0D"/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8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841254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 - Российская Федерация Государственная символика РФ.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84123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8412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84140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841427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84134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841380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841367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Нужны ли обществу правила поведения?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841213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8412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841314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841481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84149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8414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84112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9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cce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1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Распространение воды в природе: водоемы, реки.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Горная порода как соединение разных минералов.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9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1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df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3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fde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8412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85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ebe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8412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841030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7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84104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84116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841146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6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84118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8411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пассажира железнодорожного транспорта.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8411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8411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8411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/>
        </w:tc>
      </w:tr>
    </w:tbl>
    <w:p w:rsidR="00472B0D" w:rsidRDefault="00472B0D">
      <w:pPr>
        <w:sectPr w:rsidR="00472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2B0D" w:rsidRDefault="00472B0D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24"/>
        <w:gridCol w:w="4607"/>
        <w:gridCol w:w="1150"/>
        <w:gridCol w:w="1841"/>
        <w:gridCol w:w="1910"/>
        <w:gridCol w:w="1212"/>
        <w:gridCol w:w="2702"/>
      </w:tblGrid>
      <w:tr w:rsidR="00472B0D" w:rsidRPr="003C793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B0D" w:rsidRPr="003C7932" w:rsidRDefault="00472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B0D" w:rsidRPr="003C7932" w:rsidRDefault="00472B0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B0D" w:rsidRPr="003C7932" w:rsidRDefault="00472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B0D" w:rsidRPr="003C7932" w:rsidRDefault="00472B0D"/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75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Права и обязанности гражданина Российской Федерации.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dac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Города России. Древние города России.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8418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8418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5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6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8419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8419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89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5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6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cf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8415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8414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8414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eca</w:t>
              </w:r>
            </w:hyperlink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841668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841668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8416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8416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cfc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8416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fae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арктическая пустыня.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18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8417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тундра.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8417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тайга.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8417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смешанный лес.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84183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2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84181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степь и полупустыня.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4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84185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841546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841580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84152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8415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при езде на велосипеде и самокате.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472B0D" w:rsidRPr="00EF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8415</w:t>
              </w:r>
              <w:r w:rsidRPr="003C79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85C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</w:pPr>
          </w:p>
        </w:tc>
      </w:tr>
      <w:tr w:rsidR="00472B0D" w:rsidRPr="003C7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B0D" w:rsidRPr="00785C78" w:rsidRDefault="00472B0D">
            <w:pPr>
              <w:spacing w:after="0"/>
              <w:ind w:left="135"/>
              <w:rPr>
                <w:lang w:val="ru-RU"/>
              </w:rPr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785C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>
            <w:pPr>
              <w:spacing w:after="0"/>
              <w:ind w:left="135"/>
              <w:jc w:val="center"/>
            </w:pPr>
            <w:r w:rsidRPr="003C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B0D" w:rsidRPr="003C7932" w:rsidRDefault="00472B0D"/>
        </w:tc>
      </w:tr>
    </w:tbl>
    <w:p w:rsidR="00472B0D" w:rsidRDefault="00472B0D">
      <w:pPr>
        <w:sectPr w:rsidR="00472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2B0D" w:rsidRDefault="00472B0D">
      <w:pPr>
        <w:sectPr w:rsidR="00472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2B0D" w:rsidRDefault="00472B0D">
      <w:pPr>
        <w:spacing w:after="0"/>
        <w:ind w:left="120"/>
      </w:pPr>
      <w:bookmarkStart w:id="8" w:name="block_45426071"/>
      <w:bookmarkEnd w:id="7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472B0D" w:rsidRDefault="00472B0D">
      <w:pPr>
        <w:spacing w:after="0" w:line="480" w:lineRule="auto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ОБЯЗАТЕЛЬНЫЕ УЧЕБНЫЕ МАТЕРИАЛЫ ДЛЯ УЧЕНИКА</w:t>
      </w:r>
    </w:p>
    <w:p w:rsidR="00472B0D" w:rsidRPr="00E1454C" w:rsidRDefault="00472B0D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E1454C">
        <w:rPr>
          <w:rFonts w:ascii="Times New Roman" w:hAnsi="Times New Roman" w:cs="Times New Roman"/>
          <w:lang w:val="ru-RU"/>
        </w:rPr>
        <w:t>Окружающий мир (в 2 частях), 1 класс /Плешаков А.А., Акционерное общество «Издательство «Просвещение»;</w:t>
      </w:r>
    </w:p>
    <w:p w:rsidR="00472B0D" w:rsidRPr="00E1454C" w:rsidRDefault="00472B0D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E1454C">
        <w:rPr>
          <w:rFonts w:ascii="Times New Roman" w:hAnsi="Times New Roman" w:cs="Times New Roman"/>
          <w:lang w:val="ru-RU"/>
        </w:rPr>
        <w:t>Рабочие тетради: 1 класс. В 2ч.Ч. 1.;</w:t>
      </w:r>
    </w:p>
    <w:p w:rsidR="00472B0D" w:rsidRPr="00E1454C" w:rsidRDefault="00472B0D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E1454C">
        <w:rPr>
          <w:rFonts w:ascii="Times New Roman" w:hAnsi="Times New Roman" w:cs="Times New Roman"/>
          <w:lang w:val="ru-RU"/>
        </w:rPr>
        <w:t>Плешаков А.А. Окружающий мир.;</w:t>
      </w:r>
    </w:p>
    <w:p w:rsidR="00472B0D" w:rsidRPr="00E1454C" w:rsidRDefault="00472B0D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E1454C">
        <w:rPr>
          <w:rFonts w:ascii="Times New Roman" w:hAnsi="Times New Roman" w:cs="Times New Roman"/>
          <w:lang w:val="ru-RU"/>
        </w:rPr>
        <w:t>Рабочая тетрадь.:</w:t>
      </w:r>
    </w:p>
    <w:p w:rsidR="00472B0D" w:rsidRPr="00E1454C" w:rsidRDefault="00472B0D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E1454C">
        <w:rPr>
          <w:rFonts w:ascii="Times New Roman" w:hAnsi="Times New Roman" w:cs="Times New Roman"/>
          <w:lang w:val="ru-RU"/>
        </w:rPr>
        <w:t>1 класс. В 2 ч. Ч.2;</w:t>
      </w:r>
    </w:p>
    <w:p w:rsidR="00472B0D" w:rsidRPr="00E1454C" w:rsidRDefault="00472B0D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E1454C">
        <w:rPr>
          <w:rFonts w:ascii="Times New Roman" w:hAnsi="Times New Roman" w:cs="Times New Roman"/>
          <w:lang w:val="ru-RU"/>
        </w:rPr>
        <w:t>Плешаков А.А. Окружающий мир.</w:t>
      </w:r>
    </w:p>
    <w:p w:rsidR="00472B0D" w:rsidRDefault="00472B0D" w:rsidP="0011736E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Плешаков А.А. От земли до неба: Атлас-определитель: Пособие для учащихся общеобразовательных учреждений. – М.: Просвещение, 2020</w:t>
      </w:r>
    </w:p>
    <w:p w:rsidR="00472B0D" w:rsidRDefault="00472B0D" w:rsidP="0011736E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Плешаков А.А. Зеленые страницы. Книга для учащихся начальных классов. –</w:t>
      </w:r>
    </w:p>
    <w:p w:rsidR="00472B0D" w:rsidRPr="0011736E" w:rsidRDefault="00472B0D" w:rsidP="0011736E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М.: Просвещение, 2020</w:t>
      </w:r>
    </w:p>
    <w:p w:rsidR="00472B0D" w:rsidRPr="001B0418" w:rsidRDefault="00472B0D">
      <w:pPr>
        <w:spacing w:after="0" w:line="480" w:lineRule="auto"/>
        <w:ind w:left="120"/>
        <w:rPr>
          <w:lang w:val="ru-RU"/>
        </w:rPr>
      </w:pPr>
    </w:p>
    <w:p w:rsidR="00472B0D" w:rsidRPr="001B0418" w:rsidRDefault="00472B0D">
      <w:pPr>
        <w:spacing w:after="0"/>
        <w:ind w:left="120"/>
        <w:rPr>
          <w:lang w:val="ru-RU"/>
        </w:rPr>
      </w:pPr>
    </w:p>
    <w:p w:rsidR="00472B0D" w:rsidRDefault="00472B0D">
      <w:pPr>
        <w:spacing w:after="0" w:line="480" w:lineRule="auto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1454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МЕТОДИЧЕСКИЕ МАТЕРИАЛЫ ДЛЯ УЧИТЕЛЯ</w:t>
      </w:r>
    </w:p>
    <w:p w:rsidR="00472B0D" w:rsidRDefault="00472B0D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1454C">
        <w:rPr>
          <w:rFonts w:ascii="Times New Roman" w:hAnsi="Times New Roman" w:cs="Times New Roman"/>
          <w:color w:val="000000"/>
          <w:sz w:val="24"/>
          <w:szCs w:val="24"/>
          <w:lang w:val="ru-RU"/>
        </w:rPr>
        <w:t>1.Плешаков А.А.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Александрова В.П., Борисова С.А. Окружающий мир: Поурочные разработки: 1 класс.</w:t>
      </w:r>
    </w:p>
    <w:p w:rsidR="00472B0D" w:rsidRPr="00E1454C" w:rsidRDefault="00472B0D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472B0D" w:rsidRPr="00E1454C" w:rsidRDefault="00472B0D">
      <w:pPr>
        <w:spacing w:after="0" w:line="480" w:lineRule="auto"/>
        <w:ind w:left="120"/>
        <w:rPr>
          <w:lang w:val="ru-RU"/>
        </w:rPr>
      </w:pPr>
    </w:p>
    <w:p w:rsidR="00472B0D" w:rsidRPr="00E1454C" w:rsidRDefault="00472B0D">
      <w:pPr>
        <w:spacing w:after="0"/>
        <w:ind w:left="120"/>
        <w:rPr>
          <w:lang w:val="ru-RU"/>
        </w:rPr>
      </w:pPr>
    </w:p>
    <w:p w:rsidR="00472B0D" w:rsidRPr="00785C78" w:rsidRDefault="00472B0D" w:rsidP="0011736E">
      <w:pPr>
        <w:spacing w:after="0" w:line="480" w:lineRule="auto"/>
        <w:ind w:left="120"/>
        <w:rPr>
          <w:lang w:val="ru-RU"/>
        </w:rPr>
      </w:pPr>
      <w:r w:rsidRPr="00785C7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472B0D" w:rsidRPr="0011736E" w:rsidRDefault="00472B0D">
      <w:pPr>
        <w:rPr>
          <w:rFonts w:ascii="Times New Roman" w:hAnsi="Times New Roman" w:cs="Times New Roman"/>
          <w:sz w:val="24"/>
          <w:szCs w:val="24"/>
          <w:lang w:val="ru-RU"/>
        </w:rPr>
        <w:sectPr w:rsidR="00472B0D" w:rsidRPr="0011736E">
          <w:pgSz w:w="11906" w:h="16383"/>
          <w:pgMar w:top="1134" w:right="850" w:bottom="1134" w:left="1701" w:header="720" w:footer="720" w:gutter="0"/>
          <w:cols w:space="720"/>
        </w:sectPr>
      </w:pPr>
      <w:r w:rsidRPr="0011736E">
        <w:rPr>
          <w:rFonts w:ascii="Times New Roman" w:hAnsi="Times New Roman" w:cs="Times New Roman"/>
          <w:sz w:val="24"/>
          <w:szCs w:val="24"/>
          <w:lang w:val="ru-RU"/>
        </w:rPr>
        <w:t>Ноутбук, проектор, экран</w:t>
      </w:r>
    </w:p>
    <w:bookmarkEnd w:id="8"/>
    <w:p w:rsidR="00472B0D" w:rsidRPr="00785C78" w:rsidRDefault="00472B0D">
      <w:pPr>
        <w:rPr>
          <w:lang w:val="ru-RU"/>
        </w:rPr>
      </w:pPr>
    </w:p>
    <w:sectPr w:rsidR="00472B0D" w:rsidRPr="00785C78" w:rsidSect="005774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6FD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DF0CE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35038B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7405CD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85B294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86421F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8B710F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252786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5A3480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A66775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ACE78F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B110BB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B3B533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44F333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7565552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DB8355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07356A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2A17E1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E9B024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F4876C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00656C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02E57D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0360AF1"/>
    <w:multiLevelType w:val="multilevel"/>
    <w:tmpl w:val="FFFFFFFF"/>
    <w:lvl w:ilvl="0">
      <w:start w:val="2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D36487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D462E1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4EA7106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4EB82B4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502E457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23E5CE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53B50A5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57621BA3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589A592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26D49B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3D9599A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49D2C2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73D6EF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68D44AE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6B9177F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6DD550B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0287BC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75662B6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7EEA258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7F0545B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3"/>
  </w:num>
  <w:num w:numId="2">
    <w:abstractNumId w:val="14"/>
  </w:num>
  <w:num w:numId="3">
    <w:abstractNumId w:val="34"/>
  </w:num>
  <w:num w:numId="4">
    <w:abstractNumId w:val="24"/>
  </w:num>
  <w:num w:numId="5">
    <w:abstractNumId w:val="32"/>
  </w:num>
  <w:num w:numId="6">
    <w:abstractNumId w:val="36"/>
  </w:num>
  <w:num w:numId="7">
    <w:abstractNumId w:val="21"/>
  </w:num>
  <w:num w:numId="8">
    <w:abstractNumId w:val="28"/>
  </w:num>
  <w:num w:numId="9">
    <w:abstractNumId w:val="20"/>
  </w:num>
  <w:num w:numId="10">
    <w:abstractNumId w:val="30"/>
  </w:num>
  <w:num w:numId="11">
    <w:abstractNumId w:val="2"/>
  </w:num>
  <w:num w:numId="12">
    <w:abstractNumId w:val="22"/>
  </w:num>
  <w:num w:numId="13">
    <w:abstractNumId w:val="39"/>
  </w:num>
  <w:num w:numId="14">
    <w:abstractNumId w:val="0"/>
  </w:num>
  <w:num w:numId="15">
    <w:abstractNumId w:val="1"/>
  </w:num>
  <w:num w:numId="16">
    <w:abstractNumId w:val="42"/>
  </w:num>
  <w:num w:numId="17">
    <w:abstractNumId w:val="5"/>
  </w:num>
  <w:num w:numId="18">
    <w:abstractNumId w:val="27"/>
  </w:num>
  <w:num w:numId="19">
    <w:abstractNumId w:val="19"/>
  </w:num>
  <w:num w:numId="20">
    <w:abstractNumId w:val="31"/>
  </w:num>
  <w:num w:numId="21">
    <w:abstractNumId w:val="18"/>
  </w:num>
  <w:num w:numId="22">
    <w:abstractNumId w:val="25"/>
  </w:num>
  <w:num w:numId="23">
    <w:abstractNumId w:val="4"/>
  </w:num>
  <w:num w:numId="24">
    <w:abstractNumId w:val="26"/>
  </w:num>
  <w:num w:numId="25">
    <w:abstractNumId w:val="23"/>
  </w:num>
  <w:num w:numId="26">
    <w:abstractNumId w:val="8"/>
  </w:num>
  <w:num w:numId="27">
    <w:abstractNumId w:val="40"/>
  </w:num>
  <w:num w:numId="28">
    <w:abstractNumId w:val="16"/>
  </w:num>
  <w:num w:numId="29">
    <w:abstractNumId w:val="11"/>
  </w:num>
  <w:num w:numId="30">
    <w:abstractNumId w:val="29"/>
  </w:num>
  <w:num w:numId="31">
    <w:abstractNumId w:val="6"/>
  </w:num>
  <w:num w:numId="32">
    <w:abstractNumId w:val="35"/>
  </w:num>
  <w:num w:numId="33">
    <w:abstractNumId w:val="12"/>
  </w:num>
  <w:num w:numId="34">
    <w:abstractNumId w:val="9"/>
  </w:num>
  <w:num w:numId="35">
    <w:abstractNumId w:val="3"/>
  </w:num>
  <w:num w:numId="36">
    <w:abstractNumId w:val="15"/>
  </w:num>
  <w:num w:numId="37">
    <w:abstractNumId w:val="37"/>
  </w:num>
  <w:num w:numId="38">
    <w:abstractNumId w:val="13"/>
  </w:num>
  <w:num w:numId="39">
    <w:abstractNumId w:val="7"/>
  </w:num>
  <w:num w:numId="40">
    <w:abstractNumId w:val="17"/>
  </w:num>
  <w:num w:numId="41">
    <w:abstractNumId w:val="38"/>
  </w:num>
  <w:num w:numId="42">
    <w:abstractNumId w:val="10"/>
  </w:num>
  <w:num w:numId="43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4D5"/>
    <w:rsid w:val="000C299D"/>
    <w:rsid w:val="000D4161"/>
    <w:rsid w:val="000E6D86"/>
    <w:rsid w:val="00115A58"/>
    <w:rsid w:val="0011736E"/>
    <w:rsid w:val="001B0418"/>
    <w:rsid w:val="00206E57"/>
    <w:rsid w:val="00224F66"/>
    <w:rsid w:val="002A7A1C"/>
    <w:rsid w:val="003234C3"/>
    <w:rsid w:val="00344265"/>
    <w:rsid w:val="00382502"/>
    <w:rsid w:val="003A3959"/>
    <w:rsid w:val="003C7932"/>
    <w:rsid w:val="003F0A38"/>
    <w:rsid w:val="003F21BB"/>
    <w:rsid w:val="00472B0D"/>
    <w:rsid w:val="00486DB5"/>
    <w:rsid w:val="004E6975"/>
    <w:rsid w:val="00523838"/>
    <w:rsid w:val="005774D5"/>
    <w:rsid w:val="00591F20"/>
    <w:rsid w:val="005E4170"/>
    <w:rsid w:val="00785C78"/>
    <w:rsid w:val="007B3A4C"/>
    <w:rsid w:val="008610C7"/>
    <w:rsid w:val="0086502D"/>
    <w:rsid w:val="008944ED"/>
    <w:rsid w:val="008C12B3"/>
    <w:rsid w:val="008F49DD"/>
    <w:rsid w:val="00B6455A"/>
    <w:rsid w:val="00BA1A0C"/>
    <w:rsid w:val="00C32DAD"/>
    <w:rsid w:val="00C53FFE"/>
    <w:rsid w:val="00DB2DC7"/>
    <w:rsid w:val="00E1454C"/>
    <w:rsid w:val="00E2220E"/>
    <w:rsid w:val="00E9175A"/>
    <w:rsid w:val="00E9453D"/>
    <w:rsid w:val="00EF5945"/>
    <w:rsid w:val="00F933A7"/>
    <w:rsid w:val="00FC0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502"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2502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2502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2502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82502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2502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82502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82502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82502"/>
    <w:rPr>
      <w:rFonts w:ascii="Cambria" w:hAnsi="Cambria" w:cs="Cambria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3825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82502"/>
    <w:rPr>
      <w:rFonts w:cs="Times New Roman"/>
    </w:rPr>
  </w:style>
  <w:style w:type="paragraph" w:styleId="NormalIndent">
    <w:name w:val="Normal Indent"/>
    <w:basedOn w:val="Normal"/>
    <w:uiPriority w:val="99"/>
    <w:rsid w:val="00382502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382502"/>
    <w:pPr>
      <w:numPr>
        <w:ilvl w:val="1"/>
      </w:numPr>
      <w:ind w:left="86"/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82502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382502"/>
    <w:pPr>
      <w:pBdr>
        <w:bottom w:val="single" w:sz="8" w:space="4" w:color="4F81BD"/>
      </w:pBdr>
      <w:spacing w:after="300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82502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382502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5774D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5774D5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382502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c3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63" Type="http://schemas.openxmlformats.org/officeDocument/2006/relationships/hyperlink" Target="https://m.edsoo.ru/f841254e" TargetMode="External"/><Relationship Id="rId84" Type="http://schemas.openxmlformats.org/officeDocument/2006/relationships/hyperlink" Target="https://m.edsoo.ru/f8416180" TargetMode="External"/><Relationship Id="rId138" Type="http://schemas.openxmlformats.org/officeDocument/2006/relationships/hyperlink" Target="https://m.edsoo.ru/f840dd78" TargetMode="External"/><Relationship Id="rId159" Type="http://schemas.openxmlformats.org/officeDocument/2006/relationships/hyperlink" Target="https://m.edsoo.ru/f84104ba" TargetMode="External"/><Relationship Id="rId170" Type="http://schemas.openxmlformats.org/officeDocument/2006/relationships/hyperlink" Target="https://m.edsoo.ru/f8410910" TargetMode="External"/><Relationship Id="rId191" Type="http://schemas.openxmlformats.org/officeDocument/2006/relationships/hyperlink" Target="https://m.edsoo.ru/f841b4aa" TargetMode="External"/><Relationship Id="rId205" Type="http://schemas.openxmlformats.org/officeDocument/2006/relationships/hyperlink" Target="https://m.edsoo.ru/f841a82a" TargetMode="External"/><Relationship Id="rId226" Type="http://schemas.openxmlformats.org/officeDocument/2006/relationships/hyperlink" Target="https://m.edsoo.ru/f841580c" TargetMode="External"/><Relationship Id="rId107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53" Type="http://schemas.openxmlformats.org/officeDocument/2006/relationships/hyperlink" Target="https://m.edsoo.ru/f8410dd4" TargetMode="External"/><Relationship Id="rId74" Type="http://schemas.openxmlformats.org/officeDocument/2006/relationships/hyperlink" Target="https://m.edsoo.ru/f8418dc2" TargetMode="External"/><Relationship Id="rId128" Type="http://schemas.openxmlformats.org/officeDocument/2006/relationships/hyperlink" Target="https://m.edsoo.ru/f840c9c8" TargetMode="External"/><Relationship Id="rId149" Type="http://schemas.openxmlformats.org/officeDocument/2006/relationships/hyperlink" Target="https://m.edsoo.ru/f840e85e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9c54" TargetMode="External"/><Relationship Id="rId160" Type="http://schemas.openxmlformats.org/officeDocument/2006/relationships/hyperlink" Target="https://m.edsoo.ru/f8410654" TargetMode="External"/><Relationship Id="rId181" Type="http://schemas.openxmlformats.org/officeDocument/2006/relationships/hyperlink" Target="https://m.edsoo.ru/f841dc50" TargetMode="External"/><Relationship Id="rId216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a16" TargetMode="External"/><Relationship Id="rId64" Type="http://schemas.openxmlformats.org/officeDocument/2006/relationships/hyperlink" Target="https://m.edsoo.ru/f8412706" TargetMode="External"/><Relationship Id="rId118" Type="http://schemas.openxmlformats.org/officeDocument/2006/relationships/hyperlink" Target="https://m.edsoo.ru/f841213e" TargetMode="External"/><Relationship Id="rId139" Type="http://schemas.openxmlformats.org/officeDocument/2006/relationships/hyperlink" Target="https://m.edsoo.ru/f840dbde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150" Type="http://schemas.openxmlformats.org/officeDocument/2006/relationships/hyperlink" Target="https://m.edsoo.ru/f840ea16" TargetMode="External"/><Relationship Id="rId155" Type="http://schemas.openxmlformats.org/officeDocument/2006/relationships/hyperlink" Target="https://m.edsoo.ru/f8412b98" TargetMode="External"/><Relationship Id="rId171" Type="http://schemas.openxmlformats.org/officeDocument/2006/relationships/hyperlink" Target="https://m.edsoo.ru/f8411c0c" TargetMode="External"/><Relationship Id="rId176" Type="http://schemas.openxmlformats.org/officeDocument/2006/relationships/hyperlink" Target="https://m.edsoo.ru/f841d336" TargetMode="External"/><Relationship Id="rId192" Type="http://schemas.openxmlformats.org/officeDocument/2006/relationships/hyperlink" Target="https://m.edsoo.ru/f841b694" TargetMode="External"/><Relationship Id="rId197" Type="http://schemas.openxmlformats.org/officeDocument/2006/relationships/hyperlink" Target="https://m.edsoo.ru/f841c800" TargetMode="External"/><Relationship Id="rId206" Type="http://schemas.openxmlformats.org/officeDocument/2006/relationships/hyperlink" Target="https://m.edsoo.ru/f8414d1c" TargetMode="External"/><Relationship Id="rId227" Type="http://schemas.openxmlformats.org/officeDocument/2006/relationships/hyperlink" Target="https://m.edsoo.ru/f8415118" TargetMode="External"/><Relationship Id="rId201" Type="http://schemas.openxmlformats.org/officeDocument/2006/relationships/hyperlink" Target="https://m.edsoo.ru/f841ae1a" TargetMode="External"/><Relationship Id="rId222" Type="http://schemas.openxmlformats.org/officeDocument/2006/relationships/hyperlink" Target="https://m.edsoo.ru/f84181ce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hyperlink" Target="https://m.edsoo.ru/f841254e" TargetMode="External"/><Relationship Id="rId124" Type="http://schemas.openxmlformats.org/officeDocument/2006/relationships/hyperlink" Target="https://m.edsoo.ru/f8414b6e" TargetMode="External"/><Relationship Id="rId129" Type="http://schemas.openxmlformats.org/officeDocument/2006/relationships/hyperlink" Target="https://m.edsoo.ru/f840c7ca" TargetMode="External"/><Relationship Id="rId54" Type="http://schemas.openxmlformats.org/officeDocument/2006/relationships/hyperlink" Target="https://m.edsoo.ru/f8410aa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40" Type="http://schemas.openxmlformats.org/officeDocument/2006/relationships/hyperlink" Target="https://m.edsoo.ru/f840f9fc" TargetMode="External"/><Relationship Id="rId145" Type="http://schemas.openxmlformats.org/officeDocument/2006/relationships/hyperlink" Target="https://m.edsoo.ru/f840e41c" TargetMode="External"/><Relationship Id="rId161" Type="http://schemas.openxmlformats.org/officeDocument/2006/relationships/hyperlink" Target="https://m.edsoo.ru/f84116c6" TargetMode="External"/><Relationship Id="rId166" Type="http://schemas.openxmlformats.org/officeDocument/2006/relationships/hyperlink" Target="https://m.edsoo.ru/f8410f78" TargetMode="External"/><Relationship Id="rId182" Type="http://schemas.openxmlformats.org/officeDocument/2006/relationships/hyperlink" Target="https://m.edsoo.ru/f8418bb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9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b58" TargetMode="External"/><Relationship Id="rId233" Type="http://schemas.openxmlformats.org/officeDocument/2006/relationships/hyperlink" Target="https://m.edsoo.ru/f8415f5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49" Type="http://schemas.openxmlformats.org/officeDocument/2006/relationships/hyperlink" Target="https://m.edsoo.ru/f840f240" TargetMode="External"/><Relationship Id="rId114" Type="http://schemas.openxmlformats.org/officeDocument/2006/relationships/hyperlink" Target="https://m.edsoo.ru/f841380e" TargetMode="External"/><Relationship Id="rId119" Type="http://schemas.openxmlformats.org/officeDocument/2006/relationships/hyperlink" Target="https://m.edsoo.ru/f8412ef4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130" Type="http://schemas.openxmlformats.org/officeDocument/2006/relationships/hyperlink" Target="https://m.edsoo.ru/f840cce8" TargetMode="External"/><Relationship Id="rId135" Type="http://schemas.openxmlformats.org/officeDocument/2006/relationships/hyperlink" Target="https://m.edsoo.ru/f840d846" TargetMode="External"/><Relationship Id="rId151" Type="http://schemas.openxmlformats.org/officeDocument/2006/relationships/hyperlink" Target="https://m.edsoo.ru/f840ebe2" TargetMode="External"/><Relationship Id="rId156" Type="http://schemas.openxmlformats.org/officeDocument/2006/relationships/hyperlink" Target="https://m.edsoo.ru/f841030c" TargetMode="External"/><Relationship Id="rId177" Type="http://schemas.openxmlformats.org/officeDocument/2006/relationships/hyperlink" Target="https://m.edsoo.ru/f841dac0" TargetMode="External"/><Relationship Id="rId198" Type="http://schemas.openxmlformats.org/officeDocument/2006/relationships/hyperlink" Target="https://m.edsoo.ru/f841c9f4" TargetMode="External"/><Relationship Id="rId172" Type="http://schemas.openxmlformats.org/officeDocument/2006/relationships/hyperlink" Target="https://m.edsoo.ru/f8411dd8" TargetMode="External"/><Relationship Id="rId193" Type="http://schemas.openxmlformats.org/officeDocument/2006/relationships/hyperlink" Target="https://m.edsoo.ru/f841b89c" TargetMode="External"/><Relationship Id="rId202" Type="http://schemas.openxmlformats.org/officeDocument/2006/relationships/hyperlink" Target="https://m.edsoo.ru/f8415b9a" TargetMode="External"/><Relationship Id="rId207" Type="http://schemas.openxmlformats.org/officeDocument/2006/relationships/hyperlink" Target="https://m.edsoo.ru/f8414eca" TargetMode="External"/><Relationship Id="rId223" Type="http://schemas.openxmlformats.org/officeDocument/2006/relationships/hyperlink" Target="https://m.edsoo.ru/f8418778" TargetMode="External"/><Relationship Id="rId228" Type="http://schemas.openxmlformats.org/officeDocument/2006/relationships/hyperlink" Target="https://m.edsoo.ru/f84152c6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109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Relationship Id="rId120" Type="http://schemas.openxmlformats.org/officeDocument/2006/relationships/hyperlink" Target="https://m.edsoo.ru/f841314c" TargetMode="External"/><Relationship Id="rId125" Type="http://schemas.openxmlformats.org/officeDocument/2006/relationships/hyperlink" Target="https://m.edsoo.ru/f84112c0" TargetMode="External"/><Relationship Id="rId141" Type="http://schemas.openxmlformats.org/officeDocument/2006/relationships/hyperlink" Target="https://m.edsoo.ru/f840df26" TargetMode="External"/><Relationship Id="rId146" Type="http://schemas.openxmlformats.org/officeDocument/2006/relationships/hyperlink" Target="https://m.edsoo.ru/f840e6a6" TargetMode="External"/><Relationship Id="rId167" Type="http://schemas.openxmlformats.org/officeDocument/2006/relationships/hyperlink" Target="https://m.edsoo.ru/f8410c3a" TargetMode="External"/><Relationship Id="rId188" Type="http://schemas.openxmlformats.org/officeDocument/2006/relationships/hyperlink" Target="https://m.edsoo.ru/f8419c5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162" Type="http://schemas.openxmlformats.org/officeDocument/2006/relationships/hyperlink" Target="https://m.edsoo.ru/f8410aa0" TargetMode="External"/><Relationship Id="rId183" Type="http://schemas.openxmlformats.org/officeDocument/2006/relationships/hyperlink" Target="https://m.edsoo.ru/f8418dc2" TargetMode="External"/><Relationship Id="rId213" Type="http://schemas.openxmlformats.org/officeDocument/2006/relationships/hyperlink" Target="https://m.edsoo.ru/f8416cfc" TargetMode="External"/><Relationship Id="rId218" Type="http://schemas.openxmlformats.org/officeDocument/2006/relationships/hyperlink" Target="https://m.edsoo.ru/f8417b34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110" Type="http://schemas.openxmlformats.org/officeDocument/2006/relationships/hyperlink" Target="https://m.edsoo.ru/f8412d5a" TargetMode="External"/><Relationship Id="rId115" Type="http://schemas.openxmlformats.org/officeDocument/2006/relationships/hyperlink" Target="https://m.edsoo.ru/f8413e30" TargetMode="External"/><Relationship Id="rId131" Type="http://schemas.openxmlformats.org/officeDocument/2006/relationships/hyperlink" Target="https://m.edsoo.ru/f840cb62" TargetMode="External"/><Relationship Id="rId136" Type="http://schemas.openxmlformats.org/officeDocument/2006/relationships/hyperlink" Target="https://m.edsoo.ru/f8412706" TargetMode="External"/><Relationship Id="rId157" Type="http://schemas.openxmlformats.org/officeDocument/2006/relationships/hyperlink" Target="https://m.edsoo.ru/f840ff74" TargetMode="External"/><Relationship Id="rId178" Type="http://schemas.openxmlformats.org/officeDocument/2006/relationships/hyperlink" Target="https://m.edsoo.ru/f841e66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52" Type="http://schemas.openxmlformats.org/officeDocument/2006/relationships/hyperlink" Target="https://m.edsoo.ru/f840ed90" TargetMode="External"/><Relationship Id="rId173" Type="http://schemas.openxmlformats.org/officeDocument/2006/relationships/hyperlink" Target="https://m.edsoo.ru/f8411f90" TargetMode="External"/><Relationship Id="rId194" Type="http://schemas.openxmlformats.org/officeDocument/2006/relationships/hyperlink" Target="https://m.edsoo.ru/f841bf72" TargetMode="External"/><Relationship Id="rId199" Type="http://schemas.openxmlformats.org/officeDocument/2006/relationships/hyperlink" Target="https://m.edsoo.ru/f841cd14" TargetMode="External"/><Relationship Id="rId203" Type="http://schemas.openxmlformats.org/officeDocument/2006/relationships/hyperlink" Target="https://m.edsoo.ru/f841d516" TargetMode="External"/><Relationship Id="rId208" Type="http://schemas.openxmlformats.org/officeDocument/2006/relationships/hyperlink" Target="https://m.edsoo.ru/f841668a" TargetMode="External"/><Relationship Id="rId229" Type="http://schemas.openxmlformats.org/officeDocument/2006/relationships/hyperlink" Target="https://m.edsoo.ru/f841563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5ac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126" Type="http://schemas.openxmlformats.org/officeDocument/2006/relationships/hyperlink" Target="https://m.edsoo.ru/f840c162" TargetMode="External"/><Relationship Id="rId147" Type="http://schemas.openxmlformats.org/officeDocument/2006/relationships/hyperlink" Target="https://m.edsoo.ru/f840fde4" TargetMode="External"/><Relationship Id="rId168" Type="http://schemas.openxmlformats.org/officeDocument/2006/relationships/hyperlink" Target="https://m.edsoo.ru/f84118a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121" Type="http://schemas.openxmlformats.org/officeDocument/2006/relationships/hyperlink" Target="https://m.edsoo.ru/f841481c" TargetMode="External"/><Relationship Id="rId142" Type="http://schemas.openxmlformats.org/officeDocument/2006/relationships/hyperlink" Target="https://m.edsoo.ru/f840f240" TargetMode="External"/><Relationship Id="rId163" Type="http://schemas.openxmlformats.org/officeDocument/2006/relationships/hyperlink" Target="https://m.edsoo.ru/f8410dd4" TargetMode="External"/><Relationship Id="rId184" Type="http://schemas.openxmlformats.org/officeDocument/2006/relationships/hyperlink" Target="https://m.edsoo.ru/f841a082" TargetMode="External"/><Relationship Id="rId189" Type="http://schemas.openxmlformats.org/officeDocument/2006/relationships/hyperlink" Target="https://m.edsoo.ru/f841b284" TargetMode="External"/><Relationship Id="rId219" Type="http://schemas.openxmlformats.org/officeDocument/2006/relationships/hyperlink" Target="https://m.edsoo.ru/f8417d1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fae" TargetMode="External"/><Relationship Id="rId230" Type="http://schemas.openxmlformats.org/officeDocument/2006/relationships/hyperlink" Target="https://m.edsoo.ru/f8415da2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Relationship Id="rId116" Type="http://schemas.openxmlformats.org/officeDocument/2006/relationships/hyperlink" Target="https://m.edsoo.ru/f841367e" TargetMode="External"/><Relationship Id="rId137" Type="http://schemas.openxmlformats.org/officeDocument/2006/relationships/hyperlink" Target="https://m.edsoo.ru/f8412896" TargetMode="External"/><Relationship Id="rId158" Type="http://schemas.openxmlformats.org/officeDocument/2006/relationships/hyperlink" Target="https://m.edsoo.ru/f8410122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111" Type="http://schemas.openxmlformats.org/officeDocument/2006/relationships/hyperlink" Target="https://m.edsoo.ru/f84140ba" TargetMode="External"/><Relationship Id="rId132" Type="http://schemas.openxmlformats.org/officeDocument/2006/relationships/hyperlink" Target="https://m.edsoo.ru/f840ce78" TargetMode="External"/><Relationship Id="rId153" Type="http://schemas.openxmlformats.org/officeDocument/2006/relationships/hyperlink" Target="https://m.edsoo.ru/f840ef2a" TargetMode="External"/><Relationship Id="rId174" Type="http://schemas.openxmlformats.org/officeDocument/2006/relationships/hyperlink" Target="https://m.edsoo.ru/f841d8ea" TargetMode="External"/><Relationship Id="rId179" Type="http://schemas.openxmlformats.org/officeDocument/2006/relationships/hyperlink" Target="https://m.edsoo.ru/f841e4c0" TargetMode="External"/><Relationship Id="rId195" Type="http://schemas.openxmlformats.org/officeDocument/2006/relationships/hyperlink" Target="https://m.edsoo.ru/f841c12a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9e7a" TargetMode="External"/><Relationship Id="rId204" Type="http://schemas.openxmlformats.org/officeDocument/2006/relationships/hyperlink" Target="https://m.edsoo.ru/f841a62c" TargetMode="External"/><Relationship Id="rId220" Type="http://schemas.openxmlformats.org/officeDocument/2006/relationships/hyperlink" Target="https://m.edsoo.ru/f8417f08" TargetMode="External"/><Relationship Id="rId225" Type="http://schemas.openxmlformats.org/officeDocument/2006/relationships/hyperlink" Target="https://m.edsoo.ru/f841546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a26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27" Type="http://schemas.openxmlformats.org/officeDocument/2006/relationships/hyperlink" Target="https://m.edsoo.ru/f840c39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52" Type="http://schemas.openxmlformats.org/officeDocument/2006/relationships/hyperlink" Target="https://m.edsoo.ru/f84116c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122" Type="http://schemas.openxmlformats.org/officeDocument/2006/relationships/hyperlink" Target="https://m.edsoo.ru/f8414650" TargetMode="External"/><Relationship Id="rId143" Type="http://schemas.openxmlformats.org/officeDocument/2006/relationships/hyperlink" Target="https://m.edsoo.ru/f840e0de" TargetMode="External"/><Relationship Id="rId148" Type="http://schemas.openxmlformats.org/officeDocument/2006/relationships/hyperlink" Target="https://m.edsoo.ru/f8412a1c" TargetMode="External"/><Relationship Id="rId164" Type="http://schemas.openxmlformats.org/officeDocument/2006/relationships/hyperlink" Target="https://m.edsoo.ru/f8411108" TargetMode="External"/><Relationship Id="rId169" Type="http://schemas.openxmlformats.org/officeDocument/2006/relationships/hyperlink" Target="https://m.edsoo.ru/f8411a5e" TargetMode="External"/><Relationship Id="rId185" Type="http://schemas.openxmlformats.org/officeDocument/2006/relationships/hyperlink" Target="https://m.edsoo.ru/f841a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876" TargetMode="External"/><Relationship Id="rId210" Type="http://schemas.openxmlformats.org/officeDocument/2006/relationships/hyperlink" Target="https://m.edsoo.ru/f8416806" TargetMode="External"/><Relationship Id="rId215" Type="http://schemas.openxmlformats.org/officeDocument/2006/relationships/hyperlink" Target="https://m.edsoo.ru/f8417382" TargetMode="External"/><Relationship Id="rId26" Type="http://schemas.openxmlformats.org/officeDocument/2006/relationships/hyperlink" Target="https://m.edsoo.ru/f840f9fc" TargetMode="External"/><Relationship Id="rId231" Type="http://schemas.openxmlformats.org/officeDocument/2006/relationships/hyperlink" Target="https://m.edsoo.ru/f8416306" TargetMode="External"/><Relationship Id="rId47" Type="http://schemas.openxmlformats.org/officeDocument/2006/relationships/hyperlink" Target="https://m.edsoo.ru/f840ef2a" TargetMode="External"/><Relationship Id="rId68" Type="http://schemas.openxmlformats.org/officeDocument/2006/relationships/hyperlink" Target="https://m.edsoo.ru/f8413c3c" TargetMode="External"/><Relationship Id="rId89" Type="http://schemas.openxmlformats.org/officeDocument/2006/relationships/hyperlink" Target="https://m.edsoo.ru/f8417b34" TargetMode="External"/><Relationship Id="rId112" Type="http://schemas.openxmlformats.org/officeDocument/2006/relationships/hyperlink" Target="https://m.edsoo.ru/f841427c" TargetMode="External"/><Relationship Id="rId133" Type="http://schemas.openxmlformats.org/officeDocument/2006/relationships/hyperlink" Target="https://m.edsoo.ru/f840d03a" TargetMode="External"/><Relationship Id="rId154" Type="http://schemas.openxmlformats.org/officeDocument/2006/relationships/hyperlink" Target="https://m.edsoo.ru/f840f0b0" TargetMode="External"/><Relationship Id="rId175" Type="http://schemas.openxmlformats.org/officeDocument/2006/relationships/hyperlink" Target="https://m.edsoo.ru/f841d188" TargetMode="External"/><Relationship Id="rId196" Type="http://schemas.openxmlformats.org/officeDocument/2006/relationships/hyperlink" Target="https://m.edsoo.ru/f841c56c" TargetMode="External"/><Relationship Id="rId200" Type="http://schemas.openxmlformats.org/officeDocument/2006/relationships/hyperlink" Target="https://m.edsoo.ru/f841cf94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83b8" TargetMode="External"/><Relationship Id="rId37" Type="http://schemas.openxmlformats.org/officeDocument/2006/relationships/hyperlink" Target="https://m.edsoo.ru/f840df26" TargetMode="External"/><Relationship Id="rId58" Type="http://schemas.openxmlformats.org/officeDocument/2006/relationships/hyperlink" Target="https://m.edsoo.ru/f8411f90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123" Type="http://schemas.openxmlformats.org/officeDocument/2006/relationships/hyperlink" Target="https://m.edsoo.ru/f84149d4" TargetMode="External"/><Relationship Id="rId144" Type="http://schemas.openxmlformats.org/officeDocument/2006/relationships/hyperlink" Target="https://m.edsoo.ru/f840e282" TargetMode="External"/><Relationship Id="rId90" Type="http://schemas.openxmlformats.org/officeDocument/2006/relationships/hyperlink" Target="https://m.edsoo.ru/f8417d1e" TargetMode="External"/><Relationship Id="rId165" Type="http://schemas.openxmlformats.org/officeDocument/2006/relationships/hyperlink" Target="https://m.edsoo.ru/f841146e" TargetMode="External"/><Relationship Id="rId186" Type="http://schemas.openxmlformats.org/officeDocument/2006/relationships/hyperlink" Target="https://m.edsoo.ru/f8419894" TargetMode="External"/><Relationship Id="rId211" Type="http://schemas.openxmlformats.org/officeDocument/2006/relationships/hyperlink" Target="https://m.edsoo.ru/f8416996" TargetMode="External"/><Relationship Id="rId232" Type="http://schemas.openxmlformats.org/officeDocument/2006/relationships/hyperlink" Target="https://m.edsoo.ru/f8416180" TargetMode="External"/><Relationship Id="rId27" Type="http://schemas.openxmlformats.org/officeDocument/2006/relationships/hyperlink" Target="https://m.edsoo.ru/f840ff74" TargetMode="External"/><Relationship Id="rId48" Type="http://schemas.openxmlformats.org/officeDocument/2006/relationships/hyperlink" Target="https://m.edsoo.ru/f840fde4" TargetMode="External"/><Relationship Id="rId69" Type="http://schemas.openxmlformats.org/officeDocument/2006/relationships/hyperlink" Target="https://m.edsoo.ru/f8413e30" TargetMode="External"/><Relationship Id="rId113" Type="http://schemas.openxmlformats.org/officeDocument/2006/relationships/hyperlink" Target="https://m.edsoo.ru/f84134bc" TargetMode="External"/><Relationship Id="rId134" Type="http://schemas.openxmlformats.org/officeDocument/2006/relationships/hyperlink" Target="https://m.edsoo.ru/f840d3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138</TotalTime>
  <Pages>98</Pages>
  <Words>18351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6</cp:revision>
  <dcterms:created xsi:type="dcterms:W3CDTF">2024-10-01T05:02:00Z</dcterms:created>
  <dcterms:modified xsi:type="dcterms:W3CDTF">2024-10-31T02:53:00Z</dcterms:modified>
</cp:coreProperties>
</file>