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017" w:rsidRDefault="00685017">
      <w:pPr>
        <w:spacing w:line="276" w:lineRule="auto"/>
        <w:rPr>
          <w:rFonts w:ascii="Arial" w:hAnsi="Arial" w:cs="Arial"/>
          <w:color w:val="000000"/>
        </w:rPr>
      </w:pPr>
    </w:p>
    <w:p w:rsidR="00685017" w:rsidRDefault="00685017">
      <w:pPr>
        <w:spacing w:line="276" w:lineRule="auto"/>
        <w:rPr>
          <w:rFonts w:ascii="Arial" w:hAnsi="Arial" w:cs="Arial"/>
          <w:color w:val="000000"/>
        </w:rPr>
      </w:pPr>
    </w:p>
    <w:p w:rsidR="00685017" w:rsidRPr="005625B5" w:rsidRDefault="00685017" w:rsidP="00EF1B3B">
      <w:pPr>
        <w:spacing w:line="276" w:lineRule="auto"/>
        <w:jc w:val="center"/>
        <w:rPr>
          <w:sz w:val="32"/>
          <w:szCs w:val="32"/>
        </w:rPr>
      </w:pPr>
      <w:r w:rsidRPr="005625B5">
        <w:rPr>
          <w:b/>
          <w:bCs/>
          <w:sz w:val="32"/>
          <w:szCs w:val="32"/>
        </w:rPr>
        <w:t>ПЛ</w:t>
      </w:r>
      <w:r>
        <w:rPr>
          <w:b/>
          <w:bCs/>
          <w:sz w:val="32"/>
          <w:szCs w:val="32"/>
        </w:rPr>
        <w:t>АН ВОСПИТАТЕЛЬНОЙ РАБОТЫ НА 2024-2025</w:t>
      </w:r>
      <w:r w:rsidRPr="005625B5">
        <w:rPr>
          <w:b/>
          <w:bCs/>
          <w:sz w:val="32"/>
          <w:szCs w:val="32"/>
        </w:rPr>
        <w:t xml:space="preserve"> УЧЕБНЫЙ ГОД</w:t>
      </w:r>
    </w:p>
    <w:p w:rsidR="00685017" w:rsidRPr="005625B5" w:rsidRDefault="00685017" w:rsidP="00EF1B3B">
      <w:pPr>
        <w:spacing w:line="276" w:lineRule="auto"/>
        <w:jc w:val="center"/>
        <w:rPr>
          <w:sz w:val="32"/>
          <w:szCs w:val="32"/>
        </w:rPr>
      </w:pPr>
      <w:r w:rsidRPr="005625B5">
        <w:rPr>
          <w:b/>
          <w:bCs/>
          <w:sz w:val="32"/>
          <w:szCs w:val="32"/>
        </w:rPr>
        <w:t>ПО УРОВНЯМ ОБРАЗОВАНИЯ</w:t>
      </w:r>
    </w:p>
    <w:p w:rsidR="00685017" w:rsidRPr="005625B5" w:rsidRDefault="00685017" w:rsidP="00EF1B3B">
      <w:pPr>
        <w:spacing w:line="276" w:lineRule="auto"/>
        <w:jc w:val="center"/>
        <w:rPr>
          <w:sz w:val="32"/>
          <w:szCs w:val="32"/>
        </w:rPr>
      </w:pPr>
      <w:r w:rsidRPr="005625B5">
        <w:rPr>
          <w:b/>
          <w:bCs/>
          <w:sz w:val="32"/>
          <w:szCs w:val="32"/>
        </w:rPr>
        <w:t>(ПРИЛОЖЕНИЕ К ПРОГРАММЕ ВОСПИТАНИЯ МБОУ МАШУКОВСКАЯ СОШ»</w:t>
      </w:r>
    </w:p>
    <w:p w:rsidR="00685017" w:rsidRDefault="00685017" w:rsidP="00EF1B3B">
      <w:pPr>
        <w:spacing w:line="276" w:lineRule="auto"/>
        <w:jc w:val="both"/>
        <w:rPr>
          <w:b/>
          <w:bCs/>
          <w:color w:val="FF0000"/>
        </w:rPr>
      </w:pPr>
    </w:p>
    <w:p w:rsidR="00685017" w:rsidRPr="005625B5" w:rsidRDefault="00685017" w:rsidP="00EF1B3B">
      <w:pPr>
        <w:spacing w:line="276" w:lineRule="auto"/>
        <w:jc w:val="both"/>
        <w:rPr>
          <w:b/>
          <w:bCs/>
          <w:sz w:val="28"/>
          <w:szCs w:val="28"/>
        </w:rPr>
      </w:pPr>
      <w:r w:rsidRPr="005625B5">
        <w:rPr>
          <w:b/>
          <w:bCs/>
          <w:sz w:val="28"/>
          <w:szCs w:val="28"/>
        </w:rPr>
        <w:t xml:space="preserve">2024 - год семьи  </w:t>
      </w:r>
    </w:p>
    <w:p w:rsidR="00685017" w:rsidRPr="00E705F9" w:rsidRDefault="00685017" w:rsidP="00E705F9">
      <w:pPr>
        <w:spacing w:line="276" w:lineRule="auto"/>
        <w:rPr>
          <w:rFonts w:ascii="Arial" w:hAnsi="Arial" w:cs="Arial"/>
          <w:color w:val="FF0000"/>
        </w:rPr>
      </w:pPr>
    </w:p>
    <w:p w:rsidR="00685017" w:rsidRPr="004B7120" w:rsidRDefault="00685017" w:rsidP="00E705F9">
      <w:pPr>
        <w:spacing w:line="276" w:lineRule="auto"/>
        <w:rPr>
          <w:color w:val="000000"/>
          <w:sz w:val="28"/>
          <w:szCs w:val="28"/>
        </w:rPr>
      </w:pPr>
      <w:r w:rsidRPr="004B7120">
        <w:rPr>
          <w:b/>
          <w:bCs/>
          <w:color w:val="000000"/>
          <w:sz w:val="28"/>
          <w:szCs w:val="28"/>
        </w:rPr>
        <w:t>Перечень основных государственных и народных праздников, памятных дат в календарном плане воспитательной работы</w:t>
      </w:r>
      <w:r w:rsidRPr="004B7120">
        <w:rPr>
          <w:color w:val="000000"/>
          <w:sz w:val="28"/>
          <w:szCs w:val="28"/>
        </w:rPr>
        <w:t xml:space="preserve">.  </w:t>
      </w:r>
    </w:p>
    <w:p w:rsidR="00685017" w:rsidRPr="004B7120" w:rsidRDefault="00685017" w:rsidP="00E705F9">
      <w:pPr>
        <w:spacing w:line="276" w:lineRule="auto"/>
        <w:rPr>
          <w:color w:val="000000"/>
          <w:sz w:val="28"/>
          <w:szCs w:val="28"/>
        </w:rPr>
      </w:pPr>
      <w:r w:rsidRPr="004B7120">
        <w:rPr>
          <w:i/>
          <w:iCs/>
          <w:color w:val="000000"/>
          <w:sz w:val="28"/>
          <w:szCs w:val="28"/>
        </w:rPr>
        <w:t xml:space="preserve">Перечень дополняется и актуализируется ежегодно в соответствии с памятными датами, юбилеями общероссийского, регионального, местного значения, памятными датами для школы, </w:t>
      </w:r>
      <w:r w:rsidRPr="004B7120">
        <w:rPr>
          <w:color w:val="000000"/>
          <w:sz w:val="28"/>
          <w:szCs w:val="28"/>
        </w:rPr>
        <w:t xml:space="preserve"> </w:t>
      </w:r>
      <w:r w:rsidRPr="004B7120">
        <w:rPr>
          <w:i/>
          <w:iCs/>
          <w:color w:val="000000"/>
          <w:sz w:val="28"/>
          <w:szCs w:val="28"/>
        </w:rPr>
        <w:t xml:space="preserve">документами Президента Российской Федерации, Правительства Российской Федерации, перечнями рекомендуемых воспитательных событий Министерства просвещения Российской Федерации, методическими рекомендациями исполнительных органов власти в сфере образования </w:t>
      </w:r>
    </w:p>
    <w:p w:rsidR="00685017" w:rsidRPr="004B7120" w:rsidRDefault="00685017" w:rsidP="00E705F9">
      <w:pPr>
        <w:spacing w:line="276" w:lineRule="auto"/>
        <w:rPr>
          <w:color w:val="000000"/>
          <w:sz w:val="28"/>
          <w:szCs w:val="28"/>
        </w:rPr>
        <w:sectPr w:rsidR="00685017" w:rsidRPr="004B7120" w:rsidSect="00415572">
          <w:pgSz w:w="16838" w:h="11906" w:orient="landscape"/>
          <w:pgMar w:top="1133" w:right="721" w:bottom="1134" w:left="1440" w:header="720" w:footer="720" w:gutter="0"/>
          <w:cols w:space="720"/>
          <w:docGrid w:linePitch="299"/>
        </w:sectPr>
      </w:pPr>
    </w:p>
    <w:p w:rsidR="00685017" w:rsidRPr="004B7120" w:rsidRDefault="00685017" w:rsidP="00E705F9">
      <w:pPr>
        <w:spacing w:line="276" w:lineRule="auto"/>
        <w:rPr>
          <w:color w:val="000000"/>
          <w:sz w:val="28"/>
          <w:szCs w:val="28"/>
        </w:rPr>
      </w:pPr>
    </w:p>
    <w:p w:rsidR="00685017" w:rsidRPr="004B7120" w:rsidRDefault="00685017" w:rsidP="00E705F9">
      <w:pPr>
        <w:spacing w:line="276" w:lineRule="auto"/>
        <w:rPr>
          <w:color w:val="000000"/>
          <w:sz w:val="28"/>
          <w:szCs w:val="28"/>
          <w:lang w:val="en-US"/>
        </w:rPr>
      </w:pPr>
      <w:r w:rsidRPr="004B7120">
        <w:rPr>
          <w:b/>
          <w:bCs/>
          <w:color w:val="000000"/>
          <w:sz w:val="28"/>
          <w:szCs w:val="28"/>
          <w:lang w:val="en-US"/>
        </w:rPr>
        <w:t xml:space="preserve">Сентябрь: </w:t>
      </w:r>
    </w:p>
    <w:p w:rsidR="00685017" w:rsidRPr="004B7120" w:rsidRDefault="00685017" w:rsidP="00E705F9">
      <w:pPr>
        <w:numPr>
          <w:ilvl w:val="0"/>
          <w:numId w:val="1"/>
        </w:numPr>
        <w:spacing w:line="276" w:lineRule="auto"/>
        <w:rPr>
          <w:color w:val="000000"/>
          <w:sz w:val="28"/>
          <w:szCs w:val="28"/>
          <w:lang w:val="en-US"/>
        </w:rPr>
      </w:pPr>
      <w:r w:rsidRPr="004B7120">
        <w:rPr>
          <w:color w:val="000000"/>
          <w:sz w:val="28"/>
          <w:szCs w:val="28"/>
          <w:lang w:val="en-US"/>
        </w:rPr>
        <w:t>1 сентября: День</w:t>
      </w:r>
      <w:r>
        <w:rPr>
          <w:color w:val="000000"/>
          <w:sz w:val="28"/>
          <w:szCs w:val="28"/>
        </w:rPr>
        <w:t xml:space="preserve"> </w:t>
      </w:r>
      <w:r w:rsidRPr="004B7120">
        <w:rPr>
          <w:color w:val="000000"/>
          <w:sz w:val="28"/>
          <w:szCs w:val="28"/>
          <w:lang w:val="en-US"/>
        </w:rPr>
        <w:t xml:space="preserve">знаний;  </w:t>
      </w:r>
    </w:p>
    <w:p w:rsidR="00685017" w:rsidRPr="004B7120" w:rsidRDefault="00685017" w:rsidP="00E705F9">
      <w:pPr>
        <w:numPr>
          <w:ilvl w:val="0"/>
          <w:numId w:val="1"/>
        </w:numPr>
        <w:spacing w:line="276" w:lineRule="auto"/>
        <w:rPr>
          <w:color w:val="000000"/>
          <w:sz w:val="28"/>
          <w:szCs w:val="28"/>
        </w:rPr>
      </w:pPr>
      <w:r w:rsidRPr="004B7120">
        <w:rPr>
          <w:color w:val="000000"/>
          <w:sz w:val="28"/>
          <w:szCs w:val="28"/>
        </w:rPr>
        <w:t xml:space="preserve">3 сентября: День окончания Второй мировой войны, День   солидарности в борьбе с терроризмом.  </w:t>
      </w:r>
    </w:p>
    <w:p w:rsidR="00685017" w:rsidRPr="004B7120" w:rsidRDefault="00685017" w:rsidP="00E705F9">
      <w:pPr>
        <w:spacing w:line="276" w:lineRule="auto"/>
        <w:rPr>
          <w:color w:val="000000"/>
          <w:sz w:val="28"/>
          <w:szCs w:val="28"/>
          <w:lang w:val="en-US"/>
        </w:rPr>
      </w:pPr>
      <w:r w:rsidRPr="004B7120">
        <w:rPr>
          <w:b/>
          <w:bCs/>
          <w:color w:val="000000"/>
          <w:sz w:val="28"/>
          <w:szCs w:val="28"/>
          <w:lang w:val="en-US"/>
        </w:rPr>
        <w:t xml:space="preserve">Октябрь: </w:t>
      </w:r>
    </w:p>
    <w:p w:rsidR="00685017" w:rsidRPr="004B7120" w:rsidRDefault="00685017" w:rsidP="00E705F9">
      <w:pPr>
        <w:numPr>
          <w:ilvl w:val="0"/>
          <w:numId w:val="1"/>
        </w:numPr>
        <w:spacing w:line="276" w:lineRule="auto"/>
        <w:rPr>
          <w:color w:val="000000"/>
          <w:sz w:val="28"/>
          <w:szCs w:val="28"/>
          <w:lang w:val="en-US"/>
        </w:rPr>
      </w:pPr>
      <w:r w:rsidRPr="004B7120">
        <w:rPr>
          <w:color w:val="000000"/>
          <w:sz w:val="28"/>
          <w:szCs w:val="28"/>
          <w:lang w:val="en-US"/>
        </w:rPr>
        <w:t>1 октября: День</w:t>
      </w:r>
      <w:r>
        <w:rPr>
          <w:color w:val="000000"/>
          <w:sz w:val="28"/>
          <w:szCs w:val="28"/>
        </w:rPr>
        <w:t xml:space="preserve"> </w:t>
      </w:r>
      <w:r w:rsidRPr="004B7120">
        <w:rPr>
          <w:color w:val="000000"/>
          <w:sz w:val="28"/>
          <w:szCs w:val="28"/>
          <w:lang w:val="en-US"/>
        </w:rPr>
        <w:t>пожилых</w:t>
      </w:r>
      <w:r>
        <w:rPr>
          <w:color w:val="000000"/>
          <w:sz w:val="28"/>
          <w:szCs w:val="28"/>
        </w:rPr>
        <w:t xml:space="preserve"> </w:t>
      </w:r>
      <w:r w:rsidRPr="004B7120">
        <w:rPr>
          <w:color w:val="000000"/>
          <w:sz w:val="28"/>
          <w:szCs w:val="28"/>
          <w:lang w:val="en-US"/>
        </w:rPr>
        <w:t xml:space="preserve">людей; </w:t>
      </w:r>
    </w:p>
    <w:p w:rsidR="00685017" w:rsidRPr="004B7120" w:rsidRDefault="00685017" w:rsidP="00E705F9">
      <w:pPr>
        <w:numPr>
          <w:ilvl w:val="0"/>
          <w:numId w:val="1"/>
        </w:numPr>
        <w:spacing w:line="276" w:lineRule="auto"/>
        <w:rPr>
          <w:color w:val="000000"/>
          <w:sz w:val="28"/>
          <w:szCs w:val="28"/>
        </w:rPr>
      </w:pPr>
      <w:r w:rsidRPr="004B7120">
        <w:rPr>
          <w:color w:val="000000"/>
          <w:sz w:val="28"/>
          <w:szCs w:val="28"/>
        </w:rPr>
        <w:t xml:space="preserve">5 октября: День Учителя; </w:t>
      </w:r>
    </w:p>
    <w:p w:rsidR="00685017" w:rsidRPr="004B7120" w:rsidRDefault="00685017" w:rsidP="00E705F9">
      <w:pPr>
        <w:numPr>
          <w:ilvl w:val="0"/>
          <w:numId w:val="1"/>
        </w:numPr>
        <w:spacing w:line="276" w:lineRule="auto"/>
        <w:rPr>
          <w:color w:val="000000"/>
          <w:sz w:val="28"/>
          <w:szCs w:val="28"/>
        </w:rPr>
      </w:pPr>
      <w:r w:rsidRPr="004B7120">
        <w:rPr>
          <w:color w:val="000000"/>
          <w:sz w:val="28"/>
          <w:szCs w:val="28"/>
        </w:rPr>
        <w:t xml:space="preserve">30 октября: День памяти жертв политических репрессий. </w:t>
      </w:r>
    </w:p>
    <w:p w:rsidR="00685017" w:rsidRPr="004B7120" w:rsidRDefault="00685017" w:rsidP="00E705F9">
      <w:pPr>
        <w:spacing w:line="276" w:lineRule="auto"/>
        <w:rPr>
          <w:color w:val="000000"/>
          <w:sz w:val="28"/>
          <w:szCs w:val="28"/>
          <w:lang w:val="en-US"/>
        </w:rPr>
      </w:pPr>
      <w:r w:rsidRPr="004B7120">
        <w:rPr>
          <w:b/>
          <w:bCs/>
          <w:color w:val="000000"/>
          <w:sz w:val="28"/>
          <w:szCs w:val="28"/>
          <w:lang w:val="en-US"/>
        </w:rPr>
        <w:t xml:space="preserve">Ноябрь: </w:t>
      </w:r>
    </w:p>
    <w:p w:rsidR="00685017" w:rsidRPr="004B7120" w:rsidRDefault="00685017" w:rsidP="00E705F9">
      <w:pPr>
        <w:numPr>
          <w:ilvl w:val="0"/>
          <w:numId w:val="1"/>
        </w:numPr>
        <w:spacing w:line="276" w:lineRule="auto"/>
        <w:rPr>
          <w:color w:val="000000"/>
          <w:sz w:val="28"/>
          <w:szCs w:val="28"/>
          <w:lang w:val="en-US"/>
        </w:rPr>
      </w:pPr>
      <w:r w:rsidRPr="004B7120">
        <w:rPr>
          <w:color w:val="000000"/>
          <w:sz w:val="28"/>
          <w:szCs w:val="28"/>
          <w:lang w:val="en-US"/>
        </w:rPr>
        <w:t>4 ноября: День</w:t>
      </w:r>
      <w:r>
        <w:rPr>
          <w:color w:val="000000"/>
          <w:sz w:val="28"/>
          <w:szCs w:val="28"/>
        </w:rPr>
        <w:t xml:space="preserve"> </w:t>
      </w:r>
      <w:r w:rsidRPr="004B7120">
        <w:rPr>
          <w:color w:val="000000"/>
          <w:sz w:val="28"/>
          <w:szCs w:val="28"/>
          <w:lang w:val="en-US"/>
        </w:rPr>
        <w:t>народного</w:t>
      </w:r>
      <w:r>
        <w:rPr>
          <w:color w:val="000000"/>
          <w:sz w:val="28"/>
          <w:szCs w:val="28"/>
        </w:rPr>
        <w:t xml:space="preserve"> </w:t>
      </w:r>
      <w:r w:rsidRPr="004B7120">
        <w:rPr>
          <w:color w:val="000000"/>
          <w:sz w:val="28"/>
          <w:szCs w:val="28"/>
          <w:lang w:val="en-US"/>
        </w:rPr>
        <w:t xml:space="preserve">единства. </w:t>
      </w:r>
    </w:p>
    <w:p w:rsidR="00685017" w:rsidRPr="004B7120" w:rsidRDefault="00685017" w:rsidP="00E705F9">
      <w:pPr>
        <w:spacing w:line="276" w:lineRule="auto"/>
        <w:rPr>
          <w:b/>
          <w:bCs/>
          <w:color w:val="000000"/>
          <w:sz w:val="28"/>
          <w:szCs w:val="28"/>
          <w:lang w:val="en-US"/>
        </w:rPr>
      </w:pPr>
      <w:r w:rsidRPr="004B7120">
        <w:rPr>
          <w:b/>
          <w:bCs/>
          <w:color w:val="000000"/>
          <w:sz w:val="28"/>
          <w:szCs w:val="28"/>
          <w:lang w:val="en-US"/>
        </w:rPr>
        <w:t xml:space="preserve">Декабрь: </w:t>
      </w:r>
    </w:p>
    <w:p w:rsidR="00685017" w:rsidRPr="005625B5" w:rsidRDefault="00685017" w:rsidP="00E705F9">
      <w:pPr>
        <w:numPr>
          <w:ilvl w:val="0"/>
          <w:numId w:val="1"/>
        </w:num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 декабря: Битва за Москву;</w:t>
      </w:r>
    </w:p>
    <w:p w:rsidR="00685017" w:rsidRPr="004B7120" w:rsidRDefault="00685017" w:rsidP="00E705F9">
      <w:pPr>
        <w:numPr>
          <w:ilvl w:val="0"/>
          <w:numId w:val="1"/>
        </w:numPr>
        <w:spacing w:line="276" w:lineRule="auto"/>
        <w:rPr>
          <w:color w:val="000000"/>
          <w:sz w:val="28"/>
          <w:szCs w:val="28"/>
          <w:lang w:val="en-US"/>
        </w:rPr>
      </w:pPr>
      <w:r w:rsidRPr="004B7120">
        <w:rPr>
          <w:color w:val="000000"/>
          <w:sz w:val="28"/>
          <w:szCs w:val="28"/>
          <w:lang w:val="en-US"/>
        </w:rPr>
        <w:t>9 декабря: ДеньГероев</w:t>
      </w:r>
      <w:r>
        <w:rPr>
          <w:color w:val="000000"/>
          <w:sz w:val="28"/>
          <w:szCs w:val="28"/>
        </w:rPr>
        <w:t xml:space="preserve"> </w:t>
      </w:r>
      <w:r w:rsidRPr="004B7120">
        <w:rPr>
          <w:color w:val="000000"/>
          <w:sz w:val="28"/>
          <w:szCs w:val="28"/>
          <w:lang w:val="en-US"/>
        </w:rPr>
        <w:t xml:space="preserve">Отечества; </w:t>
      </w:r>
    </w:p>
    <w:p w:rsidR="00685017" w:rsidRPr="004B7120" w:rsidRDefault="00685017" w:rsidP="00E705F9">
      <w:pPr>
        <w:numPr>
          <w:ilvl w:val="0"/>
          <w:numId w:val="1"/>
        </w:numPr>
        <w:spacing w:line="276" w:lineRule="auto"/>
        <w:rPr>
          <w:color w:val="000000"/>
          <w:sz w:val="28"/>
          <w:szCs w:val="28"/>
          <w:lang w:val="en-US"/>
        </w:rPr>
      </w:pPr>
      <w:r w:rsidRPr="004B7120">
        <w:rPr>
          <w:color w:val="000000"/>
          <w:sz w:val="28"/>
          <w:szCs w:val="28"/>
          <w:lang w:val="en-US"/>
        </w:rPr>
        <w:t>10 декабря: День</w:t>
      </w:r>
      <w:r>
        <w:rPr>
          <w:color w:val="000000"/>
          <w:sz w:val="28"/>
          <w:szCs w:val="28"/>
        </w:rPr>
        <w:t xml:space="preserve"> </w:t>
      </w:r>
      <w:r w:rsidRPr="004B7120">
        <w:rPr>
          <w:color w:val="000000"/>
          <w:sz w:val="28"/>
          <w:szCs w:val="28"/>
          <w:lang w:val="en-US"/>
        </w:rPr>
        <w:t>прав</w:t>
      </w:r>
      <w:r>
        <w:rPr>
          <w:color w:val="000000"/>
          <w:sz w:val="28"/>
          <w:szCs w:val="28"/>
        </w:rPr>
        <w:t xml:space="preserve"> </w:t>
      </w:r>
      <w:r w:rsidRPr="004B7120">
        <w:rPr>
          <w:color w:val="000000"/>
          <w:sz w:val="28"/>
          <w:szCs w:val="28"/>
          <w:lang w:val="en-US"/>
        </w:rPr>
        <w:t xml:space="preserve">человека;  </w:t>
      </w:r>
    </w:p>
    <w:p w:rsidR="00685017" w:rsidRPr="004B7120" w:rsidRDefault="00685017" w:rsidP="00E705F9">
      <w:pPr>
        <w:numPr>
          <w:ilvl w:val="0"/>
          <w:numId w:val="1"/>
        </w:numPr>
        <w:spacing w:line="276" w:lineRule="auto"/>
        <w:rPr>
          <w:color w:val="000000"/>
          <w:sz w:val="28"/>
          <w:szCs w:val="28"/>
          <w:lang w:val="en-US"/>
        </w:rPr>
      </w:pPr>
      <w:r w:rsidRPr="004B7120">
        <w:rPr>
          <w:color w:val="000000"/>
          <w:sz w:val="28"/>
          <w:szCs w:val="28"/>
          <w:lang w:val="en-US"/>
        </w:rPr>
        <w:t>12 декабря: День</w:t>
      </w:r>
      <w:r>
        <w:rPr>
          <w:color w:val="000000"/>
          <w:sz w:val="28"/>
          <w:szCs w:val="28"/>
        </w:rPr>
        <w:t xml:space="preserve"> </w:t>
      </w:r>
      <w:r w:rsidRPr="004B7120">
        <w:rPr>
          <w:color w:val="000000"/>
          <w:sz w:val="28"/>
          <w:szCs w:val="28"/>
          <w:lang w:val="en-US"/>
        </w:rPr>
        <w:t>Конституции</w:t>
      </w:r>
      <w:r>
        <w:rPr>
          <w:color w:val="000000"/>
          <w:sz w:val="28"/>
          <w:szCs w:val="28"/>
        </w:rPr>
        <w:t xml:space="preserve"> </w:t>
      </w:r>
      <w:r w:rsidRPr="004B7120">
        <w:rPr>
          <w:color w:val="000000"/>
          <w:sz w:val="28"/>
          <w:szCs w:val="28"/>
          <w:lang w:val="en-US"/>
        </w:rPr>
        <w:t>Российской</w:t>
      </w:r>
    </w:p>
    <w:p w:rsidR="00685017" w:rsidRPr="004B7120" w:rsidRDefault="00685017" w:rsidP="00E705F9">
      <w:pPr>
        <w:spacing w:line="276" w:lineRule="auto"/>
        <w:rPr>
          <w:color w:val="000000"/>
          <w:sz w:val="28"/>
          <w:szCs w:val="28"/>
          <w:lang w:val="en-US"/>
        </w:rPr>
      </w:pPr>
      <w:r w:rsidRPr="004B7120">
        <w:rPr>
          <w:color w:val="000000"/>
          <w:sz w:val="28"/>
          <w:szCs w:val="28"/>
        </w:rPr>
        <w:t xml:space="preserve">            </w:t>
      </w:r>
      <w:r w:rsidRPr="004B7120">
        <w:rPr>
          <w:color w:val="000000"/>
          <w:sz w:val="28"/>
          <w:szCs w:val="28"/>
          <w:lang w:val="en-US"/>
        </w:rPr>
        <w:t xml:space="preserve">Федерации; </w:t>
      </w:r>
    </w:p>
    <w:p w:rsidR="00685017" w:rsidRPr="004B7120" w:rsidRDefault="00685017" w:rsidP="00E705F9">
      <w:pPr>
        <w:numPr>
          <w:ilvl w:val="0"/>
          <w:numId w:val="1"/>
        </w:numPr>
        <w:spacing w:line="276" w:lineRule="auto"/>
        <w:rPr>
          <w:color w:val="000000"/>
          <w:sz w:val="28"/>
          <w:szCs w:val="28"/>
          <w:lang w:val="en-US"/>
        </w:rPr>
      </w:pPr>
      <w:r w:rsidRPr="004B7120">
        <w:rPr>
          <w:color w:val="000000"/>
          <w:sz w:val="28"/>
          <w:szCs w:val="28"/>
          <w:lang w:val="en-US"/>
        </w:rPr>
        <w:t xml:space="preserve">27 декабря: Деньспасателя.  </w:t>
      </w:r>
    </w:p>
    <w:p w:rsidR="00685017" w:rsidRPr="004B7120" w:rsidRDefault="00685017" w:rsidP="00E705F9">
      <w:pPr>
        <w:spacing w:line="276" w:lineRule="auto"/>
        <w:rPr>
          <w:color w:val="000000"/>
          <w:sz w:val="28"/>
          <w:szCs w:val="28"/>
          <w:lang w:val="en-US"/>
        </w:rPr>
      </w:pPr>
      <w:r w:rsidRPr="004B7120">
        <w:rPr>
          <w:b/>
          <w:bCs/>
          <w:color w:val="000000"/>
          <w:sz w:val="28"/>
          <w:szCs w:val="28"/>
          <w:lang w:val="en-US"/>
        </w:rPr>
        <w:t xml:space="preserve">Январь: </w:t>
      </w:r>
    </w:p>
    <w:p w:rsidR="00685017" w:rsidRPr="004B7120" w:rsidRDefault="00685017" w:rsidP="00E705F9">
      <w:pPr>
        <w:numPr>
          <w:ilvl w:val="0"/>
          <w:numId w:val="1"/>
        </w:numPr>
        <w:spacing w:line="276" w:lineRule="auto"/>
        <w:rPr>
          <w:color w:val="000000"/>
          <w:sz w:val="28"/>
          <w:szCs w:val="28"/>
          <w:lang w:val="en-US"/>
        </w:rPr>
      </w:pPr>
      <w:r w:rsidRPr="004B7120">
        <w:rPr>
          <w:color w:val="000000"/>
          <w:sz w:val="28"/>
          <w:szCs w:val="28"/>
          <w:lang w:val="en-US"/>
        </w:rPr>
        <w:t>1 января: Новый</w:t>
      </w:r>
      <w:r>
        <w:rPr>
          <w:color w:val="000000"/>
          <w:sz w:val="28"/>
          <w:szCs w:val="28"/>
        </w:rPr>
        <w:t xml:space="preserve"> </w:t>
      </w:r>
      <w:r w:rsidRPr="004B7120">
        <w:rPr>
          <w:color w:val="000000"/>
          <w:sz w:val="28"/>
          <w:szCs w:val="28"/>
          <w:lang w:val="en-US"/>
        </w:rPr>
        <w:t xml:space="preserve">год; </w:t>
      </w:r>
    </w:p>
    <w:p w:rsidR="00685017" w:rsidRPr="004B7120" w:rsidRDefault="00685017" w:rsidP="00E705F9">
      <w:pPr>
        <w:numPr>
          <w:ilvl w:val="0"/>
          <w:numId w:val="1"/>
        </w:numPr>
        <w:spacing w:line="276" w:lineRule="auto"/>
        <w:rPr>
          <w:color w:val="000000"/>
          <w:sz w:val="28"/>
          <w:szCs w:val="28"/>
          <w:lang w:val="en-US"/>
        </w:rPr>
      </w:pPr>
      <w:r w:rsidRPr="004B7120">
        <w:rPr>
          <w:color w:val="000000"/>
          <w:sz w:val="28"/>
          <w:szCs w:val="28"/>
          <w:lang w:val="en-US"/>
        </w:rPr>
        <w:t>7 января: Рождество</w:t>
      </w:r>
      <w:r>
        <w:rPr>
          <w:color w:val="000000"/>
          <w:sz w:val="28"/>
          <w:szCs w:val="28"/>
        </w:rPr>
        <w:t xml:space="preserve"> </w:t>
      </w:r>
      <w:r w:rsidRPr="004B7120">
        <w:rPr>
          <w:color w:val="000000"/>
          <w:sz w:val="28"/>
          <w:szCs w:val="28"/>
          <w:lang w:val="en-US"/>
        </w:rPr>
        <w:t xml:space="preserve">Христово;  </w:t>
      </w:r>
    </w:p>
    <w:p w:rsidR="00685017" w:rsidRPr="004B7120" w:rsidRDefault="00685017" w:rsidP="00E705F9">
      <w:pPr>
        <w:numPr>
          <w:ilvl w:val="0"/>
          <w:numId w:val="1"/>
        </w:numPr>
        <w:spacing w:line="276" w:lineRule="auto"/>
        <w:rPr>
          <w:color w:val="000000"/>
          <w:sz w:val="28"/>
          <w:szCs w:val="28"/>
        </w:rPr>
      </w:pPr>
      <w:r w:rsidRPr="004B7120">
        <w:rPr>
          <w:color w:val="000000"/>
          <w:sz w:val="28"/>
          <w:szCs w:val="28"/>
        </w:rPr>
        <w:t xml:space="preserve">27 января: День снятия блокады Ленинграда.  </w:t>
      </w:r>
    </w:p>
    <w:p w:rsidR="00685017" w:rsidRPr="004B7120" w:rsidRDefault="00685017" w:rsidP="00E705F9">
      <w:pPr>
        <w:spacing w:line="276" w:lineRule="auto"/>
        <w:rPr>
          <w:color w:val="000000"/>
          <w:sz w:val="28"/>
          <w:szCs w:val="28"/>
        </w:rPr>
      </w:pPr>
    </w:p>
    <w:p w:rsidR="00685017" w:rsidRPr="004B7120" w:rsidRDefault="00685017" w:rsidP="00E705F9">
      <w:pPr>
        <w:spacing w:line="276" w:lineRule="auto"/>
        <w:rPr>
          <w:color w:val="000000"/>
          <w:sz w:val="28"/>
          <w:szCs w:val="28"/>
          <w:lang w:val="en-US"/>
        </w:rPr>
      </w:pPr>
      <w:r w:rsidRPr="004B7120">
        <w:rPr>
          <w:b/>
          <w:bCs/>
          <w:color w:val="000000"/>
          <w:sz w:val="28"/>
          <w:szCs w:val="28"/>
          <w:lang w:val="en-US"/>
        </w:rPr>
        <w:t xml:space="preserve">Февраль:  </w:t>
      </w:r>
    </w:p>
    <w:p w:rsidR="00685017" w:rsidRPr="004B7120" w:rsidRDefault="00685017" w:rsidP="00E705F9">
      <w:pPr>
        <w:numPr>
          <w:ilvl w:val="0"/>
          <w:numId w:val="1"/>
        </w:numPr>
        <w:spacing w:line="276" w:lineRule="auto"/>
        <w:rPr>
          <w:color w:val="000000"/>
          <w:sz w:val="28"/>
          <w:szCs w:val="28"/>
        </w:rPr>
      </w:pPr>
      <w:r w:rsidRPr="004B7120">
        <w:rPr>
          <w:color w:val="000000"/>
          <w:sz w:val="28"/>
          <w:szCs w:val="28"/>
        </w:rPr>
        <w:t xml:space="preserve">2 февраля: День воинской славы России; </w:t>
      </w:r>
    </w:p>
    <w:p w:rsidR="00685017" w:rsidRPr="004B7120" w:rsidRDefault="00685017" w:rsidP="00E705F9">
      <w:pPr>
        <w:numPr>
          <w:ilvl w:val="0"/>
          <w:numId w:val="1"/>
        </w:numPr>
        <w:spacing w:line="276" w:lineRule="auto"/>
        <w:rPr>
          <w:color w:val="000000"/>
          <w:sz w:val="28"/>
          <w:szCs w:val="28"/>
          <w:lang w:val="en-US"/>
        </w:rPr>
      </w:pPr>
      <w:r w:rsidRPr="004B7120">
        <w:rPr>
          <w:color w:val="000000"/>
          <w:sz w:val="28"/>
          <w:szCs w:val="28"/>
          <w:lang w:val="en-US"/>
        </w:rPr>
        <w:t>8 февраля: День</w:t>
      </w:r>
      <w:r>
        <w:rPr>
          <w:color w:val="000000"/>
          <w:sz w:val="28"/>
          <w:szCs w:val="28"/>
        </w:rPr>
        <w:t xml:space="preserve"> </w:t>
      </w:r>
      <w:r w:rsidRPr="004B7120">
        <w:rPr>
          <w:color w:val="000000"/>
          <w:sz w:val="28"/>
          <w:szCs w:val="28"/>
          <w:lang w:val="en-US"/>
        </w:rPr>
        <w:t>русской</w:t>
      </w:r>
      <w:r>
        <w:rPr>
          <w:color w:val="000000"/>
          <w:sz w:val="28"/>
          <w:szCs w:val="28"/>
        </w:rPr>
        <w:t xml:space="preserve"> </w:t>
      </w:r>
      <w:r w:rsidRPr="004B7120">
        <w:rPr>
          <w:color w:val="000000"/>
          <w:sz w:val="28"/>
          <w:szCs w:val="28"/>
          <w:lang w:val="en-US"/>
        </w:rPr>
        <w:t xml:space="preserve">науки; </w:t>
      </w:r>
    </w:p>
    <w:p w:rsidR="00685017" w:rsidRPr="004B7120" w:rsidRDefault="00685017" w:rsidP="00E705F9">
      <w:pPr>
        <w:numPr>
          <w:ilvl w:val="0"/>
          <w:numId w:val="1"/>
        </w:numPr>
        <w:spacing w:line="276" w:lineRule="auto"/>
        <w:rPr>
          <w:color w:val="000000"/>
          <w:sz w:val="28"/>
          <w:szCs w:val="28"/>
        </w:rPr>
      </w:pPr>
      <w:r w:rsidRPr="004B7120">
        <w:rPr>
          <w:color w:val="000000"/>
          <w:sz w:val="28"/>
          <w:szCs w:val="28"/>
        </w:rPr>
        <w:t xml:space="preserve">21 февраля: Международный день родного языка;  </w:t>
      </w:r>
    </w:p>
    <w:p w:rsidR="00685017" w:rsidRPr="004B7120" w:rsidRDefault="00685017" w:rsidP="00E705F9">
      <w:pPr>
        <w:numPr>
          <w:ilvl w:val="0"/>
          <w:numId w:val="1"/>
        </w:numPr>
        <w:spacing w:line="276" w:lineRule="auto"/>
        <w:rPr>
          <w:color w:val="000000"/>
          <w:sz w:val="28"/>
          <w:szCs w:val="28"/>
        </w:rPr>
      </w:pPr>
      <w:r w:rsidRPr="004B7120">
        <w:rPr>
          <w:color w:val="000000"/>
          <w:sz w:val="28"/>
          <w:szCs w:val="28"/>
        </w:rPr>
        <w:t xml:space="preserve">23 февраля: День защитников Отечества.  </w:t>
      </w:r>
    </w:p>
    <w:p w:rsidR="00685017" w:rsidRPr="004B7120" w:rsidRDefault="00685017" w:rsidP="004B7120">
      <w:pPr>
        <w:spacing w:line="276" w:lineRule="auto"/>
        <w:rPr>
          <w:color w:val="000000"/>
          <w:sz w:val="28"/>
          <w:szCs w:val="28"/>
        </w:rPr>
      </w:pPr>
      <w:r w:rsidRPr="004B7120">
        <w:rPr>
          <w:b/>
          <w:bCs/>
          <w:color w:val="000000"/>
          <w:sz w:val="28"/>
          <w:szCs w:val="28"/>
        </w:rPr>
        <w:t xml:space="preserve">Март:  </w:t>
      </w:r>
    </w:p>
    <w:p w:rsidR="00685017" w:rsidRPr="004B7120" w:rsidRDefault="00685017" w:rsidP="00E705F9">
      <w:pPr>
        <w:numPr>
          <w:ilvl w:val="0"/>
          <w:numId w:val="1"/>
        </w:numPr>
        <w:spacing w:line="276" w:lineRule="auto"/>
        <w:rPr>
          <w:color w:val="000000"/>
          <w:sz w:val="28"/>
          <w:szCs w:val="28"/>
          <w:lang w:val="en-US"/>
        </w:rPr>
      </w:pPr>
      <w:r w:rsidRPr="004B7120">
        <w:rPr>
          <w:color w:val="000000"/>
          <w:sz w:val="28"/>
          <w:szCs w:val="28"/>
          <w:lang w:val="en-US"/>
        </w:rPr>
        <w:t>8 марта: Международный</w:t>
      </w:r>
      <w:r>
        <w:rPr>
          <w:color w:val="000000"/>
          <w:sz w:val="28"/>
          <w:szCs w:val="28"/>
        </w:rPr>
        <w:t xml:space="preserve"> </w:t>
      </w:r>
      <w:r w:rsidRPr="004B7120">
        <w:rPr>
          <w:color w:val="000000"/>
          <w:sz w:val="28"/>
          <w:szCs w:val="28"/>
          <w:lang w:val="en-US"/>
        </w:rPr>
        <w:t>женский</w:t>
      </w:r>
      <w:r>
        <w:rPr>
          <w:color w:val="000000"/>
          <w:sz w:val="28"/>
          <w:szCs w:val="28"/>
        </w:rPr>
        <w:t xml:space="preserve"> </w:t>
      </w:r>
      <w:r w:rsidRPr="004B7120">
        <w:rPr>
          <w:color w:val="000000"/>
          <w:sz w:val="28"/>
          <w:szCs w:val="28"/>
          <w:lang w:val="en-US"/>
        </w:rPr>
        <w:t xml:space="preserve">день;  </w:t>
      </w:r>
    </w:p>
    <w:p w:rsidR="00685017" w:rsidRPr="004B7120" w:rsidRDefault="00685017" w:rsidP="00E705F9">
      <w:pPr>
        <w:numPr>
          <w:ilvl w:val="0"/>
          <w:numId w:val="1"/>
        </w:numPr>
        <w:spacing w:line="276" w:lineRule="auto"/>
        <w:rPr>
          <w:color w:val="000000"/>
          <w:sz w:val="28"/>
          <w:szCs w:val="28"/>
        </w:rPr>
      </w:pPr>
      <w:r w:rsidRPr="004B7120">
        <w:rPr>
          <w:color w:val="000000"/>
          <w:sz w:val="28"/>
          <w:szCs w:val="28"/>
        </w:rPr>
        <w:t xml:space="preserve">18 марта: День воссоединения Крыма с Россией. </w:t>
      </w:r>
    </w:p>
    <w:p w:rsidR="00685017" w:rsidRPr="004B7120" w:rsidRDefault="00685017" w:rsidP="00E705F9">
      <w:pPr>
        <w:spacing w:line="276" w:lineRule="auto"/>
        <w:rPr>
          <w:color w:val="000000"/>
          <w:sz w:val="28"/>
          <w:szCs w:val="28"/>
          <w:lang w:val="en-US"/>
        </w:rPr>
      </w:pPr>
      <w:r w:rsidRPr="004B7120">
        <w:rPr>
          <w:b/>
          <w:bCs/>
          <w:color w:val="000000"/>
          <w:sz w:val="28"/>
          <w:szCs w:val="28"/>
          <w:lang w:val="en-US"/>
        </w:rPr>
        <w:t xml:space="preserve">Апрель: </w:t>
      </w:r>
    </w:p>
    <w:p w:rsidR="00685017" w:rsidRPr="004B7120" w:rsidRDefault="00685017" w:rsidP="00E705F9">
      <w:pPr>
        <w:numPr>
          <w:ilvl w:val="0"/>
          <w:numId w:val="1"/>
        </w:numPr>
        <w:spacing w:line="276" w:lineRule="auto"/>
        <w:rPr>
          <w:color w:val="000000"/>
          <w:sz w:val="28"/>
          <w:szCs w:val="28"/>
          <w:lang w:val="en-US"/>
        </w:rPr>
      </w:pPr>
      <w:r w:rsidRPr="004B7120">
        <w:rPr>
          <w:color w:val="000000"/>
          <w:sz w:val="28"/>
          <w:szCs w:val="28"/>
          <w:lang w:val="en-US"/>
        </w:rPr>
        <w:t>12 апреля: День</w:t>
      </w:r>
      <w:r>
        <w:rPr>
          <w:color w:val="000000"/>
          <w:sz w:val="28"/>
          <w:szCs w:val="28"/>
        </w:rPr>
        <w:t xml:space="preserve"> </w:t>
      </w:r>
      <w:r w:rsidRPr="004B7120">
        <w:rPr>
          <w:color w:val="000000"/>
          <w:sz w:val="28"/>
          <w:szCs w:val="28"/>
          <w:lang w:val="en-US"/>
        </w:rPr>
        <w:t xml:space="preserve">космонавтики.  </w:t>
      </w:r>
    </w:p>
    <w:p w:rsidR="00685017" w:rsidRPr="004B7120" w:rsidRDefault="00685017" w:rsidP="004B7120">
      <w:pPr>
        <w:spacing w:line="276" w:lineRule="auto"/>
        <w:rPr>
          <w:color w:val="000000"/>
          <w:sz w:val="28"/>
          <w:szCs w:val="28"/>
          <w:lang w:val="en-US"/>
        </w:rPr>
      </w:pPr>
      <w:r w:rsidRPr="004B7120">
        <w:rPr>
          <w:b/>
          <w:bCs/>
          <w:color w:val="000000"/>
          <w:sz w:val="28"/>
          <w:szCs w:val="28"/>
          <w:lang w:val="en-US"/>
        </w:rPr>
        <w:t xml:space="preserve">Май:  </w:t>
      </w:r>
    </w:p>
    <w:p w:rsidR="00685017" w:rsidRPr="004B7120" w:rsidRDefault="00685017" w:rsidP="00E705F9">
      <w:pPr>
        <w:numPr>
          <w:ilvl w:val="0"/>
          <w:numId w:val="1"/>
        </w:numPr>
        <w:spacing w:line="276" w:lineRule="auto"/>
        <w:rPr>
          <w:color w:val="000000"/>
          <w:sz w:val="28"/>
          <w:szCs w:val="28"/>
        </w:rPr>
      </w:pPr>
      <w:r w:rsidRPr="004B7120">
        <w:rPr>
          <w:color w:val="000000"/>
          <w:sz w:val="28"/>
          <w:szCs w:val="28"/>
        </w:rPr>
        <w:t xml:space="preserve">1 мая: День весны и труда;  </w:t>
      </w:r>
    </w:p>
    <w:p w:rsidR="00685017" w:rsidRPr="004B7120" w:rsidRDefault="00685017" w:rsidP="00E705F9">
      <w:pPr>
        <w:numPr>
          <w:ilvl w:val="0"/>
          <w:numId w:val="1"/>
        </w:numPr>
        <w:spacing w:line="276" w:lineRule="auto"/>
        <w:rPr>
          <w:color w:val="000000"/>
          <w:sz w:val="28"/>
          <w:szCs w:val="28"/>
          <w:lang w:val="en-US"/>
        </w:rPr>
      </w:pPr>
      <w:r w:rsidRPr="004B7120">
        <w:rPr>
          <w:color w:val="000000"/>
          <w:sz w:val="28"/>
          <w:szCs w:val="28"/>
          <w:lang w:val="en-US"/>
        </w:rPr>
        <w:t>9 мая: День</w:t>
      </w:r>
      <w:r>
        <w:rPr>
          <w:color w:val="000000"/>
          <w:sz w:val="28"/>
          <w:szCs w:val="28"/>
        </w:rPr>
        <w:t xml:space="preserve"> </w:t>
      </w:r>
      <w:r w:rsidRPr="004B7120">
        <w:rPr>
          <w:color w:val="000000"/>
          <w:sz w:val="28"/>
          <w:szCs w:val="28"/>
          <w:lang w:val="en-US"/>
        </w:rPr>
        <w:t xml:space="preserve">Победы;  </w:t>
      </w:r>
    </w:p>
    <w:p w:rsidR="00685017" w:rsidRPr="004B7120" w:rsidRDefault="00685017" w:rsidP="00E705F9">
      <w:pPr>
        <w:numPr>
          <w:ilvl w:val="0"/>
          <w:numId w:val="1"/>
        </w:numPr>
        <w:spacing w:line="276" w:lineRule="auto"/>
        <w:rPr>
          <w:color w:val="000000"/>
          <w:sz w:val="28"/>
          <w:szCs w:val="28"/>
        </w:rPr>
      </w:pPr>
      <w:r w:rsidRPr="004B7120">
        <w:rPr>
          <w:color w:val="000000"/>
          <w:sz w:val="28"/>
          <w:szCs w:val="28"/>
        </w:rPr>
        <w:t xml:space="preserve">24 мая: День славянской письменности и культуры. </w:t>
      </w:r>
    </w:p>
    <w:p w:rsidR="00685017" w:rsidRPr="004B7120" w:rsidRDefault="00685017" w:rsidP="00E705F9">
      <w:pPr>
        <w:spacing w:line="276" w:lineRule="auto"/>
        <w:rPr>
          <w:color w:val="000000"/>
          <w:sz w:val="28"/>
          <w:szCs w:val="28"/>
          <w:lang w:val="en-US"/>
        </w:rPr>
      </w:pPr>
      <w:r w:rsidRPr="004B7120">
        <w:rPr>
          <w:b/>
          <w:bCs/>
          <w:color w:val="000000"/>
          <w:sz w:val="28"/>
          <w:szCs w:val="28"/>
          <w:lang w:val="en-US"/>
        </w:rPr>
        <w:t xml:space="preserve">Июнь: </w:t>
      </w:r>
    </w:p>
    <w:p w:rsidR="00685017" w:rsidRPr="004B7120" w:rsidRDefault="00685017" w:rsidP="00E705F9">
      <w:pPr>
        <w:numPr>
          <w:ilvl w:val="0"/>
          <w:numId w:val="1"/>
        </w:num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 </w:t>
      </w:r>
      <w:r w:rsidRPr="004B7120">
        <w:rPr>
          <w:color w:val="000000"/>
          <w:sz w:val="28"/>
          <w:szCs w:val="28"/>
        </w:rPr>
        <w:t xml:space="preserve">июня: Международный день защиты детей;  </w:t>
      </w:r>
    </w:p>
    <w:p w:rsidR="00685017" w:rsidRPr="004B7120" w:rsidRDefault="00685017" w:rsidP="00E705F9">
      <w:pPr>
        <w:numPr>
          <w:ilvl w:val="0"/>
          <w:numId w:val="1"/>
        </w:numPr>
        <w:spacing w:line="276" w:lineRule="auto"/>
        <w:rPr>
          <w:color w:val="000000"/>
          <w:sz w:val="28"/>
          <w:szCs w:val="28"/>
          <w:lang w:val="en-US"/>
        </w:rPr>
      </w:pPr>
      <w:r w:rsidRPr="004B7120">
        <w:rPr>
          <w:color w:val="000000"/>
          <w:sz w:val="28"/>
          <w:szCs w:val="28"/>
          <w:lang w:val="en-US"/>
        </w:rPr>
        <w:t>6 июня: Пушкинский</w:t>
      </w:r>
      <w:r>
        <w:rPr>
          <w:color w:val="000000"/>
          <w:sz w:val="28"/>
          <w:szCs w:val="28"/>
        </w:rPr>
        <w:t xml:space="preserve"> </w:t>
      </w:r>
      <w:r w:rsidRPr="004B7120">
        <w:rPr>
          <w:color w:val="000000"/>
          <w:sz w:val="28"/>
          <w:szCs w:val="28"/>
          <w:lang w:val="en-US"/>
        </w:rPr>
        <w:t>день</w:t>
      </w:r>
      <w:r>
        <w:rPr>
          <w:color w:val="000000"/>
          <w:sz w:val="28"/>
          <w:szCs w:val="28"/>
        </w:rPr>
        <w:t xml:space="preserve"> </w:t>
      </w:r>
      <w:r w:rsidRPr="004B7120">
        <w:rPr>
          <w:color w:val="000000"/>
          <w:sz w:val="28"/>
          <w:szCs w:val="28"/>
          <w:lang w:val="en-US"/>
        </w:rPr>
        <w:t xml:space="preserve">России; </w:t>
      </w:r>
    </w:p>
    <w:p w:rsidR="00685017" w:rsidRPr="004B7120" w:rsidRDefault="00685017" w:rsidP="00E705F9">
      <w:pPr>
        <w:numPr>
          <w:ilvl w:val="0"/>
          <w:numId w:val="1"/>
        </w:numPr>
        <w:spacing w:line="276" w:lineRule="auto"/>
        <w:rPr>
          <w:color w:val="000000"/>
          <w:sz w:val="28"/>
          <w:szCs w:val="28"/>
          <w:lang w:val="en-US"/>
        </w:rPr>
      </w:pPr>
      <w:r w:rsidRPr="004B7120">
        <w:rPr>
          <w:color w:val="000000"/>
          <w:sz w:val="28"/>
          <w:szCs w:val="28"/>
          <w:lang w:val="en-US"/>
        </w:rPr>
        <w:t>12 июня: День</w:t>
      </w:r>
      <w:r>
        <w:rPr>
          <w:color w:val="000000"/>
          <w:sz w:val="28"/>
          <w:szCs w:val="28"/>
        </w:rPr>
        <w:t xml:space="preserve"> </w:t>
      </w:r>
      <w:r w:rsidRPr="004B7120">
        <w:rPr>
          <w:color w:val="000000"/>
          <w:sz w:val="28"/>
          <w:szCs w:val="28"/>
          <w:lang w:val="en-US"/>
        </w:rPr>
        <w:t xml:space="preserve">России;  </w:t>
      </w:r>
    </w:p>
    <w:p w:rsidR="00685017" w:rsidRPr="004B7120" w:rsidRDefault="00685017" w:rsidP="004B7120">
      <w:pPr>
        <w:numPr>
          <w:ilvl w:val="0"/>
          <w:numId w:val="1"/>
        </w:num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 июня: День памяти и скорби.</w:t>
      </w:r>
      <w:r w:rsidRPr="004B7120">
        <w:rPr>
          <w:color w:val="000000"/>
          <w:sz w:val="28"/>
          <w:szCs w:val="28"/>
        </w:rPr>
        <w:t xml:space="preserve"> </w:t>
      </w:r>
    </w:p>
    <w:p w:rsidR="00685017" w:rsidRPr="005625B5" w:rsidRDefault="00685017" w:rsidP="004B7120">
      <w:pPr>
        <w:spacing w:line="276" w:lineRule="auto"/>
        <w:rPr>
          <w:color w:val="000000"/>
          <w:sz w:val="28"/>
          <w:szCs w:val="28"/>
        </w:rPr>
      </w:pPr>
      <w:r w:rsidRPr="005625B5">
        <w:rPr>
          <w:b/>
          <w:bCs/>
          <w:color w:val="000000"/>
          <w:sz w:val="28"/>
          <w:szCs w:val="28"/>
        </w:rPr>
        <w:t xml:space="preserve">Июль:  </w:t>
      </w:r>
    </w:p>
    <w:p w:rsidR="00685017" w:rsidRPr="004B7120" w:rsidRDefault="00685017" w:rsidP="00E705F9">
      <w:pPr>
        <w:numPr>
          <w:ilvl w:val="0"/>
          <w:numId w:val="1"/>
        </w:numPr>
        <w:spacing w:line="276" w:lineRule="auto"/>
        <w:rPr>
          <w:color w:val="000000"/>
          <w:sz w:val="28"/>
          <w:szCs w:val="28"/>
        </w:rPr>
      </w:pPr>
      <w:r w:rsidRPr="004B7120">
        <w:rPr>
          <w:color w:val="000000"/>
          <w:sz w:val="28"/>
          <w:szCs w:val="28"/>
        </w:rPr>
        <w:t xml:space="preserve">8 июля: День семьи, любви и верности.  </w:t>
      </w:r>
    </w:p>
    <w:p w:rsidR="00685017" w:rsidRPr="004B7120" w:rsidRDefault="00685017" w:rsidP="00415572">
      <w:pPr>
        <w:spacing w:line="276" w:lineRule="auto"/>
        <w:rPr>
          <w:b/>
          <w:bCs/>
          <w:color w:val="000000"/>
          <w:sz w:val="28"/>
          <w:szCs w:val="28"/>
        </w:rPr>
      </w:pPr>
      <w:r w:rsidRPr="004B7120">
        <w:rPr>
          <w:b/>
          <w:bCs/>
          <w:color w:val="000000"/>
          <w:sz w:val="28"/>
          <w:szCs w:val="28"/>
        </w:rPr>
        <w:t xml:space="preserve">Август   </w:t>
      </w:r>
    </w:p>
    <w:p w:rsidR="00685017" w:rsidRPr="004B7120" w:rsidRDefault="00685017" w:rsidP="00415572">
      <w:pPr>
        <w:numPr>
          <w:ilvl w:val="0"/>
          <w:numId w:val="8"/>
        </w:numPr>
        <w:spacing w:line="276" w:lineRule="auto"/>
        <w:rPr>
          <w:color w:val="000000"/>
          <w:sz w:val="28"/>
          <w:szCs w:val="28"/>
        </w:rPr>
      </w:pPr>
      <w:r w:rsidRPr="004B7120">
        <w:rPr>
          <w:color w:val="000000"/>
          <w:sz w:val="28"/>
          <w:szCs w:val="28"/>
        </w:rPr>
        <w:t xml:space="preserve">22 августа: День Государственного флага </w:t>
      </w:r>
      <w:r w:rsidRPr="004B7120">
        <w:rPr>
          <w:color w:val="000000"/>
          <w:sz w:val="28"/>
          <w:szCs w:val="28"/>
        </w:rPr>
        <w:tab/>
      </w:r>
    </w:p>
    <w:p w:rsidR="00685017" w:rsidRPr="004B7120" w:rsidRDefault="00685017" w:rsidP="00415572">
      <w:pPr>
        <w:numPr>
          <w:ilvl w:val="0"/>
          <w:numId w:val="8"/>
        </w:numPr>
        <w:spacing w:line="276" w:lineRule="auto"/>
        <w:rPr>
          <w:color w:val="000000"/>
          <w:sz w:val="28"/>
          <w:szCs w:val="28"/>
        </w:rPr>
      </w:pPr>
      <w:r w:rsidRPr="004B7120">
        <w:rPr>
          <w:color w:val="000000"/>
          <w:sz w:val="28"/>
          <w:szCs w:val="28"/>
        </w:rPr>
        <w:t>23 августа: День воинской славы России</w:t>
      </w:r>
    </w:p>
    <w:p w:rsidR="00685017" w:rsidRPr="004B7120" w:rsidRDefault="00685017" w:rsidP="00415572">
      <w:pPr>
        <w:spacing w:line="276" w:lineRule="auto"/>
        <w:rPr>
          <w:color w:val="000000"/>
          <w:sz w:val="28"/>
          <w:szCs w:val="28"/>
        </w:rPr>
      </w:pPr>
      <w:r w:rsidRPr="004B7120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Российской Федерации.</w:t>
      </w:r>
    </w:p>
    <w:p w:rsidR="00685017" w:rsidRPr="00415572" w:rsidRDefault="00685017" w:rsidP="00E705F9">
      <w:pPr>
        <w:spacing w:line="276" w:lineRule="auto"/>
        <w:rPr>
          <w:rFonts w:ascii="Arial" w:hAnsi="Arial" w:cs="Arial"/>
          <w:color w:val="000000"/>
        </w:rPr>
        <w:sectPr w:rsidR="00685017" w:rsidRPr="00415572" w:rsidSect="00415572">
          <w:type w:val="continuous"/>
          <w:pgSz w:w="16838" w:h="11906" w:orient="landscape"/>
          <w:pgMar w:top="852" w:right="1440" w:bottom="1134" w:left="1440" w:header="720" w:footer="720" w:gutter="0"/>
          <w:cols w:num="2" w:space="612"/>
          <w:docGrid w:linePitch="299"/>
        </w:sectPr>
      </w:pPr>
    </w:p>
    <w:p w:rsidR="00685017" w:rsidRDefault="00685017">
      <w:pPr>
        <w:spacing w:line="276" w:lineRule="auto"/>
        <w:rPr>
          <w:rFonts w:ascii="Arial" w:hAnsi="Arial" w:cs="Arial"/>
          <w:color w:val="000000"/>
        </w:rPr>
      </w:pPr>
    </w:p>
    <w:tbl>
      <w:tblPr>
        <w:tblW w:w="1566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076"/>
        <w:gridCol w:w="1582"/>
        <w:gridCol w:w="2014"/>
        <w:gridCol w:w="129"/>
        <w:gridCol w:w="2835"/>
        <w:gridCol w:w="411"/>
        <w:gridCol w:w="5573"/>
        <w:gridCol w:w="40"/>
      </w:tblGrid>
      <w:tr w:rsidR="00685017">
        <w:trPr>
          <w:gridAfter w:val="1"/>
          <w:wAfter w:w="40" w:type="dxa"/>
          <w:trHeight w:val="633"/>
        </w:trPr>
        <w:tc>
          <w:tcPr>
            <w:tcW w:w="15620" w:type="dxa"/>
            <w:gridSpan w:val="7"/>
            <w:shd w:val="clear" w:color="auto" w:fill="00CCFF"/>
          </w:tcPr>
          <w:p w:rsidR="00685017" w:rsidRPr="00B224AB" w:rsidRDefault="00685017" w:rsidP="00B224AB">
            <w:pPr>
              <w:spacing w:line="275" w:lineRule="auto"/>
              <w:ind w:left="1680" w:right="167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224AB">
              <w:rPr>
                <w:b/>
                <w:bCs/>
                <w:color w:val="000000"/>
                <w:sz w:val="28"/>
                <w:szCs w:val="28"/>
              </w:rPr>
              <w:t>КАЛЕНДАРНЫЙ ПЛАН ВОСПИТАТЕЛЬНОЙ РАБОТЫ</w:t>
            </w:r>
          </w:p>
          <w:p w:rsidR="00685017" w:rsidRPr="00B224AB" w:rsidRDefault="00685017" w:rsidP="00B224AB">
            <w:pPr>
              <w:spacing w:before="44"/>
              <w:ind w:left="1680" w:right="1675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 2024-2025</w:t>
            </w:r>
            <w:r w:rsidRPr="00B224AB">
              <w:rPr>
                <w:b/>
                <w:bCs/>
                <w:color w:val="000000"/>
                <w:sz w:val="28"/>
                <w:szCs w:val="28"/>
              </w:rPr>
              <w:t xml:space="preserve"> УЧЕБНЫЙ ГОД</w:t>
            </w:r>
          </w:p>
        </w:tc>
      </w:tr>
      <w:tr w:rsidR="00685017">
        <w:trPr>
          <w:gridAfter w:val="1"/>
          <w:wAfter w:w="40" w:type="dxa"/>
          <w:trHeight w:val="370"/>
        </w:trPr>
        <w:tc>
          <w:tcPr>
            <w:tcW w:w="15620" w:type="dxa"/>
            <w:gridSpan w:val="7"/>
            <w:shd w:val="clear" w:color="auto" w:fill="00CCFF"/>
          </w:tcPr>
          <w:p w:rsidR="00685017" w:rsidRPr="00B224AB" w:rsidRDefault="00685017" w:rsidP="00B224AB">
            <w:pPr>
              <w:spacing w:before="1"/>
              <w:ind w:left="1680" w:right="168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224AB">
              <w:rPr>
                <w:b/>
                <w:bCs/>
                <w:color w:val="000000"/>
                <w:sz w:val="28"/>
                <w:szCs w:val="28"/>
              </w:rPr>
              <w:t>Начальная школа (1-4 классы)</w:t>
            </w:r>
          </w:p>
        </w:tc>
      </w:tr>
      <w:tr w:rsidR="00685017">
        <w:trPr>
          <w:gridAfter w:val="1"/>
          <w:wAfter w:w="40" w:type="dxa"/>
          <w:trHeight w:val="274"/>
        </w:trPr>
        <w:tc>
          <w:tcPr>
            <w:tcW w:w="15620" w:type="dxa"/>
            <w:gridSpan w:val="7"/>
            <w:shd w:val="clear" w:color="auto" w:fill="00CCFF"/>
          </w:tcPr>
          <w:p w:rsidR="00685017" w:rsidRPr="00B224AB" w:rsidRDefault="00685017" w:rsidP="00B224AB">
            <w:pPr>
              <w:spacing w:line="254" w:lineRule="auto"/>
              <w:ind w:left="3516"/>
              <w:rPr>
                <w:b/>
                <w:b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685017">
        <w:trPr>
          <w:gridAfter w:val="1"/>
          <w:wAfter w:w="40" w:type="dxa"/>
          <w:trHeight w:val="277"/>
        </w:trPr>
        <w:tc>
          <w:tcPr>
            <w:tcW w:w="4658" w:type="dxa"/>
            <w:gridSpan w:val="2"/>
          </w:tcPr>
          <w:p w:rsidR="00685017" w:rsidRPr="00B224AB" w:rsidRDefault="00685017" w:rsidP="007B226A">
            <w:pPr>
              <w:spacing w:before="2" w:line="255" w:lineRule="auto"/>
              <w:ind w:right="2068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                  Дел</w:t>
            </w:r>
            <w:r w:rsidRPr="00B224AB">
              <w:rPr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,              события, </w:t>
            </w:r>
            <w:r w:rsidRPr="00B224AB">
              <w:rPr>
                <w:b/>
                <w:bCs/>
                <w:i/>
                <w:i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143" w:type="dxa"/>
            <w:gridSpan w:val="2"/>
          </w:tcPr>
          <w:p w:rsidR="00685017" w:rsidRPr="00B224AB" w:rsidRDefault="00685017" w:rsidP="00CF433A">
            <w:pPr>
              <w:spacing w:before="2" w:line="255" w:lineRule="auto"/>
              <w:ind w:left="102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i/>
                <w:i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246" w:type="dxa"/>
            <w:gridSpan w:val="2"/>
          </w:tcPr>
          <w:p w:rsidR="00685017" w:rsidRPr="00B224AB" w:rsidRDefault="00685017" w:rsidP="00CF433A">
            <w:pPr>
              <w:spacing w:before="2" w:line="255" w:lineRule="auto"/>
              <w:ind w:left="348" w:right="353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573" w:type="dxa"/>
          </w:tcPr>
          <w:p w:rsidR="00685017" w:rsidRPr="00B224AB" w:rsidRDefault="00685017" w:rsidP="00CF433A">
            <w:pPr>
              <w:spacing w:before="2" w:line="255" w:lineRule="auto"/>
              <w:ind w:left="105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i/>
                <w:i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85017">
        <w:trPr>
          <w:gridAfter w:val="1"/>
          <w:wAfter w:w="40" w:type="dxa"/>
          <w:trHeight w:val="550"/>
        </w:trPr>
        <w:tc>
          <w:tcPr>
            <w:tcW w:w="4658" w:type="dxa"/>
            <w:gridSpan w:val="2"/>
          </w:tcPr>
          <w:p w:rsidR="00685017" w:rsidRPr="00B224AB" w:rsidRDefault="00685017" w:rsidP="00B224AB">
            <w:pP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685017" w:rsidRPr="00B224AB" w:rsidRDefault="00685017" w:rsidP="00B224AB">
            <w:pP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2024</w:t>
            </w:r>
            <w:r w:rsidRPr="00B224AB">
              <w:rPr>
                <w:color w:val="000000"/>
                <w:sz w:val="24"/>
                <w:szCs w:val="24"/>
              </w:rPr>
              <w:t xml:space="preserve"> года»</w:t>
            </w:r>
          </w:p>
        </w:tc>
        <w:tc>
          <w:tcPr>
            <w:tcW w:w="2143" w:type="dxa"/>
            <w:gridSpan w:val="2"/>
          </w:tcPr>
          <w:p w:rsidR="00685017" w:rsidRPr="00B224AB" w:rsidRDefault="00685017" w:rsidP="007B226A">
            <w:pP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246" w:type="dxa"/>
            <w:gridSpan w:val="2"/>
          </w:tcPr>
          <w:p w:rsidR="00685017" w:rsidRPr="00B224AB" w:rsidRDefault="00685017" w:rsidP="00B224AB">
            <w:pP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5573" w:type="dxa"/>
          </w:tcPr>
          <w:p w:rsidR="00685017" w:rsidRPr="00B224AB" w:rsidRDefault="00685017" w:rsidP="00B224AB">
            <w:pP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685017">
        <w:trPr>
          <w:gridAfter w:val="1"/>
          <w:wAfter w:w="40" w:type="dxa"/>
          <w:trHeight w:val="554"/>
        </w:trPr>
        <w:tc>
          <w:tcPr>
            <w:tcW w:w="4658" w:type="dxa"/>
            <w:gridSpan w:val="2"/>
          </w:tcPr>
          <w:p w:rsidR="00685017" w:rsidRPr="00B224AB" w:rsidRDefault="00685017" w:rsidP="00B224AB">
            <w:pPr>
              <w:ind w:left="107" w:right="541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 xml:space="preserve">Классный </w:t>
            </w:r>
            <w:r w:rsidRPr="00A9062F">
              <w:rPr>
                <w:sz w:val="24"/>
                <w:szCs w:val="24"/>
              </w:rPr>
              <w:t>час «Образ будущего. Ко Дню знаний»»</w:t>
            </w:r>
          </w:p>
        </w:tc>
        <w:tc>
          <w:tcPr>
            <w:tcW w:w="2143" w:type="dxa"/>
            <w:gridSpan w:val="2"/>
          </w:tcPr>
          <w:p w:rsidR="00685017" w:rsidRPr="00B224AB" w:rsidRDefault="00685017" w:rsidP="007B226A">
            <w:pPr>
              <w:spacing w:before="3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246" w:type="dxa"/>
            <w:gridSpan w:val="2"/>
          </w:tcPr>
          <w:p w:rsidR="00685017" w:rsidRPr="00B224AB" w:rsidRDefault="00685017" w:rsidP="00B224AB">
            <w:pPr>
              <w:spacing w:before="3"/>
              <w:ind w:left="102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5573" w:type="dxa"/>
          </w:tcPr>
          <w:p w:rsidR="00685017" w:rsidRPr="00B224AB" w:rsidRDefault="00685017" w:rsidP="00B224AB">
            <w:pPr>
              <w:spacing w:before="3"/>
              <w:ind w:left="105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5017">
        <w:trPr>
          <w:gridAfter w:val="1"/>
          <w:wAfter w:w="40" w:type="dxa"/>
          <w:trHeight w:val="550"/>
        </w:trPr>
        <w:tc>
          <w:tcPr>
            <w:tcW w:w="4658" w:type="dxa"/>
            <w:gridSpan w:val="2"/>
          </w:tcPr>
          <w:p w:rsidR="00685017" w:rsidRPr="00B224AB" w:rsidRDefault="00685017" w:rsidP="00B224AB">
            <w:pP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2143" w:type="dxa"/>
            <w:gridSpan w:val="2"/>
          </w:tcPr>
          <w:p w:rsidR="00685017" w:rsidRPr="00B224AB" w:rsidRDefault="00685017" w:rsidP="007B226A">
            <w:pP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246" w:type="dxa"/>
            <w:gridSpan w:val="2"/>
          </w:tcPr>
          <w:p w:rsidR="00685017" w:rsidRPr="00B224AB" w:rsidRDefault="00685017" w:rsidP="00B224AB">
            <w:pPr>
              <w:spacing w:line="276" w:lineRule="auto"/>
              <w:ind w:left="102" w:right="394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5573" w:type="dxa"/>
          </w:tcPr>
          <w:p w:rsidR="00685017" w:rsidRPr="00B224AB" w:rsidRDefault="00685017" w:rsidP="00B224AB">
            <w:pPr>
              <w:spacing w:line="276" w:lineRule="auto"/>
              <w:ind w:left="105" w:right="5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Директор школы, зам. директора по УВР, педагог-организатор, преподаватель-организатор ОБЖ, классные руководители </w:t>
            </w:r>
          </w:p>
        </w:tc>
      </w:tr>
      <w:tr w:rsidR="00685017">
        <w:trPr>
          <w:gridAfter w:val="1"/>
          <w:wAfter w:w="40" w:type="dxa"/>
          <w:trHeight w:val="392"/>
        </w:trPr>
        <w:tc>
          <w:tcPr>
            <w:tcW w:w="4658" w:type="dxa"/>
            <w:gridSpan w:val="2"/>
          </w:tcPr>
          <w:p w:rsidR="00685017" w:rsidRPr="00B224AB" w:rsidRDefault="00685017" w:rsidP="00B224AB">
            <w:pPr>
              <w:spacing w:before="1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2143" w:type="dxa"/>
            <w:gridSpan w:val="2"/>
          </w:tcPr>
          <w:p w:rsidR="00685017" w:rsidRPr="00B224AB" w:rsidRDefault="00685017" w:rsidP="007B226A">
            <w:pPr>
              <w:spacing w:before="1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246" w:type="dxa"/>
            <w:gridSpan w:val="2"/>
          </w:tcPr>
          <w:p w:rsidR="00685017" w:rsidRPr="00B224AB" w:rsidRDefault="00685017" w:rsidP="00B224AB">
            <w:pPr>
              <w:spacing w:before="1"/>
              <w:ind w:left="102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5573" w:type="dxa"/>
          </w:tcPr>
          <w:p w:rsidR="00685017" w:rsidRPr="00B224AB" w:rsidRDefault="00685017" w:rsidP="00B224AB">
            <w:pPr>
              <w:spacing w:before="1"/>
              <w:ind w:left="105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5017">
        <w:trPr>
          <w:gridAfter w:val="1"/>
          <w:wAfter w:w="40" w:type="dxa"/>
          <w:trHeight w:val="275"/>
        </w:trPr>
        <w:tc>
          <w:tcPr>
            <w:tcW w:w="4658" w:type="dxa"/>
            <w:gridSpan w:val="2"/>
          </w:tcPr>
          <w:p w:rsidR="00685017" w:rsidRPr="00B224AB" w:rsidRDefault="00685017" w:rsidP="00B224AB">
            <w:pP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«День Самоуправления»</w:t>
            </w:r>
          </w:p>
        </w:tc>
        <w:tc>
          <w:tcPr>
            <w:tcW w:w="2143" w:type="dxa"/>
            <w:gridSpan w:val="2"/>
          </w:tcPr>
          <w:p w:rsidR="00685017" w:rsidRPr="00B224AB" w:rsidRDefault="00685017" w:rsidP="007B226A">
            <w:pPr>
              <w:spacing w:before="1" w:line="25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3246" w:type="dxa"/>
            <w:gridSpan w:val="2"/>
          </w:tcPr>
          <w:p w:rsidR="00685017" w:rsidRPr="00B224AB" w:rsidRDefault="00685017" w:rsidP="00B224AB">
            <w:pP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5573" w:type="dxa"/>
          </w:tcPr>
          <w:p w:rsidR="00685017" w:rsidRPr="00B224AB" w:rsidRDefault="00685017" w:rsidP="00B224AB">
            <w:pP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685017">
        <w:trPr>
          <w:gridAfter w:val="1"/>
          <w:wAfter w:w="40" w:type="dxa"/>
          <w:trHeight w:val="550"/>
        </w:trPr>
        <w:tc>
          <w:tcPr>
            <w:tcW w:w="4658" w:type="dxa"/>
            <w:gridSpan w:val="2"/>
          </w:tcPr>
          <w:p w:rsidR="00685017" w:rsidRPr="00B224AB" w:rsidRDefault="00685017" w:rsidP="00B224AB">
            <w:pP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Классные часы, посвященные «Дню правовой помощи детям»</w:t>
            </w:r>
          </w:p>
        </w:tc>
        <w:tc>
          <w:tcPr>
            <w:tcW w:w="2143" w:type="dxa"/>
            <w:gridSpan w:val="2"/>
          </w:tcPr>
          <w:p w:rsidR="00685017" w:rsidRPr="00B224AB" w:rsidRDefault="00685017" w:rsidP="007B226A">
            <w:pP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246" w:type="dxa"/>
            <w:gridSpan w:val="2"/>
          </w:tcPr>
          <w:p w:rsidR="00685017" w:rsidRPr="00B224AB" w:rsidRDefault="00685017" w:rsidP="00B224AB">
            <w:pP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5573" w:type="dxa"/>
          </w:tcPr>
          <w:p w:rsidR="00685017" w:rsidRPr="00B224AB" w:rsidRDefault="00685017" w:rsidP="00B224AB">
            <w:pP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5017">
        <w:trPr>
          <w:gridAfter w:val="1"/>
          <w:wAfter w:w="40" w:type="dxa"/>
          <w:trHeight w:val="550"/>
        </w:trPr>
        <w:tc>
          <w:tcPr>
            <w:tcW w:w="4658" w:type="dxa"/>
            <w:gridSpan w:val="2"/>
          </w:tcPr>
          <w:p w:rsidR="00685017" w:rsidRPr="00B224AB" w:rsidRDefault="00685017" w:rsidP="00B224AB">
            <w:pP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Общешкольн</w:t>
            </w:r>
            <w:r>
              <w:rPr>
                <w:color w:val="000000"/>
                <w:sz w:val="24"/>
                <w:szCs w:val="24"/>
              </w:rPr>
              <w:t>ое мероприятие, посвященное «Дню</w:t>
            </w:r>
            <w:r w:rsidRPr="00B224AB">
              <w:rPr>
                <w:color w:val="000000"/>
                <w:sz w:val="24"/>
                <w:szCs w:val="24"/>
              </w:rPr>
              <w:t xml:space="preserve"> матери» </w:t>
            </w:r>
          </w:p>
          <w:p w:rsidR="00685017" w:rsidRPr="00CF5241" w:rsidRDefault="00685017" w:rsidP="00B224AB">
            <w:pPr>
              <w:spacing w:line="276" w:lineRule="auto"/>
              <w:ind w:left="107" w:right="700"/>
              <w:rPr>
                <w:sz w:val="24"/>
                <w:szCs w:val="24"/>
              </w:rPr>
            </w:pPr>
            <w:r w:rsidRPr="00CF5241">
              <w:rPr>
                <w:sz w:val="24"/>
                <w:szCs w:val="24"/>
              </w:rPr>
              <w:t>«Как прекрасно это слово – мама!»</w:t>
            </w:r>
          </w:p>
        </w:tc>
        <w:tc>
          <w:tcPr>
            <w:tcW w:w="2143" w:type="dxa"/>
            <w:gridSpan w:val="2"/>
          </w:tcPr>
          <w:p w:rsidR="00685017" w:rsidRPr="00B224AB" w:rsidRDefault="00685017" w:rsidP="007B226A">
            <w:pP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246" w:type="dxa"/>
            <w:gridSpan w:val="2"/>
          </w:tcPr>
          <w:p w:rsidR="00685017" w:rsidRPr="00B224AB" w:rsidRDefault="00685017" w:rsidP="00B224AB">
            <w:pP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ноября</w:t>
            </w:r>
          </w:p>
        </w:tc>
        <w:tc>
          <w:tcPr>
            <w:tcW w:w="5573" w:type="dxa"/>
          </w:tcPr>
          <w:p w:rsidR="00685017" w:rsidRPr="00B224AB" w:rsidRDefault="00685017" w:rsidP="00B224AB">
            <w:pP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B224AB">
              <w:rPr>
                <w:color w:val="000000"/>
                <w:sz w:val="24"/>
                <w:szCs w:val="24"/>
              </w:rPr>
              <w:t>лассные руководители</w:t>
            </w:r>
            <w:r>
              <w:rPr>
                <w:color w:val="000000"/>
                <w:sz w:val="24"/>
                <w:szCs w:val="24"/>
              </w:rPr>
              <w:t>, педагог-организатор</w:t>
            </w:r>
          </w:p>
        </w:tc>
      </w:tr>
      <w:tr w:rsidR="00685017">
        <w:trPr>
          <w:gridAfter w:val="1"/>
          <w:wAfter w:w="40" w:type="dxa"/>
          <w:trHeight w:val="551"/>
        </w:trPr>
        <w:tc>
          <w:tcPr>
            <w:tcW w:w="4658" w:type="dxa"/>
            <w:gridSpan w:val="2"/>
          </w:tcPr>
          <w:p w:rsidR="00685017" w:rsidRPr="00B224AB" w:rsidRDefault="00685017" w:rsidP="00B224AB">
            <w:pPr>
              <w:ind w:left="107" w:right="486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Мастерская Деда Мороза: Изготовление новогоднего оформления</w:t>
            </w:r>
          </w:p>
        </w:tc>
        <w:tc>
          <w:tcPr>
            <w:tcW w:w="2143" w:type="dxa"/>
            <w:gridSpan w:val="2"/>
          </w:tcPr>
          <w:p w:rsidR="00685017" w:rsidRPr="00B224AB" w:rsidRDefault="00685017" w:rsidP="007B226A">
            <w:pPr>
              <w:spacing w:before="1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246" w:type="dxa"/>
            <w:gridSpan w:val="2"/>
          </w:tcPr>
          <w:p w:rsidR="00685017" w:rsidRPr="00B224AB" w:rsidRDefault="00685017" w:rsidP="00B224AB">
            <w:pPr>
              <w:spacing w:before="1"/>
              <w:ind w:left="102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5573" w:type="dxa"/>
          </w:tcPr>
          <w:p w:rsidR="00685017" w:rsidRPr="00B224AB" w:rsidRDefault="00685017" w:rsidP="00B224AB">
            <w:pPr>
              <w:ind w:left="105" w:right="176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5017">
        <w:trPr>
          <w:gridAfter w:val="1"/>
          <w:wAfter w:w="40" w:type="dxa"/>
          <w:trHeight w:val="550"/>
        </w:trPr>
        <w:tc>
          <w:tcPr>
            <w:tcW w:w="4658" w:type="dxa"/>
            <w:gridSpan w:val="2"/>
          </w:tcPr>
          <w:p w:rsidR="00685017" w:rsidRPr="00B224AB" w:rsidRDefault="00685017" w:rsidP="00B224AB">
            <w:pP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2143" w:type="dxa"/>
            <w:gridSpan w:val="2"/>
          </w:tcPr>
          <w:p w:rsidR="00685017" w:rsidRPr="00B224AB" w:rsidRDefault="00685017" w:rsidP="007B226A">
            <w:pP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246" w:type="dxa"/>
            <w:gridSpan w:val="2"/>
          </w:tcPr>
          <w:p w:rsidR="00685017" w:rsidRPr="00B224AB" w:rsidRDefault="00685017" w:rsidP="00B224AB">
            <w:pP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25-27</w:t>
            </w:r>
            <w:r w:rsidRPr="00B224AB">
              <w:rPr>
                <w:color w:val="000000"/>
                <w:sz w:val="24"/>
                <w:szCs w:val="24"/>
              </w:rPr>
              <w:t xml:space="preserve"> декабря</w:t>
            </w:r>
          </w:p>
        </w:tc>
        <w:tc>
          <w:tcPr>
            <w:tcW w:w="5573" w:type="dxa"/>
          </w:tcPr>
          <w:p w:rsidR="00685017" w:rsidRPr="00B224AB" w:rsidRDefault="00685017" w:rsidP="00B224AB">
            <w:pPr>
              <w:spacing w:line="276" w:lineRule="auto"/>
              <w:ind w:left="105" w:right="5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Педагог-организатор,  классные руководители 1-4 классов</w:t>
            </w:r>
          </w:p>
        </w:tc>
      </w:tr>
      <w:tr w:rsidR="00685017">
        <w:trPr>
          <w:gridAfter w:val="1"/>
          <w:wAfter w:w="40" w:type="dxa"/>
          <w:trHeight w:val="550"/>
        </w:trPr>
        <w:tc>
          <w:tcPr>
            <w:tcW w:w="4658" w:type="dxa"/>
            <w:gridSpan w:val="2"/>
          </w:tcPr>
          <w:p w:rsidR="00685017" w:rsidRPr="00B224AB" w:rsidRDefault="00685017" w:rsidP="00F05DEC">
            <w:pP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«Вперед, мальчишки»</w:t>
            </w:r>
          </w:p>
        </w:tc>
        <w:tc>
          <w:tcPr>
            <w:tcW w:w="2143" w:type="dxa"/>
            <w:gridSpan w:val="2"/>
          </w:tcPr>
          <w:p w:rsidR="00685017" w:rsidRPr="00B224AB" w:rsidRDefault="00685017" w:rsidP="007B226A">
            <w:pPr>
              <w:spacing w:line="256" w:lineRule="auto"/>
              <w:ind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246" w:type="dxa"/>
            <w:gridSpan w:val="2"/>
          </w:tcPr>
          <w:p w:rsidR="00685017" w:rsidRPr="00B224AB" w:rsidRDefault="00685017" w:rsidP="00C70EE2">
            <w:pPr>
              <w:spacing w:line="256" w:lineRule="auto"/>
              <w:ind w:left="111" w:righ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февраля</w:t>
            </w:r>
          </w:p>
        </w:tc>
        <w:tc>
          <w:tcPr>
            <w:tcW w:w="5573" w:type="dxa"/>
          </w:tcPr>
          <w:p w:rsidR="00685017" w:rsidRPr="00B224AB" w:rsidRDefault="00685017" w:rsidP="00F05DEC">
            <w:pP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Учитель ОБЖ</w:t>
            </w:r>
            <w:r>
              <w:rPr>
                <w:color w:val="000000"/>
                <w:sz w:val="24"/>
                <w:szCs w:val="24"/>
              </w:rPr>
              <w:t>, учителя физической культуры</w:t>
            </w:r>
          </w:p>
        </w:tc>
      </w:tr>
      <w:tr w:rsidR="00685017">
        <w:trPr>
          <w:gridAfter w:val="1"/>
          <w:wAfter w:w="40" w:type="dxa"/>
          <w:trHeight w:val="554"/>
        </w:trPr>
        <w:tc>
          <w:tcPr>
            <w:tcW w:w="4658" w:type="dxa"/>
            <w:gridSpan w:val="2"/>
          </w:tcPr>
          <w:p w:rsidR="00685017" w:rsidRPr="00B224AB" w:rsidRDefault="00685017" w:rsidP="00B224AB">
            <w:pP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Мероприятия к 8 марта</w:t>
            </w:r>
          </w:p>
        </w:tc>
        <w:tc>
          <w:tcPr>
            <w:tcW w:w="2143" w:type="dxa"/>
            <w:gridSpan w:val="2"/>
          </w:tcPr>
          <w:p w:rsidR="00685017" w:rsidRPr="00B224AB" w:rsidRDefault="00685017" w:rsidP="007B226A">
            <w:pPr>
              <w:spacing w:before="3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246" w:type="dxa"/>
            <w:gridSpan w:val="2"/>
          </w:tcPr>
          <w:p w:rsidR="00685017" w:rsidRPr="00B224AB" w:rsidRDefault="00685017" w:rsidP="00B224AB">
            <w:pP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4-7</w:t>
            </w:r>
            <w:r w:rsidRPr="00B224AB">
              <w:rPr>
                <w:color w:val="000000"/>
                <w:sz w:val="24"/>
                <w:szCs w:val="24"/>
              </w:rPr>
              <w:t xml:space="preserve"> марта</w:t>
            </w:r>
          </w:p>
        </w:tc>
        <w:tc>
          <w:tcPr>
            <w:tcW w:w="5573" w:type="dxa"/>
          </w:tcPr>
          <w:p w:rsidR="00685017" w:rsidRPr="00B224AB" w:rsidRDefault="00685017" w:rsidP="00B224AB">
            <w:pP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Педагог-организатор, к</w:t>
            </w:r>
            <w:r w:rsidRPr="00B224AB">
              <w:rPr>
                <w:color w:val="000000"/>
                <w:sz w:val="24"/>
                <w:szCs w:val="24"/>
              </w:rPr>
              <w:t>лассные руководители</w:t>
            </w:r>
          </w:p>
        </w:tc>
      </w:tr>
      <w:tr w:rsidR="00685017">
        <w:trPr>
          <w:gridAfter w:val="1"/>
          <w:wAfter w:w="40" w:type="dxa"/>
          <w:trHeight w:val="550"/>
        </w:trPr>
        <w:tc>
          <w:tcPr>
            <w:tcW w:w="4658" w:type="dxa"/>
            <w:gridSpan w:val="2"/>
          </w:tcPr>
          <w:p w:rsidR="00685017" w:rsidRPr="00B224AB" w:rsidRDefault="00685017" w:rsidP="00B224AB">
            <w:pPr>
              <w:spacing w:line="276" w:lineRule="auto"/>
              <w:ind w:left="107" w:right="669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 xml:space="preserve">Мероприятие </w:t>
            </w:r>
            <w:r w:rsidRPr="00CF5241">
              <w:rPr>
                <w:sz w:val="24"/>
                <w:szCs w:val="24"/>
              </w:rPr>
              <w:t>«Помним. Гордимся. Чтим»</w:t>
            </w:r>
          </w:p>
        </w:tc>
        <w:tc>
          <w:tcPr>
            <w:tcW w:w="2143" w:type="dxa"/>
            <w:gridSpan w:val="2"/>
          </w:tcPr>
          <w:p w:rsidR="00685017" w:rsidRPr="00B224AB" w:rsidRDefault="00685017" w:rsidP="007B226A">
            <w:pP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3246" w:type="dxa"/>
            <w:gridSpan w:val="2"/>
          </w:tcPr>
          <w:p w:rsidR="00685017" w:rsidRPr="00B224AB" w:rsidRDefault="00685017" w:rsidP="00B224AB">
            <w:pP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  <w:r w:rsidRPr="00B224AB"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5573" w:type="dxa"/>
          </w:tcPr>
          <w:p w:rsidR="00685017" w:rsidRPr="00B224AB" w:rsidRDefault="00685017" w:rsidP="00971C27">
            <w:pP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B224AB">
              <w:rPr>
                <w:color w:val="000000"/>
                <w:sz w:val="24"/>
                <w:szCs w:val="24"/>
              </w:rPr>
              <w:t>едагог-организатор</w:t>
            </w:r>
            <w:r>
              <w:rPr>
                <w:color w:val="000000"/>
                <w:sz w:val="24"/>
                <w:szCs w:val="24"/>
              </w:rPr>
              <w:t>, к</w:t>
            </w:r>
            <w:r w:rsidRPr="00B224AB">
              <w:rPr>
                <w:color w:val="000000"/>
                <w:sz w:val="24"/>
                <w:szCs w:val="24"/>
              </w:rPr>
              <w:t>лассные руководители</w:t>
            </w:r>
          </w:p>
        </w:tc>
      </w:tr>
      <w:tr w:rsidR="00685017">
        <w:trPr>
          <w:gridAfter w:val="1"/>
          <w:wAfter w:w="40" w:type="dxa"/>
          <w:trHeight w:val="275"/>
        </w:trPr>
        <w:tc>
          <w:tcPr>
            <w:tcW w:w="4658" w:type="dxa"/>
            <w:gridSpan w:val="2"/>
          </w:tcPr>
          <w:p w:rsidR="00685017" w:rsidRPr="00B224AB" w:rsidRDefault="00685017" w:rsidP="00B224AB">
            <w:pP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акциях:</w:t>
            </w:r>
            <w:r w:rsidRPr="00B224AB">
              <w:rPr>
                <w:color w:val="000000"/>
                <w:sz w:val="24"/>
                <w:szCs w:val="24"/>
              </w:rPr>
              <w:t xml:space="preserve"> «Окна Победы», «Георгиевская ленточка», «Журавлики»</w:t>
            </w:r>
            <w:r>
              <w:rPr>
                <w:color w:val="000000"/>
                <w:sz w:val="24"/>
                <w:szCs w:val="24"/>
              </w:rPr>
              <w:t>, «Бессмертный полк»</w:t>
            </w:r>
          </w:p>
        </w:tc>
        <w:tc>
          <w:tcPr>
            <w:tcW w:w="2143" w:type="dxa"/>
            <w:gridSpan w:val="2"/>
          </w:tcPr>
          <w:p w:rsidR="00685017" w:rsidRPr="00B224AB" w:rsidRDefault="00685017" w:rsidP="007B226A">
            <w:pPr>
              <w:spacing w:before="1" w:line="25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246" w:type="dxa"/>
            <w:gridSpan w:val="2"/>
          </w:tcPr>
          <w:p w:rsidR="00685017" w:rsidRPr="00B224AB" w:rsidRDefault="00685017" w:rsidP="00B224AB">
            <w:pP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1-9 мая</w:t>
            </w:r>
          </w:p>
        </w:tc>
        <w:tc>
          <w:tcPr>
            <w:tcW w:w="5573" w:type="dxa"/>
          </w:tcPr>
          <w:p w:rsidR="00685017" w:rsidRPr="00B224AB" w:rsidRDefault="00685017" w:rsidP="00B224AB">
            <w:pP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руководители, а</w:t>
            </w:r>
            <w:r w:rsidRPr="00B224AB">
              <w:rPr>
                <w:color w:val="000000"/>
                <w:sz w:val="24"/>
                <w:szCs w:val="24"/>
              </w:rPr>
              <w:t>ктив класса</w:t>
            </w:r>
            <w:r>
              <w:rPr>
                <w:color w:val="000000"/>
                <w:sz w:val="24"/>
                <w:szCs w:val="24"/>
              </w:rPr>
              <w:t>, педагог-организатор</w:t>
            </w:r>
          </w:p>
        </w:tc>
      </w:tr>
      <w:tr w:rsidR="00685017">
        <w:trPr>
          <w:gridAfter w:val="1"/>
          <w:wAfter w:w="40" w:type="dxa"/>
          <w:trHeight w:val="275"/>
        </w:trPr>
        <w:tc>
          <w:tcPr>
            <w:tcW w:w="4658" w:type="dxa"/>
            <w:gridSpan w:val="2"/>
          </w:tcPr>
          <w:p w:rsidR="00685017" w:rsidRPr="00B224AB" w:rsidRDefault="00685017" w:rsidP="00B224AB">
            <w:pP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Митинге</w:t>
            </w:r>
          </w:p>
        </w:tc>
        <w:tc>
          <w:tcPr>
            <w:tcW w:w="2143" w:type="dxa"/>
            <w:gridSpan w:val="2"/>
          </w:tcPr>
          <w:p w:rsidR="00685017" w:rsidRPr="00B224AB" w:rsidRDefault="00685017" w:rsidP="007B226A">
            <w:pPr>
              <w:spacing w:before="1" w:line="25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246" w:type="dxa"/>
            <w:gridSpan w:val="2"/>
          </w:tcPr>
          <w:p w:rsidR="00685017" w:rsidRPr="00B224AB" w:rsidRDefault="00685017" w:rsidP="00B224AB">
            <w:pP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мая</w:t>
            </w:r>
          </w:p>
        </w:tc>
        <w:tc>
          <w:tcPr>
            <w:tcW w:w="5573" w:type="dxa"/>
          </w:tcPr>
          <w:p w:rsidR="00685017" w:rsidRDefault="00685017" w:rsidP="00B224AB">
            <w:pP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B224AB">
              <w:rPr>
                <w:color w:val="000000"/>
                <w:sz w:val="24"/>
                <w:szCs w:val="24"/>
              </w:rPr>
              <w:t>едагог-организатор</w:t>
            </w:r>
            <w:r>
              <w:rPr>
                <w:color w:val="000000"/>
                <w:sz w:val="24"/>
                <w:szCs w:val="24"/>
              </w:rPr>
              <w:t>, к</w:t>
            </w:r>
            <w:r w:rsidRPr="00B224AB">
              <w:rPr>
                <w:color w:val="000000"/>
                <w:sz w:val="24"/>
                <w:szCs w:val="24"/>
              </w:rPr>
              <w:t>лассные руководители</w:t>
            </w:r>
          </w:p>
        </w:tc>
      </w:tr>
      <w:tr w:rsidR="00685017">
        <w:trPr>
          <w:gridAfter w:val="1"/>
          <w:wAfter w:w="40" w:type="dxa"/>
          <w:trHeight w:val="278"/>
        </w:trPr>
        <w:tc>
          <w:tcPr>
            <w:tcW w:w="4658" w:type="dxa"/>
            <w:gridSpan w:val="2"/>
          </w:tcPr>
          <w:p w:rsidR="00685017" w:rsidRPr="00B224AB" w:rsidRDefault="00685017" w:rsidP="00B224AB">
            <w:pP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Прощание с начальной школой</w:t>
            </w:r>
          </w:p>
        </w:tc>
        <w:tc>
          <w:tcPr>
            <w:tcW w:w="2143" w:type="dxa"/>
            <w:gridSpan w:val="2"/>
          </w:tcPr>
          <w:p w:rsidR="00685017" w:rsidRPr="00B224AB" w:rsidRDefault="00685017" w:rsidP="007B226A">
            <w:pPr>
              <w:spacing w:line="258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246" w:type="dxa"/>
            <w:gridSpan w:val="2"/>
          </w:tcPr>
          <w:p w:rsidR="00685017" w:rsidRPr="00B224AB" w:rsidRDefault="00685017" w:rsidP="00B224AB">
            <w:pPr>
              <w:spacing w:line="258" w:lineRule="auto"/>
              <w:ind w:left="102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5573" w:type="dxa"/>
          </w:tcPr>
          <w:p w:rsidR="00685017" w:rsidRPr="00B224AB" w:rsidRDefault="00685017" w:rsidP="00B224AB">
            <w:pPr>
              <w:spacing w:line="25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руководитель 4 класса</w:t>
            </w:r>
          </w:p>
        </w:tc>
      </w:tr>
      <w:tr w:rsidR="00685017">
        <w:trPr>
          <w:gridAfter w:val="1"/>
          <w:wAfter w:w="40" w:type="dxa"/>
          <w:trHeight w:val="278"/>
        </w:trPr>
        <w:tc>
          <w:tcPr>
            <w:tcW w:w="4658" w:type="dxa"/>
            <w:gridSpan w:val="2"/>
          </w:tcPr>
          <w:p w:rsidR="00685017" w:rsidRPr="00B224AB" w:rsidRDefault="00685017" w:rsidP="00B224AB">
            <w:pP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-2025</w:t>
            </w:r>
            <w:r w:rsidRPr="00B224AB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43" w:type="dxa"/>
            <w:gridSpan w:val="2"/>
          </w:tcPr>
          <w:p w:rsidR="00685017" w:rsidRPr="00B224AB" w:rsidRDefault="00685017" w:rsidP="007B226A">
            <w:pPr>
              <w:spacing w:before="1" w:line="25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246" w:type="dxa"/>
            <w:gridSpan w:val="2"/>
          </w:tcPr>
          <w:p w:rsidR="00685017" w:rsidRPr="00CF5241" w:rsidRDefault="00685017" w:rsidP="00B224AB">
            <w:pPr>
              <w:spacing w:before="1" w:line="255" w:lineRule="auto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CF5241"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5573" w:type="dxa"/>
          </w:tcPr>
          <w:p w:rsidR="00685017" w:rsidRPr="00B224AB" w:rsidRDefault="00685017" w:rsidP="00B224AB">
            <w:pP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685017">
        <w:trPr>
          <w:gridAfter w:val="1"/>
          <w:wAfter w:w="40" w:type="dxa"/>
          <w:trHeight w:val="278"/>
        </w:trPr>
        <w:tc>
          <w:tcPr>
            <w:tcW w:w="4658" w:type="dxa"/>
            <w:gridSpan w:val="2"/>
          </w:tcPr>
          <w:p w:rsidR="00685017" w:rsidRPr="00B224AB" w:rsidRDefault="00685017" w:rsidP="00B224AB">
            <w:pP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2143" w:type="dxa"/>
            <w:gridSpan w:val="2"/>
          </w:tcPr>
          <w:p w:rsidR="00685017" w:rsidRPr="00B224AB" w:rsidRDefault="00685017" w:rsidP="007B226A">
            <w:pP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246" w:type="dxa"/>
            <w:gridSpan w:val="2"/>
          </w:tcPr>
          <w:p w:rsidR="00685017" w:rsidRPr="00CF5241" w:rsidRDefault="00685017" w:rsidP="00B224AB">
            <w:pPr>
              <w:spacing w:line="275" w:lineRule="auto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CF5241"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5573" w:type="dxa"/>
          </w:tcPr>
          <w:p w:rsidR="00685017" w:rsidRPr="00B224AB" w:rsidRDefault="00685017" w:rsidP="00B224AB">
            <w:pP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5017">
        <w:trPr>
          <w:gridAfter w:val="1"/>
          <w:wAfter w:w="40" w:type="dxa"/>
          <w:trHeight w:val="278"/>
        </w:trPr>
        <w:tc>
          <w:tcPr>
            <w:tcW w:w="15620" w:type="dxa"/>
            <w:gridSpan w:val="7"/>
          </w:tcPr>
          <w:p w:rsidR="00685017" w:rsidRPr="00B224AB" w:rsidRDefault="00685017" w:rsidP="00B224AB">
            <w:pP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</w:p>
        </w:tc>
      </w:tr>
      <w:tr w:rsidR="00685017" w:rsidRPr="00E70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6" w:type="dxa"/>
            <w:left w:w="98" w:type="dxa"/>
            <w:right w:w="41" w:type="dxa"/>
          </w:tblCellMar>
          <w:tblLook w:val="00A0"/>
        </w:tblPrEx>
        <w:trPr>
          <w:trHeight w:val="926"/>
        </w:trPr>
        <w:tc>
          <w:tcPr>
            <w:tcW w:w="156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:rsidR="00685017" w:rsidRPr="00CF433A" w:rsidRDefault="00685017" w:rsidP="00EF1B3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F433A">
              <w:rPr>
                <w:b/>
                <w:bCs/>
                <w:color w:val="000000"/>
                <w:sz w:val="24"/>
                <w:szCs w:val="24"/>
              </w:rPr>
              <w:t>Модуль «Урочная деятельность»</w:t>
            </w:r>
          </w:p>
          <w:p w:rsidR="00685017" w:rsidRPr="00E705F9" w:rsidRDefault="00685017" w:rsidP="00EF1B3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CF433A">
              <w:rPr>
                <w:b/>
                <w:bCs/>
                <w:color w:val="000000"/>
                <w:sz w:val="24"/>
                <w:szCs w:val="24"/>
              </w:rPr>
              <w:t>(согласно программе по общеобразовательным направлениям и календарно-тематическому направлению по предметам)</w:t>
            </w:r>
          </w:p>
        </w:tc>
      </w:tr>
      <w:tr w:rsidR="00685017" w:rsidRPr="00E70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6" w:type="dxa"/>
            <w:left w:w="98" w:type="dxa"/>
            <w:right w:w="41" w:type="dxa"/>
          </w:tblCellMar>
          <w:tblLook w:val="00A0"/>
        </w:tblPrEx>
        <w:trPr>
          <w:trHeight w:val="233"/>
        </w:trPr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17" w:rsidRPr="00B224AB" w:rsidRDefault="00685017" w:rsidP="007B226A">
            <w:pPr>
              <w:spacing w:before="2" w:line="255" w:lineRule="auto"/>
              <w:ind w:right="2068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Дел</w:t>
            </w:r>
            <w:r w:rsidRPr="00B224AB">
              <w:rPr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3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17" w:rsidRPr="00B224AB" w:rsidRDefault="00685017" w:rsidP="00CF433A">
            <w:pPr>
              <w:spacing w:before="2" w:line="255" w:lineRule="auto"/>
              <w:ind w:left="102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i/>
                <w:i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17" w:rsidRPr="00B224AB" w:rsidRDefault="00685017" w:rsidP="00CF433A">
            <w:pPr>
              <w:spacing w:before="2" w:line="255" w:lineRule="auto"/>
              <w:ind w:left="348" w:right="353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6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17" w:rsidRPr="00B224AB" w:rsidRDefault="00685017" w:rsidP="00CF433A">
            <w:pPr>
              <w:spacing w:before="2" w:line="255" w:lineRule="auto"/>
              <w:ind w:left="105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i/>
                <w:i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85017" w:rsidRPr="00E70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6" w:type="dxa"/>
            <w:left w:w="98" w:type="dxa"/>
            <w:right w:w="41" w:type="dxa"/>
          </w:tblCellMar>
          <w:tblLook w:val="00A0"/>
        </w:tblPrEx>
        <w:trPr>
          <w:trHeight w:val="563"/>
        </w:trPr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17" w:rsidRPr="00EF1B3B" w:rsidRDefault="00685017" w:rsidP="00967D4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EF1B3B">
              <w:rPr>
                <w:color w:val="000000"/>
                <w:sz w:val="24"/>
                <w:szCs w:val="24"/>
              </w:rPr>
              <w:t xml:space="preserve">День гражданской обороны. МЧС России. Информационный час   </w:t>
            </w:r>
          </w:p>
        </w:tc>
        <w:tc>
          <w:tcPr>
            <w:tcW w:w="3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017" w:rsidRPr="00EF1B3B" w:rsidRDefault="00685017" w:rsidP="007B226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F1B3B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017" w:rsidRPr="00EF1B3B" w:rsidRDefault="00685017" w:rsidP="00967D4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EF1B3B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7.10.2024</w:t>
            </w:r>
            <w:r w:rsidRPr="00EF1B3B">
              <w:rPr>
                <w:color w:val="000000"/>
                <w:sz w:val="24"/>
                <w:szCs w:val="24"/>
              </w:rPr>
              <w:t xml:space="preserve">г </w:t>
            </w:r>
          </w:p>
        </w:tc>
        <w:tc>
          <w:tcPr>
            <w:tcW w:w="6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17" w:rsidRDefault="00685017" w:rsidP="00967D4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685017" w:rsidRPr="00EF1B3B" w:rsidRDefault="00685017" w:rsidP="00967D4F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Преподаватель-организатор ОБЖ</w:t>
            </w:r>
          </w:p>
        </w:tc>
      </w:tr>
      <w:tr w:rsidR="00685017" w:rsidRPr="00E70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6" w:type="dxa"/>
            <w:left w:w="98" w:type="dxa"/>
            <w:right w:w="41" w:type="dxa"/>
          </w:tblCellMar>
          <w:tblLook w:val="00A0"/>
        </w:tblPrEx>
        <w:trPr>
          <w:trHeight w:val="1114"/>
        </w:trPr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17" w:rsidRPr="00EF1B3B" w:rsidRDefault="00685017" w:rsidP="00EF1B3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EF1B3B">
              <w:rPr>
                <w:color w:val="000000"/>
                <w:sz w:val="24"/>
                <w:szCs w:val="24"/>
              </w:rPr>
              <w:t xml:space="preserve">Проведение онлайн конкурсов и </w:t>
            </w:r>
          </w:p>
          <w:p w:rsidR="00685017" w:rsidRPr="00EF1B3B" w:rsidRDefault="00685017" w:rsidP="00EF1B3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EF1B3B">
              <w:rPr>
                <w:color w:val="000000"/>
                <w:sz w:val="24"/>
                <w:szCs w:val="24"/>
              </w:rPr>
              <w:t xml:space="preserve">викторин на платформах Учи.ру, ИНФОУРОК и других образовательных платформах </w:t>
            </w:r>
          </w:p>
        </w:tc>
        <w:tc>
          <w:tcPr>
            <w:tcW w:w="3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017" w:rsidRPr="00EF1B3B" w:rsidRDefault="00685017" w:rsidP="007B226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F1B3B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017" w:rsidRPr="00EF1B3B" w:rsidRDefault="00685017" w:rsidP="00EF1B3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EF1B3B">
              <w:rPr>
                <w:color w:val="000000"/>
                <w:sz w:val="24"/>
                <w:szCs w:val="24"/>
              </w:rPr>
              <w:t xml:space="preserve">По графику </w:t>
            </w:r>
          </w:p>
        </w:tc>
        <w:tc>
          <w:tcPr>
            <w:tcW w:w="6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017" w:rsidRPr="00EF1B3B" w:rsidRDefault="00685017" w:rsidP="00EF1B3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EF1B3B"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</w:tbl>
    <w:p w:rsidR="00685017" w:rsidRDefault="00685017">
      <w:pPr>
        <w:spacing w:line="276" w:lineRule="auto"/>
        <w:rPr>
          <w:sz w:val="24"/>
          <w:szCs w:val="24"/>
        </w:rPr>
      </w:pPr>
    </w:p>
    <w:tbl>
      <w:tblPr>
        <w:tblW w:w="1563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8"/>
        <w:gridCol w:w="3145"/>
        <w:gridCol w:w="3119"/>
        <w:gridCol w:w="4688"/>
      </w:tblGrid>
      <w:tr w:rsidR="00685017">
        <w:trPr>
          <w:trHeight w:val="550"/>
        </w:trPr>
        <w:tc>
          <w:tcPr>
            <w:tcW w:w="15630" w:type="dxa"/>
            <w:gridSpan w:val="4"/>
            <w:shd w:val="clear" w:color="auto" w:fill="00CCFF"/>
          </w:tcPr>
          <w:p w:rsidR="00685017" w:rsidRPr="00B224AB" w:rsidRDefault="00685017" w:rsidP="00B224AB">
            <w:pPr>
              <w:spacing w:line="275" w:lineRule="auto"/>
              <w:ind w:left="1675" w:right="168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685017" w:rsidRPr="00B224AB" w:rsidRDefault="00685017" w:rsidP="00B224AB">
            <w:pPr>
              <w:spacing w:line="255" w:lineRule="auto"/>
              <w:ind w:left="1680" w:right="1679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i/>
                <w:iCs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685017">
        <w:trPr>
          <w:trHeight w:val="438"/>
        </w:trPr>
        <w:tc>
          <w:tcPr>
            <w:tcW w:w="4678" w:type="dxa"/>
          </w:tcPr>
          <w:p w:rsidR="00685017" w:rsidRPr="00B224AB" w:rsidRDefault="00685017" w:rsidP="007B226A">
            <w:pPr>
              <w:spacing w:before="2" w:line="255" w:lineRule="auto"/>
              <w:ind w:right="2068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Дел</w:t>
            </w:r>
            <w:r w:rsidRPr="00B224AB">
              <w:rPr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, события, мероприятия</w:t>
            </w:r>
          </w:p>
        </w:tc>
        <w:tc>
          <w:tcPr>
            <w:tcW w:w="3145" w:type="dxa"/>
          </w:tcPr>
          <w:p w:rsidR="00685017" w:rsidRPr="00B224AB" w:rsidRDefault="00685017" w:rsidP="00CF433A">
            <w:pPr>
              <w:spacing w:before="2" w:line="255" w:lineRule="auto"/>
              <w:ind w:left="102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i/>
                <w:i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119" w:type="dxa"/>
          </w:tcPr>
          <w:p w:rsidR="00685017" w:rsidRPr="00B224AB" w:rsidRDefault="00685017" w:rsidP="00CF433A">
            <w:pPr>
              <w:spacing w:before="2" w:line="255" w:lineRule="auto"/>
              <w:ind w:left="348" w:right="353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688" w:type="dxa"/>
          </w:tcPr>
          <w:p w:rsidR="00685017" w:rsidRPr="00B224AB" w:rsidRDefault="00685017" w:rsidP="00CF433A">
            <w:pPr>
              <w:spacing w:before="2" w:line="255" w:lineRule="auto"/>
              <w:ind w:left="105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i/>
                <w:i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85017">
        <w:trPr>
          <w:trHeight w:val="438"/>
        </w:trPr>
        <w:tc>
          <w:tcPr>
            <w:tcW w:w="4678" w:type="dxa"/>
          </w:tcPr>
          <w:p w:rsidR="00685017" w:rsidRPr="00B224AB" w:rsidRDefault="00685017" w:rsidP="00371648">
            <w:pP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руководит</w:t>
            </w:r>
            <w:r w:rsidRPr="00B224AB">
              <w:rPr>
                <w:color w:val="000000"/>
                <w:sz w:val="24"/>
                <w:szCs w:val="24"/>
              </w:rPr>
              <w:t>ей</w:t>
            </w:r>
          </w:p>
        </w:tc>
        <w:tc>
          <w:tcPr>
            <w:tcW w:w="3145" w:type="dxa"/>
          </w:tcPr>
          <w:p w:rsidR="00685017" w:rsidRPr="00B224AB" w:rsidRDefault="00685017" w:rsidP="007B226A">
            <w:pP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685017" w:rsidRPr="00CF5241" w:rsidRDefault="00685017" w:rsidP="00CF5241">
            <w:pPr>
              <w:spacing w:before="3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</w:t>
            </w:r>
            <w:r w:rsidRPr="00CF5241">
              <w:rPr>
                <w:sz w:val="24"/>
                <w:szCs w:val="24"/>
              </w:rPr>
              <w:t>1 неделя сентября</w:t>
            </w:r>
          </w:p>
        </w:tc>
        <w:tc>
          <w:tcPr>
            <w:tcW w:w="4688" w:type="dxa"/>
          </w:tcPr>
          <w:p w:rsidR="00685017" w:rsidRPr="00B224AB" w:rsidRDefault="00685017" w:rsidP="00371648">
            <w:pP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685017">
        <w:trPr>
          <w:trHeight w:val="550"/>
        </w:trPr>
        <w:tc>
          <w:tcPr>
            <w:tcW w:w="4678" w:type="dxa"/>
          </w:tcPr>
          <w:p w:rsidR="00685017" w:rsidRPr="00B224AB" w:rsidRDefault="00685017" w:rsidP="00B224AB">
            <w:pPr>
              <w:spacing w:line="276" w:lineRule="auto"/>
              <w:ind w:left="107" w:right="42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Планирование воспит</w:t>
            </w:r>
            <w:r>
              <w:rPr>
                <w:color w:val="000000"/>
                <w:sz w:val="24"/>
                <w:szCs w:val="24"/>
              </w:rPr>
              <w:t>ательной работы  классов на 2024-2025</w:t>
            </w:r>
            <w:r w:rsidRPr="00B224AB">
              <w:rPr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3145" w:type="dxa"/>
          </w:tcPr>
          <w:p w:rsidR="00685017" w:rsidRPr="00B224AB" w:rsidRDefault="00685017" w:rsidP="007B226A">
            <w:pP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685017" w:rsidRPr="00971C27" w:rsidRDefault="00685017" w:rsidP="00B224AB">
            <w:pPr>
              <w:spacing w:line="275" w:lineRule="auto"/>
              <w:ind w:left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16</w:t>
            </w:r>
            <w:r w:rsidRPr="00971C27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4688" w:type="dxa"/>
          </w:tcPr>
          <w:p w:rsidR="00685017" w:rsidRPr="00B224AB" w:rsidRDefault="00685017" w:rsidP="00B224AB">
            <w:pP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5017">
        <w:trPr>
          <w:trHeight w:val="484"/>
        </w:trPr>
        <w:tc>
          <w:tcPr>
            <w:tcW w:w="4678" w:type="dxa"/>
          </w:tcPr>
          <w:p w:rsidR="00685017" w:rsidRPr="00B224AB" w:rsidRDefault="00685017" w:rsidP="00B224AB">
            <w:pPr>
              <w:spacing w:before="1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Проведение классных часов</w:t>
            </w:r>
          </w:p>
          <w:p w:rsidR="00685017" w:rsidRPr="00B224AB" w:rsidRDefault="00685017" w:rsidP="00B224AB">
            <w:pPr>
              <w:spacing w:line="187" w:lineRule="auto"/>
              <w:ind w:left="107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145" w:type="dxa"/>
          </w:tcPr>
          <w:p w:rsidR="00685017" w:rsidRPr="00B224AB" w:rsidRDefault="00685017" w:rsidP="007B226A">
            <w:pP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685017" w:rsidRPr="00B224AB" w:rsidRDefault="00685017" w:rsidP="00971C27">
            <w:pPr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1 </w:t>
            </w:r>
            <w:r w:rsidRPr="00B224AB"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4688" w:type="dxa"/>
          </w:tcPr>
          <w:p w:rsidR="00685017" w:rsidRPr="00B224AB" w:rsidRDefault="00685017" w:rsidP="00B224AB">
            <w:pPr>
              <w:spacing w:before="1"/>
              <w:ind w:left="105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5017">
        <w:trPr>
          <w:trHeight w:val="826"/>
        </w:trPr>
        <w:tc>
          <w:tcPr>
            <w:tcW w:w="4678" w:type="dxa"/>
          </w:tcPr>
          <w:p w:rsidR="00685017" w:rsidRPr="00B224AB" w:rsidRDefault="00685017" w:rsidP="00B224AB">
            <w:pPr>
              <w:ind w:left="107" w:right="306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Планирование Индивидуальн</w:t>
            </w:r>
            <w:r>
              <w:rPr>
                <w:color w:val="000000"/>
                <w:sz w:val="24"/>
                <w:szCs w:val="24"/>
              </w:rPr>
              <w:t xml:space="preserve">ой работы с учащимися: </w:t>
            </w:r>
            <w:r w:rsidRPr="00B224AB">
              <w:rPr>
                <w:color w:val="000000"/>
                <w:sz w:val="24"/>
                <w:szCs w:val="24"/>
              </w:rPr>
              <w:t>«Группой риска»,</w:t>
            </w:r>
          </w:p>
          <w:p w:rsidR="00685017" w:rsidRPr="00B224AB" w:rsidRDefault="00685017" w:rsidP="00B224AB">
            <w:pP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 xml:space="preserve"> «ОВЗ»</w:t>
            </w:r>
          </w:p>
        </w:tc>
        <w:tc>
          <w:tcPr>
            <w:tcW w:w="3145" w:type="dxa"/>
          </w:tcPr>
          <w:p w:rsidR="00685017" w:rsidRPr="00B224AB" w:rsidRDefault="00685017" w:rsidP="007B226A">
            <w:pP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685017" w:rsidRPr="00971C27" w:rsidRDefault="00685017" w:rsidP="00B224AB">
            <w:pPr>
              <w:spacing w:line="275" w:lineRule="auto"/>
              <w:ind w:left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</w:t>
            </w:r>
            <w:r w:rsidRPr="00971C27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4688" w:type="dxa"/>
          </w:tcPr>
          <w:p w:rsidR="00685017" w:rsidRPr="00B224AB" w:rsidRDefault="00685017" w:rsidP="00B224AB">
            <w:pP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5017">
        <w:trPr>
          <w:trHeight w:val="830"/>
        </w:trPr>
        <w:tc>
          <w:tcPr>
            <w:tcW w:w="4678" w:type="dxa"/>
          </w:tcPr>
          <w:p w:rsidR="00685017" w:rsidRPr="00B224AB" w:rsidRDefault="00685017" w:rsidP="00B224AB">
            <w:pPr>
              <w:ind w:left="107" w:right="599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3145" w:type="dxa"/>
          </w:tcPr>
          <w:p w:rsidR="00685017" w:rsidRPr="00B224AB" w:rsidRDefault="00685017" w:rsidP="007B226A">
            <w:pP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685017" w:rsidRPr="00B224AB" w:rsidRDefault="00685017" w:rsidP="00676E50">
            <w:pP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До 16</w:t>
            </w:r>
            <w:r w:rsidRPr="00B224AB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4688" w:type="dxa"/>
          </w:tcPr>
          <w:p w:rsidR="00685017" w:rsidRPr="00B224AB" w:rsidRDefault="00685017" w:rsidP="00B224AB">
            <w:pPr>
              <w:ind w:left="105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color w:val="000000"/>
                <w:sz w:val="24"/>
                <w:szCs w:val="24"/>
              </w:rPr>
              <w:t>, педагог-организатор</w:t>
            </w:r>
          </w:p>
        </w:tc>
      </w:tr>
      <w:tr w:rsidR="00685017">
        <w:trPr>
          <w:trHeight w:val="438"/>
        </w:trPr>
        <w:tc>
          <w:tcPr>
            <w:tcW w:w="4678" w:type="dxa"/>
          </w:tcPr>
          <w:p w:rsidR="00685017" w:rsidRPr="00B224AB" w:rsidRDefault="00685017" w:rsidP="00B224AB">
            <w:pP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3145" w:type="dxa"/>
          </w:tcPr>
          <w:p w:rsidR="00685017" w:rsidRPr="00B224AB" w:rsidRDefault="00685017" w:rsidP="007B226A">
            <w:pP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685017" w:rsidRPr="00B224AB" w:rsidRDefault="00685017" w:rsidP="00676E50">
            <w:pP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До 19</w:t>
            </w:r>
            <w:r w:rsidRPr="00B224AB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4688" w:type="dxa"/>
          </w:tcPr>
          <w:p w:rsidR="00685017" w:rsidRPr="00B224AB" w:rsidRDefault="00685017" w:rsidP="00B224AB">
            <w:pP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5017">
        <w:trPr>
          <w:trHeight w:val="550"/>
        </w:trPr>
        <w:tc>
          <w:tcPr>
            <w:tcW w:w="4678" w:type="dxa"/>
          </w:tcPr>
          <w:p w:rsidR="00685017" w:rsidRPr="00B224AB" w:rsidRDefault="00685017" w:rsidP="00B224AB">
            <w:pPr>
              <w:spacing w:line="276" w:lineRule="auto"/>
              <w:ind w:left="107" w:right="113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3145" w:type="dxa"/>
          </w:tcPr>
          <w:p w:rsidR="00685017" w:rsidRPr="00B224AB" w:rsidRDefault="00685017" w:rsidP="007B226A">
            <w:pP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685017" w:rsidRPr="00B224AB" w:rsidRDefault="00685017" w:rsidP="00676E50">
            <w:pP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 16</w:t>
            </w:r>
            <w:r w:rsidRPr="00B224AB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4688" w:type="dxa"/>
          </w:tcPr>
          <w:p w:rsidR="00685017" w:rsidRPr="00B224AB" w:rsidRDefault="00685017" w:rsidP="00971C27">
            <w:pP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Педагог-организатор, к</w:t>
            </w:r>
            <w:r w:rsidRPr="00B224AB">
              <w:rPr>
                <w:color w:val="000000"/>
                <w:sz w:val="24"/>
                <w:szCs w:val="24"/>
              </w:rPr>
              <w:t>лассные руководители</w:t>
            </w:r>
          </w:p>
        </w:tc>
      </w:tr>
      <w:tr w:rsidR="00685017">
        <w:trPr>
          <w:trHeight w:val="438"/>
        </w:trPr>
        <w:tc>
          <w:tcPr>
            <w:tcW w:w="4678" w:type="dxa"/>
          </w:tcPr>
          <w:p w:rsidR="00685017" w:rsidRPr="00B224AB" w:rsidRDefault="00685017" w:rsidP="00B224AB">
            <w:pP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руководител</w:t>
            </w:r>
            <w:r w:rsidRPr="00B224AB">
              <w:rPr>
                <w:color w:val="000000"/>
                <w:sz w:val="24"/>
                <w:szCs w:val="24"/>
              </w:rPr>
              <w:t>ей</w:t>
            </w:r>
          </w:p>
        </w:tc>
        <w:tc>
          <w:tcPr>
            <w:tcW w:w="3145" w:type="dxa"/>
          </w:tcPr>
          <w:p w:rsidR="00685017" w:rsidRPr="00B224AB" w:rsidRDefault="00685017" w:rsidP="007B226A">
            <w:pP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685017" w:rsidRPr="00B224AB" w:rsidRDefault="00685017" w:rsidP="00971C27">
            <w:pP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B224AB">
              <w:rPr>
                <w:color w:val="000000"/>
                <w:sz w:val="24"/>
                <w:szCs w:val="24"/>
              </w:rPr>
              <w:t>Ноябрь</w:t>
            </w:r>
          </w:p>
          <w:p w:rsidR="00685017" w:rsidRPr="00B224AB" w:rsidRDefault="00685017" w:rsidP="00971C27">
            <w:pP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B224AB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4688" w:type="dxa"/>
          </w:tcPr>
          <w:p w:rsidR="00685017" w:rsidRPr="00B224AB" w:rsidRDefault="00685017" w:rsidP="00B224AB">
            <w:pPr>
              <w:spacing w:line="275" w:lineRule="auto"/>
              <w:ind w:left="1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685017">
        <w:trPr>
          <w:trHeight w:val="434"/>
        </w:trPr>
        <w:tc>
          <w:tcPr>
            <w:tcW w:w="4678" w:type="dxa"/>
          </w:tcPr>
          <w:p w:rsidR="00685017" w:rsidRPr="00B224AB" w:rsidRDefault="00685017" w:rsidP="00B224AB">
            <w:pP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3145" w:type="dxa"/>
          </w:tcPr>
          <w:p w:rsidR="00685017" w:rsidRPr="00B224AB" w:rsidRDefault="00685017" w:rsidP="007B226A">
            <w:pP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685017" w:rsidRPr="00B224AB" w:rsidRDefault="00685017" w:rsidP="00676E50">
            <w:pPr>
              <w:spacing w:line="275" w:lineRule="auto"/>
              <w:ind w:right="3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апрель</w:t>
            </w:r>
          </w:p>
        </w:tc>
        <w:tc>
          <w:tcPr>
            <w:tcW w:w="4688" w:type="dxa"/>
          </w:tcPr>
          <w:p w:rsidR="00685017" w:rsidRPr="00B224AB" w:rsidRDefault="00685017" w:rsidP="00B224AB">
            <w:pPr>
              <w:spacing w:line="275" w:lineRule="auto"/>
              <w:ind w:righ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B224A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5017">
        <w:trPr>
          <w:trHeight w:val="550"/>
        </w:trPr>
        <w:tc>
          <w:tcPr>
            <w:tcW w:w="4678" w:type="dxa"/>
          </w:tcPr>
          <w:p w:rsidR="00685017" w:rsidRPr="00B224AB" w:rsidRDefault="00685017" w:rsidP="00B224AB">
            <w:pPr>
              <w:spacing w:line="276" w:lineRule="auto"/>
              <w:ind w:left="107" w:right="1373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3145" w:type="dxa"/>
          </w:tcPr>
          <w:p w:rsidR="00685017" w:rsidRPr="00B224AB" w:rsidRDefault="00685017" w:rsidP="007B226A">
            <w:pP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685017" w:rsidRPr="00B224AB" w:rsidRDefault="00685017" w:rsidP="00676E50">
            <w:pP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До 06</w:t>
            </w:r>
            <w:r w:rsidRPr="00B224AB">
              <w:rPr>
                <w:color w:val="000000"/>
                <w:sz w:val="24"/>
                <w:szCs w:val="24"/>
              </w:rPr>
              <w:t xml:space="preserve"> июня</w:t>
            </w:r>
          </w:p>
        </w:tc>
        <w:tc>
          <w:tcPr>
            <w:tcW w:w="4688" w:type="dxa"/>
          </w:tcPr>
          <w:p w:rsidR="00685017" w:rsidRPr="00B224AB" w:rsidRDefault="00685017" w:rsidP="00B224AB">
            <w:pPr>
              <w:spacing w:line="275" w:lineRule="auto"/>
              <w:ind w:righ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B224A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5017">
        <w:trPr>
          <w:trHeight w:val="435"/>
        </w:trPr>
        <w:tc>
          <w:tcPr>
            <w:tcW w:w="4678" w:type="dxa"/>
          </w:tcPr>
          <w:p w:rsidR="00685017" w:rsidRPr="00B224AB" w:rsidRDefault="00685017" w:rsidP="00B224AB">
            <w:pPr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3145" w:type="dxa"/>
          </w:tcPr>
          <w:p w:rsidR="00685017" w:rsidRPr="00B224AB" w:rsidRDefault="00685017" w:rsidP="007B226A">
            <w:pP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685017" w:rsidRPr="00B224AB" w:rsidRDefault="00685017" w:rsidP="00676E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B224AB">
              <w:rPr>
                <w:color w:val="000000"/>
                <w:sz w:val="24"/>
                <w:szCs w:val="24"/>
              </w:rPr>
              <w:t>Май- июнь</w:t>
            </w:r>
          </w:p>
        </w:tc>
        <w:tc>
          <w:tcPr>
            <w:tcW w:w="4688" w:type="dxa"/>
          </w:tcPr>
          <w:p w:rsidR="00685017" w:rsidRPr="00B224AB" w:rsidRDefault="00685017" w:rsidP="00B224AB">
            <w:pPr>
              <w:ind w:righ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B224A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5017">
        <w:trPr>
          <w:trHeight w:val="435"/>
        </w:trPr>
        <w:tc>
          <w:tcPr>
            <w:tcW w:w="15630" w:type="dxa"/>
            <w:gridSpan w:val="4"/>
          </w:tcPr>
          <w:p w:rsidR="00685017" w:rsidRDefault="00685017" w:rsidP="00B224AB">
            <w:pPr>
              <w:ind w:right="177"/>
              <w:rPr>
                <w:color w:val="000000"/>
                <w:sz w:val="24"/>
                <w:szCs w:val="24"/>
              </w:rPr>
            </w:pPr>
          </w:p>
        </w:tc>
      </w:tr>
      <w:tr w:rsidR="00685017">
        <w:trPr>
          <w:trHeight w:val="350"/>
        </w:trPr>
        <w:tc>
          <w:tcPr>
            <w:tcW w:w="15630" w:type="dxa"/>
            <w:gridSpan w:val="4"/>
            <w:shd w:val="clear" w:color="auto" w:fill="00CCFF"/>
          </w:tcPr>
          <w:p w:rsidR="00685017" w:rsidRPr="00B224AB" w:rsidRDefault="00685017" w:rsidP="00B224AB">
            <w:pPr>
              <w:spacing w:before="3"/>
              <w:ind w:left="1680" w:right="167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685017" w:rsidRPr="00B224AB" w:rsidRDefault="00685017" w:rsidP="00B224AB">
            <w:pPr>
              <w:spacing w:before="3"/>
              <w:ind w:left="1680" w:right="167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685017">
        <w:trPr>
          <w:trHeight w:val="554"/>
        </w:trPr>
        <w:tc>
          <w:tcPr>
            <w:tcW w:w="4678" w:type="dxa"/>
          </w:tcPr>
          <w:p w:rsidR="00685017" w:rsidRPr="00676E50" w:rsidRDefault="00685017" w:rsidP="00CF433A">
            <w:pPr>
              <w:ind w:left="107" w:right="1725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Название курса </w:t>
            </w:r>
            <w:r w:rsidRPr="00676E50">
              <w:rPr>
                <w:b/>
                <w:bCs/>
                <w:i/>
                <w:iCs/>
                <w:color w:val="000000"/>
                <w:sz w:val="24"/>
                <w:szCs w:val="24"/>
              </w:rPr>
              <w:t>внеурочной деятельности</w:t>
            </w:r>
          </w:p>
        </w:tc>
        <w:tc>
          <w:tcPr>
            <w:tcW w:w="3145" w:type="dxa"/>
          </w:tcPr>
          <w:p w:rsidR="00685017" w:rsidRPr="00676E50" w:rsidRDefault="00685017" w:rsidP="00CF433A">
            <w:pPr>
              <w:spacing w:before="3"/>
              <w:ind w:left="102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76E50">
              <w:rPr>
                <w:b/>
                <w:bCs/>
                <w:i/>
                <w:i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119" w:type="dxa"/>
          </w:tcPr>
          <w:p w:rsidR="00685017" w:rsidRPr="00676E50" w:rsidRDefault="00685017" w:rsidP="00CF433A">
            <w:pPr>
              <w:ind w:left="102" w:right="204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76E50">
              <w:rPr>
                <w:b/>
                <w:bCs/>
                <w:i/>
                <w:iCs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4688" w:type="dxa"/>
          </w:tcPr>
          <w:p w:rsidR="00685017" w:rsidRPr="00676E50" w:rsidRDefault="00685017" w:rsidP="00CF433A">
            <w:pPr>
              <w:spacing w:before="3"/>
              <w:ind w:left="105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76E50">
              <w:rPr>
                <w:b/>
                <w:bCs/>
                <w:i/>
                <w:i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85017">
        <w:trPr>
          <w:trHeight w:val="273"/>
        </w:trPr>
        <w:tc>
          <w:tcPr>
            <w:tcW w:w="4678" w:type="dxa"/>
          </w:tcPr>
          <w:p w:rsidR="00685017" w:rsidRPr="00B224AB" w:rsidRDefault="00685017" w:rsidP="00B224AB">
            <w:pP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3145" w:type="dxa"/>
          </w:tcPr>
          <w:p w:rsidR="00685017" w:rsidRPr="00B224AB" w:rsidRDefault="00685017" w:rsidP="007B226A">
            <w:pPr>
              <w:spacing w:line="254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685017" w:rsidRPr="00B224AB" w:rsidRDefault="00685017" w:rsidP="005F323F">
            <w:pPr>
              <w:spacing w:line="25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B224A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88" w:type="dxa"/>
          </w:tcPr>
          <w:p w:rsidR="00685017" w:rsidRPr="00B224AB" w:rsidRDefault="00685017" w:rsidP="00B224AB">
            <w:pP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5017">
        <w:trPr>
          <w:trHeight w:val="273"/>
        </w:trPr>
        <w:tc>
          <w:tcPr>
            <w:tcW w:w="4678" w:type="dxa"/>
          </w:tcPr>
          <w:p w:rsidR="00685017" w:rsidRPr="00B224AB" w:rsidRDefault="00685017" w:rsidP="00B224AB">
            <w:pP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Развитие речи</w:t>
            </w:r>
            <w:r w:rsidRPr="00B224AB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145" w:type="dxa"/>
          </w:tcPr>
          <w:p w:rsidR="00685017" w:rsidRPr="00B224AB" w:rsidRDefault="00685017" w:rsidP="007B226A">
            <w:pPr>
              <w:spacing w:line="254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1-2</w:t>
            </w:r>
          </w:p>
        </w:tc>
        <w:tc>
          <w:tcPr>
            <w:tcW w:w="3119" w:type="dxa"/>
          </w:tcPr>
          <w:p w:rsidR="00685017" w:rsidRPr="00B224AB" w:rsidRDefault="00685017" w:rsidP="005F323F">
            <w:pPr>
              <w:spacing w:line="25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B224A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88" w:type="dxa"/>
          </w:tcPr>
          <w:p w:rsidR="00685017" w:rsidRPr="00B224AB" w:rsidRDefault="00685017" w:rsidP="00B224AB">
            <w:pP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Борнякова Т.В.</w:t>
            </w:r>
          </w:p>
        </w:tc>
      </w:tr>
      <w:tr w:rsidR="00685017">
        <w:trPr>
          <w:trHeight w:val="273"/>
        </w:trPr>
        <w:tc>
          <w:tcPr>
            <w:tcW w:w="4678" w:type="dxa"/>
          </w:tcPr>
          <w:p w:rsidR="00685017" w:rsidRPr="00B224AB" w:rsidRDefault="00685017" w:rsidP="00B224AB">
            <w:pP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«Живая математика»</w:t>
            </w:r>
          </w:p>
        </w:tc>
        <w:tc>
          <w:tcPr>
            <w:tcW w:w="3145" w:type="dxa"/>
          </w:tcPr>
          <w:p w:rsidR="00685017" w:rsidRPr="00B224AB" w:rsidRDefault="00685017" w:rsidP="007B226A">
            <w:pPr>
              <w:spacing w:line="254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685017" w:rsidRPr="00B224AB" w:rsidRDefault="00685017" w:rsidP="005F323F">
            <w:pPr>
              <w:spacing w:line="25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1</w:t>
            </w:r>
          </w:p>
        </w:tc>
        <w:tc>
          <w:tcPr>
            <w:tcW w:w="4688" w:type="dxa"/>
          </w:tcPr>
          <w:p w:rsidR="00685017" w:rsidRPr="00B224AB" w:rsidRDefault="00685017" w:rsidP="00B224AB">
            <w:pP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Ерохина Н.А.</w:t>
            </w:r>
          </w:p>
        </w:tc>
      </w:tr>
      <w:tr w:rsidR="00685017">
        <w:trPr>
          <w:trHeight w:val="273"/>
        </w:trPr>
        <w:tc>
          <w:tcPr>
            <w:tcW w:w="4678" w:type="dxa"/>
          </w:tcPr>
          <w:p w:rsidR="00685017" w:rsidRDefault="00685017" w:rsidP="00B224AB">
            <w:pP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«Эрудит»</w:t>
            </w:r>
          </w:p>
        </w:tc>
        <w:tc>
          <w:tcPr>
            <w:tcW w:w="3145" w:type="dxa"/>
          </w:tcPr>
          <w:p w:rsidR="00685017" w:rsidRDefault="00685017" w:rsidP="007B226A">
            <w:pPr>
              <w:spacing w:line="254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685017" w:rsidRDefault="00685017" w:rsidP="005F323F">
            <w:pPr>
              <w:spacing w:line="25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1</w:t>
            </w:r>
          </w:p>
        </w:tc>
        <w:tc>
          <w:tcPr>
            <w:tcW w:w="4688" w:type="dxa"/>
          </w:tcPr>
          <w:p w:rsidR="00685017" w:rsidRDefault="00685017" w:rsidP="00B224AB">
            <w:pP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Ерохина Н.А.</w:t>
            </w:r>
          </w:p>
        </w:tc>
      </w:tr>
      <w:tr w:rsidR="00685017">
        <w:trPr>
          <w:trHeight w:val="273"/>
        </w:trPr>
        <w:tc>
          <w:tcPr>
            <w:tcW w:w="4678" w:type="dxa"/>
          </w:tcPr>
          <w:p w:rsidR="00685017" w:rsidRDefault="00685017" w:rsidP="00B224AB">
            <w:pP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 мире профессий»</w:t>
            </w:r>
          </w:p>
        </w:tc>
        <w:tc>
          <w:tcPr>
            <w:tcW w:w="3145" w:type="dxa"/>
          </w:tcPr>
          <w:p w:rsidR="00685017" w:rsidRDefault="00685017" w:rsidP="007B226A">
            <w:pPr>
              <w:spacing w:line="254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685017" w:rsidRDefault="00685017" w:rsidP="005F323F">
            <w:pPr>
              <w:spacing w:line="25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1</w:t>
            </w:r>
          </w:p>
        </w:tc>
        <w:tc>
          <w:tcPr>
            <w:tcW w:w="4688" w:type="dxa"/>
          </w:tcPr>
          <w:p w:rsidR="00685017" w:rsidRDefault="00685017" w:rsidP="00B224AB">
            <w:pP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Ерохина Н.А.</w:t>
            </w:r>
          </w:p>
        </w:tc>
      </w:tr>
    </w:tbl>
    <w:p w:rsidR="00685017" w:rsidRPr="00773128" w:rsidRDefault="00685017">
      <w:pPr>
        <w:spacing w:line="276" w:lineRule="auto"/>
        <w:rPr>
          <w:b/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8"/>
        <w:gridCol w:w="3255"/>
        <w:gridCol w:w="3402"/>
        <w:gridCol w:w="4150"/>
      </w:tblGrid>
      <w:tr w:rsidR="00685017" w:rsidRPr="00773128">
        <w:trPr>
          <w:trHeight w:val="273"/>
        </w:trPr>
        <w:tc>
          <w:tcPr>
            <w:tcW w:w="15485" w:type="dxa"/>
            <w:gridSpan w:val="4"/>
            <w:shd w:val="clear" w:color="auto" w:fill="00CCFF"/>
          </w:tcPr>
          <w:p w:rsidR="00685017" w:rsidRPr="00B224AB" w:rsidRDefault="00685017" w:rsidP="00B224AB">
            <w:pPr>
              <w:spacing w:line="254" w:lineRule="auto"/>
              <w:ind w:left="10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color w:val="000000"/>
                <w:sz w:val="24"/>
                <w:szCs w:val="24"/>
              </w:rPr>
              <w:t>«Взаимодействие с родителями (законными представителями)»</w:t>
            </w:r>
          </w:p>
        </w:tc>
      </w:tr>
      <w:tr w:rsidR="00685017">
        <w:trPr>
          <w:trHeight w:val="273"/>
        </w:trPr>
        <w:tc>
          <w:tcPr>
            <w:tcW w:w="4678" w:type="dxa"/>
          </w:tcPr>
          <w:p w:rsidR="00685017" w:rsidRPr="00B224AB" w:rsidRDefault="00685017" w:rsidP="00CF433A">
            <w:pPr>
              <w:spacing w:line="254" w:lineRule="auto"/>
              <w:ind w:left="107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255" w:type="dxa"/>
          </w:tcPr>
          <w:p w:rsidR="00685017" w:rsidRPr="00B224AB" w:rsidRDefault="00685017" w:rsidP="00CF433A">
            <w:pPr>
              <w:spacing w:line="254" w:lineRule="auto"/>
              <w:ind w:left="102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i/>
                <w:i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402" w:type="dxa"/>
          </w:tcPr>
          <w:p w:rsidR="00685017" w:rsidRPr="00B224AB" w:rsidRDefault="00685017" w:rsidP="00CF433A">
            <w:pPr>
              <w:spacing w:line="254" w:lineRule="auto"/>
              <w:ind w:left="353" w:right="353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150" w:type="dxa"/>
          </w:tcPr>
          <w:p w:rsidR="00685017" w:rsidRPr="00B224AB" w:rsidRDefault="00685017" w:rsidP="00CF433A">
            <w:pPr>
              <w:spacing w:line="254" w:lineRule="auto"/>
              <w:ind w:left="105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i/>
                <w:i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85017">
        <w:trPr>
          <w:trHeight w:val="598"/>
        </w:trPr>
        <w:tc>
          <w:tcPr>
            <w:tcW w:w="4678" w:type="dxa"/>
          </w:tcPr>
          <w:p w:rsidR="00685017" w:rsidRPr="00B224AB" w:rsidRDefault="00685017" w:rsidP="00B224AB">
            <w:pP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Заседания Родительских комитетов</w:t>
            </w:r>
          </w:p>
          <w:p w:rsidR="00685017" w:rsidRPr="00B224AB" w:rsidRDefault="00685017" w:rsidP="00B224AB">
            <w:pP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3255" w:type="dxa"/>
          </w:tcPr>
          <w:p w:rsidR="00685017" w:rsidRPr="00B224AB" w:rsidRDefault="00685017" w:rsidP="007B226A">
            <w:pPr>
              <w:spacing w:before="3" w:line="25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685017" w:rsidRPr="00B224AB" w:rsidRDefault="00685017" w:rsidP="00B224AB">
            <w:pP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В течение</w:t>
            </w:r>
          </w:p>
          <w:p w:rsidR="00685017" w:rsidRPr="00B224AB" w:rsidRDefault="00685017" w:rsidP="00B224AB">
            <w:pP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4150" w:type="dxa"/>
          </w:tcPr>
          <w:p w:rsidR="00685017" w:rsidRPr="00B224AB" w:rsidRDefault="00685017" w:rsidP="00B224AB">
            <w:pP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Председатели</w:t>
            </w:r>
          </w:p>
          <w:p w:rsidR="00685017" w:rsidRPr="00B224AB" w:rsidRDefault="00685017" w:rsidP="00B224AB">
            <w:pP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родительских комитетов</w:t>
            </w:r>
          </w:p>
        </w:tc>
      </w:tr>
      <w:tr w:rsidR="00685017">
        <w:trPr>
          <w:trHeight w:val="506"/>
        </w:trPr>
        <w:tc>
          <w:tcPr>
            <w:tcW w:w="4678" w:type="dxa"/>
          </w:tcPr>
          <w:p w:rsidR="00685017" w:rsidRPr="00B224AB" w:rsidRDefault="00685017" w:rsidP="00B224AB">
            <w:pPr>
              <w:spacing w:before="14" w:line="236" w:lineRule="auto"/>
              <w:ind w:left="107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224AB"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Даты и темы планируются</w:t>
            </w:r>
            <w:r w:rsidRPr="00B224AB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для своего класса на год!</w:t>
            </w:r>
          </w:p>
        </w:tc>
        <w:tc>
          <w:tcPr>
            <w:tcW w:w="3255" w:type="dxa"/>
          </w:tcPr>
          <w:p w:rsidR="00685017" w:rsidRPr="00B224AB" w:rsidRDefault="00685017" w:rsidP="007B226A">
            <w:pP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685017" w:rsidRPr="00B224AB" w:rsidRDefault="00685017" w:rsidP="00B224AB">
            <w:pP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4150" w:type="dxa"/>
          </w:tcPr>
          <w:p w:rsidR="00685017" w:rsidRPr="00B224AB" w:rsidRDefault="00685017" w:rsidP="00B224AB">
            <w:pP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5017">
        <w:trPr>
          <w:trHeight w:val="1654"/>
        </w:trPr>
        <w:tc>
          <w:tcPr>
            <w:tcW w:w="4678" w:type="dxa"/>
          </w:tcPr>
          <w:p w:rsidR="00685017" w:rsidRPr="00B224AB" w:rsidRDefault="00685017" w:rsidP="00676E50">
            <w:pPr>
              <w:ind w:left="107" w:right="336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224AB">
              <w:rPr>
                <w:color w:val="000000"/>
                <w:sz w:val="24"/>
                <w:szCs w:val="24"/>
              </w:rPr>
              <w:t>правонарушений и т.д.</w:t>
            </w:r>
          </w:p>
        </w:tc>
        <w:tc>
          <w:tcPr>
            <w:tcW w:w="3255" w:type="dxa"/>
          </w:tcPr>
          <w:p w:rsidR="00685017" w:rsidRPr="00B224AB" w:rsidRDefault="00685017" w:rsidP="007B226A">
            <w:pP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685017" w:rsidRPr="00B224AB" w:rsidRDefault="00685017" w:rsidP="00B224AB">
            <w:pP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150" w:type="dxa"/>
          </w:tcPr>
          <w:p w:rsidR="00685017" w:rsidRPr="00B224AB" w:rsidRDefault="00685017" w:rsidP="00B224AB">
            <w:pPr>
              <w:ind w:left="105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Педагог-организатор, к</w:t>
            </w:r>
            <w:r w:rsidRPr="00B224AB">
              <w:rPr>
                <w:color w:val="000000"/>
                <w:sz w:val="24"/>
                <w:szCs w:val="24"/>
              </w:rPr>
              <w:t>лассные руководители</w:t>
            </w:r>
          </w:p>
        </w:tc>
      </w:tr>
      <w:tr w:rsidR="00685017">
        <w:trPr>
          <w:trHeight w:val="1105"/>
        </w:trPr>
        <w:tc>
          <w:tcPr>
            <w:tcW w:w="4678" w:type="dxa"/>
          </w:tcPr>
          <w:p w:rsidR="00685017" w:rsidRPr="00B224AB" w:rsidRDefault="00685017" w:rsidP="00B224AB">
            <w:pPr>
              <w:spacing w:before="3"/>
              <w:ind w:left="107" w:right="76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</w:t>
            </w:r>
          </w:p>
          <w:p w:rsidR="00685017" w:rsidRPr="00B224AB" w:rsidRDefault="00685017" w:rsidP="00B224AB">
            <w:pPr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малообеспеченными и многодетными,</w:t>
            </w:r>
          </w:p>
          <w:p w:rsidR="00685017" w:rsidRPr="00B224AB" w:rsidRDefault="00685017" w:rsidP="00B224AB">
            <w:pP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«Группы риска»</w:t>
            </w:r>
          </w:p>
        </w:tc>
        <w:tc>
          <w:tcPr>
            <w:tcW w:w="3255" w:type="dxa"/>
          </w:tcPr>
          <w:p w:rsidR="00685017" w:rsidRPr="00B224AB" w:rsidRDefault="00685017" w:rsidP="007B226A">
            <w:pPr>
              <w:spacing w:before="3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685017" w:rsidRPr="00B224AB" w:rsidRDefault="00685017" w:rsidP="00B224AB">
            <w:pPr>
              <w:spacing w:before="3"/>
              <w:ind w:left="102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150" w:type="dxa"/>
          </w:tcPr>
          <w:p w:rsidR="00685017" w:rsidRPr="00B224AB" w:rsidRDefault="00685017" w:rsidP="00676E50">
            <w:pPr>
              <w:spacing w:before="3"/>
              <w:ind w:left="105" w:right="236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Классные руководител</w:t>
            </w:r>
            <w:r>
              <w:rPr>
                <w:color w:val="000000"/>
                <w:sz w:val="24"/>
                <w:szCs w:val="24"/>
              </w:rPr>
              <w:t>и,  педагог-организатор</w:t>
            </w:r>
          </w:p>
        </w:tc>
      </w:tr>
      <w:tr w:rsidR="00685017">
        <w:trPr>
          <w:trHeight w:val="550"/>
        </w:trPr>
        <w:tc>
          <w:tcPr>
            <w:tcW w:w="4678" w:type="dxa"/>
          </w:tcPr>
          <w:p w:rsidR="00685017" w:rsidRPr="00B224AB" w:rsidRDefault="00685017" w:rsidP="00B224AB">
            <w:pPr>
              <w:spacing w:line="276" w:lineRule="auto"/>
              <w:ind w:left="107" w:right="768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3255" w:type="dxa"/>
          </w:tcPr>
          <w:p w:rsidR="00685017" w:rsidRPr="00B224AB" w:rsidRDefault="00685017" w:rsidP="007B226A">
            <w:pP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685017" w:rsidRPr="00B224AB" w:rsidRDefault="00685017" w:rsidP="00B224AB">
            <w:pP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4150" w:type="dxa"/>
          </w:tcPr>
          <w:p w:rsidR="00685017" w:rsidRPr="00B224AB" w:rsidRDefault="00685017" w:rsidP="00B224AB">
            <w:pP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5017">
        <w:trPr>
          <w:trHeight w:val="374"/>
        </w:trPr>
        <w:tc>
          <w:tcPr>
            <w:tcW w:w="15485" w:type="dxa"/>
            <w:gridSpan w:val="4"/>
            <w:shd w:val="clear" w:color="auto" w:fill="00CCFF"/>
          </w:tcPr>
          <w:p w:rsidR="00685017" w:rsidRPr="00B224AB" w:rsidRDefault="00685017" w:rsidP="00B224AB">
            <w:pPr>
              <w:spacing w:line="275" w:lineRule="auto"/>
              <w:ind w:left="1679" w:right="168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color w:val="000000"/>
                <w:sz w:val="24"/>
                <w:szCs w:val="24"/>
              </w:rPr>
              <w:t>Модуль «Детские общественные объединения» самоуправление</w:t>
            </w:r>
          </w:p>
        </w:tc>
      </w:tr>
      <w:tr w:rsidR="00685017">
        <w:trPr>
          <w:trHeight w:val="277"/>
        </w:trPr>
        <w:tc>
          <w:tcPr>
            <w:tcW w:w="4678" w:type="dxa"/>
          </w:tcPr>
          <w:p w:rsidR="00685017" w:rsidRPr="00B224AB" w:rsidRDefault="00685017" w:rsidP="005F323F">
            <w:pPr>
              <w:spacing w:before="3" w:line="255" w:lineRule="auto"/>
              <w:ind w:left="827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255" w:type="dxa"/>
          </w:tcPr>
          <w:p w:rsidR="00685017" w:rsidRPr="00B224AB" w:rsidRDefault="00685017" w:rsidP="005F323F">
            <w:pPr>
              <w:spacing w:before="3" w:line="255" w:lineRule="auto"/>
              <w:ind w:left="106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i/>
                <w:i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402" w:type="dxa"/>
          </w:tcPr>
          <w:p w:rsidR="00685017" w:rsidRPr="00B224AB" w:rsidRDefault="00685017" w:rsidP="005F323F">
            <w:pPr>
              <w:spacing w:before="3" w:line="255" w:lineRule="auto"/>
              <w:ind w:left="353" w:right="353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150" w:type="dxa"/>
          </w:tcPr>
          <w:p w:rsidR="00685017" w:rsidRPr="00B224AB" w:rsidRDefault="00685017" w:rsidP="005F323F">
            <w:pPr>
              <w:spacing w:before="3" w:line="255" w:lineRule="auto"/>
              <w:ind w:left="55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i/>
                <w:i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85017">
        <w:trPr>
          <w:trHeight w:val="550"/>
        </w:trPr>
        <w:tc>
          <w:tcPr>
            <w:tcW w:w="4678" w:type="dxa"/>
          </w:tcPr>
          <w:p w:rsidR="00685017" w:rsidRPr="00B224AB" w:rsidRDefault="00685017" w:rsidP="00B224AB">
            <w:pP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3255" w:type="dxa"/>
          </w:tcPr>
          <w:p w:rsidR="00685017" w:rsidRPr="00B224AB" w:rsidRDefault="00685017" w:rsidP="007B226A">
            <w:pP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685017" w:rsidRPr="00B224AB" w:rsidRDefault="00685017" w:rsidP="00B224AB">
            <w:pP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  <w:r w:rsidRPr="00B224AB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150" w:type="dxa"/>
          </w:tcPr>
          <w:p w:rsidR="00685017" w:rsidRPr="00B224AB" w:rsidRDefault="00685017" w:rsidP="00901904">
            <w:pPr>
              <w:spacing w:line="276" w:lineRule="auto"/>
              <w:ind w:righ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B224AB">
              <w:rPr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color w:val="000000"/>
                <w:sz w:val="24"/>
                <w:szCs w:val="24"/>
              </w:rPr>
              <w:t>,   руководитель РДДМ</w:t>
            </w:r>
          </w:p>
        </w:tc>
      </w:tr>
      <w:tr w:rsidR="00685017">
        <w:trPr>
          <w:trHeight w:val="986"/>
        </w:trPr>
        <w:tc>
          <w:tcPr>
            <w:tcW w:w="4678" w:type="dxa"/>
          </w:tcPr>
          <w:p w:rsidR="00685017" w:rsidRPr="00B224AB" w:rsidRDefault="00685017" w:rsidP="00B224AB">
            <w:pPr>
              <w:ind w:left="107" w:right="514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 w:rsidRPr="00B224AB">
              <w:rPr>
                <w:color w:val="944F71"/>
                <w:sz w:val="24"/>
                <w:szCs w:val="24"/>
                <w:u w:val="single"/>
              </w:rPr>
              <w:t>https://xn--90acagbhgpca7c8c7f.xn--p1ai/projects</w:t>
            </w:r>
            <w:r>
              <w:rPr>
                <w:color w:val="944F71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255" w:type="dxa"/>
          </w:tcPr>
          <w:p w:rsidR="00685017" w:rsidRPr="00B224AB" w:rsidRDefault="00685017" w:rsidP="007B226A">
            <w:pP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685017" w:rsidRPr="00B224AB" w:rsidRDefault="00685017" w:rsidP="00B224AB">
            <w:pP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150" w:type="dxa"/>
          </w:tcPr>
          <w:p w:rsidR="00685017" w:rsidRPr="00B224AB" w:rsidRDefault="00685017" w:rsidP="00B224AB">
            <w:pPr>
              <w:spacing w:line="275" w:lineRule="auto"/>
              <w:ind w:righ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B224A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5017">
        <w:trPr>
          <w:trHeight w:val="433"/>
        </w:trPr>
        <w:tc>
          <w:tcPr>
            <w:tcW w:w="4678" w:type="dxa"/>
          </w:tcPr>
          <w:p w:rsidR="00685017" w:rsidRPr="00B224AB" w:rsidRDefault="00685017" w:rsidP="00B224AB">
            <w:pP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3255" w:type="dxa"/>
          </w:tcPr>
          <w:p w:rsidR="00685017" w:rsidRPr="00B224AB" w:rsidRDefault="00685017" w:rsidP="007B226A">
            <w:pP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685017" w:rsidRDefault="00685017" w:rsidP="00B224AB">
            <w:r>
              <w:rPr>
                <w:color w:val="000000"/>
                <w:sz w:val="24"/>
                <w:szCs w:val="24"/>
              </w:rPr>
              <w:t xml:space="preserve">  </w:t>
            </w:r>
            <w:r w:rsidRPr="00B224AB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150" w:type="dxa"/>
          </w:tcPr>
          <w:p w:rsidR="00685017" w:rsidRPr="00B224AB" w:rsidRDefault="00685017" w:rsidP="00B224AB">
            <w:pPr>
              <w:spacing w:before="3"/>
              <w:ind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B224A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5017">
        <w:trPr>
          <w:trHeight w:val="433"/>
        </w:trPr>
        <w:tc>
          <w:tcPr>
            <w:tcW w:w="15485" w:type="dxa"/>
            <w:gridSpan w:val="4"/>
          </w:tcPr>
          <w:p w:rsidR="00685017" w:rsidRPr="00B224AB" w:rsidRDefault="00685017" w:rsidP="00B224AB">
            <w:pPr>
              <w:spacing w:before="3"/>
              <w:ind w:right="176"/>
              <w:rPr>
                <w:color w:val="000000"/>
                <w:sz w:val="24"/>
                <w:szCs w:val="24"/>
              </w:rPr>
            </w:pPr>
          </w:p>
        </w:tc>
      </w:tr>
      <w:tr w:rsidR="00685017">
        <w:trPr>
          <w:trHeight w:val="386"/>
        </w:trPr>
        <w:tc>
          <w:tcPr>
            <w:tcW w:w="15485" w:type="dxa"/>
            <w:gridSpan w:val="4"/>
            <w:shd w:val="clear" w:color="auto" w:fill="00CCFF"/>
          </w:tcPr>
          <w:p w:rsidR="00685017" w:rsidRPr="00B224AB" w:rsidRDefault="00685017" w:rsidP="00B224AB">
            <w:pPr>
              <w:spacing w:line="275" w:lineRule="auto"/>
              <w:ind w:left="1680" w:right="167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685017">
        <w:trPr>
          <w:trHeight w:val="278"/>
        </w:trPr>
        <w:tc>
          <w:tcPr>
            <w:tcW w:w="4678" w:type="dxa"/>
          </w:tcPr>
          <w:p w:rsidR="00685017" w:rsidRPr="00B224AB" w:rsidRDefault="00685017" w:rsidP="005F323F">
            <w:pPr>
              <w:spacing w:before="3" w:line="255" w:lineRule="auto"/>
              <w:ind w:left="827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255" w:type="dxa"/>
          </w:tcPr>
          <w:p w:rsidR="00685017" w:rsidRPr="00B224AB" w:rsidRDefault="00685017" w:rsidP="005F323F">
            <w:pPr>
              <w:spacing w:before="3" w:line="255" w:lineRule="auto"/>
              <w:ind w:left="106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i/>
                <w:i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402" w:type="dxa"/>
          </w:tcPr>
          <w:p w:rsidR="00685017" w:rsidRPr="00B224AB" w:rsidRDefault="00685017" w:rsidP="005F323F">
            <w:pPr>
              <w:spacing w:before="3" w:line="255" w:lineRule="auto"/>
              <w:ind w:left="353" w:right="353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150" w:type="dxa"/>
          </w:tcPr>
          <w:p w:rsidR="00685017" w:rsidRPr="00B224AB" w:rsidRDefault="00685017" w:rsidP="005F323F">
            <w:pPr>
              <w:spacing w:before="3" w:line="255" w:lineRule="auto"/>
              <w:ind w:left="55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i/>
                <w:i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85017">
        <w:trPr>
          <w:trHeight w:val="550"/>
        </w:trPr>
        <w:tc>
          <w:tcPr>
            <w:tcW w:w="4678" w:type="dxa"/>
          </w:tcPr>
          <w:p w:rsidR="00685017" w:rsidRPr="00B224AB" w:rsidRDefault="00685017" w:rsidP="00B224AB">
            <w:pPr>
              <w:spacing w:line="274" w:lineRule="auto"/>
              <w:ind w:left="107"/>
              <w:rPr>
                <w:color w:val="000000"/>
                <w:sz w:val="20"/>
                <w:szCs w:val="20"/>
              </w:rPr>
            </w:pPr>
            <w:r w:rsidRPr="00B224AB">
              <w:rPr>
                <w:color w:val="000000"/>
                <w:sz w:val="24"/>
                <w:szCs w:val="24"/>
              </w:rPr>
              <w:t>Классные часы «Азбука профессий</w:t>
            </w:r>
            <w:r w:rsidRPr="00B224AB">
              <w:rPr>
                <w:color w:val="000000"/>
                <w:sz w:val="20"/>
                <w:szCs w:val="20"/>
              </w:rPr>
              <w:t>»,</w:t>
            </w:r>
          </w:p>
          <w:p w:rsidR="00685017" w:rsidRPr="00B224AB" w:rsidRDefault="00685017" w:rsidP="00B224AB">
            <w:pPr>
              <w:spacing w:line="229" w:lineRule="auto"/>
              <w:ind w:left="15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темы планируются</w:t>
            </w:r>
            <w:r w:rsidRPr="00B224AB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для своего класса на год!</w:t>
            </w:r>
          </w:p>
        </w:tc>
        <w:tc>
          <w:tcPr>
            <w:tcW w:w="3255" w:type="dxa"/>
          </w:tcPr>
          <w:p w:rsidR="00685017" w:rsidRPr="00B224AB" w:rsidRDefault="00685017" w:rsidP="007B226A">
            <w:pP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685017" w:rsidRPr="00B224AB" w:rsidRDefault="00685017" w:rsidP="00B224AB">
            <w:pP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 xml:space="preserve">1 раз в </w:t>
            </w:r>
            <w:r>
              <w:rPr>
                <w:color w:val="000000"/>
                <w:sz w:val="24"/>
                <w:szCs w:val="24"/>
              </w:rPr>
              <w:t>полугодие</w:t>
            </w:r>
          </w:p>
        </w:tc>
        <w:tc>
          <w:tcPr>
            <w:tcW w:w="4150" w:type="dxa"/>
          </w:tcPr>
          <w:p w:rsidR="00685017" w:rsidRPr="00B224AB" w:rsidRDefault="00685017" w:rsidP="00B224AB">
            <w:pP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5017">
        <w:trPr>
          <w:trHeight w:val="553"/>
        </w:trPr>
        <w:tc>
          <w:tcPr>
            <w:tcW w:w="4678" w:type="dxa"/>
          </w:tcPr>
          <w:p w:rsidR="00685017" w:rsidRPr="00B224AB" w:rsidRDefault="00685017" w:rsidP="00B224AB">
            <w:pPr>
              <w:ind w:left="107" w:right="649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 xml:space="preserve">Тематические экскурсии </w:t>
            </w:r>
          </w:p>
        </w:tc>
        <w:tc>
          <w:tcPr>
            <w:tcW w:w="3255" w:type="dxa"/>
          </w:tcPr>
          <w:p w:rsidR="00685017" w:rsidRPr="00B224AB" w:rsidRDefault="00685017" w:rsidP="007B226A">
            <w:pP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685017" w:rsidRPr="00B224AB" w:rsidRDefault="00685017" w:rsidP="005F323F">
            <w:pP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B224AB">
              <w:rPr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4150" w:type="dxa"/>
          </w:tcPr>
          <w:p w:rsidR="00685017" w:rsidRPr="00B224AB" w:rsidRDefault="00685017" w:rsidP="00B224AB">
            <w:pP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Педагог-организатор, к</w:t>
            </w:r>
            <w:r w:rsidRPr="00B224AB">
              <w:rPr>
                <w:color w:val="000000"/>
                <w:sz w:val="24"/>
                <w:szCs w:val="24"/>
              </w:rPr>
              <w:t>лассные руководители</w:t>
            </w:r>
          </w:p>
        </w:tc>
      </w:tr>
      <w:tr w:rsidR="00685017">
        <w:trPr>
          <w:trHeight w:val="553"/>
        </w:trPr>
        <w:tc>
          <w:tcPr>
            <w:tcW w:w="15485" w:type="dxa"/>
            <w:gridSpan w:val="4"/>
          </w:tcPr>
          <w:p w:rsidR="00685017" w:rsidRDefault="00685017" w:rsidP="00B224AB">
            <w:pPr>
              <w:spacing w:before="3"/>
              <w:ind w:left="105"/>
              <w:rPr>
                <w:color w:val="000000"/>
                <w:sz w:val="24"/>
                <w:szCs w:val="24"/>
              </w:rPr>
            </w:pPr>
          </w:p>
        </w:tc>
      </w:tr>
      <w:tr w:rsidR="00685017">
        <w:trPr>
          <w:trHeight w:val="386"/>
        </w:trPr>
        <w:tc>
          <w:tcPr>
            <w:tcW w:w="15485" w:type="dxa"/>
            <w:gridSpan w:val="4"/>
            <w:shd w:val="clear" w:color="auto" w:fill="00CCFF"/>
          </w:tcPr>
          <w:p w:rsidR="00685017" w:rsidRPr="00B224AB" w:rsidRDefault="00685017" w:rsidP="00B224AB">
            <w:pPr>
              <w:spacing w:line="275" w:lineRule="auto"/>
              <w:ind w:left="1680" w:right="167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685017">
        <w:trPr>
          <w:trHeight w:val="386"/>
        </w:trPr>
        <w:tc>
          <w:tcPr>
            <w:tcW w:w="4678" w:type="dxa"/>
          </w:tcPr>
          <w:p w:rsidR="00685017" w:rsidRPr="00B224AB" w:rsidRDefault="00685017" w:rsidP="005F323F">
            <w:pPr>
              <w:spacing w:line="275" w:lineRule="auto"/>
              <w:ind w:left="827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255" w:type="dxa"/>
          </w:tcPr>
          <w:p w:rsidR="00685017" w:rsidRPr="00B224AB" w:rsidRDefault="00685017" w:rsidP="005F323F">
            <w:pPr>
              <w:spacing w:line="275" w:lineRule="auto"/>
              <w:ind w:left="106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i/>
                <w:i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402" w:type="dxa"/>
          </w:tcPr>
          <w:p w:rsidR="00685017" w:rsidRPr="00B224AB" w:rsidRDefault="00685017" w:rsidP="005F323F">
            <w:pPr>
              <w:spacing w:line="275" w:lineRule="auto"/>
              <w:ind w:left="353" w:right="353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150" w:type="dxa"/>
          </w:tcPr>
          <w:p w:rsidR="00685017" w:rsidRPr="00B224AB" w:rsidRDefault="00685017" w:rsidP="005F323F">
            <w:pPr>
              <w:spacing w:line="275" w:lineRule="auto"/>
              <w:ind w:left="55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i/>
                <w:i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85017">
        <w:trPr>
          <w:trHeight w:val="1382"/>
        </w:trPr>
        <w:tc>
          <w:tcPr>
            <w:tcW w:w="4678" w:type="dxa"/>
          </w:tcPr>
          <w:p w:rsidR="00685017" w:rsidRPr="00B224AB" w:rsidRDefault="00685017" w:rsidP="00B224AB">
            <w:pP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Неделя безопасности</w:t>
            </w:r>
          </w:p>
          <w:p w:rsidR="00685017" w:rsidRPr="00B224AB" w:rsidRDefault="00685017" w:rsidP="00B224AB">
            <w:pPr>
              <w:ind w:left="107" w:right="292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3255" w:type="dxa"/>
          </w:tcPr>
          <w:p w:rsidR="00685017" w:rsidRPr="00B224AB" w:rsidRDefault="00685017" w:rsidP="007B226A">
            <w:pP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685017" w:rsidRPr="00B224AB" w:rsidRDefault="00685017" w:rsidP="005F323F">
            <w:pP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4-6</w:t>
            </w:r>
            <w:r w:rsidRPr="00B224AB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4150" w:type="dxa"/>
          </w:tcPr>
          <w:p w:rsidR="00685017" w:rsidRPr="00B224AB" w:rsidRDefault="00685017" w:rsidP="00B224AB">
            <w:pPr>
              <w:spacing w:before="3"/>
              <w:ind w:left="105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color w:val="000000"/>
                <w:sz w:val="24"/>
                <w:szCs w:val="24"/>
              </w:rPr>
              <w:t>, преподаватель-организатор ОБЖ</w:t>
            </w:r>
          </w:p>
        </w:tc>
      </w:tr>
      <w:tr w:rsidR="00685017">
        <w:trPr>
          <w:trHeight w:val="549"/>
        </w:trPr>
        <w:tc>
          <w:tcPr>
            <w:tcW w:w="4678" w:type="dxa"/>
          </w:tcPr>
          <w:p w:rsidR="00685017" w:rsidRPr="00B224AB" w:rsidRDefault="00685017" w:rsidP="00B224AB">
            <w:pP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Учебная эвакуация «Угроза теракта»</w:t>
            </w:r>
          </w:p>
        </w:tc>
        <w:tc>
          <w:tcPr>
            <w:tcW w:w="3255" w:type="dxa"/>
          </w:tcPr>
          <w:p w:rsidR="00685017" w:rsidRPr="00B224AB" w:rsidRDefault="00685017" w:rsidP="007B226A">
            <w:pPr>
              <w:spacing w:line="274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685017" w:rsidRPr="00B224AB" w:rsidRDefault="00685017" w:rsidP="005F323F">
            <w:pPr>
              <w:spacing w:line="276" w:lineRule="auto"/>
              <w:ind w:right="4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B224AB"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4150" w:type="dxa"/>
          </w:tcPr>
          <w:p w:rsidR="00685017" w:rsidRPr="00B224AB" w:rsidRDefault="00685017" w:rsidP="00B224AB">
            <w:pP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Директор школы</w:t>
            </w:r>
            <w:r>
              <w:rPr>
                <w:color w:val="000000"/>
                <w:sz w:val="24"/>
                <w:szCs w:val="24"/>
              </w:rPr>
              <w:t>, преподаватель-организатор ОБЖ</w:t>
            </w:r>
          </w:p>
        </w:tc>
      </w:tr>
      <w:tr w:rsidR="00685017">
        <w:trPr>
          <w:trHeight w:val="551"/>
        </w:trPr>
        <w:tc>
          <w:tcPr>
            <w:tcW w:w="4678" w:type="dxa"/>
          </w:tcPr>
          <w:p w:rsidR="00685017" w:rsidRPr="00B224AB" w:rsidRDefault="00685017" w:rsidP="00B224AB">
            <w:pPr>
              <w:ind w:left="107" w:right="821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Составление с учащимися Схемы безопасного пути «Дом-школа-дом»</w:t>
            </w:r>
          </w:p>
        </w:tc>
        <w:tc>
          <w:tcPr>
            <w:tcW w:w="3255" w:type="dxa"/>
          </w:tcPr>
          <w:p w:rsidR="00685017" w:rsidRPr="00B224AB" w:rsidRDefault="00685017" w:rsidP="007B226A">
            <w:pP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685017" w:rsidRPr="00B224AB" w:rsidRDefault="00685017" w:rsidP="005F323F">
            <w:pP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4-6</w:t>
            </w:r>
            <w:r w:rsidRPr="00B224AB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4150" w:type="dxa"/>
          </w:tcPr>
          <w:p w:rsidR="00685017" w:rsidRPr="00B224AB" w:rsidRDefault="00685017" w:rsidP="00B224AB">
            <w:pP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5017">
        <w:trPr>
          <w:trHeight w:val="551"/>
        </w:trPr>
        <w:tc>
          <w:tcPr>
            <w:tcW w:w="4678" w:type="dxa"/>
          </w:tcPr>
          <w:p w:rsidR="00685017" w:rsidRPr="00B224AB" w:rsidRDefault="00685017" w:rsidP="00B224AB">
            <w:pPr>
              <w:ind w:left="107" w:right="1346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Неделя профилактики ДТП</w:t>
            </w:r>
            <w:r>
              <w:rPr>
                <w:color w:val="000000"/>
                <w:sz w:val="24"/>
                <w:szCs w:val="24"/>
              </w:rPr>
              <w:t>.</w:t>
            </w:r>
            <w:r w:rsidRPr="00B224AB">
              <w:rPr>
                <w:color w:val="000000"/>
                <w:sz w:val="24"/>
                <w:szCs w:val="24"/>
              </w:rPr>
              <w:t xml:space="preserve"> Встречи сотрудников ГИБДД с учащимися, беседы по ПДД</w:t>
            </w:r>
          </w:p>
        </w:tc>
        <w:tc>
          <w:tcPr>
            <w:tcW w:w="3255" w:type="dxa"/>
          </w:tcPr>
          <w:p w:rsidR="00685017" w:rsidRPr="00B224AB" w:rsidRDefault="00685017" w:rsidP="007B226A">
            <w:pP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685017" w:rsidRPr="00B224AB" w:rsidRDefault="00685017" w:rsidP="005F323F">
            <w:pP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B224AB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4150" w:type="dxa"/>
          </w:tcPr>
          <w:p w:rsidR="00685017" w:rsidRPr="00B224AB" w:rsidRDefault="00685017" w:rsidP="00B224AB">
            <w:pP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Преподаватель-организатор ОБЖ, </w:t>
            </w:r>
          </w:p>
          <w:p w:rsidR="00685017" w:rsidRPr="00B224AB" w:rsidRDefault="00685017" w:rsidP="00B224AB">
            <w:pPr>
              <w:ind w:left="105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5017">
        <w:trPr>
          <w:trHeight w:val="553"/>
        </w:trPr>
        <w:tc>
          <w:tcPr>
            <w:tcW w:w="4678" w:type="dxa"/>
          </w:tcPr>
          <w:p w:rsidR="00685017" w:rsidRPr="00B224AB" w:rsidRDefault="00685017" w:rsidP="00B224AB">
            <w:pP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3255" w:type="dxa"/>
          </w:tcPr>
          <w:p w:rsidR="00685017" w:rsidRPr="00B224AB" w:rsidRDefault="00685017" w:rsidP="007B226A">
            <w:pP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685017" w:rsidRPr="00B224AB" w:rsidRDefault="00685017" w:rsidP="005F323F">
            <w:pP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4150" w:type="dxa"/>
          </w:tcPr>
          <w:p w:rsidR="00685017" w:rsidRPr="00B224AB" w:rsidRDefault="00685017" w:rsidP="00901904">
            <w:pPr>
              <w:spacing w:line="276" w:lineRule="auto"/>
              <w:ind w:right="5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Преподаватель-организатор,    классные руководители</w:t>
            </w:r>
          </w:p>
        </w:tc>
      </w:tr>
      <w:tr w:rsidR="00685017">
        <w:trPr>
          <w:trHeight w:val="553"/>
        </w:trPr>
        <w:tc>
          <w:tcPr>
            <w:tcW w:w="4678" w:type="dxa"/>
          </w:tcPr>
          <w:p w:rsidR="00685017" w:rsidRPr="00B224AB" w:rsidRDefault="00685017" w:rsidP="00B224AB">
            <w:pPr>
              <w:ind w:left="107" w:right="842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3255" w:type="dxa"/>
          </w:tcPr>
          <w:p w:rsidR="00685017" w:rsidRPr="00B224AB" w:rsidRDefault="00685017" w:rsidP="007B226A">
            <w:pP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685017" w:rsidRPr="00B224AB" w:rsidRDefault="00685017" w:rsidP="005F323F">
            <w:pPr>
              <w:ind w:right="4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Окончание 1 четверти</w:t>
            </w:r>
          </w:p>
        </w:tc>
        <w:tc>
          <w:tcPr>
            <w:tcW w:w="4150" w:type="dxa"/>
          </w:tcPr>
          <w:p w:rsidR="00685017" w:rsidRPr="00B224AB" w:rsidRDefault="00685017" w:rsidP="00B224AB">
            <w:pPr>
              <w:spacing w:before="1"/>
              <w:ind w:left="105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5017">
        <w:trPr>
          <w:trHeight w:val="553"/>
        </w:trPr>
        <w:tc>
          <w:tcPr>
            <w:tcW w:w="4678" w:type="dxa"/>
          </w:tcPr>
          <w:p w:rsidR="00685017" w:rsidRPr="00B224AB" w:rsidRDefault="00685017" w:rsidP="00B224AB">
            <w:pP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3255" w:type="dxa"/>
          </w:tcPr>
          <w:p w:rsidR="00685017" w:rsidRPr="00B224AB" w:rsidRDefault="00685017" w:rsidP="007B226A">
            <w:pP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685017" w:rsidRPr="00B224AB" w:rsidRDefault="00685017" w:rsidP="005F323F">
            <w:pP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B224AB"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4150" w:type="dxa"/>
          </w:tcPr>
          <w:p w:rsidR="00685017" w:rsidRPr="00B224AB" w:rsidRDefault="00685017" w:rsidP="00B224AB">
            <w:pPr>
              <w:spacing w:line="276" w:lineRule="auto"/>
              <w:ind w:left="105" w:right="236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color w:val="000000"/>
                <w:sz w:val="24"/>
                <w:szCs w:val="24"/>
              </w:rPr>
              <w:t>, учитель обществознания</w:t>
            </w:r>
            <w:r w:rsidRPr="00B224AB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85017">
        <w:trPr>
          <w:trHeight w:val="553"/>
        </w:trPr>
        <w:tc>
          <w:tcPr>
            <w:tcW w:w="4678" w:type="dxa"/>
          </w:tcPr>
          <w:p w:rsidR="00685017" w:rsidRPr="00B224AB" w:rsidRDefault="00685017" w:rsidP="00B224AB">
            <w:pPr>
              <w:ind w:left="107" w:right="440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3255" w:type="dxa"/>
          </w:tcPr>
          <w:p w:rsidR="00685017" w:rsidRPr="00B224AB" w:rsidRDefault="00685017" w:rsidP="007B226A">
            <w:pP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685017" w:rsidRPr="00B224AB" w:rsidRDefault="00685017" w:rsidP="005F323F">
            <w:pPr>
              <w:ind w:right="3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Окончание 2 четверти</w:t>
            </w:r>
          </w:p>
        </w:tc>
        <w:tc>
          <w:tcPr>
            <w:tcW w:w="4150" w:type="dxa"/>
          </w:tcPr>
          <w:p w:rsidR="00685017" w:rsidRPr="00B224AB" w:rsidRDefault="00685017" w:rsidP="00B224AB">
            <w:pPr>
              <w:spacing w:before="1"/>
              <w:ind w:left="105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5017">
        <w:trPr>
          <w:trHeight w:val="553"/>
        </w:trPr>
        <w:tc>
          <w:tcPr>
            <w:tcW w:w="4678" w:type="dxa"/>
          </w:tcPr>
          <w:p w:rsidR="00685017" w:rsidRPr="00B224AB" w:rsidRDefault="00685017" w:rsidP="00B224AB">
            <w:pPr>
              <w:spacing w:line="276" w:lineRule="auto"/>
              <w:ind w:left="107" w:right="265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Тренировка по экстренному выводу детей и персонала из школы.</w:t>
            </w:r>
          </w:p>
        </w:tc>
        <w:tc>
          <w:tcPr>
            <w:tcW w:w="3255" w:type="dxa"/>
          </w:tcPr>
          <w:p w:rsidR="00685017" w:rsidRPr="00B224AB" w:rsidRDefault="00685017" w:rsidP="007B226A">
            <w:pP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685017" w:rsidRPr="00B224AB" w:rsidRDefault="00685017" w:rsidP="005F323F">
            <w:pP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B224AB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150" w:type="dxa"/>
          </w:tcPr>
          <w:p w:rsidR="00685017" w:rsidRPr="00B224AB" w:rsidRDefault="00685017" w:rsidP="00B224AB">
            <w:pPr>
              <w:spacing w:line="276" w:lineRule="auto"/>
              <w:ind w:left="105" w:right="272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Директор школы</w:t>
            </w:r>
            <w:r>
              <w:rPr>
                <w:color w:val="000000"/>
                <w:sz w:val="24"/>
                <w:szCs w:val="24"/>
              </w:rPr>
              <w:t>, преподаватель-организатор ОБЖ</w:t>
            </w:r>
          </w:p>
        </w:tc>
      </w:tr>
      <w:tr w:rsidR="00685017">
        <w:trPr>
          <w:trHeight w:val="553"/>
        </w:trPr>
        <w:tc>
          <w:tcPr>
            <w:tcW w:w="4678" w:type="dxa"/>
          </w:tcPr>
          <w:p w:rsidR="00685017" w:rsidRPr="00B224AB" w:rsidRDefault="00685017" w:rsidP="00B224AB">
            <w:pPr>
              <w:spacing w:line="276" w:lineRule="auto"/>
              <w:ind w:left="107" w:right="108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3255" w:type="dxa"/>
          </w:tcPr>
          <w:p w:rsidR="00685017" w:rsidRPr="00B224AB" w:rsidRDefault="00685017" w:rsidP="007B226A">
            <w:pP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685017" w:rsidRPr="00B224AB" w:rsidRDefault="00685017" w:rsidP="005F323F">
            <w:pPr>
              <w:spacing w:line="275" w:lineRule="auto"/>
              <w:ind w:righ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Окончание 3 четверти</w:t>
            </w:r>
          </w:p>
        </w:tc>
        <w:tc>
          <w:tcPr>
            <w:tcW w:w="4150" w:type="dxa"/>
          </w:tcPr>
          <w:p w:rsidR="00685017" w:rsidRPr="00B224AB" w:rsidRDefault="00685017" w:rsidP="00B224AB">
            <w:pP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5017">
        <w:trPr>
          <w:trHeight w:val="553"/>
        </w:trPr>
        <w:tc>
          <w:tcPr>
            <w:tcW w:w="4678" w:type="dxa"/>
          </w:tcPr>
          <w:p w:rsidR="00685017" w:rsidRPr="00B224AB" w:rsidRDefault="00685017" w:rsidP="00B224AB">
            <w:pPr>
              <w:spacing w:before="1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Месячник по профилактики ДТП</w:t>
            </w:r>
          </w:p>
        </w:tc>
        <w:tc>
          <w:tcPr>
            <w:tcW w:w="3255" w:type="dxa"/>
          </w:tcPr>
          <w:p w:rsidR="00685017" w:rsidRPr="00B224AB" w:rsidRDefault="00685017" w:rsidP="007B226A">
            <w:pP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685017" w:rsidRPr="00B224AB" w:rsidRDefault="00685017" w:rsidP="005F323F">
            <w:pPr>
              <w:spacing w:before="1"/>
              <w:ind w:righ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B224AB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4150" w:type="dxa"/>
          </w:tcPr>
          <w:p w:rsidR="00685017" w:rsidRPr="00B224AB" w:rsidRDefault="00685017" w:rsidP="00B224AB">
            <w:pPr>
              <w:spacing w:before="1"/>
              <w:ind w:left="105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color w:val="000000"/>
                <w:sz w:val="24"/>
                <w:szCs w:val="24"/>
              </w:rPr>
              <w:t>,  преподаватель-организатор ОБЖ</w:t>
            </w:r>
          </w:p>
        </w:tc>
      </w:tr>
      <w:tr w:rsidR="00685017">
        <w:trPr>
          <w:trHeight w:val="553"/>
        </w:trPr>
        <w:tc>
          <w:tcPr>
            <w:tcW w:w="4678" w:type="dxa"/>
            <w:tcBorders>
              <w:bottom w:val="single" w:sz="6" w:space="0" w:color="000000"/>
            </w:tcBorders>
          </w:tcPr>
          <w:p w:rsidR="00685017" w:rsidRPr="00B224AB" w:rsidRDefault="00685017" w:rsidP="00B224AB">
            <w:pPr>
              <w:spacing w:line="276" w:lineRule="auto"/>
              <w:ind w:left="107" w:right="180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Профилактика безопасного поведения на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3255" w:type="dxa"/>
            <w:tcBorders>
              <w:bottom w:val="single" w:sz="6" w:space="0" w:color="000000"/>
            </w:tcBorders>
          </w:tcPr>
          <w:p w:rsidR="00685017" w:rsidRPr="00B224AB" w:rsidRDefault="00685017" w:rsidP="007B226A">
            <w:pP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685017" w:rsidRPr="00B224AB" w:rsidRDefault="00685017" w:rsidP="005F323F">
            <w:pPr>
              <w:ind w:right="3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22-23 мая</w:t>
            </w:r>
          </w:p>
        </w:tc>
        <w:tc>
          <w:tcPr>
            <w:tcW w:w="4150" w:type="dxa"/>
            <w:tcBorders>
              <w:bottom w:val="single" w:sz="6" w:space="0" w:color="000000"/>
            </w:tcBorders>
          </w:tcPr>
          <w:p w:rsidR="00685017" w:rsidRPr="00B224AB" w:rsidRDefault="00685017" w:rsidP="00B224AB">
            <w:pP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685017" w:rsidRDefault="00685017">
      <w:pPr>
        <w:spacing w:line="276" w:lineRule="auto"/>
        <w:rPr>
          <w:sz w:val="24"/>
          <w:szCs w:val="24"/>
        </w:rPr>
      </w:pPr>
    </w:p>
    <w:tbl>
      <w:tblPr>
        <w:tblW w:w="1573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783"/>
        <w:gridCol w:w="27"/>
        <w:gridCol w:w="3402"/>
        <w:gridCol w:w="3118"/>
        <w:gridCol w:w="4405"/>
      </w:tblGrid>
      <w:tr w:rsidR="00685017">
        <w:trPr>
          <w:trHeight w:val="407"/>
        </w:trPr>
        <w:tc>
          <w:tcPr>
            <w:tcW w:w="15735" w:type="dxa"/>
            <w:gridSpan w:val="5"/>
            <w:shd w:val="clear" w:color="auto" w:fill="00CCFF"/>
          </w:tcPr>
          <w:p w:rsidR="00685017" w:rsidRPr="00B224AB" w:rsidRDefault="00685017" w:rsidP="00B224AB">
            <w:pPr>
              <w:spacing w:line="272" w:lineRule="auto"/>
              <w:ind w:left="1675" w:right="168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685017">
        <w:trPr>
          <w:trHeight w:val="278"/>
        </w:trPr>
        <w:tc>
          <w:tcPr>
            <w:tcW w:w="4783" w:type="dxa"/>
          </w:tcPr>
          <w:p w:rsidR="00685017" w:rsidRPr="00B224AB" w:rsidRDefault="00685017" w:rsidP="00B224AB">
            <w:pPr>
              <w:spacing w:before="3" w:line="255" w:lineRule="auto"/>
              <w:ind w:left="827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429" w:type="dxa"/>
            <w:gridSpan w:val="2"/>
          </w:tcPr>
          <w:p w:rsidR="00685017" w:rsidRPr="00B224AB" w:rsidRDefault="00685017" w:rsidP="00B224AB">
            <w:pPr>
              <w:spacing w:before="3" w:line="255" w:lineRule="auto"/>
              <w:ind w:left="89" w:right="94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i/>
                <w:i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118" w:type="dxa"/>
          </w:tcPr>
          <w:p w:rsidR="00685017" w:rsidRPr="00B224AB" w:rsidRDefault="00685017" w:rsidP="00B224AB">
            <w:pPr>
              <w:spacing w:before="3" w:line="255" w:lineRule="auto"/>
              <w:ind w:left="353" w:right="353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405" w:type="dxa"/>
          </w:tcPr>
          <w:p w:rsidR="00685017" w:rsidRPr="00B224AB" w:rsidRDefault="00685017" w:rsidP="00B224AB">
            <w:pPr>
              <w:spacing w:before="3" w:line="255" w:lineRule="auto"/>
              <w:ind w:left="55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i/>
                <w:i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85017">
        <w:trPr>
          <w:trHeight w:val="410"/>
        </w:trPr>
        <w:tc>
          <w:tcPr>
            <w:tcW w:w="4783" w:type="dxa"/>
          </w:tcPr>
          <w:p w:rsidR="00685017" w:rsidRPr="00B224AB" w:rsidRDefault="00685017" w:rsidP="00B224AB">
            <w:pP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3429" w:type="dxa"/>
            <w:gridSpan w:val="2"/>
          </w:tcPr>
          <w:p w:rsidR="00685017" w:rsidRPr="00B224AB" w:rsidRDefault="00685017" w:rsidP="007B226A">
            <w:pPr>
              <w:spacing w:line="276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1-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685017" w:rsidRPr="00B224AB" w:rsidRDefault="00685017" w:rsidP="00B224AB">
            <w:pPr>
              <w:spacing w:line="276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16</w:t>
            </w:r>
            <w:r w:rsidRPr="00B224AB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4405" w:type="dxa"/>
          </w:tcPr>
          <w:p w:rsidR="00685017" w:rsidRPr="00B224AB" w:rsidRDefault="00685017" w:rsidP="00B224AB">
            <w:pPr>
              <w:spacing w:line="276" w:lineRule="auto"/>
              <w:ind w:righ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B224A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5017">
        <w:trPr>
          <w:trHeight w:val="553"/>
        </w:trPr>
        <w:tc>
          <w:tcPr>
            <w:tcW w:w="4783" w:type="dxa"/>
          </w:tcPr>
          <w:p w:rsidR="00685017" w:rsidRPr="00B224AB" w:rsidRDefault="00685017" w:rsidP="00B224AB">
            <w:pPr>
              <w:ind w:left="107" w:right="332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Оформление тематических выставок рисунков</w:t>
            </w:r>
          </w:p>
        </w:tc>
        <w:tc>
          <w:tcPr>
            <w:tcW w:w="3429" w:type="dxa"/>
            <w:gridSpan w:val="2"/>
          </w:tcPr>
          <w:p w:rsidR="00685017" w:rsidRPr="00B224AB" w:rsidRDefault="00685017" w:rsidP="007B226A">
            <w:pP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8" w:type="dxa"/>
          </w:tcPr>
          <w:p w:rsidR="00685017" w:rsidRPr="00B224AB" w:rsidRDefault="00685017" w:rsidP="00B224AB">
            <w:pPr>
              <w:spacing w:before="3"/>
              <w:ind w:left="102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405" w:type="dxa"/>
          </w:tcPr>
          <w:p w:rsidR="00685017" w:rsidRPr="00B224AB" w:rsidRDefault="00685017" w:rsidP="00B224AB">
            <w:pPr>
              <w:spacing w:before="3"/>
              <w:ind w:left="105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5017">
        <w:trPr>
          <w:trHeight w:val="552"/>
        </w:trPr>
        <w:tc>
          <w:tcPr>
            <w:tcW w:w="4783" w:type="dxa"/>
          </w:tcPr>
          <w:p w:rsidR="00685017" w:rsidRPr="00B224AB" w:rsidRDefault="00685017" w:rsidP="00B224AB">
            <w:pPr>
              <w:ind w:left="107" w:right="852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3429" w:type="dxa"/>
            <w:gridSpan w:val="2"/>
          </w:tcPr>
          <w:p w:rsidR="00685017" w:rsidRPr="00B224AB" w:rsidRDefault="00685017" w:rsidP="007B226A">
            <w:pP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8" w:type="dxa"/>
          </w:tcPr>
          <w:p w:rsidR="00685017" w:rsidRPr="00B224AB" w:rsidRDefault="00685017" w:rsidP="00B224AB">
            <w:pPr>
              <w:spacing w:before="1"/>
              <w:ind w:left="102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Сентябрь 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224AB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4405" w:type="dxa"/>
          </w:tcPr>
          <w:p w:rsidR="00685017" w:rsidRPr="00B224AB" w:rsidRDefault="00685017" w:rsidP="00B224AB">
            <w:pPr>
              <w:spacing w:before="1"/>
              <w:ind w:left="105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685017">
        <w:trPr>
          <w:trHeight w:val="550"/>
        </w:trPr>
        <w:tc>
          <w:tcPr>
            <w:tcW w:w="4783" w:type="dxa"/>
          </w:tcPr>
          <w:p w:rsidR="00685017" w:rsidRPr="00B224AB" w:rsidRDefault="00685017" w:rsidP="00B224AB">
            <w:pPr>
              <w:spacing w:line="276" w:lineRule="auto"/>
              <w:ind w:left="107" w:right="1225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Выставка Новогодних плакатов, 1 от класса, формат А3</w:t>
            </w:r>
          </w:p>
        </w:tc>
        <w:tc>
          <w:tcPr>
            <w:tcW w:w="3429" w:type="dxa"/>
            <w:gridSpan w:val="2"/>
          </w:tcPr>
          <w:p w:rsidR="00685017" w:rsidRPr="00B224AB" w:rsidRDefault="00685017" w:rsidP="007B226A">
            <w:pP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8" w:type="dxa"/>
          </w:tcPr>
          <w:p w:rsidR="00685017" w:rsidRPr="00B224AB" w:rsidRDefault="00685017" w:rsidP="00B224AB">
            <w:pP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о 2</w:t>
            </w:r>
            <w:r w:rsidRPr="00B224AB">
              <w:rPr>
                <w:color w:val="000000"/>
                <w:sz w:val="24"/>
                <w:szCs w:val="24"/>
              </w:rPr>
              <w:t xml:space="preserve"> декабря</w:t>
            </w:r>
          </w:p>
        </w:tc>
        <w:tc>
          <w:tcPr>
            <w:tcW w:w="4405" w:type="dxa"/>
          </w:tcPr>
          <w:p w:rsidR="00685017" w:rsidRPr="00B224AB" w:rsidRDefault="00685017" w:rsidP="00B224AB">
            <w:pP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5017">
        <w:trPr>
          <w:trHeight w:val="428"/>
        </w:trPr>
        <w:tc>
          <w:tcPr>
            <w:tcW w:w="4783" w:type="dxa"/>
          </w:tcPr>
          <w:p w:rsidR="00685017" w:rsidRPr="00B224AB" w:rsidRDefault="00685017" w:rsidP="00B224AB">
            <w:pPr>
              <w:spacing w:before="1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3429" w:type="dxa"/>
            <w:gridSpan w:val="2"/>
          </w:tcPr>
          <w:p w:rsidR="00685017" w:rsidRPr="00B224AB" w:rsidRDefault="00685017" w:rsidP="007B226A">
            <w:pP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8" w:type="dxa"/>
          </w:tcPr>
          <w:p w:rsidR="00685017" w:rsidRPr="00B224AB" w:rsidRDefault="00685017" w:rsidP="00B224AB">
            <w:pP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12</w:t>
            </w:r>
            <w:r w:rsidRPr="00B224AB">
              <w:rPr>
                <w:color w:val="000000"/>
                <w:sz w:val="24"/>
                <w:szCs w:val="24"/>
              </w:rPr>
              <w:t xml:space="preserve"> декабря</w:t>
            </w:r>
          </w:p>
        </w:tc>
        <w:tc>
          <w:tcPr>
            <w:tcW w:w="4405" w:type="dxa"/>
          </w:tcPr>
          <w:p w:rsidR="00685017" w:rsidRPr="00B224AB" w:rsidRDefault="00685017" w:rsidP="00B224AB">
            <w:pPr>
              <w:spacing w:before="1"/>
              <w:ind w:left="105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5017">
        <w:trPr>
          <w:trHeight w:val="428"/>
        </w:trPr>
        <w:tc>
          <w:tcPr>
            <w:tcW w:w="15735" w:type="dxa"/>
            <w:gridSpan w:val="5"/>
          </w:tcPr>
          <w:p w:rsidR="00685017" w:rsidRPr="00B224AB" w:rsidRDefault="00685017" w:rsidP="00B224AB">
            <w:pPr>
              <w:spacing w:before="1"/>
              <w:ind w:left="105"/>
              <w:rPr>
                <w:color w:val="000000"/>
                <w:sz w:val="24"/>
                <w:szCs w:val="24"/>
              </w:rPr>
            </w:pPr>
          </w:p>
        </w:tc>
      </w:tr>
      <w:tr w:rsidR="00685017">
        <w:trPr>
          <w:trHeight w:val="430"/>
        </w:trPr>
        <w:tc>
          <w:tcPr>
            <w:tcW w:w="15735" w:type="dxa"/>
            <w:gridSpan w:val="5"/>
            <w:shd w:val="clear" w:color="auto" w:fill="00CCFF"/>
          </w:tcPr>
          <w:p w:rsidR="00685017" w:rsidRPr="00B224AB" w:rsidRDefault="00685017" w:rsidP="00B224AB">
            <w:pPr>
              <w:spacing w:line="272" w:lineRule="auto"/>
              <w:ind w:left="1675" w:right="168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685017">
        <w:trPr>
          <w:trHeight w:val="430"/>
        </w:trPr>
        <w:tc>
          <w:tcPr>
            <w:tcW w:w="4810" w:type="dxa"/>
            <w:gridSpan w:val="2"/>
          </w:tcPr>
          <w:p w:rsidR="00685017" w:rsidRPr="00B224AB" w:rsidRDefault="00685017" w:rsidP="00EF1D32">
            <w:pPr>
              <w:spacing w:before="3" w:line="255" w:lineRule="auto"/>
              <w:ind w:left="827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402" w:type="dxa"/>
          </w:tcPr>
          <w:p w:rsidR="00685017" w:rsidRPr="00B224AB" w:rsidRDefault="00685017" w:rsidP="00EF1D32">
            <w:pPr>
              <w:spacing w:before="3" w:line="255" w:lineRule="auto"/>
              <w:ind w:left="89" w:right="94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i/>
                <w:i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118" w:type="dxa"/>
          </w:tcPr>
          <w:p w:rsidR="00685017" w:rsidRPr="00B224AB" w:rsidRDefault="00685017" w:rsidP="00EF1D32">
            <w:pPr>
              <w:spacing w:before="3" w:line="255" w:lineRule="auto"/>
              <w:ind w:left="353" w:right="353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405" w:type="dxa"/>
          </w:tcPr>
          <w:p w:rsidR="00685017" w:rsidRPr="00B224AB" w:rsidRDefault="00685017" w:rsidP="00EF1D32">
            <w:pPr>
              <w:spacing w:before="3" w:line="255" w:lineRule="auto"/>
              <w:ind w:left="55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i/>
                <w:i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85017">
        <w:trPr>
          <w:trHeight w:val="430"/>
        </w:trPr>
        <w:tc>
          <w:tcPr>
            <w:tcW w:w="4810" w:type="dxa"/>
            <w:gridSpan w:val="2"/>
          </w:tcPr>
          <w:p w:rsidR="00685017" w:rsidRPr="00B224AB" w:rsidRDefault="00685017" w:rsidP="005D7F00">
            <w:pP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3402" w:type="dxa"/>
          </w:tcPr>
          <w:p w:rsidR="00685017" w:rsidRDefault="00685017" w:rsidP="00412238">
            <w:pPr>
              <w:jc w:val="center"/>
            </w:pPr>
            <w:r w:rsidRPr="00B224AB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8" w:type="dxa"/>
          </w:tcPr>
          <w:p w:rsidR="00685017" w:rsidRPr="00B224AB" w:rsidRDefault="00685017" w:rsidP="005F323F">
            <w:pP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405" w:type="dxa"/>
          </w:tcPr>
          <w:p w:rsidR="00685017" w:rsidRPr="00A43335" w:rsidRDefault="00685017" w:rsidP="00A43335">
            <w:pP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color w:val="000000"/>
                <w:sz w:val="24"/>
                <w:szCs w:val="24"/>
              </w:rPr>
              <w:t>, у</w:t>
            </w:r>
            <w:r w:rsidRPr="00B224AB">
              <w:rPr>
                <w:color w:val="000000"/>
                <w:sz w:val="24"/>
                <w:szCs w:val="24"/>
              </w:rPr>
              <w:t>чителя-предметники</w:t>
            </w:r>
          </w:p>
        </w:tc>
      </w:tr>
      <w:tr w:rsidR="00685017">
        <w:trPr>
          <w:trHeight w:val="430"/>
        </w:trPr>
        <w:tc>
          <w:tcPr>
            <w:tcW w:w="4810" w:type="dxa"/>
            <w:gridSpan w:val="2"/>
          </w:tcPr>
          <w:p w:rsidR="00685017" w:rsidRPr="00B224AB" w:rsidRDefault="00685017" w:rsidP="00B224AB">
            <w:pP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 xml:space="preserve">Экскурсии, походы выходного дня (в музей, </w:t>
            </w:r>
            <w:r>
              <w:rPr>
                <w:color w:val="000000"/>
                <w:sz w:val="24"/>
                <w:szCs w:val="24"/>
              </w:rPr>
              <w:t>библиотеку, Машуковский СДК</w:t>
            </w:r>
            <w:r w:rsidRPr="00B224AB">
              <w:rPr>
                <w:color w:val="000000"/>
                <w:sz w:val="24"/>
                <w:szCs w:val="24"/>
              </w:rPr>
              <w:t>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3402" w:type="dxa"/>
          </w:tcPr>
          <w:p w:rsidR="00685017" w:rsidRDefault="00685017" w:rsidP="00412238">
            <w:pPr>
              <w:jc w:val="center"/>
            </w:pPr>
            <w:r w:rsidRPr="00B224AB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8" w:type="dxa"/>
          </w:tcPr>
          <w:p w:rsidR="00685017" w:rsidRPr="00B224AB" w:rsidRDefault="00685017" w:rsidP="005F323F">
            <w:pPr>
              <w:spacing w:line="275" w:lineRule="auto"/>
              <w:ind w:left="105"/>
              <w:rPr>
                <w:b/>
                <w:bCs/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405" w:type="dxa"/>
          </w:tcPr>
          <w:p w:rsidR="00685017" w:rsidRPr="00B224AB" w:rsidRDefault="00685017" w:rsidP="00A43335">
            <w:pPr>
              <w:spacing w:line="275" w:lineRule="auto"/>
              <w:ind w:left="105"/>
              <w:rPr>
                <w:b/>
                <w:bCs/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color w:val="000000"/>
                <w:sz w:val="24"/>
                <w:szCs w:val="24"/>
              </w:rPr>
              <w:t>, педагог-организатор</w:t>
            </w:r>
          </w:p>
        </w:tc>
      </w:tr>
      <w:tr w:rsidR="00685017">
        <w:trPr>
          <w:trHeight w:val="430"/>
        </w:trPr>
        <w:tc>
          <w:tcPr>
            <w:tcW w:w="15735" w:type="dxa"/>
            <w:gridSpan w:val="5"/>
          </w:tcPr>
          <w:p w:rsidR="00685017" w:rsidRPr="00B224AB" w:rsidRDefault="00685017" w:rsidP="00B224AB">
            <w:pP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85017">
        <w:trPr>
          <w:trHeight w:val="430"/>
        </w:trPr>
        <w:tc>
          <w:tcPr>
            <w:tcW w:w="15735" w:type="dxa"/>
            <w:gridSpan w:val="5"/>
            <w:shd w:val="clear" w:color="auto" w:fill="00CCFF"/>
          </w:tcPr>
          <w:p w:rsidR="00685017" w:rsidRPr="00B224AB" w:rsidRDefault="00685017" w:rsidP="00B224AB">
            <w:pPr>
              <w:spacing w:line="275" w:lineRule="auto"/>
              <w:ind w:left="10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685017">
        <w:trPr>
          <w:trHeight w:val="430"/>
        </w:trPr>
        <w:tc>
          <w:tcPr>
            <w:tcW w:w="4810" w:type="dxa"/>
            <w:gridSpan w:val="2"/>
          </w:tcPr>
          <w:p w:rsidR="00685017" w:rsidRPr="00B224AB" w:rsidRDefault="00685017" w:rsidP="00B224AB">
            <w:pPr>
              <w:spacing w:line="275" w:lineRule="auto"/>
              <w:ind w:left="105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224AB">
              <w:rPr>
                <w:sz w:val="24"/>
                <w:szCs w:val="24"/>
                <w:lang w:eastAsia="en-US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3402" w:type="dxa"/>
          </w:tcPr>
          <w:p w:rsidR="00685017" w:rsidRPr="00B224AB" w:rsidRDefault="00685017" w:rsidP="00412238">
            <w:pPr>
              <w:spacing w:line="275" w:lineRule="auto"/>
              <w:ind w:left="10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8" w:type="dxa"/>
          </w:tcPr>
          <w:p w:rsidR="00685017" w:rsidRPr="00B224AB" w:rsidRDefault="00685017" w:rsidP="005F323F">
            <w:pP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405" w:type="dxa"/>
          </w:tcPr>
          <w:p w:rsidR="00685017" w:rsidRPr="00B224AB" w:rsidRDefault="00685017" w:rsidP="00A43335">
            <w:pP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685017">
        <w:trPr>
          <w:trHeight w:val="430"/>
        </w:trPr>
        <w:tc>
          <w:tcPr>
            <w:tcW w:w="4810" w:type="dxa"/>
            <w:gridSpan w:val="2"/>
          </w:tcPr>
          <w:p w:rsidR="00685017" w:rsidRPr="00B224AB" w:rsidRDefault="00685017" w:rsidP="00B224AB">
            <w:pPr>
              <w:spacing w:line="275" w:lineRule="auto"/>
              <w:ind w:left="105"/>
              <w:jc w:val="both"/>
              <w:rPr>
                <w:sz w:val="24"/>
                <w:szCs w:val="24"/>
                <w:lang w:eastAsia="en-US"/>
              </w:rPr>
            </w:pPr>
            <w:r w:rsidRPr="00B224AB">
              <w:rPr>
                <w:sz w:val="24"/>
                <w:szCs w:val="24"/>
                <w:lang w:eastAsia="en-US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3402" w:type="dxa"/>
          </w:tcPr>
          <w:p w:rsidR="00685017" w:rsidRPr="00B224AB" w:rsidRDefault="00685017" w:rsidP="00412238">
            <w:pPr>
              <w:spacing w:line="275" w:lineRule="auto"/>
              <w:ind w:left="10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8" w:type="dxa"/>
          </w:tcPr>
          <w:p w:rsidR="00685017" w:rsidRPr="00B224AB" w:rsidRDefault="00685017" w:rsidP="005F323F">
            <w:pP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405" w:type="dxa"/>
          </w:tcPr>
          <w:p w:rsidR="00685017" w:rsidRPr="00B224AB" w:rsidRDefault="00685017" w:rsidP="00A43335">
            <w:pP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Педагог-организатор, классные руководители</w:t>
            </w:r>
          </w:p>
        </w:tc>
      </w:tr>
    </w:tbl>
    <w:p w:rsidR="00685017" w:rsidRDefault="00685017">
      <w:pPr>
        <w:spacing w:line="275" w:lineRule="auto"/>
        <w:rPr>
          <w:sz w:val="24"/>
          <w:szCs w:val="24"/>
        </w:rPr>
        <w:sectPr w:rsidR="00685017" w:rsidSect="00415572">
          <w:pgSz w:w="16840" w:h="11910" w:orient="landscape"/>
          <w:pgMar w:top="620" w:right="700" w:bottom="0" w:left="280" w:header="360" w:footer="360" w:gutter="0"/>
          <w:cols w:space="720"/>
          <w:docGrid w:linePitch="299"/>
        </w:sectPr>
      </w:pPr>
    </w:p>
    <w:p w:rsidR="00685017" w:rsidRDefault="00685017">
      <w:pPr>
        <w:spacing w:line="276" w:lineRule="auto"/>
        <w:rPr>
          <w:sz w:val="24"/>
          <w:szCs w:val="24"/>
        </w:rPr>
      </w:pPr>
    </w:p>
    <w:tbl>
      <w:tblPr>
        <w:tblW w:w="15771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9"/>
        <w:gridCol w:w="4432"/>
        <w:gridCol w:w="2428"/>
        <w:gridCol w:w="10"/>
        <w:gridCol w:w="272"/>
        <w:gridCol w:w="11"/>
        <w:gridCol w:w="1269"/>
        <w:gridCol w:w="91"/>
        <w:gridCol w:w="51"/>
        <w:gridCol w:w="2248"/>
        <w:gridCol w:w="11"/>
        <w:gridCol w:w="4798"/>
        <w:gridCol w:w="71"/>
      </w:tblGrid>
      <w:tr w:rsidR="00685017">
        <w:trPr>
          <w:gridAfter w:val="1"/>
          <w:wAfter w:w="71" w:type="dxa"/>
          <w:trHeight w:val="550"/>
        </w:trPr>
        <w:tc>
          <w:tcPr>
            <w:tcW w:w="15700" w:type="dxa"/>
            <w:gridSpan w:val="12"/>
            <w:shd w:val="clear" w:color="auto" w:fill="00CCFF"/>
          </w:tcPr>
          <w:p w:rsidR="00685017" w:rsidRPr="00B224AB" w:rsidRDefault="00685017" w:rsidP="00A43335">
            <w:pPr>
              <w:spacing w:line="276" w:lineRule="auto"/>
              <w:ind w:left="3560" w:right="2033" w:hanging="150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color w:val="000000"/>
                <w:sz w:val="24"/>
                <w:szCs w:val="24"/>
              </w:rPr>
              <w:t>КАЛЕНДАРНЫЙ ПЛ</w:t>
            </w:r>
            <w:r>
              <w:rPr>
                <w:b/>
                <w:bCs/>
                <w:color w:val="000000"/>
                <w:sz w:val="24"/>
                <w:szCs w:val="24"/>
              </w:rPr>
              <w:t>АН ВОСПИТАТЕЛЬНОЙ РАБОТЫ НА 2024-2025</w:t>
            </w:r>
            <w:r w:rsidRPr="00B224AB">
              <w:rPr>
                <w:b/>
                <w:bCs/>
                <w:color w:val="000000"/>
                <w:sz w:val="24"/>
                <w:szCs w:val="24"/>
              </w:rPr>
              <w:t xml:space="preserve"> УЧЕБНЫЙ ГОД</w:t>
            </w:r>
          </w:p>
        </w:tc>
      </w:tr>
      <w:tr w:rsidR="00685017">
        <w:trPr>
          <w:gridAfter w:val="1"/>
          <w:wAfter w:w="71" w:type="dxa"/>
          <w:trHeight w:val="320"/>
        </w:trPr>
        <w:tc>
          <w:tcPr>
            <w:tcW w:w="15700" w:type="dxa"/>
            <w:gridSpan w:val="12"/>
            <w:shd w:val="clear" w:color="auto" w:fill="00CCFF"/>
          </w:tcPr>
          <w:p w:rsidR="00685017" w:rsidRPr="00B224AB" w:rsidRDefault="00685017" w:rsidP="00B224AB">
            <w:pPr>
              <w:spacing w:line="300" w:lineRule="auto"/>
              <w:ind w:left="3216" w:right="321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224AB">
              <w:rPr>
                <w:b/>
                <w:bCs/>
                <w:color w:val="000000"/>
                <w:sz w:val="28"/>
                <w:szCs w:val="28"/>
              </w:rPr>
              <w:t>Основная школа (5-9 классы)</w:t>
            </w:r>
          </w:p>
        </w:tc>
      </w:tr>
      <w:tr w:rsidR="00685017">
        <w:trPr>
          <w:gridAfter w:val="1"/>
          <w:wAfter w:w="71" w:type="dxa"/>
          <w:trHeight w:val="278"/>
        </w:trPr>
        <w:tc>
          <w:tcPr>
            <w:tcW w:w="15700" w:type="dxa"/>
            <w:gridSpan w:val="12"/>
            <w:shd w:val="clear" w:color="auto" w:fill="00CCFF"/>
          </w:tcPr>
          <w:p w:rsidR="00685017" w:rsidRPr="00B224AB" w:rsidRDefault="00685017" w:rsidP="00B224AB">
            <w:pPr>
              <w:spacing w:before="2" w:line="255" w:lineRule="auto"/>
              <w:ind w:left="3216" w:right="321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685017">
        <w:trPr>
          <w:gridAfter w:val="1"/>
          <w:wAfter w:w="71" w:type="dxa"/>
          <w:trHeight w:val="274"/>
        </w:trPr>
        <w:tc>
          <w:tcPr>
            <w:tcW w:w="4511" w:type="dxa"/>
            <w:gridSpan w:val="2"/>
          </w:tcPr>
          <w:p w:rsidR="00685017" w:rsidRPr="005F323F" w:rsidRDefault="00685017" w:rsidP="005F323F">
            <w:pPr>
              <w:spacing w:line="254" w:lineRule="auto"/>
              <w:ind w:right="1996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                  </w:t>
            </w:r>
            <w:r w:rsidRPr="005F323F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2710" w:type="dxa"/>
            <w:gridSpan w:val="3"/>
          </w:tcPr>
          <w:p w:rsidR="00685017" w:rsidRPr="005F323F" w:rsidRDefault="00685017" w:rsidP="00B224AB">
            <w:pPr>
              <w:spacing w:line="254" w:lineRule="auto"/>
              <w:ind w:left="234" w:right="23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F323F">
              <w:rPr>
                <w:b/>
                <w:bCs/>
                <w:i/>
                <w:i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670" w:type="dxa"/>
            <w:gridSpan w:val="5"/>
          </w:tcPr>
          <w:p w:rsidR="00685017" w:rsidRPr="005F323F" w:rsidRDefault="00685017" w:rsidP="00B224AB">
            <w:pPr>
              <w:spacing w:line="254" w:lineRule="auto"/>
              <w:ind w:left="115" w:right="109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F323F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809" w:type="dxa"/>
            <w:gridSpan w:val="2"/>
          </w:tcPr>
          <w:p w:rsidR="00685017" w:rsidRPr="005F323F" w:rsidRDefault="00685017" w:rsidP="00B224AB">
            <w:pPr>
              <w:spacing w:line="254" w:lineRule="auto"/>
              <w:ind w:left="55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F323F">
              <w:rPr>
                <w:b/>
                <w:bCs/>
                <w:i/>
                <w:i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85017">
        <w:trPr>
          <w:gridAfter w:val="1"/>
          <w:wAfter w:w="71" w:type="dxa"/>
          <w:trHeight w:val="554"/>
        </w:trPr>
        <w:tc>
          <w:tcPr>
            <w:tcW w:w="4511" w:type="dxa"/>
            <w:gridSpan w:val="2"/>
          </w:tcPr>
          <w:p w:rsidR="00685017" w:rsidRPr="00B224AB" w:rsidRDefault="00685017" w:rsidP="00B224AB">
            <w:pPr>
              <w:spacing w:before="2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685017" w:rsidRPr="00B224AB" w:rsidRDefault="00685017" w:rsidP="00B224AB">
            <w:pP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2024</w:t>
            </w:r>
            <w:r w:rsidRPr="00B224AB">
              <w:rPr>
                <w:color w:val="000000"/>
                <w:sz w:val="24"/>
                <w:szCs w:val="24"/>
              </w:rPr>
              <w:t xml:space="preserve"> года»</w:t>
            </w:r>
          </w:p>
        </w:tc>
        <w:tc>
          <w:tcPr>
            <w:tcW w:w="2710" w:type="dxa"/>
            <w:gridSpan w:val="3"/>
          </w:tcPr>
          <w:p w:rsidR="00685017" w:rsidRPr="00B224AB" w:rsidRDefault="00685017" w:rsidP="00412238">
            <w:pP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70" w:type="dxa"/>
            <w:gridSpan w:val="5"/>
          </w:tcPr>
          <w:p w:rsidR="00685017" w:rsidRPr="00B224AB" w:rsidRDefault="00685017" w:rsidP="007B226A">
            <w:pPr>
              <w:spacing w:before="2"/>
              <w:ind w:left="112" w:right="110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4809" w:type="dxa"/>
            <w:gridSpan w:val="2"/>
          </w:tcPr>
          <w:p w:rsidR="00685017" w:rsidRPr="00B224AB" w:rsidRDefault="00685017" w:rsidP="000A69EC">
            <w:pPr>
              <w:spacing w:before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Педагог-организатор, классные руководители</w:t>
            </w:r>
          </w:p>
        </w:tc>
      </w:tr>
      <w:tr w:rsidR="00685017">
        <w:trPr>
          <w:gridAfter w:val="1"/>
          <w:wAfter w:w="71" w:type="dxa"/>
          <w:trHeight w:val="550"/>
        </w:trPr>
        <w:tc>
          <w:tcPr>
            <w:tcW w:w="4511" w:type="dxa"/>
            <w:gridSpan w:val="2"/>
          </w:tcPr>
          <w:p w:rsidR="00685017" w:rsidRPr="0039738C" w:rsidRDefault="00685017" w:rsidP="00B224AB">
            <w:pPr>
              <w:spacing w:line="276" w:lineRule="auto"/>
              <w:ind w:left="107" w:right="397"/>
              <w:rPr>
                <w:color w:val="FF0000"/>
                <w:sz w:val="24"/>
                <w:szCs w:val="24"/>
              </w:rPr>
            </w:pPr>
            <w:r w:rsidRPr="00A9062F">
              <w:rPr>
                <w:sz w:val="24"/>
                <w:szCs w:val="24"/>
              </w:rPr>
              <w:t>Классный час</w:t>
            </w:r>
            <w:r w:rsidRPr="0039738C">
              <w:rPr>
                <w:color w:val="FF0000"/>
                <w:sz w:val="24"/>
                <w:szCs w:val="24"/>
              </w:rPr>
              <w:t xml:space="preserve"> </w:t>
            </w:r>
            <w:r w:rsidRPr="00A9062F">
              <w:rPr>
                <w:sz w:val="24"/>
                <w:szCs w:val="24"/>
              </w:rPr>
              <w:t>«Образ будущего. Ко Дню знаний»»</w:t>
            </w:r>
          </w:p>
        </w:tc>
        <w:tc>
          <w:tcPr>
            <w:tcW w:w="2710" w:type="dxa"/>
            <w:gridSpan w:val="3"/>
          </w:tcPr>
          <w:p w:rsidR="00685017" w:rsidRPr="00B224AB" w:rsidRDefault="00685017" w:rsidP="00412238">
            <w:pP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70" w:type="dxa"/>
            <w:gridSpan w:val="5"/>
          </w:tcPr>
          <w:p w:rsidR="00685017" w:rsidRPr="00B224AB" w:rsidRDefault="00685017" w:rsidP="007B226A">
            <w:pPr>
              <w:spacing w:line="275" w:lineRule="auto"/>
              <w:ind w:left="112" w:right="110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4809" w:type="dxa"/>
            <w:gridSpan w:val="2"/>
          </w:tcPr>
          <w:p w:rsidR="00685017" w:rsidRPr="00B224AB" w:rsidRDefault="00685017" w:rsidP="00B224AB">
            <w:pP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5017">
        <w:trPr>
          <w:gridAfter w:val="1"/>
          <w:wAfter w:w="71" w:type="dxa"/>
          <w:trHeight w:val="552"/>
        </w:trPr>
        <w:tc>
          <w:tcPr>
            <w:tcW w:w="4511" w:type="dxa"/>
            <w:gridSpan w:val="2"/>
          </w:tcPr>
          <w:p w:rsidR="00685017" w:rsidRPr="00B224AB" w:rsidRDefault="00685017" w:rsidP="00B224AB">
            <w:pPr>
              <w:ind w:left="107" w:right="388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2710" w:type="dxa"/>
            <w:gridSpan w:val="3"/>
          </w:tcPr>
          <w:p w:rsidR="00685017" w:rsidRPr="00B224AB" w:rsidRDefault="00685017" w:rsidP="00412238">
            <w:pP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70" w:type="dxa"/>
            <w:gridSpan w:val="5"/>
          </w:tcPr>
          <w:p w:rsidR="00685017" w:rsidRPr="00B224AB" w:rsidRDefault="00685017" w:rsidP="007B226A">
            <w:pPr>
              <w:ind w:righ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B224AB"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4809" w:type="dxa"/>
            <w:gridSpan w:val="2"/>
          </w:tcPr>
          <w:p w:rsidR="00685017" w:rsidRPr="00B224AB" w:rsidRDefault="00685017" w:rsidP="00CF5241">
            <w:pPr>
              <w:ind w:right="3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Директор школы, зам. директора по УВР,   педагог-организатор, преподаватель-организатор ОБЖ, классные руководители</w:t>
            </w:r>
          </w:p>
        </w:tc>
      </w:tr>
      <w:tr w:rsidR="00685017">
        <w:trPr>
          <w:gridAfter w:val="1"/>
          <w:wAfter w:w="71" w:type="dxa"/>
          <w:trHeight w:val="406"/>
        </w:trPr>
        <w:tc>
          <w:tcPr>
            <w:tcW w:w="4511" w:type="dxa"/>
            <w:gridSpan w:val="2"/>
          </w:tcPr>
          <w:p w:rsidR="00685017" w:rsidRPr="00B224AB" w:rsidRDefault="00685017" w:rsidP="00B224AB">
            <w:pP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2710" w:type="dxa"/>
            <w:gridSpan w:val="3"/>
          </w:tcPr>
          <w:p w:rsidR="00685017" w:rsidRPr="00B224AB" w:rsidRDefault="00685017" w:rsidP="00412238">
            <w:pP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70" w:type="dxa"/>
            <w:gridSpan w:val="5"/>
          </w:tcPr>
          <w:p w:rsidR="00685017" w:rsidRPr="00B224AB" w:rsidRDefault="00685017" w:rsidP="007B226A">
            <w:pPr>
              <w:spacing w:line="275" w:lineRule="auto"/>
              <w:ind w:left="115" w:right="110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4809" w:type="dxa"/>
            <w:gridSpan w:val="2"/>
          </w:tcPr>
          <w:p w:rsidR="00685017" w:rsidRPr="00B224AB" w:rsidRDefault="00685017" w:rsidP="00B224AB">
            <w:pP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5017">
        <w:trPr>
          <w:gridAfter w:val="1"/>
          <w:wAfter w:w="71" w:type="dxa"/>
          <w:trHeight w:val="402"/>
        </w:trPr>
        <w:tc>
          <w:tcPr>
            <w:tcW w:w="4511" w:type="dxa"/>
            <w:gridSpan w:val="2"/>
          </w:tcPr>
          <w:p w:rsidR="00685017" w:rsidRPr="00B224AB" w:rsidRDefault="00685017" w:rsidP="00B224AB">
            <w:pP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«День Самоуправления»</w:t>
            </w:r>
          </w:p>
        </w:tc>
        <w:tc>
          <w:tcPr>
            <w:tcW w:w="2710" w:type="dxa"/>
            <w:gridSpan w:val="3"/>
          </w:tcPr>
          <w:p w:rsidR="00685017" w:rsidRPr="00B224AB" w:rsidRDefault="00685017" w:rsidP="00412238">
            <w:pP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70" w:type="dxa"/>
            <w:gridSpan w:val="5"/>
          </w:tcPr>
          <w:p w:rsidR="00685017" w:rsidRPr="00B224AB" w:rsidRDefault="00685017" w:rsidP="007B226A">
            <w:pPr>
              <w:spacing w:before="3"/>
              <w:ind w:left="113" w:righ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B224AB">
              <w:rPr>
                <w:color w:val="000000"/>
                <w:sz w:val="24"/>
                <w:szCs w:val="24"/>
              </w:rPr>
              <w:t xml:space="preserve"> октября</w:t>
            </w:r>
          </w:p>
        </w:tc>
        <w:tc>
          <w:tcPr>
            <w:tcW w:w="4809" w:type="dxa"/>
            <w:gridSpan w:val="2"/>
          </w:tcPr>
          <w:p w:rsidR="00685017" w:rsidRPr="00B224AB" w:rsidRDefault="00685017" w:rsidP="00B224AB">
            <w:pP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  <w:r w:rsidRPr="00B224AB">
              <w:rPr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685017">
        <w:trPr>
          <w:gridAfter w:val="1"/>
          <w:wAfter w:w="71" w:type="dxa"/>
          <w:trHeight w:val="550"/>
        </w:trPr>
        <w:tc>
          <w:tcPr>
            <w:tcW w:w="4511" w:type="dxa"/>
            <w:gridSpan w:val="2"/>
          </w:tcPr>
          <w:p w:rsidR="00685017" w:rsidRPr="00B224AB" w:rsidRDefault="00685017" w:rsidP="00B224AB">
            <w:pPr>
              <w:spacing w:line="276" w:lineRule="auto"/>
              <w:ind w:left="107" w:right="330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Акция, посвященная «Всемирному дню ребенка»</w:t>
            </w:r>
          </w:p>
        </w:tc>
        <w:tc>
          <w:tcPr>
            <w:tcW w:w="2710" w:type="dxa"/>
            <w:gridSpan w:val="3"/>
          </w:tcPr>
          <w:p w:rsidR="00685017" w:rsidRPr="00B224AB" w:rsidRDefault="00685017" w:rsidP="00412238">
            <w:pP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70" w:type="dxa"/>
            <w:gridSpan w:val="5"/>
          </w:tcPr>
          <w:p w:rsidR="00685017" w:rsidRPr="00B224AB" w:rsidRDefault="00685017" w:rsidP="007B226A">
            <w:pPr>
              <w:spacing w:line="275" w:lineRule="auto"/>
              <w:ind w:left="113" w:right="110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4809" w:type="dxa"/>
            <w:gridSpan w:val="2"/>
          </w:tcPr>
          <w:p w:rsidR="00685017" w:rsidRPr="00C70EE2" w:rsidRDefault="00685017" w:rsidP="00B224AB">
            <w:pPr>
              <w:spacing w:line="275" w:lineRule="auto"/>
              <w:ind w:left="105"/>
              <w:rPr>
                <w:sz w:val="24"/>
                <w:szCs w:val="24"/>
              </w:rPr>
            </w:pPr>
            <w:r w:rsidRPr="00C70EE2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685017">
        <w:trPr>
          <w:gridAfter w:val="1"/>
          <w:wAfter w:w="71" w:type="dxa"/>
          <w:trHeight w:val="550"/>
        </w:trPr>
        <w:tc>
          <w:tcPr>
            <w:tcW w:w="4511" w:type="dxa"/>
            <w:gridSpan w:val="2"/>
          </w:tcPr>
          <w:p w:rsidR="00685017" w:rsidRPr="00B224AB" w:rsidRDefault="00685017" w:rsidP="00250506">
            <w:pP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Общешкольн</w:t>
            </w:r>
            <w:r>
              <w:rPr>
                <w:color w:val="000000"/>
                <w:sz w:val="24"/>
                <w:szCs w:val="24"/>
              </w:rPr>
              <w:t>ое мероприятие, посвященное «Дню</w:t>
            </w:r>
            <w:r w:rsidRPr="00B224AB">
              <w:rPr>
                <w:color w:val="000000"/>
                <w:sz w:val="24"/>
                <w:szCs w:val="24"/>
              </w:rPr>
              <w:t xml:space="preserve"> матери» </w:t>
            </w:r>
          </w:p>
          <w:p w:rsidR="00685017" w:rsidRPr="00CF5241" w:rsidRDefault="00685017" w:rsidP="00250506">
            <w:pPr>
              <w:spacing w:line="276" w:lineRule="auto"/>
              <w:ind w:left="107" w:right="700"/>
              <w:rPr>
                <w:sz w:val="24"/>
                <w:szCs w:val="24"/>
              </w:rPr>
            </w:pPr>
            <w:r w:rsidRPr="00CF5241">
              <w:rPr>
                <w:sz w:val="24"/>
                <w:szCs w:val="24"/>
              </w:rPr>
              <w:t>«Как прекрасно это слово – мама!»</w:t>
            </w:r>
          </w:p>
        </w:tc>
        <w:tc>
          <w:tcPr>
            <w:tcW w:w="2710" w:type="dxa"/>
            <w:gridSpan w:val="3"/>
          </w:tcPr>
          <w:p w:rsidR="00685017" w:rsidRPr="00B224AB" w:rsidRDefault="00685017" w:rsidP="00412238">
            <w:pP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670" w:type="dxa"/>
            <w:gridSpan w:val="5"/>
          </w:tcPr>
          <w:p w:rsidR="00685017" w:rsidRPr="00B224AB" w:rsidRDefault="00685017" w:rsidP="007B226A">
            <w:pP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  <w:r w:rsidRPr="00B224AB">
              <w:rPr>
                <w:color w:val="000000"/>
                <w:sz w:val="24"/>
                <w:szCs w:val="24"/>
              </w:rPr>
              <w:t xml:space="preserve"> ноября</w:t>
            </w:r>
          </w:p>
        </w:tc>
        <w:tc>
          <w:tcPr>
            <w:tcW w:w="4809" w:type="dxa"/>
            <w:gridSpan w:val="2"/>
          </w:tcPr>
          <w:p w:rsidR="00685017" w:rsidRPr="00B224AB" w:rsidRDefault="00685017" w:rsidP="00250506">
            <w:pP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B224AB">
              <w:rPr>
                <w:color w:val="000000"/>
                <w:sz w:val="24"/>
                <w:szCs w:val="24"/>
              </w:rPr>
              <w:t>лассные руководители</w:t>
            </w:r>
            <w:r>
              <w:rPr>
                <w:color w:val="000000"/>
                <w:sz w:val="24"/>
                <w:szCs w:val="24"/>
              </w:rPr>
              <w:t>, педагог-организатор</w:t>
            </w:r>
          </w:p>
        </w:tc>
      </w:tr>
      <w:tr w:rsidR="00685017">
        <w:trPr>
          <w:gridAfter w:val="1"/>
          <w:wAfter w:w="71" w:type="dxa"/>
          <w:trHeight w:val="554"/>
        </w:trPr>
        <w:tc>
          <w:tcPr>
            <w:tcW w:w="4511" w:type="dxa"/>
            <w:gridSpan w:val="2"/>
          </w:tcPr>
          <w:p w:rsidR="00685017" w:rsidRPr="00B224AB" w:rsidRDefault="00685017" w:rsidP="00B224AB">
            <w:pP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2710" w:type="dxa"/>
            <w:gridSpan w:val="3"/>
          </w:tcPr>
          <w:p w:rsidR="00685017" w:rsidRPr="00B224AB" w:rsidRDefault="00685017" w:rsidP="00412238">
            <w:pP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70" w:type="dxa"/>
            <w:gridSpan w:val="5"/>
          </w:tcPr>
          <w:p w:rsidR="00685017" w:rsidRPr="00B224AB" w:rsidRDefault="00685017" w:rsidP="007B226A">
            <w:pPr>
              <w:spacing w:before="3"/>
              <w:ind w:left="112" w:righ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25-27</w:t>
            </w:r>
            <w:r w:rsidRPr="00B224AB">
              <w:rPr>
                <w:color w:val="000000"/>
                <w:sz w:val="24"/>
                <w:szCs w:val="24"/>
              </w:rPr>
              <w:t xml:space="preserve"> декабря</w:t>
            </w:r>
          </w:p>
        </w:tc>
        <w:tc>
          <w:tcPr>
            <w:tcW w:w="4809" w:type="dxa"/>
            <w:gridSpan w:val="2"/>
          </w:tcPr>
          <w:p w:rsidR="00685017" w:rsidRPr="00B224AB" w:rsidRDefault="00685017" w:rsidP="00B224AB">
            <w:pPr>
              <w:ind w:left="105" w:right="4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685017">
        <w:trPr>
          <w:gridAfter w:val="1"/>
          <w:wAfter w:w="71" w:type="dxa"/>
          <w:trHeight w:val="413"/>
        </w:trPr>
        <w:tc>
          <w:tcPr>
            <w:tcW w:w="4511" w:type="dxa"/>
            <w:gridSpan w:val="2"/>
          </w:tcPr>
          <w:p w:rsidR="00685017" w:rsidRPr="00B224AB" w:rsidRDefault="00685017" w:rsidP="00B224AB">
            <w:pP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2710" w:type="dxa"/>
            <w:gridSpan w:val="3"/>
          </w:tcPr>
          <w:p w:rsidR="00685017" w:rsidRPr="00B224AB" w:rsidRDefault="00685017" w:rsidP="00412238">
            <w:pP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70" w:type="dxa"/>
            <w:gridSpan w:val="5"/>
          </w:tcPr>
          <w:p w:rsidR="00685017" w:rsidRPr="00B224AB" w:rsidRDefault="00685017" w:rsidP="007B226A">
            <w:pPr>
              <w:spacing w:line="275" w:lineRule="auto"/>
              <w:ind w:left="115" w:right="108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14 февраля</w:t>
            </w:r>
          </w:p>
        </w:tc>
        <w:tc>
          <w:tcPr>
            <w:tcW w:w="4809" w:type="dxa"/>
            <w:gridSpan w:val="2"/>
          </w:tcPr>
          <w:p w:rsidR="00685017" w:rsidRPr="00B224AB" w:rsidRDefault="00685017" w:rsidP="00B224AB">
            <w:pP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Учителя литературы</w:t>
            </w:r>
          </w:p>
        </w:tc>
      </w:tr>
      <w:tr w:rsidR="00685017">
        <w:trPr>
          <w:gridAfter w:val="1"/>
          <w:wAfter w:w="71" w:type="dxa"/>
          <w:trHeight w:val="414"/>
        </w:trPr>
        <w:tc>
          <w:tcPr>
            <w:tcW w:w="4511" w:type="dxa"/>
            <w:gridSpan w:val="2"/>
          </w:tcPr>
          <w:p w:rsidR="00685017" w:rsidRPr="00B224AB" w:rsidRDefault="00685017" w:rsidP="00B224AB">
            <w:pP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Конкурс </w:t>
            </w:r>
            <w:r w:rsidRPr="00B224AB">
              <w:rPr>
                <w:color w:val="000000"/>
                <w:sz w:val="24"/>
                <w:szCs w:val="24"/>
              </w:rPr>
              <w:t xml:space="preserve"> по ПДД</w:t>
            </w:r>
          </w:p>
        </w:tc>
        <w:tc>
          <w:tcPr>
            <w:tcW w:w="2710" w:type="dxa"/>
            <w:gridSpan w:val="3"/>
          </w:tcPr>
          <w:p w:rsidR="00685017" w:rsidRPr="00B224AB" w:rsidRDefault="00685017" w:rsidP="00412238">
            <w:pP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6-7</w:t>
            </w:r>
          </w:p>
        </w:tc>
        <w:tc>
          <w:tcPr>
            <w:tcW w:w="3670" w:type="dxa"/>
            <w:gridSpan w:val="5"/>
          </w:tcPr>
          <w:p w:rsidR="00685017" w:rsidRPr="00B224AB" w:rsidRDefault="00685017" w:rsidP="007B226A">
            <w:pPr>
              <w:spacing w:before="3"/>
              <w:ind w:left="115" w:righ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4809" w:type="dxa"/>
            <w:gridSpan w:val="2"/>
          </w:tcPr>
          <w:p w:rsidR="00685017" w:rsidRPr="00B224AB" w:rsidRDefault="00685017" w:rsidP="00B224AB">
            <w:pP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Преподаватель-организатор ОБЖ</w:t>
            </w:r>
          </w:p>
        </w:tc>
      </w:tr>
      <w:tr w:rsidR="00685017">
        <w:trPr>
          <w:gridAfter w:val="1"/>
          <w:wAfter w:w="71" w:type="dxa"/>
          <w:trHeight w:val="553"/>
        </w:trPr>
        <w:tc>
          <w:tcPr>
            <w:tcW w:w="4511" w:type="dxa"/>
            <w:gridSpan w:val="2"/>
          </w:tcPr>
          <w:p w:rsidR="00685017" w:rsidRPr="00B224AB" w:rsidRDefault="00685017" w:rsidP="00B224AB">
            <w:pPr>
              <w:ind w:left="107" w:right="3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Районных</w:t>
            </w:r>
            <w:r w:rsidRPr="00B224AB">
              <w:rPr>
                <w:color w:val="000000"/>
                <w:sz w:val="24"/>
                <w:szCs w:val="24"/>
              </w:rPr>
              <w:t xml:space="preserve"> Зимн</w:t>
            </w:r>
            <w:r>
              <w:rPr>
                <w:color w:val="000000"/>
                <w:sz w:val="24"/>
                <w:szCs w:val="24"/>
              </w:rPr>
              <w:t>их соревнованиях</w:t>
            </w:r>
          </w:p>
        </w:tc>
        <w:tc>
          <w:tcPr>
            <w:tcW w:w="2710" w:type="dxa"/>
            <w:gridSpan w:val="3"/>
          </w:tcPr>
          <w:p w:rsidR="00685017" w:rsidRPr="00B224AB" w:rsidRDefault="00685017" w:rsidP="00412238">
            <w:pP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70" w:type="dxa"/>
            <w:gridSpan w:val="5"/>
          </w:tcPr>
          <w:p w:rsidR="00685017" w:rsidRPr="00B224AB" w:rsidRDefault="00685017" w:rsidP="007B226A">
            <w:pPr>
              <w:spacing w:line="255" w:lineRule="auto"/>
              <w:ind w:left="112" w:right="110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4809" w:type="dxa"/>
            <w:gridSpan w:val="2"/>
          </w:tcPr>
          <w:p w:rsidR="00685017" w:rsidRPr="00B224AB" w:rsidRDefault="00685017" w:rsidP="00B224AB">
            <w:pPr>
              <w:spacing w:before="2"/>
              <w:ind w:left="105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685017">
        <w:trPr>
          <w:gridAfter w:val="1"/>
          <w:wAfter w:w="71" w:type="dxa"/>
          <w:trHeight w:val="275"/>
        </w:trPr>
        <w:tc>
          <w:tcPr>
            <w:tcW w:w="4511" w:type="dxa"/>
            <w:gridSpan w:val="2"/>
            <w:tcBorders>
              <w:top w:val="nil"/>
              <w:bottom w:val="nil"/>
            </w:tcBorders>
          </w:tcPr>
          <w:p w:rsidR="00685017" w:rsidRPr="00B224AB" w:rsidRDefault="00685017" w:rsidP="00B224AB">
            <w:pP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«Вперед, мальчишки»</w:t>
            </w:r>
          </w:p>
        </w:tc>
        <w:tc>
          <w:tcPr>
            <w:tcW w:w="2710" w:type="dxa"/>
            <w:gridSpan w:val="3"/>
            <w:tcBorders>
              <w:top w:val="nil"/>
              <w:bottom w:val="nil"/>
            </w:tcBorders>
          </w:tcPr>
          <w:p w:rsidR="00685017" w:rsidRPr="00B224AB" w:rsidRDefault="00685017" w:rsidP="00412238">
            <w:pPr>
              <w:spacing w:line="256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70" w:type="dxa"/>
            <w:gridSpan w:val="5"/>
            <w:tcBorders>
              <w:top w:val="nil"/>
              <w:bottom w:val="nil"/>
            </w:tcBorders>
          </w:tcPr>
          <w:p w:rsidR="00685017" w:rsidRPr="00B224AB" w:rsidRDefault="00685017" w:rsidP="007B226A">
            <w:pPr>
              <w:spacing w:line="256" w:lineRule="auto"/>
              <w:ind w:left="111" w:righ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февраля</w:t>
            </w:r>
          </w:p>
        </w:tc>
        <w:tc>
          <w:tcPr>
            <w:tcW w:w="4809" w:type="dxa"/>
            <w:gridSpan w:val="2"/>
            <w:tcBorders>
              <w:top w:val="nil"/>
              <w:bottom w:val="nil"/>
            </w:tcBorders>
          </w:tcPr>
          <w:p w:rsidR="00685017" w:rsidRPr="00B224AB" w:rsidRDefault="00685017" w:rsidP="00B224AB">
            <w:pP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Учитель ОБЖ</w:t>
            </w:r>
            <w:r>
              <w:rPr>
                <w:color w:val="000000"/>
                <w:sz w:val="24"/>
                <w:szCs w:val="24"/>
              </w:rPr>
              <w:t>, учителя физической культуры</w:t>
            </w:r>
          </w:p>
        </w:tc>
      </w:tr>
      <w:tr w:rsidR="00685017">
        <w:trPr>
          <w:gridAfter w:val="1"/>
          <w:wAfter w:w="71" w:type="dxa"/>
          <w:trHeight w:val="275"/>
        </w:trPr>
        <w:tc>
          <w:tcPr>
            <w:tcW w:w="4511" w:type="dxa"/>
            <w:gridSpan w:val="2"/>
            <w:tcBorders>
              <w:top w:val="nil"/>
              <w:bottom w:val="nil"/>
            </w:tcBorders>
          </w:tcPr>
          <w:p w:rsidR="00685017" w:rsidRPr="00B224AB" w:rsidRDefault="00685017" w:rsidP="00C54039">
            <w:pP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Мероприятия к 8 марта</w:t>
            </w:r>
          </w:p>
        </w:tc>
        <w:tc>
          <w:tcPr>
            <w:tcW w:w="2710" w:type="dxa"/>
            <w:gridSpan w:val="3"/>
            <w:tcBorders>
              <w:top w:val="nil"/>
              <w:bottom w:val="nil"/>
            </w:tcBorders>
          </w:tcPr>
          <w:p w:rsidR="00685017" w:rsidRPr="00B224AB" w:rsidRDefault="00685017" w:rsidP="00C54039">
            <w:pPr>
              <w:spacing w:before="3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670" w:type="dxa"/>
            <w:gridSpan w:val="5"/>
            <w:tcBorders>
              <w:top w:val="nil"/>
              <w:bottom w:val="nil"/>
            </w:tcBorders>
          </w:tcPr>
          <w:p w:rsidR="00685017" w:rsidRPr="00B224AB" w:rsidRDefault="00685017" w:rsidP="00C54039">
            <w:pP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4-7</w:t>
            </w:r>
            <w:r w:rsidRPr="00B224AB">
              <w:rPr>
                <w:color w:val="000000"/>
                <w:sz w:val="24"/>
                <w:szCs w:val="24"/>
              </w:rPr>
              <w:t xml:space="preserve"> марта</w:t>
            </w:r>
          </w:p>
        </w:tc>
        <w:tc>
          <w:tcPr>
            <w:tcW w:w="4809" w:type="dxa"/>
            <w:gridSpan w:val="2"/>
            <w:tcBorders>
              <w:top w:val="nil"/>
              <w:bottom w:val="nil"/>
            </w:tcBorders>
          </w:tcPr>
          <w:p w:rsidR="00685017" w:rsidRPr="00B224AB" w:rsidRDefault="00685017" w:rsidP="00C54039">
            <w:pP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Педагог-организатор, к</w:t>
            </w:r>
            <w:r w:rsidRPr="00B224AB">
              <w:rPr>
                <w:color w:val="000000"/>
                <w:sz w:val="24"/>
                <w:szCs w:val="24"/>
              </w:rPr>
              <w:t>лассные руководители</w:t>
            </w:r>
          </w:p>
        </w:tc>
      </w:tr>
      <w:tr w:rsidR="00685017">
        <w:trPr>
          <w:gridAfter w:val="1"/>
          <w:wAfter w:w="71" w:type="dxa"/>
          <w:trHeight w:val="275"/>
        </w:trPr>
        <w:tc>
          <w:tcPr>
            <w:tcW w:w="4511" w:type="dxa"/>
            <w:gridSpan w:val="2"/>
            <w:tcBorders>
              <w:top w:val="nil"/>
              <w:bottom w:val="nil"/>
            </w:tcBorders>
          </w:tcPr>
          <w:p w:rsidR="00685017" w:rsidRPr="00B224AB" w:rsidRDefault="00685017" w:rsidP="00C54039">
            <w:pPr>
              <w:spacing w:line="276" w:lineRule="auto"/>
              <w:ind w:left="107" w:right="669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 xml:space="preserve">Мероприятие </w:t>
            </w:r>
            <w:r w:rsidRPr="00CF5241">
              <w:rPr>
                <w:sz w:val="24"/>
                <w:szCs w:val="24"/>
              </w:rPr>
              <w:t>«Помним. Гордимся. Чтим»</w:t>
            </w:r>
          </w:p>
        </w:tc>
        <w:tc>
          <w:tcPr>
            <w:tcW w:w="2710" w:type="dxa"/>
            <w:gridSpan w:val="3"/>
            <w:tcBorders>
              <w:top w:val="nil"/>
              <w:bottom w:val="nil"/>
            </w:tcBorders>
          </w:tcPr>
          <w:p w:rsidR="00685017" w:rsidRPr="00B224AB" w:rsidRDefault="00685017" w:rsidP="00C54039">
            <w:pP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3670" w:type="dxa"/>
            <w:gridSpan w:val="5"/>
            <w:tcBorders>
              <w:top w:val="nil"/>
              <w:bottom w:val="nil"/>
            </w:tcBorders>
          </w:tcPr>
          <w:p w:rsidR="00685017" w:rsidRPr="00B224AB" w:rsidRDefault="00685017" w:rsidP="00C54039">
            <w:pP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  <w:r w:rsidRPr="00B224AB"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4809" w:type="dxa"/>
            <w:gridSpan w:val="2"/>
            <w:tcBorders>
              <w:top w:val="nil"/>
              <w:bottom w:val="nil"/>
            </w:tcBorders>
          </w:tcPr>
          <w:p w:rsidR="00685017" w:rsidRPr="00B224AB" w:rsidRDefault="00685017" w:rsidP="00C54039">
            <w:pP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B224AB">
              <w:rPr>
                <w:color w:val="000000"/>
                <w:sz w:val="24"/>
                <w:szCs w:val="24"/>
              </w:rPr>
              <w:t>едагог-организатор</w:t>
            </w:r>
            <w:r>
              <w:rPr>
                <w:color w:val="000000"/>
                <w:sz w:val="24"/>
                <w:szCs w:val="24"/>
              </w:rPr>
              <w:t>, к</w:t>
            </w:r>
            <w:r w:rsidRPr="00B224AB">
              <w:rPr>
                <w:color w:val="000000"/>
                <w:sz w:val="24"/>
                <w:szCs w:val="24"/>
              </w:rPr>
              <w:t>лассные руководители</w:t>
            </w:r>
          </w:p>
        </w:tc>
      </w:tr>
      <w:tr w:rsidR="00685017">
        <w:trPr>
          <w:gridAfter w:val="1"/>
          <w:wAfter w:w="71" w:type="dxa"/>
          <w:trHeight w:val="275"/>
        </w:trPr>
        <w:tc>
          <w:tcPr>
            <w:tcW w:w="4511" w:type="dxa"/>
            <w:gridSpan w:val="2"/>
            <w:tcBorders>
              <w:top w:val="nil"/>
              <w:bottom w:val="nil"/>
            </w:tcBorders>
          </w:tcPr>
          <w:p w:rsidR="00685017" w:rsidRPr="00B224AB" w:rsidRDefault="00685017" w:rsidP="00C54039">
            <w:pP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акциях:</w:t>
            </w:r>
            <w:r w:rsidRPr="00B224AB">
              <w:rPr>
                <w:color w:val="000000"/>
                <w:sz w:val="24"/>
                <w:szCs w:val="24"/>
              </w:rPr>
              <w:t xml:space="preserve"> «Окна Победы», «Георгиевская ленточка», «Журавлики»</w:t>
            </w:r>
            <w:r>
              <w:rPr>
                <w:color w:val="000000"/>
                <w:sz w:val="24"/>
                <w:szCs w:val="24"/>
              </w:rPr>
              <w:t>, «Бессмертный полк»</w:t>
            </w:r>
          </w:p>
        </w:tc>
        <w:tc>
          <w:tcPr>
            <w:tcW w:w="2710" w:type="dxa"/>
            <w:gridSpan w:val="3"/>
            <w:tcBorders>
              <w:top w:val="nil"/>
              <w:bottom w:val="nil"/>
            </w:tcBorders>
          </w:tcPr>
          <w:p w:rsidR="00685017" w:rsidRPr="00B224AB" w:rsidRDefault="00685017" w:rsidP="00C54039">
            <w:pPr>
              <w:spacing w:before="1" w:line="25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670" w:type="dxa"/>
            <w:gridSpan w:val="5"/>
            <w:tcBorders>
              <w:top w:val="nil"/>
              <w:bottom w:val="nil"/>
            </w:tcBorders>
          </w:tcPr>
          <w:p w:rsidR="00685017" w:rsidRPr="00B224AB" w:rsidRDefault="00685017" w:rsidP="00C54039">
            <w:pP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1-9 мая</w:t>
            </w:r>
          </w:p>
        </w:tc>
        <w:tc>
          <w:tcPr>
            <w:tcW w:w="4809" w:type="dxa"/>
            <w:gridSpan w:val="2"/>
            <w:tcBorders>
              <w:top w:val="nil"/>
              <w:bottom w:val="nil"/>
            </w:tcBorders>
          </w:tcPr>
          <w:p w:rsidR="00685017" w:rsidRPr="00B224AB" w:rsidRDefault="00685017" w:rsidP="00C54039">
            <w:pP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руководители, а</w:t>
            </w:r>
            <w:r w:rsidRPr="00B224AB">
              <w:rPr>
                <w:color w:val="000000"/>
                <w:sz w:val="24"/>
                <w:szCs w:val="24"/>
              </w:rPr>
              <w:t>ктив класса</w:t>
            </w:r>
            <w:r>
              <w:rPr>
                <w:color w:val="000000"/>
                <w:sz w:val="24"/>
                <w:szCs w:val="24"/>
              </w:rPr>
              <w:t>, педагог-организатор</w:t>
            </w:r>
          </w:p>
        </w:tc>
      </w:tr>
      <w:tr w:rsidR="00685017">
        <w:trPr>
          <w:gridAfter w:val="1"/>
          <w:wAfter w:w="71" w:type="dxa"/>
          <w:trHeight w:val="275"/>
        </w:trPr>
        <w:tc>
          <w:tcPr>
            <w:tcW w:w="4511" w:type="dxa"/>
            <w:gridSpan w:val="2"/>
            <w:tcBorders>
              <w:top w:val="nil"/>
              <w:bottom w:val="nil"/>
            </w:tcBorders>
          </w:tcPr>
          <w:p w:rsidR="00685017" w:rsidRPr="00B224AB" w:rsidRDefault="00685017" w:rsidP="00C54039">
            <w:pP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Митинге</w:t>
            </w:r>
          </w:p>
        </w:tc>
        <w:tc>
          <w:tcPr>
            <w:tcW w:w="2710" w:type="dxa"/>
            <w:gridSpan w:val="3"/>
            <w:tcBorders>
              <w:top w:val="nil"/>
              <w:bottom w:val="nil"/>
            </w:tcBorders>
          </w:tcPr>
          <w:p w:rsidR="00685017" w:rsidRPr="00B224AB" w:rsidRDefault="00685017" w:rsidP="00C54039">
            <w:pPr>
              <w:spacing w:before="1" w:line="25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670" w:type="dxa"/>
            <w:gridSpan w:val="5"/>
            <w:tcBorders>
              <w:top w:val="nil"/>
              <w:bottom w:val="nil"/>
            </w:tcBorders>
          </w:tcPr>
          <w:p w:rsidR="00685017" w:rsidRPr="00B224AB" w:rsidRDefault="00685017" w:rsidP="00C54039">
            <w:pP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мая</w:t>
            </w:r>
          </w:p>
        </w:tc>
        <w:tc>
          <w:tcPr>
            <w:tcW w:w="4809" w:type="dxa"/>
            <w:gridSpan w:val="2"/>
            <w:tcBorders>
              <w:top w:val="nil"/>
              <w:bottom w:val="nil"/>
            </w:tcBorders>
          </w:tcPr>
          <w:p w:rsidR="00685017" w:rsidRDefault="00685017" w:rsidP="00C54039">
            <w:pP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B224AB">
              <w:rPr>
                <w:color w:val="000000"/>
                <w:sz w:val="24"/>
                <w:szCs w:val="24"/>
              </w:rPr>
              <w:t>едагог-организатор</w:t>
            </w:r>
            <w:r>
              <w:rPr>
                <w:color w:val="000000"/>
                <w:sz w:val="24"/>
                <w:szCs w:val="24"/>
              </w:rPr>
              <w:t>, к</w:t>
            </w:r>
            <w:r w:rsidRPr="00B224AB">
              <w:rPr>
                <w:color w:val="000000"/>
                <w:sz w:val="24"/>
                <w:szCs w:val="24"/>
              </w:rPr>
              <w:t>лассные руководители</w:t>
            </w:r>
          </w:p>
        </w:tc>
      </w:tr>
      <w:tr w:rsidR="00685017">
        <w:trPr>
          <w:gridAfter w:val="1"/>
          <w:wAfter w:w="71" w:type="dxa"/>
          <w:trHeight w:val="421"/>
        </w:trPr>
        <w:tc>
          <w:tcPr>
            <w:tcW w:w="4511" w:type="dxa"/>
            <w:gridSpan w:val="2"/>
          </w:tcPr>
          <w:p w:rsidR="00685017" w:rsidRPr="00B224AB" w:rsidRDefault="00685017" w:rsidP="00B224AB">
            <w:pP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-2025</w:t>
            </w:r>
            <w:r w:rsidRPr="00B224AB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710" w:type="dxa"/>
            <w:gridSpan w:val="3"/>
          </w:tcPr>
          <w:p w:rsidR="00685017" w:rsidRPr="00B224AB" w:rsidRDefault="00685017" w:rsidP="00412238">
            <w:pP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70" w:type="dxa"/>
            <w:gridSpan w:val="5"/>
          </w:tcPr>
          <w:p w:rsidR="00685017" w:rsidRPr="00B224AB" w:rsidRDefault="00685017" w:rsidP="007B226A">
            <w:pPr>
              <w:spacing w:before="3"/>
              <w:ind w:left="115" w:righ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 </w:t>
            </w:r>
            <w:r w:rsidRPr="00B224AB"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4809" w:type="dxa"/>
            <w:gridSpan w:val="2"/>
          </w:tcPr>
          <w:p w:rsidR="00685017" w:rsidRPr="00B224AB" w:rsidRDefault="00685017" w:rsidP="00B224AB">
            <w:pP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685017">
        <w:trPr>
          <w:gridAfter w:val="1"/>
          <w:wAfter w:w="71" w:type="dxa"/>
          <w:trHeight w:val="414"/>
        </w:trPr>
        <w:tc>
          <w:tcPr>
            <w:tcW w:w="4511" w:type="dxa"/>
            <w:gridSpan w:val="2"/>
          </w:tcPr>
          <w:p w:rsidR="00685017" w:rsidRPr="00B224AB" w:rsidRDefault="00685017" w:rsidP="00B224AB">
            <w:pP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2710" w:type="dxa"/>
            <w:gridSpan w:val="3"/>
          </w:tcPr>
          <w:p w:rsidR="00685017" w:rsidRPr="00B224AB" w:rsidRDefault="00685017" w:rsidP="00412238">
            <w:pP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3670" w:type="dxa"/>
            <w:gridSpan w:val="5"/>
          </w:tcPr>
          <w:p w:rsidR="00685017" w:rsidRPr="00B224AB" w:rsidRDefault="00685017" w:rsidP="007B226A">
            <w:pPr>
              <w:spacing w:before="3"/>
              <w:ind w:left="115" w:righ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  <w:r w:rsidRPr="00B224AB"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4809" w:type="dxa"/>
            <w:gridSpan w:val="2"/>
          </w:tcPr>
          <w:p w:rsidR="00685017" w:rsidRPr="00B224AB" w:rsidRDefault="00685017" w:rsidP="00B224AB">
            <w:pPr>
              <w:spacing w:before="3"/>
              <w:ind w:left="105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5017">
        <w:trPr>
          <w:gridAfter w:val="1"/>
          <w:wAfter w:w="71" w:type="dxa"/>
          <w:trHeight w:val="550"/>
        </w:trPr>
        <w:tc>
          <w:tcPr>
            <w:tcW w:w="15700" w:type="dxa"/>
            <w:gridSpan w:val="12"/>
            <w:shd w:val="clear" w:color="auto" w:fill="00CCFF"/>
          </w:tcPr>
          <w:p w:rsidR="00685017" w:rsidRPr="00B224AB" w:rsidRDefault="00685017" w:rsidP="00B224AB">
            <w:pPr>
              <w:spacing w:line="275" w:lineRule="auto"/>
              <w:ind w:left="1538" w:right="153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685017" w:rsidRPr="00B224AB" w:rsidRDefault="00685017" w:rsidP="00B224AB">
            <w:pPr>
              <w:spacing w:line="255" w:lineRule="auto"/>
              <w:ind w:left="1545" w:right="1538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i/>
                <w:iCs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685017">
        <w:trPr>
          <w:gridAfter w:val="1"/>
          <w:wAfter w:w="71" w:type="dxa"/>
          <w:trHeight w:val="277"/>
        </w:trPr>
        <w:tc>
          <w:tcPr>
            <w:tcW w:w="4511" w:type="dxa"/>
            <w:gridSpan w:val="2"/>
          </w:tcPr>
          <w:p w:rsidR="00685017" w:rsidRPr="005F323F" w:rsidRDefault="00685017" w:rsidP="007B226A">
            <w:pPr>
              <w:spacing w:line="254" w:lineRule="auto"/>
              <w:ind w:right="1996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                  </w:t>
            </w:r>
            <w:r w:rsidRPr="005F323F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2721" w:type="dxa"/>
            <w:gridSpan w:val="4"/>
          </w:tcPr>
          <w:p w:rsidR="00685017" w:rsidRPr="005F323F" w:rsidRDefault="00685017" w:rsidP="007B226A">
            <w:pPr>
              <w:spacing w:line="254" w:lineRule="auto"/>
              <w:ind w:left="234" w:right="23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F323F">
              <w:rPr>
                <w:b/>
                <w:bCs/>
                <w:i/>
                <w:i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670" w:type="dxa"/>
            <w:gridSpan w:val="5"/>
          </w:tcPr>
          <w:p w:rsidR="00685017" w:rsidRPr="005F323F" w:rsidRDefault="00685017" w:rsidP="007B226A">
            <w:pPr>
              <w:spacing w:line="254" w:lineRule="auto"/>
              <w:ind w:left="115" w:right="109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F323F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798" w:type="dxa"/>
          </w:tcPr>
          <w:p w:rsidR="00685017" w:rsidRPr="005F323F" w:rsidRDefault="00685017" w:rsidP="007B226A">
            <w:pPr>
              <w:spacing w:line="254" w:lineRule="auto"/>
              <w:ind w:left="55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F323F">
              <w:rPr>
                <w:b/>
                <w:bCs/>
                <w:i/>
                <w:i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85017">
        <w:trPr>
          <w:gridAfter w:val="1"/>
          <w:wAfter w:w="71" w:type="dxa"/>
          <w:trHeight w:val="277"/>
        </w:trPr>
        <w:tc>
          <w:tcPr>
            <w:tcW w:w="4511" w:type="dxa"/>
            <w:gridSpan w:val="2"/>
          </w:tcPr>
          <w:p w:rsidR="00685017" w:rsidRPr="00B224AB" w:rsidRDefault="00685017" w:rsidP="007B226A">
            <w:pP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руководител</w:t>
            </w:r>
            <w:r w:rsidRPr="00B224AB">
              <w:rPr>
                <w:color w:val="000000"/>
                <w:sz w:val="24"/>
                <w:szCs w:val="24"/>
              </w:rPr>
              <w:t>ей</w:t>
            </w:r>
          </w:p>
        </w:tc>
        <w:tc>
          <w:tcPr>
            <w:tcW w:w="2721" w:type="dxa"/>
            <w:gridSpan w:val="4"/>
          </w:tcPr>
          <w:p w:rsidR="00685017" w:rsidRPr="00B224AB" w:rsidRDefault="00685017" w:rsidP="00412238">
            <w:pPr>
              <w:spacing w:before="3" w:line="25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70" w:type="dxa"/>
            <w:gridSpan w:val="5"/>
          </w:tcPr>
          <w:p w:rsidR="00685017" w:rsidRPr="00B224AB" w:rsidRDefault="00685017" w:rsidP="007B226A">
            <w:pPr>
              <w:spacing w:before="3" w:line="25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1 неделя сентября</w:t>
            </w:r>
          </w:p>
        </w:tc>
        <w:tc>
          <w:tcPr>
            <w:tcW w:w="4798" w:type="dxa"/>
          </w:tcPr>
          <w:p w:rsidR="00685017" w:rsidRPr="00B224AB" w:rsidRDefault="00685017" w:rsidP="007B226A">
            <w:pPr>
              <w:spacing w:before="3" w:line="25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685017">
        <w:trPr>
          <w:gridAfter w:val="1"/>
          <w:wAfter w:w="71" w:type="dxa"/>
          <w:trHeight w:val="550"/>
        </w:trPr>
        <w:tc>
          <w:tcPr>
            <w:tcW w:w="4511" w:type="dxa"/>
            <w:gridSpan w:val="2"/>
          </w:tcPr>
          <w:p w:rsidR="00685017" w:rsidRPr="00B224AB" w:rsidRDefault="00685017" w:rsidP="00B224AB">
            <w:pPr>
              <w:spacing w:line="276" w:lineRule="auto"/>
              <w:ind w:left="107" w:right="282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Планирование воспит</w:t>
            </w:r>
            <w:r>
              <w:rPr>
                <w:color w:val="000000"/>
                <w:sz w:val="24"/>
                <w:szCs w:val="24"/>
              </w:rPr>
              <w:t>ательной работы  классов на 2024-2025</w:t>
            </w:r>
            <w:r w:rsidRPr="00B224AB">
              <w:rPr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2721" w:type="dxa"/>
            <w:gridSpan w:val="4"/>
          </w:tcPr>
          <w:p w:rsidR="00685017" w:rsidRPr="00B224AB" w:rsidRDefault="00685017" w:rsidP="00412238">
            <w:pP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70" w:type="dxa"/>
            <w:gridSpan w:val="5"/>
          </w:tcPr>
          <w:p w:rsidR="00685017" w:rsidRPr="00B224AB" w:rsidRDefault="00685017" w:rsidP="007B226A">
            <w:pPr>
              <w:spacing w:line="275" w:lineRule="auto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16</w:t>
            </w:r>
            <w:r w:rsidRPr="00B224AB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4798" w:type="dxa"/>
          </w:tcPr>
          <w:p w:rsidR="00685017" w:rsidRPr="00B224AB" w:rsidRDefault="00685017" w:rsidP="00B224AB">
            <w:pP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5017">
        <w:trPr>
          <w:gridAfter w:val="1"/>
          <w:wAfter w:w="71" w:type="dxa"/>
          <w:trHeight w:val="951"/>
        </w:trPr>
        <w:tc>
          <w:tcPr>
            <w:tcW w:w="4511" w:type="dxa"/>
            <w:gridSpan w:val="2"/>
          </w:tcPr>
          <w:p w:rsidR="00685017" w:rsidRPr="00B224AB" w:rsidRDefault="00685017" w:rsidP="000F372E">
            <w:pP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224AB">
              <w:rPr>
                <w:color w:val="000000"/>
                <w:sz w:val="24"/>
                <w:szCs w:val="24"/>
              </w:rPr>
              <w:t>«ВШУ», «ОВЗ»</w:t>
            </w:r>
          </w:p>
        </w:tc>
        <w:tc>
          <w:tcPr>
            <w:tcW w:w="2721" w:type="dxa"/>
            <w:gridSpan w:val="4"/>
          </w:tcPr>
          <w:p w:rsidR="00685017" w:rsidRPr="00B224AB" w:rsidRDefault="00685017" w:rsidP="00412238">
            <w:pPr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70" w:type="dxa"/>
            <w:gridSpan w:val="5"/>
          </w:tcPr>
          <w:p w:rsidR="00685017" w:rsidRPr="00B224AB" w:rsidRDefault="00685017" w:rsidP="007B226A">
            <w:pPr>
              <w:ind w:left="143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4798" w:type="dxa"/>
          </w:tcPr>
          <w:p w:rsidR="00685017" w:rsidRPr="00B224AB" w:rsidRDefault="00685017" w:rsidP="00B224AB">
            <w:pPr>
              <w:ind w:left="108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5017">
        <w:trPr>
          <w:gridAfter w:val="1"/>
          <w:wAfter w:w="71" w:type="dxa"/>
          <w:trHeight w:val="582"/>
        </w:trPr>
        <w:tc>
          <w:tcPr>
            <w:tcW w:w="4511" w:type="dxa"/>
            <w:gridSpan w:val="2"/>
          </w:tcPr>
          <w:p w:rsidR="00685017" w:rsidRPr="00B224AB" w:rsidRDefault="00685017" w:rsidP="00B224AB">
            <w:pPr>
              <w:spacing w:before="2"/>
              <w:ind w:left="107" w:right="34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224AB">
              <w:rPr>
                <w:color w:val="000000"/>
                <w:sz w:val="24"/>
                <w:szCs w:val="24"/>
              </w:rPr>
              <w:t xml:space="preserve">Проведение кл. часов, 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Даты и темы планируются</w:t>
            </w:r>
            <w:r w:rsidRPr="00B224AB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для своего класса на год!</w:t>
            </w:r>
          </w:p>
        </w:tc>
        <w:tc>
          <w:tcPr>
            <w:tcW w:w="2721" w:type="dxa"/>
            <w:gridSpan w:val="4"/>
          </w:tcPr>
          <w:p w:rsidR="00685017" w:rsidRPr="00B224AB" w:rsidRDefault="00685017" w:rsidP="00412238">
            <w:pP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70" w:type="dxa"/>
            <w:gridSpan w:val="5"/>
          </w:tcPr>
          <w:p w:rsidR="00685017" w:rsidRPr="00B224AB" w:rsidRDefault="00685017" w:rsidP="007B226A">
            <w:pP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B224AB"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4798" w:type="dxa"/>
          </w:tcPr>
          <w:p w:rsidR="00685017" w:rsidRPr="00B224AB" w:rsidRDefault="00685017" w:rsidP="00B224AB">
            <w:pP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5017">
        <w:trPr>
          <w:gridAfter w:val="1"/>
          <w:wAfter w:w="71" w:type="dxa"/>
          <w:trHeight w:val="950"/>
        </w:trPr>
        <w:tc>
          <w:tcPr>
            <w:tcW w:w="4511" w:type="dxa"/>
            <w:gridSpan w:val="2"/>
          </w:tcPr>
          <w:p w:rsidR="00685017" w:rsidRPr="00B224AB" w:rsidRDefault="00685017" w:rsidP="00B224AB">
            <w:pP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Организация занятости учащихся во</w:t>
            </w:r>
          </w:p>
          <w:p w:rsidR="00685017" w:rsidRPr="00B224AB" w:rsidRDefault="00685017" w:rsidP="00B224AB">
            <w:pPr>
              <w:spacing w:before="10"/>
              <w:ind w:left="107" w:right="454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внеурочное время в кружках, секциях, клубах и ДОП (Навигатор)</w:t>
            </w:r>
          </w:p>
        </w:tc>
        <w:tc>
          <w:tcPr>
            <w:tcW w:w="2721" w:type="dxa"/>
            <w:gridSpan w:val="4"/>
          </w:tcPr>
          <w:p w:rsidR="00685017" w:rsidRPr="00B224AB" w:rsidRDefault="00685017" w:rsidP="00412238">
            <w:pP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70" w:type="dxa"/>
            <w:gridSpan w:val="5"/>
          </w:tcPr>
          <w:p w:rsidR="00685017" w:rsidRPr="00B224AB" w:rsidRDefault="00685017" w:rsidP="007B226A">
            <w:pPr>
              <w:spacing w:line="275" w:lineRule="auto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16 с</w:t>
            </w:r>
            <w:r w:rsidRPr="00B224AB">
              <w:rPr>
                <w:color w:val="000000"/>
                <w:sz w:val="24"/>
                <w:szCs w:val="24"/>
              </w:rPr>
              <w:t>ентября</w:t>
            </w:r>
          </w:p>
        </w:tc>
        <w:tc>
          <w:tcPr>
            <w:tcW w:w="4798" w:type="dxa"/>
          </w:tcPr>
          <w:p w:rsidR="00685017" w:rsidRPr="00B224AB" w:rsidRDefault="00685017" w:rsidP="00B224AB">
            <w:pP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Педагог-организатор, к</w:t>
            </w:r>
            <w:r w:rsidRPr="00B224AB">
              <w:rPr>
                <w:color w:val="000000"/>
                <w:sz w:val="24"/>
                <w:szCs w:val="24"/>
              </w:rPr>
              <w:t>лассные руководители</w:t>
            </w:r>
          </w:p>
        </w:tc>
      </w:tr>
      <w:tr w:rsidR="00685017">
        <w:trPr>
          <w:gridAfter w:val="1"/>
          <w:wAfter w:w="71" w:type="dxa"/>
          <w:trHeight w:val="317"/>
        </w:trPr>
        <w:tc>
          <w:tcPr>
            <w:tcW w:w="4511" w:type="dxa"/>
            <w:gridSpan w:val="2"/>
          </w:tcPr>
          <w:p w:rsidR="00685017" w:rsidRPr="00B224AB" w:rsidRDefault="00685017" w:rsidP="00B224AB">
            <w:pP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2721" w:type="dxa"/>
            <w:gridSpan w:val="4"/>
          </w:tcPr>
          <w:p w:rsidR="00685017" w:rsidRPr="00B224AB" w:rsidRDefault="00685017" w:rsidP="00412238">
            <w:pP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70" w:type="dxa"/>
            <w:gridSpan w:val="5"/>
          </w:tcPr>
          <w:p w:rsidR="00685017" w:rsidRPr="00B224AB" w:rsidRDefault="00685017" w:rsidP="007B226A">
            <w:pP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16</w:t>
            </w:r>
            <w:r w:rsidRPr="00B224AB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4798" w:type="dxa"/>
          </w:tcPr>
          <w:p w:rsidR="00685017" w:rsidRPr="00B224AB" w:rsidRDefault="00685017" w:rsidP="00B224AB">
            <w:pPr>
              <w:spacing w:before="3"/>
              <w:ind w:left="108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5017">
        <w:trPr>
          <w:gridAfter w:val="1"/>
          <w:wAfter w:w="71" w:type="dxa"/>
          <w:trHeight w:val="954"/>
        </w:trPr>
        <w:tc>
          <w:tcPr>
            <w:tcW w:w="4511" w:type="dxa"/>
            <w:gridSpan w:val="2"/>
          </w:tcPr>
          <w:p w:rsidR="00685017" w:rsidRPr="00B224AB" w:rsidRDefault="00685017" w:rsidP="00B224AB">
            <w:pP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Проверка планирования воспитательной</w:t>
            </w:r>
          </w:p>
          <w:p w:rsidR="00685017" w:rsidRPr="00B224AB" w:rsidRDefault="00685017" w:rsidP="00B224AB">
            <w:pPr>
              <w:spacing w:before="6"/>
              <w:ind w:left="107" w:righ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работы с классами на 2024-2025</w:t>
            </w:r>
            <w:r w:rsidRPr="00B224AB">
              <w:rPr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2721" w:type="dxa"/>
            <w:gridSpan w:val="4"/>
          </w:tcPr>
          <w:p w:rsidR="00685017" w:rsidRPr="00B224AB" w:rsidRDefault="00685017" w:rsidP="00412238">
            <w:pP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70" w:type="dxa"/>
            <w:gridSpan w:val="5"/>
          </w:tcPr>
          <w:p w:rsidR="00685017" w:rsidRPr="00B224AB" w:rsidRDefault="00685017" w:rsidP="007B226A">
            <w:pP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B224AB">
              <w:rPr>
                <w:color w:val="000000"/>
                <w:sz w:val="24"/>
                <w:szCs w:val="24"/>
              </w:rPr>
              <w:t>с 16 сентября</w:t>
            </w:r>
          </w:p>
        </w:tc>
        <w:tc>
          <w:tcPr>
            <w:tcW w:w="4798" w:type="dxa"/>
          </w:tcPr>
          <w:p w:rsidR="00685017" w:rsidRPr="00B224AB" w:rsidRDefault="00685017" w:rsidP="00B224AB">
            <w:pP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685017">
        <w:trPr>
          <w:gridAfter w:val="1"/>
          <w:wAfter w:w="71" w:type="dxa"/>
          <w:trHeight w:val="314"/>
        </w:trPr>
        <w:tc>
          <w:tcPr>
            <w:tcW w:w="4511" w:type="dxa"/>
            <w:gridSpan w:val="2"/>
          </w:tcPr>
          <w:p w:rsidR="00685017" w:rsidRPr="00B224AB" w:rsidRDefault="00685017" w:rsidP="00B224AB">
            <w:pP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руководител</w:t>
            </w:r>
            <w:r w:rsidRPr="00B224AB">
              <w:rPr>
                <w:color w:val="000000"/>
                <w:sz w:val="24"/>
                <w:szCs w:val="24"/>
              </w:rPr>
              <w:t>ей</w:t>
            </w:r>
          </w:p>
        </w:tc>
        <w:tc>
          <w:tcPr>
            <w:tcW w:w="2721" w:type="dxa"/>
            <w:gridSpan w:val="4"/>
          </w:tcPr>
          <w:p w:rsidR="00685017" w:rsidRPr="00B224AB" w:rsidRDefault="00685017" w:rsidP="00412238">
            <w:pP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70" w:type="dxa"/>
            <w:gridSpan w:val="5"/>
          </w:tcPr>
          <w:p w:rsidR="00685017" w:rsidRPr="00B224AB" w:rsidRDefault="00685017" w:rsidP="007B226A">
            <w:pP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B224AB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4798" w:type="dxa"/>
          </w:tcPr>
          <w:p w:rsidR="00685017" w:rsidRPr="00B224AB" w:rsidRDefault="00685017" w:rsidP="000F372E">
            <w:pP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Педагог-организатор</w:t>
            </w:r>
          </w:p>
        </w:tc>
      </w:tr>
      <w:tr w:rsidR="00685017">
        <w:trPr>
          <w:gridAfter w:val="1"/>
          <w:wAfter w:w="71" w:type="dxa"/>
          <w:trHeight w:val="318"/>
        </w:trPr>
        <w:tc>
          <w:tcPr>
            <w:tcW w:w="4511" w:type="dxa"/>
            <w:gridSpan w:val="2"/>
          </w:tcPr>
          <w:p w:rsidR="00685017" w:rsidRPr="00B224AB" w:rsidRDefault="00685017" w:rsidP="00B224AB">
            <w:pP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руководител</w:t>
            </w:r>
            <w:r w:rsidRPr="00B224AB">
              <w:rPr>
                <w:color w:val="000000"/>
                <w:sz w:val="24"/>
                <w:szCs w:val="24"/>
              </w:rPr>
              <w:t>ей</w:t>
            </w:r>
          </w:p>
        </w:tc>
        <w:tc>
          <w:tcPr>
            <w:tcW w:w="2721" w:type="dxa"/>
            <w:gridSpan w:val="4"/>
          </w:tcPr>
          <w:p w:rsidR="00685017" w:rsidRPr="00B224AB" w:rsidRDefault="00685017" w:rsidP="00412238">
            <w:pP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70" w:type="dxa"/>
            <w:gridSpan w:val="5"/>
          </w:tcPr>
          <w:p w:rsidR="00685017" w:rsidRPr="00B224AB" w:rsidRDefault="00685017" w:rsidP="007B226A">
            <w:pP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B224AB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4798" w:type="dxa"/>
          </w:tcPr>
          <w:p w:rsidR="00685017" w:rsidRPr="00B224AB" w:rsidRDefault="00685017" w:rsidP="000F372E">
            <w:pP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Педагог-организатор</w:t>
            </w:r>
          </w:p>
        </w:tc>
      </w:tr>
      <w:tr w:rsidR="00685017">
        <w:trPr>
          <w:gridAfter w:val="1"/>
          <w:wAfter w:w="71" w:type="dxa"/>
          <w:trHeight w:val="317"/>
        </w:trPr>
        <w:tc>
          <w:tcPr>
            <w:tcW w:w="4511" w:type="dxa"/>
            <w:gridSpan w:val="2"/>
          </w:tcPr>
          <w:p w:rsidR="00685017" w:rsidRPr="00B224AB" w:rsidRDefault="00685017" w:rsidP="00B224AB">
            <w:pP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2721" w:type="dxa"/>
            <w:gridSpan w:val="4"/>
          </w:tcPr>
          <w:p w:rsidR="00685017" w:rsidRPr="00B224AB" w:rsidRDefault="00685017" w:rsidP="00412238">
            <w:pP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70" w:type="dxa"/>
            <w:gridSpan w:val="5"/>
          </w:tcPr>
          <w:p w:rsidR="00685017" w:rsidRPr="00B224AB" w:rsidRDefault="00685017" w:rsidP="007B226A">
            <w:pPr>
              <w:spacing w:line="275" w:lineRule="auto"/>
              <w:ind w:right="6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B224AB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4798" w:type="dxa"/>
          </w:tcPr>
          <w:p w:rsidR="00685017" w:rsidRPr="00B224AB" w:rsidRDefault="00685017" w:rsidP="00B224AB">
            <w:pPr>
              <w:spacing w:line="275" w:lineRule="auto"/>
              <w:ind w:left="180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5017">
        <w:trPr>
          <w:gridAfter w:val="1"/>
          <w:wAfter w:w="71" w:type="dxa"/>
          <w:trHeight w:val="554"/>
        </w:trPr>
        <w:tc>
          <w:tcPr>
            <w:tcW w:w="4511" w:type="dxa"/>
            <w:gridSpan w:val="2"/>
          </w:tcPr>
          <w:p w:rsidR="00685017" w:rsidRPr="00B224AB" w:rsidRDefault="00685017" w:rsidP="00B224AB">
            <w:pPr>
              <w:ind w:left="107" w:right="1228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2721" w:type="dxa"/>
            <w:gridSpan w:val="4"/>
          </w:tcPr>
          <w:p w:rsidR="00685017" w:rsidRPr="00B224AB" w:rsidRDefault="00685017" w:rsidP="00412238">
            <w:pP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70" w:type="dxa"/>
            <w:gridSpan w:val="5"/>
          </w:tcPr>
          <w:p w:rsidR="00685017" w:rsidRPr="00B224AB" w:rsidRDefault="00685017" w:rsidP="007B226A">
            <w:pP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До 6</w:t>
            </w:r>
            <w:r w:rsidRPr="00B224AB">
              <w:rPr>
                <w:color w:val="000000"/>
                <w:sz w:val="24"/>
                <w:szCs w:val="24"/>
              </w:rPr>
              <w:t xml:space="preserve"> июня</w:t>
            </w:r>
          </w:p>
        </w:tc>
        <w:tc>
          <w:tcPr>
            <w:tcW w:w="4798" w:type="dxa"/>
          </w:tcPr>
          <w:p w:rsidR="00685017" w:rsidRPr="00B224AB" w:rsidRDefault="00685017" w:rsidP="00B224AB">
            <w:pPr>
              <w:spacing w:before="3"/>
              <w:ind w:left="180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5017">
        <w:trPr>
          <w:gridAfter w:val="1"/>
          <w:wAfter w:w="71" w:type="dxa"/>
          <w:trHeight w:val="273"/>
        </w:trPr>
        <w:tc>
          <w:tcPr>
            <w:tcW w:w="4511" w:type="dxa"/>
            <w:gridSpan w:val="2"/>
          </w:tcPr>
          <w:p w:rsidR="00685017" w:rsidRPr="00B224AB" w:rsidRDefault="00685017" w:rsidP="00B224AB">
            <w:pP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2721" w:type="dxa"/>
            <w:gridSpan w:val="4"/>
          </w:tcPr>
          <w:p w:rsidR="00685017" w:rsidRPr="00B224AB" w:rsidRDefault="00685017" w:rsidP="00412238">
            <w:pPr>
              <w:spacing w:line="254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70" w:type="dxa"/>
            <w:gridSpan w:val="5"/>
          </w:tcPr>
          <w:p w:rsidR="00685017" w:rsidRPr="00B224AB" w:rsidRDefault="00685017" w:rsidP="007B226A">
            <w:pPr>
              <w:spacing w:line="25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B224AB"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4798" w:type="dxa"/>
          </w:tcPr>
          <w:p w:rsidR="00685017" w:rsidRPr="00B224AB" w:rsidRDefault="00685017" w:rsidP="00B224AB">
            <w:pPr>
              <w:spacing w:line="254" w:lineRule="auto"/>
              <w:ind w:left="180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5017">
        <w:trPr>
          <w:gridAfter w:val="1"/>
          <w:wAfter w:w="71" w:type="dxa"/>
          <w:trHeight w:val="334"/>
        </w:trPr>
        <w:tc>
          <w:tcPr>
            <w:tcW w:w="15700" w:type="dxa"/>
            <w:gridSpan w:val="12"/>
            <w:shd w:val="clear" w:color="auto" w:fill="00CCFF"/>
          </w:tcPr>
          <w:p w:rsidR="00685017" w:rsidRPr="00B224AB" w:rsidRDefault="00685017" w:rsidP="00B224AB">
            <w:pPr>
              <w:spacing w:before="3"/>
              <w:ind w:left="1553" w:right="153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685017" w:rsidRPr="00B224AB" w:rsidRDefault="00685017" w:rsidP="00B224AB">
            <w:pPr>
              <w:spacing w:before="3"/>
              <w:ind w:left="1553" w:right="153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color w:val="000000"/>
                <w:sz w:val="24"/>
                <w:szCs w:val="24"/>
              </w:rPr>
              <w:t>(согласно утвержденному расписанию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24AB">
              <w:rPr>
                <w:b/>
                <w:bCs/>
                <w:color w:val="000000"/>
                <w:sz w:val="24"/>
                <w:szCs w:val="24"/>
              </w:rPr>
              <w:t>внеурочной деятельности)</w:t>
            </w:r>
          </w:p>
        </w:tc>
      </w:tr>
      <w:tr w:rsidR="00685017">
        <w:trPr>
          <w:gridAfter w:val="1"/>
          <w:wAfter w:w="71" w:type="dxa"/>
          <w:trHeight w:val="554"/>
        </w:trPr>
        <w:tc>
          <w:tcPr>
            <w:tcW w:w="6949" w:type="dxa"/>
            <w:gridSpan w:val="4"/>
          </w:tcPr>
          <w:p w:rsidR="00685017" w:rsidRPr="007B226A" w:rsidRDefault="00685017" w:rsidP="00B224AB">
            <w:pPr>
              <w:ind w:left="923" w:right="911" w:firstLine="547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B226A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694" w:type="dxa"/>
            <w:gridSpan w:val="5"/>
          </w:tcPr>
          <w:p w:rsidR="00685017" w:rsidRPr="007B226A" w:rsidRDefault="00685017" w:rsidP="00B224AB">
            <w:pPr>
              <w:spacing w:before="3"/>
              <w:ind w:left="236" w:right="229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B226A">
              <w:rPr>
                <w:b/>
                <w:bCs/>
                <w:i/>
                <w:i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59" w:type="dxa"/>
            <w:gridSpan w:val="2"/>
          </w:tcPr>
          <w:p w:rsidR="00685017" w:rsidRPr="007B226A" w:rsidRDefault="00685017" w:rsidP="00B224AB">
            <w:pPr>
              <w:ind w:left="476" w:right="236" w:hanging="212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B226A">
              <w:rPr>
                <w:b/>
                <w:bCs/>
                <w:i/>
                <w:iCs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4798" w:type="dxa"/>
          </w:tcPr>
          <w:p w:rsidR="00685017" w:rsidRPr="007B226A" w:rsidRDefault="00685017" w:rsidP="00B224AB">
            <w:pPr>
              <w:spacing w:before="3"/>
              <w:ind w:left="697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B226A">
              <w:rPr>
                <w:b/>
                <w:bCs/>
                <w:i/>
                <w:iCs/>
                <w:color w:val="000000"/>
                <w:sz w:val="24"/>
                <w:szCs w:val="24"/>
              </w:rPr>
              <w:t>Руководитель</w:t>
            </w:r>
          </w:p>
        </w:tc>
      </w:tr>
      <w:tr w:rsidR="00685017">
        <w:trPr>
          <w:gridAfter w:val="1"/>
          <w:wAfter w:w="71" w:type="dxa"/>
          <w:trHeight w:val="317"/>
        </w:trPr>
        <w:tc>
          <w:tcPr>
            <w:tcW w:w="6949" w:type="dxa"/>
            <w:gridSpan w:val="4"/>
          </w:tcPr>
          <w:p w:rsidR="00685017" w:rsidRPr="00B224AB" w:rsidRDefault="00685017" w:rsidP="00B224AB">
            <w:pP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694" w:type="dxa"/>
            <w:gridSpan w:val="5"/>
          </w:tcPr>
          <w:p w:rsidR="00685017" w:rsidRPr="00B224AB" w:rsidRDefault="00685017" w:rsidP="00B224AB">
            <w:pP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59" w:type="dxa"/>
            <w:gridSpan w:val="2"/>
          </w:tcPr>
          <w:p w:rsidR="00685017" w:rsidRPr="00B224AB" w:rsidRDefault="00685017" w:rsidP="0005022A">
            <w:pPr>
              <w:spacing w:line="275" w:lineRule="auto"/>
              <w:ind w:left="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B224A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98" w:type="dxa"/>
          </w:tcPr>
          <w:p w:rsidR="00685017" w:rsidRPr="00B224AB" w:rsidRDefault="00685017" w:rsidP="00B224AB">
            <w:pP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5017">
        <w:trPr>
          <w:gridAfter w:val="1"/>
          <w:wAfter w:w="71" w:type="dxa"/>
          <w:trHeight w:val="317"/>
        </w:trPr>
        <w:tc>
          <w:tcPr>
            <w:tcW w:w="6949" w:type="dxa"/>
            <w:gridSpan w:val="4"/>
          </w:tcPr>
          <w:p w:rsidR="00685017" w:rsidRPr="00B224AB" w:rsidRDefault="00685017" w:rsidP="00B224AB">
            <w:pP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«Подвижные игры»</w:t>
            </w:r>
          </w:p>
        </w:tc>
        <w:tc>
          <w:tcPr>
            <w:tcW w:w="1694" w:type="dxa"/>
            <w:gridSpan w:val="5"/>
          </w:tcPr>
          <w:p w:rsidR="00685017" w:rsidRPr="00B224AB" w:rsidRDefault="00685017" w:rsidP="00B224AB">
            <w:pP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5-7</w:t>
            </w:r>
          </w:p>
        </w:tc>
        <w:tc>
          <w:tcPr>
            <w:tcW w:w="2259" w:type="dxa"/>
            <w:gridSpan w:val="2"/>
          </w:tcPr>
          <w:p w:rsidR="00685017" w:rsidRPr="00B224AB" w:rsidRDefault="00685017" w:rsidP="0005022A">
            <w:pPr>
              <w:spacing w:line="275" w:lineRule="auto"/>
              <w:ind w:left="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3</w:t>
            </w:r>
          </w:p>
        </w:tc>
        <w:tc>
          <w:tcPr>
            <w:tcW w:w="4798" w:type="dxa"/>
          </w:tcPr>
          <w:p w:rsidR="00685017" w:rsidRPr="00B224AB" w:rsidRDefault="00685017" w:rsidP="00B224AB">
            <w:pP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Польчиков Е.Н.</w:t>
            </w:r>
          </w:p>
        </w:tc>
      </w:tr>
      <w:tr w:rsidR="00685017">
        <w:trPr>
          <w:gridAfter w:val="1"/>
          <w:wAfter w:w="71" w:type="dxa"/>
          <w:trHeight w:val="317"/>
        </w:trPr>
        <w:tc>
          <w:tcPr>
            <w:tcW w:w="6949" w:type="dxa"/>
            <w:gridSpan w:val="4"/>
          </w:tcPr>
          <w:p w:rsidR="00685017" w:rsidRDefault="00685017" w:rsidP="00B224AB">
            <w:pP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«Спортивные игры»</w:t>
            </w:r>
          </w:p>
        </w:tc>
        <w:tc>
          <w:tcPr>
            <w:tcW w:w="1694" w:type="dxa"/>
            <w:gridSpan w:val="5"/>
          </w:tcPr>
          <w:p w:rsidR="00685017" w:rsidRDefault="00685017" w:rsidP="00B224AB">
            <w:pP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59" w:type="dxa"/>
            <w:gridSpan w:val="2"/>
          </w:tcPr>
          <w:p w:rsidR="00685017" w:rsidRDefault="00685017" w:rsidP="0005022A">
            <w:pPr>
              <w:spacing w:line="275" w:lineRule="auto"/>
              <w:ind w:left="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4</w:t>
            </w:r>
          </w:p>
        </w:tc>
        <w:tc>
          <w:tcPr>
            <w:tcW w:w="4798" w:type="dxa"/>
          </w:tcPr>
          <w:p w:rsidR="00685017" w:rsidRPr="00B224AB" w:rsidRDefault="00685017" w:rsidP="00B224AB">
            <w:pP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Кочелев А.Н.</w:t>
            </w:r>
          </w:p>
        </w:tc>
      </w:tr>
      <w:tr w:rsidR="00685017">
        <w:trPr>
          <w:gridAfter w:val="1"/>
          <w:wAfter w:w="71" w:type="dxa"/>
          <w:trHeight w:val="317"/>
        </w:trPr>
        <w:tc>
          <w:tcPr>
            <w:tcW w:w="6949" w:type="dxa"/>
            <w:gridSpan w:val="4"/>
          </w:tcPr>
          <w:p w:rsidR="00685017" w:rsidRDefault="00685017" w:rsidP="00B224AB">
            <w:pP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«Развитие социально-активной личности посредством волонтерской деятельности»</w:t>
            </w:r>
          </w:p>
        </w:tc>
        <w:tc>
          <w:tcPr>
            <w:tcW w:w="1694" w:type="dxa"/>
            <w:gridSpan w:val="5"/>
          </w:tcPr>
          <w:p w:rsidR="00685017" w:rsidRDefault="00685017" w:rsidP="00B224AB">
            <w:pP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59" w:type="dxa"/>
            <w:gridSpan w:val="2"/>
          </w:tcPr>
          <w:p w:rsidR="00685017" w:rsidRDefault="00685017" w:rsidP="0005022A">
            <w:pPr>
              <w:spacing w:line="275" w:lineRule="auto"/>
              <w:ind w:left="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1</w:t>
            </w:r>
          </w:p>
        </w:tc>
        <w:tc>
          <w:tcPr>
            <w:tcW w:w="4798" w:type="dxa"/>
          </w:tcPr>
          <w:p w:rsidR="00685017" w:rsidRDefault="00685017" w:rsidP="00B224AB">
            <w:pP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Травкина В.Н.</w:t>
            </w:r>
          </w:p>
        </w:tc>
      </w:tr>
      <w:tr w:rsidR="00685017">
        <w:trPr>
          <w:gridAfter w:val="1"/>
          <w:wAfter w:w="71" w:type="dxa"/>
          <w:trHeight w:val="317"/>
        </w:trPr>
        <w:tc>
          <w:tcPr>
            <w:tcW w:w="6949" w:type="dxa"/>
            <w:gridSpan w:val="4"/>
          </w:tcPr>
          <w:p w:rsidR="00685017" w:rsidRDefault="00685017" w:rsidP="00B224AB">
            <w:pP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«Памятные места моего края»</w:t>
            </w:r>
          </w:p>
        </w:tc>
        <w:tc>
          <w:tcPr>
            <w:tcW w:w="1694" w:type="dxa"/>
            <w:gridSpan w:val="5"/>
          </w:tcPr>
          <w:p w:rsidR="00685017" w:rsidRDefault="00685017" w:rsidP="00B224AB">
            <w:pP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2259" w:type="dxa"/>
            <w:gridSpan w:val="2"/>
          </w:tcPr>
          <w:p w:rsidR="00685017" w:rsidRDefault="00685017" w:rsidP="0005022A">
            <w:pPr>
              <w:spacing w:line="275" w:lineRule="auto"/>
              <w:ind w:left="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1</w:t>
            </w:r>
          </w:p>
        </w:tc>
        <w:tc>
          <w:tcPr>
            <w:tcW w:w="4798" w:type="dxa"/>
          </w:tcPr>
          <w:p w:rsidR="00685017" w:rsidRDefault="00685017" w:rsidP="00B224AB">
            <w:pP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Борнкова Т.В.</w:t>
            </w:r>
          </w:p>
        </w:tc>
      </w:tr>
      <w:tr w:rsidR="00685017">
        <w:trPr>
          <w:gridAfter w:val="1"/>
          <w:wAfter w:w="71" w:type="dxa"/>
          <w:trHeight w:val="317"/>
        </w:trPr>
        <w:tc>
          <w:tcPr>
            <w:tcW w:w="6949" w:type="dxa"/>
            <w:gridSpan w:val="4"/>
          </w:tcPr>
          <w:p w:rsidR="00685017" w:rsidRDefault="00685017" w:rsidP="00B224AB">
            <w:pP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694" w:type="dxa"/>
            <w:gridSpan w:val="5"/>
          </w:tcPr>
          <w:p w:rsidR="00685017" w:rsidRDefault="00685017" w:rsidP="00B224AB">
            <w:pP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59" w:type="dxa"/>
            <w:gridSpan w:val="2"/>
          </w:tcPr>
          <w:p w:rsidR="00685017" w:rsidRDefault="00685017" w:rsidP="0005022A">
            <w:pPr>
              <w:spacing w:line="275" w:lineRule="auto"/>
              <w:ind w:left="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1</w:t>
            </w:r>
          </w:p>
        </w:tc>
        <w:tc>
          <w:tcPr>
            <w:tcW w:w="4798" w:type="dxa"/>
          </w:tcPr>
          <w:p w:rsidR="00685017" w:rsidRDefault="00685017" w:rsidP="00B224AB">
            <w:pP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Ковалева Л.Ф.</w:t>
            </w:r>
          </w:p>
        </w:tc>
      </w:tr>
      <w:tr w:rsidR="00685017">
        <w:trPr>
          <w:gridAfter w:val="1"/>
          <w:wAfter w:w="71" w:type="dxa"/>
          <w:trHeight w:val="317"/>
        </w:trPr>
        <w:tc>
          <w:tcPr>
            <w:tcW w:w="6949" w:type="dxa"/>
            <w:gridSpan w:val="4"/>
          </w:tcPr>
          <w:p w:rsidR="00685017" w:rsidRDefault="00685017" w:rsidP="00B224AB">
            <w:pP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«Национальные этнокультурные особенности народов Красноярского края»</w:t>
            </w:r>
          </w:p>
        </w:tc>
        <w:tc>
          <w:tcPr>
            <w:tcW w:w="1694" w:type="dxa"/>
            <w:gridSpan w:val="5"/>
          </w:tcPr>
          <w:p w:rsidR="00685017" w:rsidRDefault="00685017" w:rsidP="00B224AB">
            <w:pP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2259" w:type="dxa"/>
            <w:gridSpan w:val="2"/>
          </w:tcPr>
          <w:p w:rsidR="00685017" w:rsidRDefault="00685017" w:rsidP="0005022A">
            <w:pPr>
              <w:spacing w:line="275" w:lineRule="auto"/>
              <w:ind w:left="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1</w:t>
            </w:r>
          </w:p>
        </w:tc>
        <w:tc>
          <w:tcPr>
            <w:tcW w:w="4798" w:type="dxa"/>
          </w:tcPr>
          <w:p w:rsidR="00685017" w:rsidRDefault="00685017" w:rsidP="00B224AB">
            <w:pP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Майборода Н.П.</w:t>
            </w:r>
          </w:p>
        </w:tc>
      </w:tr>
      <w:tr w:rsidR="00685017">
        <w:trPr>
          <w:gridAfter w:val="1"/>
          <w:wAfter w:w="71" w:type="dxa"/>
          <w:trHeight w:val="317"/>
        </w:trPr>
        <w:tc>
          <w:tcPr>
            <w:tcW w:w="6949" w:type="dxa"/>
            <w:gridSpan w:val="4"/>
          </w:tcPr>
          <w:p w:rsidR="00685017" w:rsidRDefault="00685017" w:rsidP="00B224AB">
            <w:pP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«Литературная гостиная»</w:t>
            </w:r>
          </w:p>
        </w:tc>
        <w:tc>
          <w:tcPr>
            <w:tcW w:w="1694" w:type="dxa"/>
            <w:gridSpan w:val="5"/>
          </w:tcPr>
          <w:p w:rsidR="00685017" w:rsidRDefault="00685017" w:rsidP="00B224AB">
            <w:pP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2259" w:type="dxa"/>
            <w:gridSpan w:val="2"/>
          </w:tcPr>
          <w:p w:rsidR="00685017" w:rsidRDefault="00685017" w:rsidP="0005022A">
            <w:pPr>
              <w:spacing w:line="275" w:lineRule="auto"/>
              <w:ind w:left="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1</w:t>
            </w:r>
          </w:p>
        </w:tc>
        <w:tc>
          <w:tcPr>
            <w:tcW w:w="4798" w:type="dxa"/>
          </w:tcPr>
          <w:p w:rsidR="00685017" w:rsidRDefault="00685017" w:rsidP="00B224AB">
            <w:pP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Динер Т.Н.</w:t>
            </w:r>
          </w:p>
        </w:tc>
      </w:tr>
      <w:tr w:rsidR="00685017">
        <w:trPr>
          <w:gridAfter w:val="1"/>
          <w:wAfter w:w="71" w:type="dxa"/>
          <w:trHeight w:val="317"/>
        </w:trPr>
        <w:tc>
          <w:tcPr>
            <w:tcW w:w="6949" w:type="dxa"/>
            <w:gridSpan w:val="4"/>
          </w:tcPr>
          <w:p w:rsidR="00685017" w:rsidRDefault="00685017" w:rsidP="00B224AB">
            <w:pP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694" w:type="dxa"/>
            <w:gridSpan w:val="5"/>
          </w:tcPr>
          <w:p w:rsidR="00685017" w:rsidRDefault="00685017" w:rsidP="00B224AB">
            <w:pP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2259" w:type="dxa"/>
            <w:gridSpan w:val="2"/>
          </w:tcPr>
          <w:p w:rsidR="00685017" w:rsidRDefault="00685017" w:rsidP="0005022A">
            <w:pPr>
              <w:spacing w:line="275" w:lineRule="auto"/>
              <w:ind w:left="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1</w:t>
            </w:r>
          </w:p>
        </w:tc>
        <w:tc>
          <w:tcPr>
            <w:tcW w:w="4798" w:type="dxa"/>
          </w:tcPr>
          <w:p w:rsidR="00685017" w:rsidRDefault="00685017" w:rsidP="00B224AB">
            <w:pP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Ковалева Л.Ф.</w:t>
            </w:r>
          </w:p>
        </w:tc>
      </w:tr>
      <w:tr w:rsidR="00685017">
        <w:trPr>
          <w:gridAfter w:val="1"/>
          <w:wAfter w:w="71" w:type="dxa"/>
          <w:trHeight w:val="317"/>
        </w:trPr>
        <w:tc>
          <w:tcPr>
            <w:tcW w:w="6949" w:type="dxa"/>
            <w:gridSpan w:val="4"/>
          </w:tcPr>
          <w:p w:rsidR="00685017" w:rsidRDefault="00685017" w:rsidP="00B224AB">
            <w:pP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«Все обо всем»</w:t>
            </w:r>
          </w:p>
        </w:tc>
        <w:tc>
          <w:tcPr>
            <w:tcW w:w="1694" w:type="dxa"/>
            <w:gridSpan w:val="5"/>
          </w:tcPr>
          <w:p w:rsidR="00685017" w:rsidRDefault="00685017" w:rsidP="00B224AB">
            <w:pP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2259" w:type="dxa"/>
            <w:gridSpan w:val="2"/>
          </w:tcPr>
          <w:p w:rsidR="00685017" w:rsidRDefault="00685017" w:rsidP="0005022A">
            <w:pPr>
              <w:spacing w:line="275" w:lineRule="auto"/>
              <w:ind w:left="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1</w:t>
            </w:r>
          </w:p>
        </w:tc>
        <w:tc>
          <w:tcPr>
            <w:tcW w:w="4798" w:type="dxa"/>
          </w:tcPr>
          <w:p w:rsidR="00685017" w:rsidRDefault="00685017" w:rsidP="00B224AB">
            <w:pP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Травкина В.Н.</w:t>
            </w:r>
          </w:p>
        </w:tc>
      </w:tr>
      <w:tr w:rsidR="00685017">
        <w:trPr>
          <w:gridAfter w:val="1"/>
          <w:wAfter w:w="71" w:type="dxa"/>
          <w:trHeight w:val="278"/>
        </w:trPr>
        <w:tc>
          <w:tcPr>
            <w:tcW w:w="79" w:type="dxa"/>
            <w:tcBorders>
              <w:bottom w:val="nil"/>
              <w:right w:val="nil"/>
            </w:tcBorders>
            <w:shd w:val="clear" w:color="auto" w:fill="00CCFF"/>
          </w:tcPr>
          <w:p w:rsidR="00685017" w:rsidRPr="00B224AB" w:rsidRDefault="00685017" w:rsidP="00B224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21" w:type="dxa"/>
            <w:gridSpan w:val="11"/>
            <w:tcBorders>
              <w:left w:val="nil"/>
              <w:bottom w:val="nil"/>
            </w:tcBorders>
            <w:shd w:val="clear" w:color="auto" w:fill="00CCFF"/>
          </w:tcPr>
          <w:p w:rsidR="00685017" w:rsidRPr="00B224AB" w:rsidRDefault="00685017" w:rsidP="000F372E">
            <w:pPr>
              <w:jc w:val="center"/>
              <w:rPr>
                <w:color w:val="000000"/>
                <w:sz w:val="20"/>
                <w:szCs w:val="20"/>
              </w:rPr>
            </w:pPr>
            <w:r w:rsidRPr="00B224AB">
              <w:rPr>
                <w:b/>
                <w:bCs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</w:tr>
      <w:tr w:rsidR="00685017">
        <w:trPr>
          <w:gridAfter w:val="1"/>
          <w:wAfter w:w="71" w:type="dxa"/>
          <w:trHeight w:val="418"/>
        </w:trPr>
        <w:tc>
          <w:tcPr>
            <w:tcW w:w="15700" w:type="dxa"/>
            <w:gridSpan w:val="12"/>
            <w:tcBorders>
              <w:top w:val="nil"/>
            </w:tcBorders>
          </w:tcPr>
          <w:p w:rsidR="00685017" w:rsidRPr="007B226A" w:rsidRDefault="00685017" w:rsidP="00B224AB">
            <w:pPr>
              <w:ind w:left="1553" w:right="1538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B226A">
              <w:rPr>
                <w:b/>
                <w:bCs/>
                <w:i/>
                <w:iCs/>
                <w:color w:val="000000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</w:tr>
      <w:tr w:rsidR="0068501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41"/>
        </w:trPr>
        <w:tc>
          <w:tcPr>
            <w:tcW w:w="15700" w:type="dxa"/>
            <w:gridSpan w:val="12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CCFF"/>
          </w:tcPr>
          <w:p w:rsidR="00685017" w:rsidRPr="00B224AB" w:rsidRDefault="00685017" w:rsidP="00B224AB">
            <w:pPr>
              <w:spacing w:line="272" w:lineRule="auto"/>
              <w:ind w:left="1296" w:right="136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7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85017" w:rsidRPr="00B224AB" w:rsidRDefault="00685017" w:rsidP="00B224AB">
            <w:pPr>
              <w:rPr>
                <w:color w:val="000000"/>
              </w:rPr>
            </w:pPr>
          </w:p>
        </w:tc>
      </w:tr>
      <w:tr w:rsidR="0068501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99"/>
        </w:trPr>
        <w:tc>
          <w:tcPr>
            <w:tcW w:w="6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17" w:rsidRPr="00687ECB" w:rsidRDefault="00685017" w:rsidP="00B224AB">
            <w:pPr>
              <w:spacing w:before="22" w:line="255" w:lineRule="auto"/>
              <w:ind w:left="951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 </w:t>
            </w:r>
            <w:r w:rsidRPr="00687ECB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17" w:rsidRPr="00687ECB" w:rsidRDefault="00685017" w:rsidP="00B224AB">
            <w:pPr>
              <w:spacing w:before="22" w:line="255" w:lineRule="auto"/>
              <w:ind w:left="183" w:right="17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87ECB">
              <w:rPr>
                <w:b/>
                <w:bCs/>
                <w:i/>
                <w:i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17" w:rsidRPr="00687ECB" w:rsidRDefault="00685017" w:rsidP="00B224AB">
            <w:pPr>
              <w:spacing w:before="22" w:line="255" w:lineRule="auto"/>
              <w:ind w:left="108" w:right="99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87ECB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17" w:rsidRPr="00687ECB" w:rsidRDefault="00685017" w:rsidP="00B224AB">
            <w:pPr>
              <w:spacing w:before="22" w:line="255" w:lineRule="auto"/>
              <w:ind w:left="547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87ECB">
              <w:rPr>
                <w:b/>
                <w:bCs/>
                <w:i/>
                <w:i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7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85017" w:rsidRPr="00B224AB" w:rsidRDefault="00685017" w:rsidP="00B224AB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8501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29"/>
        </w:trPr>
        <w:tc>
          <w:tcPr>
            <w:tcW w:w="6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17" w:rsidRPr="00B224AB" w:rsidRDefault="00685017" w:rsidP="00B224AB">
            <w:pP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6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17" w:rsidRPr="00B224AB" w:rsidRDefault="00685017" w:rsidP="00B224AB">
            <w:pP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17" w:rsidRPr="00B224AB" w:rsidRDefault="00685017" w:rsidP="00B224AB">
            <w:pPr>
              <w:spacing w:line="276" w:lineRule="auto"/>
              <w:ind w:left="106" w:right="464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17" w:rsidRPr="00B224AB" w:rsidRDefault="00685017" w:rsidP="00B224AB">
            <w:pPr>
              <w:ind w:left="107" w:right="171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Председатели родительских комитетов</w:t>
            </w:r>
          </w:p>
        </w:tc>
        <w:tc>
          <w:tcPr>
            <w:tcW w:w="7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85017" w:rsidRPr="00B224AB" w:rsidRDefault="00685017" w:rsidP="00B224AB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8501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52"/>
        </w:trPr>
        <w:tc>
          <w:tcPr>
            <w:tcW w:w="6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17" w:rsidRPr="00B224AB" w:rsidRDefault="00685017" w:rsidP="00B224AB">
            <w:pPr>
              <w:spacing w:before="1" w:line="237" w:lineRule="auto"/>
              <w:ind w:left="107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224AB"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Даты и темы планируются </w:t>
            </w:r>
            <w:r w:rsidRPr="00B224AB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для своего класса на год!</w:t>
            </w:r>
          </w:p>
        </w:tc>
        <w:tc>
          <w:tcPr>
            <w:tcW w:w="16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17" w:rsidRPr="00B224AB" w:rsidRDefault="00685017" w:rsidP="00B224AB">
            <w:pP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17" w:rsidRPr="00B224AB" w:rsidRDefault="00685017" w:rsidP="00B224AB">
            <w:pPr>
              <w:spacing w:line="276" w:lineRule="auto"/>
              <w:ind w:left="106" w:right="6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17" w:rsidRPr="00B224AB" w:rsidRDefault="00685017" w:rsidP="00B224AB">
            <w:pP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7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85017" w:rsidRPr="00B224AB" w:rsidRDefault="00685017" w:rsidP="00B224AB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8501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662"/>
        </w:trPr>
        <w:tc>
          <w:tcPr>
            <w:tcW w:w="6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17" w:rsidRPr="00B224AB" w:rsidRDefault="00685017" w:rsidP="00B224AB">
            <w:pPr>
              <w:ind w:left="107" w:right="681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6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17" w:rsidRPr="00B224AB" w:rsidRDefault="00685017" w:rsidP="00B224AB">
            <w:pP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17" w:rsidRPr="00B224AB" w:rsidRDefault="00685017" w:rsidP="00B224AB">
            <w:pPr>
              <w:spacing w:before="1"/>
              <w:ind w:left="106" w:right="464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17" w:rsidRPr="00B224AB" w:rsidRDefault="00685017" w:rsidP="00B224AB">
            <w:pPr>
              <w:spacing w:before="1"/>
              <w:ind w:left="107" w:right="9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  <w:tc>
          <w:tcPr>
            <w:tcW w:w="7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85017" w:rsidRPr="00B224AB" w:rsidRDefault="00685017" w:rsidP="00B224AB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8501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29"/>
        </w:trPr>
        <w:tc>
          <w:tcPr>
            <w:tcW w:w="6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17" w:rsidRPr="00B224AB" w:rsidRDefault="00685017" w:rsidP="00B224AB">
            <w:pPr>
              <w:ind w:left="107" w:right="128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</w:t>
            </w:r>
          </w:p>
          <w:p w:rsidR="00685017" w:rsidRPr="00B224AB" w:rsidRDefault="00685017" w:rsidP="00B224AB">
            <w:pP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многодетными, «Группы риска»</w:t>
            </w:r>
          </w:p>
        </w:tc>
        <w:tc>
          <w:tcPr>
            <w:tcW w:w="16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17" w:rsidRPr="00B224AB" w:rsidRDefault="00685017" w:rsidP="00B224AB">
            <w:pP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17" w:rsidRPr="00B224AB" w:rsidRDefault="00685017" w:rsidP="00B224AB">
            <w:pPr>
              <w:ind w:left="106" w:right="464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17" w:rsidRPr="00B224AB" w:rsidRDefault="00685017" w:rsidP="00B224AB">
            <w:pPr>
              <w:ind w:left="107" w:right="221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color w:val="000000"/>
                <w:sz w:val="24"/>
                <w:szCs w:val="24"/>
              </w:rPr>
              <w:t>, педагог-организатор</w:t>
            </w:r>
          </w:p>
        </w:tc>
        <w:tc>
          <w:tcPr>
            <w:tcW w:w="7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85017" w:rsidRPr="00B224AB" w:rsidRDefault="00685017" w:rsidP="00B224AB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8501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56"/>
        </w:trPr>
        <w:tc>
          <w:tcPr>
            <w:tcW w:w="6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17" w:rsidRPr="00B224AB" w:rsidRDefault="00685017" w:rsidP="00B224AB">
            <w:pPr>
              <w:ind w:left="107" w:right="1012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6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17" w:rsidRPr="00B224AB" w:rsidRDefault="00685017" w:rsidP="00B224AB">
            <w:pP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17" w:rsidRPr="00B224AB" w:rsidRDefault="00685017" w:rsidP="00B224AB">
            <w:pPr>
              <w:ind w:left="106" w:right="398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17" w:rsidRPr="00B224AB" w:rsidRDefault="00685017" w:rsidP="00B224AB">
            <w:pP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7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85017" w:rsidRPr="00B224AB" w:rsidRDefault="00685017" w:rsidP="00B224AB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8501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05"/>
        </w:trPr>
        <w:tc>
          <w:tcPr>
            <w:tcW w:w="157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:rsidR="00685017" w:rsidRPr="00B224AB" w:rsidRDefault="00685017" w:rsidP="00B224AB">
            <w:pPr>
              <w:spacing w:before="1"/>
              <w:ind w:left="1957" w:right="196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7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85017" w:rsidRPr="00B224AB" w:rsidRDefault="00685017" w:rsidP="00B224AB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8501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9"/>
        </w:trPr>
        <w:tc>
          <w:tcPr>
            <w:tcW w:w="6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17" w:rsidRPr="00B224AB" w:rsidRDefault="00685017" w:rsidP="00B224AB">
            <w:pPr>
              <w:spacing w:before="3" w:line="255" w:lineRule="auto"/>
              <w:ind w:left="951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</w:t>
            </w:r>
            <w:r w:rsidRPr="00B224AB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17" w:rsidRPr="00B224AB" w:rsidRDefault="00685017" w:rsidP="00B224AB">
            <w:pPr>
              <w:spacing w:before="3" w:line="255" w:lineRule="auto"/>
              <w:ind w:left="183" w:right="173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i/>
                <w:i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17" w:rsidRPr="00B224AB" w:rsidRDefault="00685017" w:rsidP="00B224AB">
            <w:pPr>
              <w:spacing w:before="3" w:line="255" w:lineRule="auto"/>
              <w:ind w:left="108" w:right="99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17" w:rsidRPr="00B224AB" w:rsidRDefault="00685017" w:rsidP="00B224AB">
            <w:pPr>
              <w:spacing w:before="3" w:line="255" w:lineRule="auto"/>
              <w:ind w:left="107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i/>
                <w:i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017" w:rsidRPr="00B224AB" w:rsidRDefault="00685017" w:rsidP="00B224AB">
            <w:pPr>
              <w:rPr>
                <w:color w:val="000000"/>
              </w:rPr>
            </w:pPr>
          </w:p>
        </w:tc>
      </w:tr>
      <w:tr w:rsidR="0068501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52"/>
        </w:trPr>
        <w:tc>
          <w:tcPr>
            <w:tcW w:w="6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17" w:rsidRPr="00B224AB" w:rsidRDefault="00685017" w:rsidP="00B224AB">
            <w:pP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6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17" w:rsidRPr="00B224AB" w:rsidRDefault="00685017" w:rsidP="00B224AB">
            <w:pP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17" w:rsidRPr="00B224AB" w:rsidRDefault="00685017" w:rsidP="007B226A">
            <w:pPr>
              <w:spacing w:line="276" w:lineRule="auto"/>
              <w:ind w:right="3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B224AB"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17" w:rsidRPr="00B224AB" w:rsidRDefault="00685017" w:rsidP="00B224AB">
            <w:pP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РДДМ</w:t>
            </w:r>
          </w:p>
        </w:tc>
        <w:tc>
          <w:tcPr>
            <w:tcW w:w="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017" w:rsidRPr="00B224AB" w:rsidRDefault="00685017" w:rsidP="00B224AB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8501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28"/>
        </w:trPr>
        <w:tc>
          <w:tcPr>
            <w:tcW w:w="6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17" w:rsidRPr="00B224AB" w:rsidRDefault="00685017" w:rsidP="00B224AB">
            <w:pPr>
              <w:spacing w:line="276" w:lineRule="auto"/>
              <w:ind w:left="107" w:right="760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 w:rsidRPr="00B224AB">
              <w:rPr>
                <w:color w:val="944F71"/>
                <w:sz w:val="24"/>
                <w:szCs w:val="24"/>
                <w:u w:val="single"/>
              </w:rPr>
              <w:t>https://xn--90acagbhgpca7c8c7f.xn--p1ai/projects</w:t>
            </w:r>
          </w:p>
        </w:tc>
        <w:tc>
          <w:tcPr>
            <w:tcW w:w="16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17" w:rsidRPr="00B224AB" w:rsidRDefault="00685017" w:rsidP="00B224AB">
            <w:pP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17" w:rsidRPr="00B224AB" w:rsidRDefault="00685017" w:rsidP="007B226A">
            <w:pPr>
              <w:ind w:right="3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B224AB"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17" w:rsidRPr="00B224AB" w:rsidRDefault="00685017" w:rsidP="00B224AB">
            <w:pP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017" w:rsidRPr="00B224AB" w:rsidRDefault="00685017" w:rsidP="00B224AB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8501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54"/>
        </w:trPr>
        <w:tc>
          <w:tcPr>
            <w:tcW w:w="6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17" w:rsidRPr="00B224AB" w:rsidRDefault="00685017" w:rsidP="00B224AB">
            <w:pPr>
              <w:spacing w:before="1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6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17" w:rsidRPr="00B224AB" w:rsidRDefault="00685017" w:rsidP="00B224AB">
            <w:pP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17" w:rsidRPr="00B224AB" w:rsidRDefault="00685017" w:rsidP="007B226A">
            <w:pPr>
              <w:ind w:righ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B224AB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17" w:rsidRPr="00B224AB" w:rsidRDefault="00685017" w:rsidP="00B224AB">
            <w:pPr>
              <w:spacing w:before="1"/>
              <w:ind w:left="171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017" w:rsidRPr="00B224AB" w:rsidRDefault="00685017" w:rsidP="00B224AB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8501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5"/>
        </w:trPr>
        <w:tc>
          <w:tcPr>
            <w:tcW w:w="157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:rsidR="00685017" w:rsidRPr="00B224AB" w:rsidRDefault="00685017" w:rsidP="00B224AB">
            <w:pPr>
              <w:spacing w:line="254" w:lineRule="auto"/>
              <w:ind w:left="1959" w:right="19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color w:val="00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017" w:rsidRPr="00B224AB" w:rsidRDefault="00685017" w:rsidP="00B224AB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8501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8"/>
        </w:trPr>
        <w:tc>
          <w:tcPr>
            <w:tcW w:w="6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17" w:rsidRPr="00412238" w:rsidRDefault="00685017" w:rsidP="007B226A">
            <w:pPr>
              <w:spacing w:before="1"/>
              <w:ind w:right="221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                        </w:t>
            </w:r>
            <w:r w:rsidRPr="00412238">
              <w:rPr>
                <w:b/>
                <w:bCs/>
                <w:i/>
                <w:iCs/>
              </w:rPr>
              <w:t xml:space="preserve">Дела, </w:t>
            </w:r>
            <w:r w:rsidRPr="00412238">
              <w:rPr>
                <w:b/>
                <w:bCs/>
                <w:i/>
                <w:iCs/>
                <w:sz w:val="24"/>
                <w:szCs w:val="24"/>
              </w:rPr>
              <w:t>события, мероприятия</w:t>
            </w:r>
          </w:p>
        </w:tc>
        <w:tc>
          <w:tcPr>
            <w:tcW w:w="1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17" w:rsidRPr="00B224AB" w:rsidRDefault="00685017" w:rsidP="00B224AB">
            <w:pPr>
              <w:spacing w:before="1"/>
              <w:ind w:left="183" w:right="174"/>
              <w:jc w:val="center"/>
              <w:rPr>
                <w:b/>
                <w:bCs/>
                <w:i/>
                <w:iCs/>
                <w:color w:val="000000"/>
              </w:rPr>
            </w:pPr>
            <w:r w:rsidRPr="00B224AB">
              <w:rPr>
                <w:b/>
                <w:bCs/>
                <w:i/>
                <w:iCs/>
                <w:color w:val="000000"/>
              </w:rPr>
              <w:t>Класс</w:t>
            </w:r>
          </w:p>
        </w:tc>
        <w:tc>
          <w:tcPr>
            <w:tcW w:w="2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17" w:rsidRPr="00B224AB" w:rsidRDefault="00685017" w:rsidP="00B224AB">
            <w:pPr>
              <w:spacing w:before="1"/>
              <w:ind w:left="105" w:right="99"/>
              <w:jc w:val="center"/>
              <w:rPr>
                <w:b/>
                <w:bCs/>
                <w:i/>
                <w:iCs/>
                <w:color w:val="000000"/>
              </w:rPr>
            </w:pPr>
            <w:r w:rsidRPr="00B224AB">
              <w:rPr>
                <w:b/>
                <w:bCs/>
                <w:i/>
                <w:iCs/>
                <w:color w:val="000000"/>
              </w:rPr>
              <w:t>Дата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17" w:rsidRPr="00B224AB" w:rsidRDefault="00685017" w:rsidP="00B224AB">
            <w:pPr>
              <w:spacing w:before="3" w:line="255" w:lineRule="auto"/>
              <w:ind w:left="543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i/>
                <w:i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017" w:rsidRPr="00B224AB" w:rsidRDefault="00685017" w:rsidP="00B224AB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8501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52"/>
        </w:trPr>
        <w:tc>
          <w:tcPr>
            <w:tcW w:w="6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17" w:rsidRPr="00B224AB" w:rsidRDefault="00685017" w:rsidP="00B224AB">
            <w:pP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17" w:rsidRPr="00B224AB" w:rsidRDefault="00685017" w:rsidP="00B224AB">
            <w:pP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17" w:rsidRPr="00B224AB" w:rsidRDefault="00685017" w:rsidP="00412238">
            <w:pPr>
              <w:spacing w:line="276" w:lineRule="auto"/>
              <w:ind w:right="2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B224AB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17" w:rsidRPr="00B224AB" w:rsidRDefault="00685017" w:rsidP="00B224AB">
            <w:pP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Педагог-организатор, к</w:t>
            </w:r>
            <w:r w:rsidRPr="00B224AB">
              <w:rPr>
                <w:color w:val="000000"/>
                <w:sz w:val="24"/>
                <w:szCs w:val="24"/>
              </w:rPr>
              <w:t>лассные руководители</w:t>
            </w:r>
          </w:p>
        </w:tc>
        <w:tc>
          <w:tcPr>
            <w:tcW w:w="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017" w:rsidRPr="00B224AB" w:rsidRDefault="00685017" w:rsidP="00B224AB">
            <w:pPr>
              <w:rPr>
                <w:color w:val="000000"/>
              </w:rPr>
            </w:pPr>
          </w:p>
        </w:tc>
      </w:tr>
      <w:tr w:rsidR="0068501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50"/>
        </w:trPr>
        <w:tc>
          <w:tcPr>
            <w:tcW w:w="6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17" w:rsidRPr="00B224AB" w:rsidRDefault="00685017" w:rsidP="00B224AB">
            <w:pPr>
              <w:spacing w:line="276" w:lineRule="auto"/>
              <w:ind w:left="107" w:right="1250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1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17" w:rsidRPr="00B224AB" w:rsidRDefault="00685017" w:rsidP="00B224AB">
            <w:pPr>
              <w:spacing w:line="273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17" w:rsidRPr="00B224AB" w:rsidRDefault="00685017" w:rsidP="00412238">
            <w:pPr>
              <w:spacing w:line="276" w:lineRule="auto"/>
              <w:ind w:right="2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B224AB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17" w:rsidRPr="00B224AB" w:rsidRDefault="00685017" w:rsidP="00F05DEC">
            <w:pPr>
              <w:spacing w:line="273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Классные руководители</w:t>
            </w:r>
          </w:p>
        </w:tc>
        <w:tc>
          <w:tcPr>
            <w:tcW w:w="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017" w:rsidRPr="00B224AB" w:rsidRDefault="00685017" w:rsidP="00B224AB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8501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51"/>
        </w:trPr>
        <w:tc>
          <w:tcPr>
            <w:tcW w:w="6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17" w:rsidRPr="00B224AB" w:rsidRDefault="00685017" w:rsidP="00B224AB">
            <w:pPr>
              <w:spacing w:line="276" w:lineRule="auto"/>
              <w:ind w:left="107" w:right="873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17" w:rsidRPr="00B224AB" w:rsidRDefault="00685017" w:rsidP="00B224AB">
            <w:pP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17" w:rsidRPr="00B224AB" w:rsidRDefault="00685017" w:rsidP="00B224AB">
            <w:pPr>
              <w:spacing w:line="276" w:lineRule="auto"/>
              <w:ind w:left="106" w:right="543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17" w:rsidRPr="00B224AB" w:rsidRDefault="00685017" w:rsidP="00F05DEC">
            <w:pPr>
              <w:spacing w:line="255" w:lineRule="auto"/>
              <w:ind w:left="93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Педагог-организатор, классные руководители</w:t>
            </w:r>
          </w:p>
        </w:tc>
        <w:tc>
          <w:tcPr>
            <w:tcW w:w="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017" w:rsidRPr="00B224AB" w:rsidRDefault="00685017" w:rsidP="00B224AB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685017" w:rsidRDefault="00685017">
      <w:pPr>
        <w:spacing w:line="276" w:lineRule="auto"/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922"/>
        <w:gridCol w:w="2171"/>
        <w:gridCol w:w="1266"/>
        <w:gridCol w:w="293"/>
        <w:gridCol w:w="2410"/>
        <w:gridCol w:w="840"/>
        <w:gridCol w:w="3979"/>
      </w:tblGrid>
      <w:tr w:rsidR="00685017">
        <w:trPr>
          <w:trHeight w:val="433"/>
        </w:trPr>
        <w:tc>
          <w:tcPr>
            <w:tcW w:w="15881" w:type="dxa"/>
            <w:gridSpan w:val="7"/>
            <w:shd w:val="clear" w:color="auto" w:fill="00CCFF"/>
          </w:tcPr>
          <w:p w:rsidR="00685017" w:rsidRPr="00B224AB" w:rsidRDefault="00685017" w:rsidP="00B224AB">
            <w:pP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685017">
        <w:trPr>
          <w:trHeight w:val="552"/>
        </w:trPr>
        <w:tc>
          <w:tcPr>
            <w:tcW w:w="7093" w:type="dxa"/>
            <w:gridSpan w:val="2"/>
          </w:tcPr>
          <w:p w:rsidR="00685017" w:rsidRPr="00B224AB" w:rsidRDefault="00685017" w:rsidP="00B224AB">
            <w:pPr>
              <w:spacing w:line="258" w:lineRule="auto"/>
              <w:ind w:left="951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59" w:type="dxa"/>
            <w:gridSpan w:val="2"/>
          </w:tcPr>
          <w:p w:rsidR="00685017" w:rsidRPr="00B224AB" w:rsidRDefault="00685017" w:rsidP="00B224AB">
            <w:pPr>
              <w:spacing w:line="258" w:lineRule="auto"/>
              <w:ind w:left="179" w:right="174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i/>
                <w:i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10" w:type="dxa"/>
          </w:tcPr>
          <w:p w:rsidR="00685017" w:rsidRPr="00B224AB" w:rsidRDefault="00685017" w:rsidP="00B224AB">
            <w:pPr>
              <w:spacing w:line="258" w:lineRule="auto"/>
              <w:ind w:left="108" w:right="99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819" w:type="dxa"/>
            <w:gridSpan w:val="2"/>
          </w:tcPr>
          <w:p w:rsidR="00685017" w:rsidRPr="00B224AB" w:rsidRDefault="00685017" w:rsidP="00B224AB">
            <w:pPr>
              <w:spacing w:line="258" w:lineRule="auto"/>
              <w:ind w:left="547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i/>
                <w:i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85017">
        <w:trPr>
          <w:trHeight w:val="826"/>
        </w:trPr>
        <w:tc>
          <w:tcPr>
            <w:tcW w:w="7093" w:type="dxa"/>
            <w:gridSpan w:val="2"/>
          </w:tcPr>
          <w:p w:rsidR="00685017" w:rsidRPr="00B224AB" w:rsidRDefault="00685017" w:rsidP="00B224AB">
            <w:pPr>
              <w:spacing w:line="276" w:lineRule="auto"/>
              <w:ind w:left="107" w:right="159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559" w:type="dxa"/>
            <w:gridSpan w:val="2"/>
          </w:tcPr>
          <w:p w:rsidR="00685017" w:rsidRPr="00B224AB" w:rsidRDefault="00685017" w:rsidP="00B224AB">
            <w:pP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10" w:type="dxa"/>
          </w:tcPr>
          <w:p w:rsidR="00685017" w:rsidRPr="00B224AB" w:rsidRDefault="00685017" w:rsidP="00412238">
            <w:pPr>
              <w:spacing w:line="275" w:lineRule="auto"/>
              <w:ind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4-6</w:t>
            </w:r>
            <w:r w:rsidRPr="00B224AB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4819" w:type="dxa"/>
            <w:gridSpan w:val="2"/>
          </w:tcPr>
          <w:p w:rsidR="00685017" w:rsidRPr="00B224AB" w:rsidRDefault="00685017" w:rsidP="00B224AB">
            <w:pP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color w:val="000000"/>
                <w:sz w:val="24"/>
                <w:szCs w:val="24"/>
              </w:rPr>
              <w:t>, преподаватель-организатор ОБЖ</w:t>
            </w:r>
          </w:p>
        </w:tc>
      </w:tr>
      <w:tr w:rsidR="00685017">
        <w:trPr>
          <w:trHeight w:val="552"/>
        </w:trPr>
        <w:tc>
          <w:tcPr>
            <w:tcW w:w="7093" w:type="dxa"/>
            <w:gridSpan w:val="2"/>
          </w:tcPr>
          <w:p w:rsidR="00685017" w:rsidRPr="00B224AB" w:rsidRDefault="00685017" w:rsidP="00B224AB">
            <w:pPr>
              <w:spacing w:before="1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559" w:type="dxa"/>
            <w:gridSpan w:val="2"/>
          </w:tcPr>
          <w:p w:rsidR="00685017" w:rsidRPr="00B224AB" w:rsidRDefault="00685017" w:rsidP="00B224AB">
            <w:pP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10" w:type="dxa"/>
          </w:tcPr>
          <w:p w:rsidR="00685017" w:rsidRPr="00B224AB" w:rsidRDefault="00685017" w:rsidP="00412238">
            <w:pPr>
              <w:ind w:right="3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B224AB"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4819" w:type="dxa"/>
            <w:gridSpan w:val="2"/>
          </w:tcPr>
          <w:p w:rsidR="00685017" w:rsidRPr="00B224AB" w:rsidRDefault="00685017" w:rsidP="00B224AB">
            <w:pP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Директор школы</w:t>
            </w:r>
            <w:r>
              <w:rPr>
                <w:color w:val="000000"/>
                <w:sz w:val="24"/>
                <w:szCs w:val="24"/>
              </w:rPr>
              <w:t>, преподаватель-организатор ОБЖ</w:t>
            </w:r>
          </w:p>
        </w:tc>
      </w:tr>
      <w:tr w:rsidR="00685017">
        <w:trPr>
          <w:trHeight w:val="1380"/>
        </w:trPr>
        <w:tc>
          <w:tcPr>
            <w:tcW w:w="7093" w:type="dxa"/>
            <w:gridSpan w:val="2"/>
          </w:tcPr>
          <w:p w:rsidR="00685017" w:rsidRPr="00B224AB" w:rsidRDefault="00685017" w:rsidP="00B224AB">
            <w:pPr>
              <w:spacing w:before="1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Неделя профилактики ДТП</w:t>
            </w:r>
          </w:p>
          <w:p w:rsidR="00685017" w:rsidRPr="00B224AB" w:rsidRDefault="00685017" w:rsidP="00B224AB">
            <w:pPr>
              <w:ind w:left="107" w:right="296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Встречи сотрудников ГИБДД с учащимися, беседы по ПДД,</w:t>
            </w:r>
          </w:p>
          <w:p w:rsidR="00685017" w:rsidRPr="00B224AB" w:rsidRDefault="00685017" w:rsidP="00B224AB">
            <w:pPr>
              <w:ind w:left="107" w:right="264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составление учащимися Схемы безопасного пути «Дом-школа-дом»</w:t>
            </w:r>
          </w:p>
        </w:tc>
        <w:tc>
          <w:tcPr>
            <w:tcW w:w="1559" w:type="dxa"/>
            <w:gridSpan w:val="2"/>
          </w:tcPr>
          <w:p w:rsidR="00685017" w:rsidRPr="00B224AB" w:rsidRDefault="00685017" w:rsidP="00B224AB">
            <w:pP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5-7</w:t>
            </w:r>
          </w:p>
        </w:tc>
        <w:tc>
          <w:tcPr>
            <w:tcW w:w="2410" w:type="dxa"/>
          </w:tcPr>
          <w:p w:rsidR="00685017" w:rsidRPr="00B224AB" w:rsidRDefault="00685017" w:rsidP="00002288">
            <w:pPr>
              <w:spacing w:before="1"/>
              <w:ind w:right="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4-6 </w:t>
            </w:r>
            <w:r w:rsidRPr="00B224AB"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4819" w:type="dxa"/>
            <w:gridSpan w:val="2"/>
          </w:tcPr>
          <w:p w:rsidR="00685017" w:rsidRPr="00B224AB" w:rsidRDefault="00685017" w:rsidP="00B224AB">
            <w:pP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Преподаватель-организатор ОБЖ, классные руководители</w:t>
            </w:r>
          </w:p>
        </w:tc>
      </w:tr>
      <w:tr w:rsidR="00685017">
        <w:trPr>
          <w:trHeight w:val="550"/>
        </w:trPr>
        <w:tc>
          <w:tcPr>
            <w:tcW w:w="7093" w:type="dxa"/>
            <w:gridSpan w:val="2"/>
          </w:tcPr>
          <w:p w:rsidR="00685017" w:rsidRPr="00B224AB" w:rsidRDefault="00685017" w:rsidP="00B224AB">
            <w:pP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559" w:type="dxa"/>
            <w:gridSpan w:val="2"/>
          </w:tcPr>
          <w:p w:rsidR="00685017" w:rsidRPr="00B224AB" w:rsidRDefault="00685017" w:rsidP="00B224AB">
            <w:pPr>
              <w:spacing w:line="27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10" w:type="dxa"/>
          </w:tcPr>
          <w:p w:rsidR="00685017" w:rsidRPr="00B224AB" w:rsidRDefault="00685017" w:rsidP="00412238">
            <w:pPr>
              <w:spacing w:line="276" w:lineRule="auto"/>
              <w:ind w:right="3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B224AB">
              <w:rPr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4819" w:type="dxa"/>
            <w:gridSpan w:val="2"/>
          </w:tcPr>
          <w:p w:rsidR="00685017" w:rsidRPr="00B224AB" w:rsidRDefault="00685017" w:rsidP="00B224AB">
            <w:pP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685017">
        <w:trPr>
          <w:trHeight w:val="552"/>
        </w:trPr>
        <w:tc>
          <w:tcPr>
            <w:tcW w:w="7093" w:type="dxa"/>
            <w:gridSpan w:val="2"/>
          </w:tcPr>
          <w:p w:rsidR="00685017" w:rsidRPr="00B224AB" w:rsidRDefault="00685017" w:rsidP="00B224AB">
            <w:pPr>
              <w:ind w:left="107" w:right="304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559" w:type="dxa"/>
            <w:gridSpan w:val="2"/>
          </w:tcPr>
          <w:p w:rsidR="00685017" w:rsidRPr="00B224AB" w:rsidRDefault="00685017" w:rsidP="00B224AB">
            <w:pP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10" w:type="dxa"/>
          </w:tcPr>
          <w:p w:rsidR="00685017" w:rsidRPr="00B224AB" w:rsidRDefault="00685017" w:rsidP="00412238">
            <w:pPr>
              <w:ind w:righ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B224AB">
              <w:rPr>
                <w:color w:val="000000"/>
                <w:sz w:val="24"/>
                <w:szCs w:val="24"/>
              </w:rPr>
              <w:t>Окончание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224AB">
              <w:rPr>
                <w:color w:val="000000"/>
                <w:sz w:val="24"/>
                <w:szCs w:val="24"/>
              </w:rPr>
              <w:t>1 четверти</w:t>
            </w:r>
          </w:p>
        </w:tc>
        <w:tc>
          <w:tcPr>
            <w:tcW w:w="4819" w:type="dxa"/>
            <w:gridSpan w:val="2"/>
          </w:tcPr>
          <w:p w:rsidR="00685017" w:rsidRPr="00B224AB" w:rsidRDefault="00685017" w:rsidP="00B224AB">
            <w:pPr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5017">
        <w:trPr>
          <w:trHeight w:val="550"/>
        </w:trPr>
        <w:tc>
          <w:tcPr>
            <w:tcW w:w="7093" w:type="dxa"/>
            <w:gridSpan w:val="2"/>
          </w:tcPr>
          <w:p w:rsidR="00685017" w:rsidRPr="00B224AB" w:rsidRDefault="00685017" w:rsidP="00B224AB">
            <w:pP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1559" w:type="dxa"/>
            <w:gridSpan w:val="2"/>
          </w:tcPr>
          <w:p w:rsidR="00685017" w:rsidRPr="00B224AB" w:rsidRDefault="00685017" w:rsidP="00B224AB">
            <w:pP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10" w:type="dxa"/>
          </w:tcPr>
          <w:p w:rsidR="00685017" w:rsidRPr="00B224AB" w:rsidRDefault="00685017" w:rsidP="00412238">
            <w:pPr>
              <w:spacing w:line="275" w:lineRule="auto"/>
              <w:ind w:right="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B224AB"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4819" w:type="dxa"/>
            <w:gridSpan w:val="2"/>
          </w:tcPr>
          <w:p w:rsidR="00685017" w:rsidRPr="00B224AB" w:rsidRDefault="00685017" w:rsidP="00B224AB">
            <w:pPr>
              <w:spacing w:line="276" w:lineRule="auto"/>
              <w:ind w:left="107" w:right="221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color w:val="000000"/>
                <w:sz w:val="24"/>
                <w:szCs w:val="24"/>
              </w:rPr>
              <w:t>, учитель обществознания</w:t>
            </w:r>
          </w:p>
        </w:tc>
      </w:tr>
      <w:tr w:rsidR="00685017">
        <w:trPr>
          <w:trHeight w:val="827"/>
        </w:trPr>
        <w:tc>
          <w:tcPr>
            <w:tcW w:w="7093" w:type="dxa"/>
            <w:gridSpan w:val="2"/>
          </w:tcPr>
          <w:p w:rsidR="00685017" w:rsidRPr="00B224AB" w:rsidRDefault="00685017" w:rsidP="00B224AB">
            <w:pP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559" w:type="dxa"/>
            <w:gridSpan w:val="2"/>
          </w:tcPr>
          <w:p w:rsidR="00685017" w:rsidRPr="00B224AB" w:rsidRDefault="00685017" w:rsidP="00B224AB">
            <w:pP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10" w:type="dxa"/>
          </w:tcPr>
          <w:p w:rsidR="00685017" w:rsidRPr="00B224AB" w:rsidRDefault="00685017" w:rsidP="00412238">
            <w:pPr>
              <w:spacing w:before="1"/>
              <w:ind w:left="106" w:right="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Окончание 2 четверти</w:t>
            </w:r>
          </w:p>
        </w:tc>
        <w:tc>
          <w:tcPr>
            <w:tcW w:w="4819" w:type="dxa"/>
            <w:gridSpan w:val="2"/>
          </w:tcPr>
          <w:p w:rsidR="00685017" w:rsidRPr="00B224AB" w:rsidRDefault="00685017" w:rsidP="00B224AB">
            <w:pPr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5017">
        <w:trPr>
          <w:trHeight w:val="828"/>
        </w:trPr>
        <w:tc>
          <w:tcPr>
            <w:tcW w:w="7093" w:type="dxa"/>
            <w:gridSpan w:val="2"/>
          </w:tcPr>
          <w:p w:rsidR="00685017" w:rsidRPr="00B224AB" w:rsidRDefault="00685017" w:rsidP="00B224AB">
            <w:pPr>
              <w:ind w:left="107" w:right="1331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</w:t>
            </w:r>
          </w:p>
        </w:tc>
        <w:tc>
          <w:tcPr>
            <w:tcW w:w="1559" w:type="dxa"/>
            <w:gridSpan w:val="2"/>
          </w:tcPr>
          <w:p w:rsidR="00685017" w:rsidRPr="00B224AB" w:rsidRDefault="00685017" w:rsidP="00B224AB">
            <w:pP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10" w:type="dxa"/>
          </w:tcPr>
          <w:p w:rsidR="00685017" w:rsidRPr="00B224AB" w:rsidRDefault="00685017" w:rsidP="00412238">
            <w:pPr>
              <w:spacing w:before="1"/>
              <w:ind w:left="108" w:right="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О</w:t>
            </w:r>
            <w:r w:rsidRPr="00B224AB">
              <w:rPr>
                <w:color w:val="000000"/>
                <w:sz w:val="24"/>
                <w:szCs w:val="24"/>
              </w:rPr>
              <w:t>кончание</w:t>
            </w:r>
            <w:r>
              <w:rPr>
                <w:color w:val="000000"/>
                <w:sz w:val="24"/>
                <w:szCs w:val="24"/>
              </w:rPr>
              <w:t xml:space="preserve"> 3 </w:t>
            </w:r>
            <w:r w:rsidRPr="00B224AB">
              <w:rPr>
                <w:color w:val="000000"/>
                <w:sz w:val="24"/>
                <w:szCs w:val="24"/>
              </w:rPr>
              <w:t>четверти</w:t>
            </w:r>
          </w:p>
        </w:tc>
        <w:tc>
          <w:tcPr>
            <w:tcW w:w="4819" w:type="dxa"/>
            <w:gridSpan w:val="2"/>
          </w:tcPr>
          <w:p w:rsidR="00685017" w:rsidRPr="00B224AB" w:rsidRDefault="00685017" w:rsidP="00B224AB">
            <w:pPr>
              <w:spacing w:before="1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5017">
        <w:trPr>
          <w:trHeight w:val="830"/>
        </w:trPr>
        <w:tc>
          <w:tcPr>
            <w:tcW w:w="7093" w:type="dxa"/>
            <w:gridSpan w:val="2"/>
          </w:tcPr>
          <w:p w:rsidR="00685017" w:rsidRPr="00B224AB" w:rsidRDefault="00685017" w:rsidP="00B224AB">
            <w:pPr>
              <w:ind w:left="107" w:right="265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1559" w:type="dxa"/>
            <w:gridSpan w:val="2"/>
          </w:tcPr>
          <w:p w:rsidR="00685017" w:rsidRPr="00B224AB" w:rsidRDefault="00685017" w:rsidP="00B224AB">
            <w:pP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10" w:type="dxa"/>
          </w:tcPr>
          <w:p w:rsidR="00685017" w:rsidRPr="00B224AB" w:rsidRDefault="00685017" w:rsidP="00412238">
            <w:pPr>
              <w:spacing w:before="3"/>
              <w:ind w:left="108" w:right="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B224AB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4819" w:type="dxa"/>
            <w:gridSpan w:val="2"/>
          </w:tcPr>
          <w:p w:rsidR="00685017" w:rsidRPr="00B224AB" w:rsidRDefault="00685017" w:rsidP="00B224AB">
            <w:pP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Преподаватель-организатор ОБЖ</w:t>
            </w:r>
          </w:p>
        </w:tc>
      </w:tr>
      <w:tr w:rsidR="00685017">
        <w:trPr>
          <w:trHeight w:val="1102"/>
        </w:trPr>
        <w:tc>
          <w:tcPr>
            <w:tcW w:w="7093" w:type="dxa"/>
            <w:gridSpan w:val="2"/>
            <w:tcBorders>
              <w:bottom w:val="single" w:sz="6" w:space="0" w:color="000000"/>
            </w:tcBorders>
          </w:tcPr>
          <w:p w:rsidR="00685017" w:rsidRPr="00B224AB" w:rsidRDefault="00685017" w:rsidP="00B224AB">
            <w:pPr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</w:t>
            </w:r>
          </w:p>
          <w:p w:rsidR="00685017" w:rsidRPr="00B224AB" w:rsidRDefault="00685017" w:rsidP="00B224AB">
            <w:pPr>
              <w:ind w:left="107" w:right="285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поведение на ж/д транспорте, на водоемах в летний период и т.п.</w:t>
            </w: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</w:tcPr>
          <w:p w:rsidR="00685017" w:rsidRPr="00B224AB" w:rsidRDefault="00685017" w:rsidP="00B224AB">
            <w:pP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685017" w:rsidRPr="00B224AB" w:rsidRDefault="00685017" w:rsidP="00412238">
            <w:pPr>
              <w:ind w:right="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22-23 мая</w:t>
            </w:r>
          </w:p>
        </w:tc>
        <w:tc>
          <w:tcPr>
            <w:tcW w:w="4819" w:type="dxa"/>
            <w:gridSpan w:val="2"/>
            <w:tcBorders>
              <w:bottom w:val="single" w:sz="6" w:space="0" w:color="000000"/>
            </w:tcBorders>
          </w:tcPr>
          <w:p w:rsidR="00685017" w:rsidRPr="00B224AB" w:rsidRDefault="00685017" w:rsidP="00B224AB">
            <w:pP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5017">
        <w:trPr>
          <w:trHeight w:val="307"/>
        </w:trPr>
        <w:tc>
          <w:tcPr>
            <w:tcW w:w="15881" w:type="dxa"/>
            <w:gridSpan w:val="7"/>
            <w:shd w:val="clear" w:color="auto" w:fill="00CCFF"/>
          </w:tcPr>
          <w:p w:rsidR="00685017" w:rsidRPr="00B224AB" w:rsidRDefault="00685017" w:rsidP="00B224AB">
            <w:pPr>
              <w:spacing w:line="273" w:lineRule="auto"/>
              <w:ind w:left="1959" w:right="196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685017">
        <w:trPr>
          <w:trHeight w:val="273"/>
        </w:trPr>
        <w:tc>
          <w:tcPr>
            <w:tcW w:w="4922" w:type="dxa"/>
          </w:tcPr>
          <w:p w:rsidR="00685017" w:rsidRPr="00B224AB" w:rsidRDefault="00685017" w:rsidP="00B224AB">
            <w:pPr>
              <w:spacing w:line="254" w:lineRule="auto"/>
              <w:ind w:left="951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437" w:type="dxa"/>
            <w:gridSpan w:val="2"/>
          </w:tcPr>
          <w:p w:rsidR="00685017" w:rsidRPr="00B224AB" w:rsidRDefault="00685017" w:rsidP="00B224AB">
            <w:pPr>
              <w:spacing w:line="254" w:lineRule="auto"/>
              <w:ind w:left="179" w:right="174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i/>
                <w:i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543" w:type="dxa"/>
            <w:gridSpan w:val="3"/>
          </w:tcPr>
          <w:p w:rsidR="00685017" w:rsidRPr="00B224AB" w:rsidRDefault="00685017" w:rsidP="00B224AB">
            <w:pPr>
              <w:spacing w:line="254" w:lineRule="auto"/>
              <w:ind w:left="108" w:right="99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79" w:type="dxa"/>
          </w:tcPr>
          <w:p w:rsidR="00685017" w:rsidRPr="00B224AB" w:rsidRDefault="00685017" w:rsidP="00B224AB">
            <w:pPr>
              <w:spacing w:line="254" w:lineRule="auto"/>
              <w:ind w:left="547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i/>
                <w:i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85017">
        <w:trPr>
          <w:trHeight w:val="550"/>
        </w:trPr>
        <w:tc>
          <w:tcPr>
            <w:tcW w:w="4922" w:type="dxa"/>
          </w:tcPr>
          <w:p w:rsidR="00685017" w:rsidRPr="00B224AB" w:rsidRDefault="00685017" w:rsidP="00B224AB">
            <w:pP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3437" w:type="dxa"/>
            <w:gridSpan w:val="2"/>
          </w:tcPr>
          <w:p w:rsidR="00685017" w:rsidRPr="00B224AB" w:rsidRDefault="00685017" w:rsidP="00712FFB">
            <w:pP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  <w:gridSpan w:val="3"/>
          </w:tcPr>
          <w:p w:rsidR="00685017" w:rsidRPr="00B224AB" w:rsidRDefault="00685017" w:rsidP="00F05DEC">
            <w:pP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16 </w:t>
            </w:r>
            <w:r w:rsidRPr="00B224AB"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3979" w:type="dxa"/>
          </w:tcPr>
          <w:p w:rsidR="00685017" w:rsidRPr="00B224AB" w:rsidRDefault="00685017" w:rsidP="00412238">
            <w:pP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B224A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5017">
        <w:trPr>
          <w:trHeight w:val="550"/>
        </w:trPr>
        <w:tc>
          <w:tcPr>
            <w:tcW w:w="4922" w:type="dxa"/>
          </w:tcPr>
          <w:p w:rsidR="00685017" w:rsidRPr="00B224AB" w:rsidRDefault="00685017" w:rsidP="00B224AB">
            <w:pPr>
              <w:spacing w:line="276" w:lineRule="auto"/>
              <w:ind w:left="107" w:right="1096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3437" w:type="dxa"/>
            <w:gridSpan w:val="2"/>
          </w:tcPr>
          <w:p w:rsidR="00685017" w:rsidRPr="00B224AB" w:rsidRDefault="00685017" w:rsidP="00712FFB">
            <w:pP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  <w:gridSpan w:val="3"/>
          </w:tcPr>
          <w:p w:rsidR="00685017" w:rsidRPr="00B224AB" w:rsidRDefault="00685017" w:rsidP="00B224AB">
            <w:pPr>
              <w:spacing w:line="276" w:lineRule="auto"/>
              <w:ind w:left="595" w:right="102" w:hanging="47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79" w:type="dxa"/>
          </w:tcPr>
          <w:p w:rsidR="00685017" w:rsidRPr="00B224AB" w:rsidRDefault="00685017" w:rsidP="00B224AB">
            <w:pP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685017">
        <w:trPr>
          <w:trHeight w:val="549"/>
        </w:trPr>
        <w:tc>
          <w:tcPr>
            <w:tcW w:w="4922" w:type="dxa"/>
          </w:tcPr>
          <w:p w:rsidR="00685017" w:rsidRPr="00B224AB" w:rsidRDefault="00685017" w:rsidP="00B224AB">
            <w:pP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Выставка Новогодних плакатов, формат А3</w:t>
            </w:r>
          </w:p>
        </w:tc>
        <w:tc>
          <w:tcPr>
            <w:tcW w:w="3437" w:type="dxa"/>
            <w:gridSpan w:val="2"/>
          </w:tcPr>
          <w:p w:rsidR="00685017" w:rsidRPr="00B224AB" w:rsidRDefault="00685017" w:rsidP="00712FFB">
            <w:pP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  <w:gridSpan w:val="3"/>
          </w:tcPr>
          <w:p w:rsidR="00685017" w:rsidRPr="00B224AB" w:rsidRDefault="00685017" w:rsidP="00F05DEC">
            <w:pPr>
              <w:spacing w:line="275" w:lineRule="auto"/>
              <w:ind w:left="112" w:right="98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3979" w:type="dxa"/>
          </w:tcPr>
          <w:p w:rsidR="00685017" w:rsidRPr="00B224AB" w:rsidRDefault="00685017" w:rsidP="00B224AB">
            <w:pP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5017">
        <w:trPr>
          <w:trHeight w:val="278"/>
        </w:trPr>
        <w:tc>
          <w:tcPr>
            <w:tcW w:w="4922" w:type="dxa"/>
          </w:tcPr>
          <w:p w:rsidR="00685017" w:rsidRPr="00B224AB" w:rsidRDefault="00685017" w:rsidP="00B224AB">
            <w:pP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3437" w:type="dxa"/>
            <w:gridSpan w:val="2"/>
          </w:tcPr>
          <w:p w:rsidR="00685017" w:rsidRPr="00B224AB" w:rsidRDefault="00685017" w:rsidP="00712FFB">
            <w:pP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  <w:gridSpan w:val="3"/>
          </w:tcPr>
          <w:p w:rsidR="00685017" w:rsidRPr="00B224AB" w:rsidRDefault="00685017" w:rsidP="00F05DEC">
            <w:pPr>
              <w:spacing w:before="3" w:line="255" w:lineRule="auto"/>
              <w:ind w:left="112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12</w:t>
            </w:r>
            <w:r w:rsidRPr="00B224AB">
              <w:rPr>
                <w:color w:val="000000"/>
                <w:sz w:val="24"/>
                <w:szCs w:val="24"/>
              </w:rPr>
              <w:t xml:space="preserve"> декабря</w:t>
            </w:r>
          </w:p>
        </w:tc>
        <w:tc>
          <w:tcPr>
            <w:tcW w:w="3979" w:type="dxa"/>
          </w:tcPr>
          <w:p w:rsidR="00685017" w:rsidRPr="00B224AB" w:rsidRDefault="00685017" w:rsidP="00B224AB">
            <w:pP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5017">
        <w:trPr>
          <w:trHeight w:val="278"/>
        </w:trPr>
        <w:tc>
          <w:tcPr>
            <w:tcW w:w="4922" w:type="dxa"/>
          </w:tcPr>
          <w:p w:rsidR="00685017" w:rsidRPr="00B224AB" w:rsidRDefault="00685017" w:rsidP="00B224AB">
            <w:pP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Тематическое оформление рекреаций</w:t>
            </w:r>
          </w:p>
        </w:tc>
        <w:tc>
          <w:tcPr>
            <w:tcW w:w="3437" w:type="dxa"/>
            <w:gridSpan w:val="2"/>
          </w:tcPr>
          <w:p w:rsidR="00685017" w:rsidRPr="00B224AB" w:rsidRDefault="00685017" w:rsidP="00712FFB">
            <w:pP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  <w:gridSpan w:val="3"/>
          </w:tcPr>
          <w:p w:rsidR="00685017" w:rsidRPr="00B224AB" w:rsidRDefault="00685017" w:rsidP="000A69EC">
            <w:pPr>
              <w:spacing w:before="3" w:line="255" w:lineRule="auto"/>
              <w:ind w:left="112" w:right="98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79" w:type="dxa"/>
          </w:tcPr>
          <w:p w:rsidR="00685017" w:rsidRPr="00B224AB" w:rsidRDefault="00685017" w:rsidP="00B224AB">
            <w:pP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685017">
        <w:trPr>
          <w:trHeight w:val="278"/>
        </w:trPr>
        <w:tc>
          <w:tcPr>
            <w:tcW w:w="4922" w:type="dxa"/>
          </w:tcPr>
          <w:p w:rsidR="00685017" w:rsidRPr="00B224AB" w:rsidRDefault="00685017" w:rsidP="00250506">
            <w:pPr>
              <w:ind w:left="107" w:right="4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«П</w:t>
            </w:r>
            <w:r w:rsidRPr="00B224AB">
              <w:rPr>
                <w:color w:val="000000"/>
                <w:sz w:val="24"/>
                <w:szCs w:val="24"/>
              </w:rPr>
              <w:t>омним</w:t>
            </w:r>
            <w:r>
              <w:rPr>
                <w:color w:val="000000"/>
                <w:sz w:val="24"/>
                <w:szCs w:val="24"/>
              </w:rPr>
              <w:t>. Гордимся. Чтим</w:t>
            </w:r>
            <w:r w:rsidRPr="00B224AB">
              <w:rPr>
                <w:color w:val="000000"/>
                <w:sz w:val="24"/>
                <w:szCs w:val="24"/>
              </w:rPr>
              <w:t>», формат А3</w:t>
            </w:r>
          </w:p>
        </w:tc>
        <w:tc>
          <w:tcPr>
            <w:tcW w:w="3437" w:type="dxa"/>
            <w:gridSpan w:val="2"/>
          </w:tcPr>
          <w:p w:rsidR="00685017" w:rsidRPr="00B224AB" w:rsidRDefault="00685017" w:rsidP="00712FFB">
            <w:pPr>
              <w:spacing w:line="275" w:lineRule="auto"/>
              <w:ind w:right="3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5-9</w:t>
            </w:r>
          </w:p>
        </w:tc>
        <w:tc>
          <w:tcPr>
            <w:tcW w:w="3543" w:type="dxa"/>
            <w:gridSpan w:val="3"/>
          </w:tcPr>
          <w:p w:rsidR="00685017" w:rsidRPr="00B224AB" w:rsidRDefault="00685017" w:rsidP="00250506">
            <w:pPr>
              <w:spacing w:line="275" w:lineRule="auto"/>
              <w:ind w:left="10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7</w:t>
            </w:r>
            <w:r w:rsidRPr="00B224AB">
              <w:rPr>
                <w:color w:val="000000"/>
                <w:sz w:val="24"/>
                <w:szCs w:val="24"/>
              </w:rPr>
              <w:t xml:space="preserve"> апреля</w:t>
            </w:r>
          </w:p>
        </w:tc>
        <w:tc>
          <w:tcPr>
            <w:tcW w:w="3979" w:type="dxa"/>
          </w:tcPr>
          <w:p w:rsidR="00685017" w:rsidRPr="00B224AB" w:rsidRDefault="00685017" w:rsidP="00250506">
            <w:pP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Педагог-организатор</w:t>
            </w:r>
            <w:r>
              <w:rPr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685017">
        <w:trPr>
          <w:trHeight w:val="278"/>
        </w:trPr>
        <w:tc>
          <w:tcPr>
            <w:tcW w:w="15881" w:type="dxa"/>
            <w:gridSpan w:val="7"/>
            <w:shd w:val="clear" w:color="auto" w:fill="00CCFF"/>
          </w:tcPr>
          <w:p w:rsidR="00685017" w:rsidRPr="00B224AB" w:rsidRDefault="00685017" w:rsidP="00B224AB">
            <w:pP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685017">
        <w:trPr>
          <w:trHeight w:val="278"/>
        </w:trPr>
        <w:tc>
          <w:tcPr>
            <w:tcW w:w="4922" w:type="dxa"/>
          </w:tcPr>
          <w:p w:rsidR="00685017" w:rsidRPr="00B224AB" w:rsidRDefault="00685017" w:rsidP="00B224AB">
            <w:pP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3437" w:type="dxa"/>
            <w:gridSpan w:val="2"/>
          </w:tcPr>
          <w:p w:rsidR="00685017" w:rsidRDefault="00685017" w:rsidP="00B224AB">
            <w:pPr>
              <w:jc w:val="center"/>
            </w:pPr>
            <w:r w:rsidRPr="00B224AB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  <w:gridSpan w:val="3"/>
          </w:tcPr>
          <w:p w:rsidR="00685017" w:rsidRPr="00B224AB" w:rsidRDefault="00685017" w:rsidP="00B224AB">
            <w:pP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79" w:type="dxa"/>
          </w:tcPr>
          <w:p w:rsidR="00685017" w:rsidRPr="000A69EC" w:rsidRDefault="00685017" w:rsidP="000A69EC">
            <w:pP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color w:val="000000"/>
                <w:sz w:val="24"/>
                <w:szCs w:val="24"/>
              </w:rPr>
              <w:t>, у</w:t>
            </w:r>
            <w:r w:rsidRPr="00B224AB">
              <w:rPr>
                <w:color w:val="000000"/>
                <w:sz w:val="24"/>
                <w:szCs w:val="24"/>
              </w:rPr>
              <w:t>чителя-предметники</w:t>
            </w:r>
          </w:p>
        </w:tc>
      </w:tr>
      <w:tr w:rsidR="00685017">
        <w:trPr>
          <w:trHeight w:val="278"/>
        </w:trPr>
        <w:tc>
          <w:tcPr>
            <w:tcW w:w="4922" w:type="dxa"/>
          </w:tcPr>
          <w:p w:rsidR="00685017" w:rsidRPr="00B224AB" w:rsidRDefault="00685017" w:rsidP="00B224AB">
            <w:pP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 xml:space="preserve">Экскурсии, походы выходного дня (в музей, </w:t>
            </w:r>
            <w:r>
              <w:rPr>
                <w:color w:val="000000"/>
                <w:sz w:val="24"/>
                <w:szCs w:val="24"/>
              </w:rPr>
              <w:t>библиотеку, Машуковский СДК</w:t>
            </w:r>
            <w:r w:rsidRPr="00B224AB">
              <w:rPr>
                <w:color w:val="000000"/>
                <w:sz w:val="24"/>
                <w:szCs w:val="24"/>
              </w:rPr>
              <w:t>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3437" w:type="dxa"/>
            <w:gridSpan w:val="2"/>
          </w:tcPr>
          <w:p w:rsidR="00685017" w:rsidRDefault="00685017" w:rsidP="00B224AB">
            <w:pPr>
              <w:jc w:val="center"/>
            </w:pPr>
            <w:r w:rsidRPr="00B224AB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  <w:gridSpan w:val="3"/>
          </w:tcPr>
          <w:p w:rsidR="00685017" w:rsidRPr="00B224AB" w:rsidRDefault="00685017" w:rsidP="00B224AB">
            <w:pPr>
              <w:spacing w:line="275" w:lineRule="auto"/>
              <w:ind w:left="10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79" w:type="dxa"/>
          </w:tcPr>
          <w:p w:rsidR="00685017" w:rsidRPr="00B224AB" w:rsidRDefault="00685017" w:rsidP="000A69EC">
            <w:pPr>
              <w:spacing w:line="275" w:lineRule="auto"/>
              <w:ind w:left="105"/>
              <w:rPr>
                <w:b/>
                <w:bCs/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5017">
        <w:trPr>
          <w:trHeight w:val="278"/>
        </w:trPr>
        <w:tc>
          <w:tcPr>
            <w:tcW w:w="15881" w:type="dxa"/>
            <w:gridSpan w:val="7"/>
            <w:shd w:val="clear" w:color="auto" w:fill="00CCFF"/>
          </w:tcPr>
          <w:p w:rsidR="00685017" w:rsidRPr="00B224AB" w:rsidRDefault="00685017" w:rsidP="00B224AB">
            <w:pP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685017">
        <w:trPr>
          <w:trHeight w:val="278"/>
        </w:trPr>
        <w:tc>
          <w:tcPr>
            <w:tcW w:w="4922" w:type="dxa"/>
          </w:tcPr>
          <w:p w:rsidR="00685017" w:rsidRPr="00B224AB" w:rsidRDefault="00685017" w:rsidP="00B224AB">
            <w:pPr>
              <w:spacing w:line="275" w:lineRule="auto"/>
              <w:ind w:left="105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224AB">
              <w:rPr>
                <w:sz w:val="24"/>
                <w:szCs w:val="24"/>
                <w:lang w:eastAsia="en-US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3437" w:type="dxa"/>
            <w:gridSpan w:val="2"/>
          </w:tcPr>
          <w:p w:rsidR="00685017" w:rsidRDefault="00685017" w:rsidP="00B224AB">
            <w:pPr>
              <w:jc w:val="center"/>
            </w:pPr>
            <w:r w:rsidRPr="00B224AB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  <w:gridSpan w:val="3"/>
          </w:tcPr>
          <w:p w:rsidR="00685017" w:rsidRPr="00B224AB" w:rsidRDefault="00685017" w:rsidP="00B224AB">
            <w:pP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79" w:type="dxa"/>
          </w:tcPr>
          <w:p w:rsidR="00685017" w:rsidRPr="00B224AB" w:rsidRDefault="00685017" w:rsidP="000A69EC">
            <w:pP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685017">
        <w:trPr>
          <w:trHeight w:val="278"/>
        </w:trPr>
        <w:tc>
          <w:tcPr>
            <w:tcW w:w="4922" w:type="dxa"/>
          </w:tcPr>
          <w:p w:rsidR="00685017" w:rsidRPr="00B224AB" w:rsidRDefault="00685017" w:rsidP="00B224AB">
            <w:pPr>
              <w:spacing w:line="275" w:lineRule="auto"/>
              <w:ind w:left="105"/>
              <w:jc w:val="both"/>
              <w:rPr>
                <w:sz w:val="24"/>
                <w:szCs w:val="24"/>
                <w:lang w:eastAsia="en-US"/>
              </w:rPr>
            </w:pPr>
            <w:r w:rsidRPr="00B224AB">
              <w:rPr>
                <w:sz w:val="24"/>
                <w:szCs w:val="24"/>
                <w:lang w:eastAsia="en-US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направленности.</w:t>
            </w:r>
          </w:p>
        </w:tc>
        <w:tc>
          <w:tcPr>
            <w:tcW w:w="3437" w:type="dxa"/>
            <w:gridSpan w:val="2"/>
          </w:tcPr>
          <w:p w:rsidR="00685017" w:rsidRDefault="00685017" w:rsidP="00B224AB">
            <w:pPr>
              <w:jc w:val="center"/>
            </w:pPr>
            <w:r w:rsidRPr="00B224AB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  <w:gridSpan w:val="3"/>
          </w:tcPr>
          <w:p w:rsidR="00685017" w:rsidRPr="00B224AB" w:rsidRDefault="00685017" w:rsidP="00B224AB">
            <w:pP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79" w:type="dxa"/>
          </w:tcPr>
          <w:p w:rsidR="00685017" w:rsidRPr="00B224AB" w:rsidRDefault="00685017" w:rsidP="000A69EC">
            <w:pP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Педагог-организатор, классные руководители</w:t>
            </w:r>
          </w:p>
        </w:tc>
      </w:tr>
    </w:tbl>
    <w:p w:rsidR="00685017" w:rsidRDefault="00685017">
      <w:pPr>
        <w:spacing w:line="255" w:lineRule="auto"/>
        <w:rPr>
          <w:sz w:val="24"/>
          <w:szCs w:val="24"/>
        </w:rPr>
      </w:pPr>
    </w:p>
    <w:tbl>
      <w:tblPr>
        <w:tblW w:w="15771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857"/>
        <w:gridCol w:w="65"/>
        <w:gridCol w:w="3337"/>
        <w:gridCol w:w="3543"/>
        <w:gridCol w:w="3969"/>
      </w:tblGrid>
      <w:tr w:rsidR="00685017">
        <w:trPr>
          <w:trHeight w:val="317"/>
        </w:trPr>
        <w:tc>
          <w:tcPr>
            <w:tcW w:w="15771" w:type="dxa"/>
            <w:gridSpan w:val="5"/>
            <w:shd w:val="clear" w:color="auto" w:fill="00CCFF"/>
          </w:tcPr>
          <w:p w:rsidR="00685017" w:rsidRPr="00B224AB" w:rsidRDefault="00685017" w:rsidP="00B224AB">
            <w:pPr>
              <w:spacing w:before="3"/>
              <w:ind w:left="1959" w:right="195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color w:val="000000"/>
                <w:sz w:val="24"/>
                <w:szCs w:val="24"/>
              </w:rPr>
              <w:t>Модуль «Школьные медиа»</w:t>
            </w:r>
          </w:p>
        </w:tc>
      </w:tr>
      <w:tr w:rsidR="00685017">
        <w:trPr>
          <w:trHeight w:val="317"/>
        </w:trPr>
        <w:tc>
          <w:tcPr>
            <w:tcW w:w="4857" w:type="dxa"/>
          </w:tcPr>
          <w:p w:rsidR="00685017" w:rsidRPr="00B224AB" w:rsidRDefault="00685017" w:rsidP="00B224AB">
            <w:pPr>
              <w:spacing w:before="5"/>
              <w:ind w:left="1075"/>
              <w:rPr>
                <w:b/>
                <w:bCs/>
                <w:i/>
                <w:iCs/>
                <w:color w:val="000000"/>
              </w:rPr>
            </w:pPr>
            <w:r w:rsidRPr="00B224AB">
              <w:rPr>
                <w:b/>
                <w:bCs/>
                <w:i/>
                <w:iCs/>
                <w:color w:val="000000"/>
              </w:rPr>
              <w:t>Дела, события, мероприятия</w:t>
            </w:r>
          </w:p>
        </w:tc>
        <w:tc>
          <w:tcPr>
            <w:tcW w:w="3402" w:type="dxa"/>
            <w:gridSpan w:val="2"/>
          </w:tcPr>
          <w:p w:rsidR="00685017" w:rsidRPr="00B224AB" w:rsidRDefault="00685017" w:rsidP="00B224AB">
            <w:pPr>
              <w:spacing w:before="5"/>
              <w:ind w:left="106"/>
              <w:rPr>
                <w:b/>
                <w:bCs/>
                <w:i/>
                <w:iCs/>
                <w:color w:val="000000"/>
              </w:rPr>
            </w:pPr>
            <w:r w:rsidRPr="00B224AB">
              <w:rPr>
                <w:b/>
                <w:bCs/>
                <w:i/>
                <w:iCs/>
                <w:color w:val="000000"/>
              </w:rPr>
              <w:t>Классы</w:t>
            </w:r>
          </w:p>
        </w:tc>
        <w:tc>
          <w:tcPr>
            <w:tcW w:w="3543" w:type="dxa"/>
          </w:tcPr>
          <w:p w:rsidR="00685017" w:rsidRPr="00B224AB" w:rsidRDefault="00685017" w:rsidP="00B224AB">
            <w:pPr>
              <w:spacing w:before="3"/>
              <w:ind w:left="106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685017" w:rsidRPr="00B224AB" w:rsidRDefault="00685017" w:rsidP="00B224AB">
            <w:pPr>
              <w:spacing w:before="5"/>
              <w:ind w:left="107"/>
              <w:rPr>
                <w:b/>
                <w:bCs/>
                <w:i/>
                <w:iCs/>
                <w:color w:val="000000"/>
              </w:rPr>
            </w:pPr>
            <w:r w:rsidRPr="00B224AB">
              <w:rPr>
                <w:b/>
                <w:bCs/>
                <w:i/>
                <w:iCs/>
                <w:color w:val="000000"/>
              </w:rPr>
              <w:t>Ответственные</w:t>
            </w:r>
          </w:p>
        </w:tc>
      </w:tr>
      <w:tr w:rsidR="00685017">
        <w:trPr>
          <w:trHeight w:val="634"/>
        </w:trPr>
        <w:tc>
          <w:tcPr>
            <w:tcW w:w="4857" w:type="dxa"/>
          </w:tcPr>
          <w:p w:rsidR="00685017" w:rsidRPr="00B224AB" w:rsidRDefault="00685017" w:rsidP="00B224AB">
            <w:pP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685017" w:rsidRPr="00B224AB" w:rsidRDefault="00685017" w:rsidP="00B224AB">
            <w:pP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3402" w:type="dxa"/>
            <w:gridSpan w:val="2"/>
          </w:tcPr>
          <w:p w:rsidR="00685017" w:rsidRPr="00B224AB" w:rsidRDefault="00685017" w:rsidP="00412238">
            <w:pPr>
              <w:spacing w:before="3"/>
              <w:ind w:left="106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685017" w:rsidRPr="00B224AB" w:rsidRDefault="00685017" w:rsidP="000A69EC">
            <w:pPr>
              <w:spacing w:before="3"/>
              <w:ind w:left="106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Каждую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224AB"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3969" w:type="dxa"/>
          </w:tcPr>
          <w:p w:rsidR="00685017" w:rsidRPr="00B224AB" w:rsidRDefault="00685017" w:rsidP="00B224AB">
            <w:pP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Учитель и</w:t>
            </w:r>
            <w:r>
              <w:rPr>
                <w:color w:val="000000"/>
                <w:sz w:val="24"/>
                <w:szCs w:val="24"/>
              </w:rPr>
              <w:t>стории</w:t>
            </w:r>
          </w:p>
        </w:tc>
      </w:tr>
      <w:tr w:rsidR="00685017">
        <w:trPr>
          <w:trHeight w:val="634"/>
        </w:trPr>
        <w:tc>
          <w:tcPr>
            <w:tcW w:w="4857" w:type="dxa"/>
          </w:tcPr>
          <w:p w:rsidR="00685017" w:rsidRPr="00B224AB" w:rsidRDefault="00685017" w:rsidP="00B224AB">
            <w:pP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Выставление новостей на сайте школы</w:t>
            </w:r>
          </w:p>
        </w:tc>
        <w:tc>
          <w:tcPr>
            <w:tcW w:w="3402" w:type="dxa"/>
            <w:gridSpan w:val="2"/>
          </w:tcPr>
          <w:p w:rsidR="00685017" w:rsidRPr="00B224AB" w:rsidRDefault="00685017" w:rsidP="00412238">
            <w:pPr>
              <w:spacing w:before="3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685017" w:rsidRPr="00B224AB" w:rsidRDefault="00685017" w:rsidP="00B224AB">
            <w:pP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 неделю</w:t>
            </w:r>
          </w:p>
        </w:tc>
        <w:tc>
          <w:tcPr>
            <w:tcW w:w="3969" w:type="dxa"/>
          </w:tcPr>
          <w:p w:rsidR="00685017" w:rsidRPr="00B224AB" w:rsidRDefault="00685017" w:rsidP="00B224AB">
            <w:pP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685017">
        <w:trPr>
          <w:trHeight w:val="638"/>
        </w:trPr>
        <w:tc>
          <w:tcPr>
            <w:tcW w:w="4857" w:type="dxa"/>
          </w:tcPr>
          <w:p w:rsidR="00685017" w:rsidRPr="00B224AB" w:rsidRDefault="00685017" w:rsidP="00B224AB">
            <w:pP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Фоторепортажи с школьных мероприятий</w:t>
            </w:r>
          </w:p>
        </w:tc>
        <w:tc>
          <w:tcPr>
            <w:tcW w:w="3402" w:type="dxa"/>
            <w:gridSpan w:val="2"/>
          </w:tcPr>
          <w:p w:rsidR="00685017" w:rsidRPr="00B224AB" w:rsidRDefault="00685017" w:rsidP="00412238">
            <w:pPr>
              <w:spacing w:before="3"/>
              <w:ind w:left="106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685017" w:rsidRPr="00B224AB" w:rsidRDefault="00685017" w:rsidP="00B224AB">
            <w:pPr>
              <w:spacing w:before="3"/>
              <w:ind w:left="106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В течение</w:t>
            </w:r>
          </w:p>
          <w:p w:rsidR="00685017" w:rsidRPr="00B224AB" w:rsidRDefault="00685017" w:rsidP="00B224AB">
            <w:pPr>
              <w:spacing w:before="40"/>
              <w:ind w:left="106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969" w:type="dxa"/>
          </w:tcPr>
          <w:p w:rsidR="00685017" w:rsidRPr="00B224AB" w:rsidRDefault="00685017" w:rsidP="00B224AB">
            <w:pP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Педагог-организатор </w:t>
            </w:r>
          </w:p>
        </w:tc>
      </w:tr>
      <w:tr w:rsidR="00685017">
        <w:trPr>
          <w:trHeight w:val="633"/>
        </w:trPr>
        <w:tc>
          <w:tcPr>
            <w:tcW w:w="4857" w:type="dxa"/>
          </w:tcPr>
          <w:p w:rsidR="00685017" w:rsidRPr="00B224AB" w:rsidRDefault="00685017" w:rsidP="00B224AB">
            <w:pP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3402" w:type="dxa"/>
            <w:gridSpan w:val="2"/>
          </w:tcPr>
          <w:p w:rsidR="00685017" w:rsidRPr="00B224AB" w:rsidRDefault="00685017" w:rsidP="00412238">
            <w:pPr>
              <w:spacing w:line="275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685017" w:rsidRPr="00B224AB" w:rsidRDefault="00685017" w:rsidP="00B224AB">
            <w:pP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В течение</w:t>
            </w:r>
          </w:p>
          <w:p w:rsidR="00685017" w:rsidRPr="00B224AB" w:rsidRDefault="00685017" w:rsidP="00B224AB">
            <w:pPr>
              <w:spacing w:before="44"/>
              <w:ind w:left="106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969" w:type="dxa"/>
          </w:tcPr>
          <w:p w:rsidR="00685017" w:rsidRPr="00B224AB" w:rsidRDefault="00685017" w:rsidP="00B224AB">
            <w:pPr>
              <w:spacing w:before="44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685017">
        <w:trPr>
          <w:trHeight w:val="318"/>
        </w:trPr>
        <w:tc>
          <w:tcPr>
            <w:tcW w:w="15771" w:type="dxa"/>
            <w:gridSpan w:val="5"/>
            <w:shd w:val="clear" w:color="auto" w:fill="00CCFF"/>
          </w:tcPr>
          <w:p w:rsidR="00685017" w:rsidRPr="00B224AB" w:rsidRDefault="00685017" w:rsidP="00B224AB">
            <w:pPr>
              <w:spacing w:before="3"/>
              <w:ind w:left="1959" w:right="195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685017">
        <w:trPr>
          <w:trHeight w:val="582"/>
        </w:trPr>
        <w:tc>
          <w:tcPr>
            <w:tcW w:w="4922" w:type="dxa"/>
            <w:gridSpan w:val="2"/>
          </w:tcPr>
          <w:p w:rsidR="00685017" w:rsidRPr="00B224AB" w:rsidRDefault="00685017" w:rsidP="00B224AB">
            <w:pPr>
              <w:spacing w:before="2"/>
              <w:ind w:left="1075"/>
              <w:rPr>
                <w:b/>
                <w:bCs/>
                <w:i/>
                <w:iCs/>
                <w:color w:val="000000"/>
              </w:rPr>
            </w:pPr>
            <w:r w:rsidRPr="00B224AB">
              <w:rPr>
                <w:b/>
                <w:bCs/>
                <w:i/>
                <w:iCs/>
                <w:color w:val="000000"/>
              </w:rPr>
              <w:t>Дела, события, мероприятия</w:t>
            </w:r>
          </w:p>
        </w:tc>
        <w:tc>
          <w:tcPr>
            <w:tcW w:w="3337" w:type="dxa"/>
          </w:tcPr>
          <w:p w:rsidR="00685017" w:rsidRPr="00B224AB" w:rsidRDefault="00685017" w:rsidP="00B224AB">
            <w:pPr>
              <w:spacing w:before="2"/>
              <w:ind w:left="258"/>
              <w:rPr>
                <w:b/>
                <w:bCs/>
                <w:i/>
                <w:iCs/>
                <w:color w:val="000000"/>
              </w:rPr>
            </w:pPr>
            <w:r w:rsidRPr="00B224AB">
              <w:rPr>
                <w:b/>
                <w:bCs/>
                <w:i/>
                <w:iCs/>
                <w:color w:val="000000"/>
              </w:rPr>
              <w:t>Классы</w:t>
            </w:r>
          </w:p>
        </w:tc>
        <w:tc>
          <w:tcPr>
            <w:tcW w:w="3543" w:type="dxa"/>
          </w:tcPr>
          <w:p w:rsidR="00685017" w:rsidRPr="00B224AB" w:rsidRDefault="00685017" w:rsidP="00B224AB">
            <w:pPr>
              <w:spacing w:before="39"/>
              <w:ind w:left="108" w:right="99"/>
              <w:rPr>
                <w:b/>
                <w:bCs/>
                <w:i/>
                <w:iCs/>
                <w:color w:val="000000"/>
              </w:rPr>
            </w:pPr>
            <w:r w:rsidRPr="00B224AB">
              <w:rPr>
                <w:b/>
                <w:bCs/>
                <w:i/>
                <w:iCs/>
                <w:color w:val="000000"/>
              </w:rPr>
              <w:t>Дата</w:t>
            </w:r>
          </w:p>
        </w:tc>
        <w:tc>
          <w:tcPr>
            <w:tcW w:w="3969" w:type="dxa"/>
          </w:tcPr>
          <w:p w:rsidR="00685017" w:rsidRPr="00B224AB" w:rsidRDefault="00685017" w:rsidP="00B224AB">
            <w:pPr>
              <w:spacing w:before="2"/>
              <w:ind w:left="619"/>
              <w:rPr>
                <w:b/>
                <w:bCs/>
                <w:i/>
                <w:iCs/>
                <w:color w:val="000000"/>
              </w:rPr>
            </w:pPr>
            <w:r w:rsidRPr="00B224AB">
              <w:rPr>
                <w:b/>
                <w:bCs/>
                <w:i/>
                <w:iCs/>
                <w:color w:val="000000"/>
              </w:rPr>
              <w:t>Ответственные</w:t>
            </w:r>
          </w:p>
        </w:tc>
      </w:tr>
      <w:tr w:rsidR="00685017">
        <w:trPr>
          <w:trHeight w:val="633"/>
        </w:trPr>
        <w:tc>
          <w:tcPr>
            <w:tcW w:w="4922" w:type="dxa"/>
            <w:gridSpan w:val="2"/>
          </w:tcPr>
          <w:p w:rsidR="00685017" w:rsidRPr="00B224AB" w:rsidRDefault="00685017" w:rsidP="00B224AB">
            <w:pP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685017" w:rsidRPr="00B224AB" w:rsidRDefault="00685017" w:rsidP="00B224AB">
            <w:pPr>
              <w:spacing w:before="44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 xml:space="preserve">«Проектория» </w:t>
            </w:r>
            <w:hyperlink r:id="rId5">
              <w:r w:rsidRPr="00B224AB">
                <w:rPr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3337" w:type="dxa"/>
          </w:tcPr>
          <w:p w:rsidR="00685017" w:rsidRPr="00B224AB" w:rsidRDefault="00685017" w:rsidP="00B224AB">
            <w:pP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685017" w:rsidRPr="00B224AB" w:rsidRDefault="00685017" w:rsidP="00002288">
            <w:pP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B224AB"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3969" w:type="dxa"/>
          </w:tcPr>
          <w:p w:rsidR="00685017" w:rsidRPr="00B224AB" w:rsidRDefault="00685017" w:rsidP="00B224AB">
            <w:pP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5017">
        <w:trPr>
          <w:trHeight w:val="634"/>
        </w:trPr>
        <w:tc>
          <w:tcPr>
            <w:tcW w:w="4922" w:type="dxa"/>
            <w:gridSpan w:val="2"/>
          </w:tcPr>
          <w:p w:rsidR="00685017" w:rsidRPr="00B224AB" w:rsidRDefault="00685017" w:rsidP="00B224AB">
            <w:pP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3337" w:type="dxa"/>
          </w:tcPr>
          <w:p w:rsidR="00685017" w:rsidRPr="00B224AB" w:rsidRDefault="00685017" w:rsidP="00B224AB">
            <w:pPr>
              <w:spacing w:line="275" w:lineRule="auto"/>
              <w:ind w:left="4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685017" w:rsidRPr="00B224AB" w:rsidRDefault="00685017" w:rsidP="00B224AB">
            <w:pPr>
              <w:spacing w:line="275" w:lineRule="auto"/>
              <w:ind w:left="102" w:right="99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В течение</w:t>
            </w:r>
          </w:p>
          <w:p w:rsidR="00685017" w:rsidRPr="00B224AB" w:rsidRDefault="00685017" w:rsidP="00B224AB">
            <w:pPr>
              <w:spacing w:before="44"/>
              <w:ind w:left="105" w:right="99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969" w:type="dxa"/>
          </w:tcPr>
          <w:p w:rsidR="00685017" w:rsidRPr="00B224AB" w:rsidRDefault="00685017" w:rsidP="000A69EC">
            <w:pP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B224AB"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685017">
        <w:trPr>
          <w:trHeight w:val="634"/>
        </w:trPr>
        <w:tc>
          <w:tcPr>
            <w:tcW w:w="4922" w:type="dxa"/>
            <w:gridSpan w:val="2"/>
          </w:tcPr>
          <w:p w:rsidR="00685017" w:rsidRPr="00B224AB" w:rsidRDefault="00685017" w:rsidP="00B224AB">
            <w:pPr>
              <w:ind w:left="107" w:right="893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 xml:space="preserve">Тематические экскурсии на предприятия  </w:t>
            </w:r>
            <w:r>
              <w:rPr>
                <w:color w:val="000000"/>
                <w:sz w:val="24"/>
                <w:szCs w:val="24"/>
              </w:rPr>
              <w:t>поселка, района</w:t>
            </w:r>
          </w:p>
        </w:tc>
        <w:tc>
          <w:tcPr>
            <w:tcW w:w="3337" w:type="dxa"/>
          </w:tcPr>
          <w:p w:rsidR="00685017" w:rsidRPr="00B224AB" w:rsidRDefault="00685017" w:rsidP="00B224AB">
            <w:pP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685017" w:rsidRPr="00B224AB" w:rsidRDefault="00685017" w:rsidP="00B224AB">
            <w:pPr>
              <w:spacing w:line="275" w:lineRule="auto"/>
              <w:ind w:left="102" w:right="99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В течение</w:t>
            </w:r>
          </w:p>
          <w:p w:rsidR="00685017" w:rsidRPr="00B224AB" w:rsidRDefault="00685017" w:rsidP="00B224AB">
            <w:pPr>
              <w:spacing w:before="44"/>
              <w:ind w:left="105" w:right="99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969" w:type="dxa"/>
          </w:tcPr>
          <w:p w:rsidR="00685017" w:rsidRPr="00B224AB" w:rsidRDefault="00685017" w:rsidP="000A69EC">
            <w:pP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B224A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5017">
        <w:trPr>
          <w:trHeight w:val="634"/>
        </w:trPr>
        <w:tc>
          <w:tcPr>
            <w:tcW w:w="4922" w:type="dxa"/>
            <w:gridSpan w:val="2"/>
          </w:tcPr>
          <w:p w:rsidR="00685017" w:rsidRPr="00B224AB" w:rsidRDefault="00685017" w:rsidP="00B224AB">
            <w:pPr>
              <w:spacing w:before="2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Профориентационная работа по подготовке к</w:t>
            </w:r>
          </w:p>
          <w:p w:rsidR="00685017" w:rsidRPr="00B224AB" w:rsidRDefault="00685017" w:rsidP="00B224AB">
            <w:pP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выбору профиля</w:t>
            </w:r>
          </w:p>
        </w:tc>
        <w:tc>
          <w:tcPr>
            <w:tcW w:w="3337" w:type="dxa"/>
          </w:tcPr>
          <w:p w:rsidR="00685017" w:rsidRPr="00B224AB" w:rsidRDefault="00685017" w:rsidP="00B224AB">
            <w:pPr>
              <w:spacing w:before="2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3543" w:type="dxa"/>
          </w:tcPr>
          <w:p w:rsidR="00685017" w:rsidRPr="00B224AB" w:rsidRDefault="00685017" w:rsidP="00B224AB">
            <w:pPr>
              <w:spacing w:before="2"/>
              <w:ind w:left="102" w:right="99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В течение</w:t>
            </w:r>
          </w:p>
          <w:p w:rsidR="00685017" w:rsidRPr="00B224AB" w:rsidRDefault="00685017" w:rsidP="00B224AB">
            <w:pPr>
              <w:spacing w:before="40"/>
              <w:ind w:left="105" w:right="99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969" w:type="dxa"/>
          </w:tcPr>
          <w:p w:rsidR="00685017" w:rsidRPr="00B224AB" w:rsidRDefault="00685017" w:rsidP="000A69EC">
            <w:pPr>
              <w:spacing w:before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B224AB"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685017">
        <w:trPr>
          <w:trHeight w:val="318"/>
        </w:trPr>
        <w:tc>
          <w:tcPr>
            <w:tcW w:w="4922" w:type="dxa"/>
            <w:gridSpan w:val="2"/>
          </w:tcPr>
          <w:p w:rsidR="00685017" w:rsidRPr="00B224AB" w:rsidRDefault="00685017" w:rsidP="00B224AB">
            <w:pP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Занятия в рамках проекта по профминимуму «Билет в будущее»</w:t>
            </w:r>
          </w:p>
        </w:tc>
        <w:tc>
          <w:tcPr>
            <w:tcW w:w="3337" w:type="dxa"/>
          </w:tcPr>
          <w:p w:rsidR="00685017" w:rsidRPr="00B224AB" w:rsidRDefault="00685017" w:rsidP="00B224AB">
            <w:pP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-9</w:t>
            </w:r>
          </w:p>
        </w:tc>
        <w:tc>
          <w:tcPr>
            <w:tcW w:w="3543" w:type="dxa"/>
          </w:tcPr>
          <w:p w:rsidR="00685017" w:rsidRPr="00B224AB" w:rsidRDefault="00685017" w:rsidP="00B224AB">
            <w:pPr>
              <w:spacing w:before="3"/>
              <w:ind w:left="150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3969" w:type="dxa"/>
          </w:tcPr>
          <w:p w:rsidR="00685017" w:rsidRPr="00B224AB" w:rsidRDefault="00685017" w:rsidP="000A69EC">
            <w:pP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B224A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685017" w:rsidRDefault="00685017">
      <w:pPr>
        <w:rPr>
          <w:sz w:val="20"/>
          <w:szCs w:val="20"/>
        </w:rPr>
      </w:pPr>
    </w:p>
    <w:p w:rsidR="00685017" w:rsidRDefault="00685017">
      <w:pPr>
        <w:rPr>
          <w:sz w:val="20"/>
          <w:szCs w:val="20"/>
        </w:rPr>
      </w:pPr>
    </w:p>
    <w:p w:rsidR="00685017" w:rsidRDefault="00685017">
      <w:pPr>
        <w:rPr>
          <w:sz w:val="20"/>
          <w:szCs w:val="20"/>
        </w:rPr>
      </w:pPr>
    </w:p>
    <w:p w:rsidR="00685017" w:rsidRDefault="00685017">
      <w:pPr>
        <w:rPr>
          <w:sz w:val="20"/>
          <w:szCs w:val="20"/>
        </w:rPr>
      </w:pPr>
    </w:p>
    <w:p w:rsidR="00685017" w:rsidRDefault="00685017">
      <w:pPr>
        <w:rPr>
          <w:sz w:val="20"/>
          <w:szCs w:val="20"/>
        </w:rPr>
      </w:pPr>
    </w:p>
    <w:p w:rsidR="00685017" w:rsidRDefault="00685017">
      <w:pPr>
        <w:rPr>
          <w:sz w:val="20"/>
          <w:szCs w:val="20"/>
        </w:rPr>
      </w:pPr>
    </w:p>
    <w:p w:rsidR="00685017" w:rsidRDefault="00685017">
      <w:pPr>
        <w:rPr>
          <w:sz w:val="20"/>
          <w:szCs w:val="20"/>
        </w:rPr>
      </w:pPr>
    </w:p>
    <w:p w:rsidR="00685017" w:rsidRDefault="00685017">
      <w:pPr>
        <w:rPr>
          <w:sz w:val="20"/>
          <w:szCs w:val="20"/>
        </w:rPr>
      </w:pPr>
    </w:p>
    <w:p w:rsidR="00685017" w:rsidRDefault="00685017">
      <w:pPr>
        <w:rPr>
          <w:sz w:val="20"/>
          <w:szCs w:val="20"/>
        </w:rPr>
      </w:pPr>
    </w:p>
    <w:p w:rsidR="00685017" w:rsidRDefault="00685017">
      <w:pPr>
        <w:rPr>
          <w:sz w:val="20"/>
          <w:szCs w:val="20"/>
        </w:rPr>
      </w:pPr>
    </w:p>
    <w:p w:rsidR="00685017" w:rsidRDefault="00685017">
      <w:pPr>
        <w:rPr>
          <w:sz w:val="20"/>
          <w:szCs w:val="20"/>
        </w:rPr>
      </w:pPr>
    </w:p>
    <w:p w:rsidR="00685017" w:rsidRDefault="00685017">
      <w:pPr>
        <w:rPr>
          <w:sz w:val="20"/>
          <w:szCs w:val="20"/>
        </w:rPr>
      </w:pPr>
    </w:p>
    <w:p w:rsidR="00685017" w:rsidRDefault="00685017">
      <w:pPr>
        <w:rPr>
          <w:sz w:val="20"/>
          <w:szCs w:val="20"/>
        </w:rPr>
      </w:pPr>
    </w:p>
    <w:p w:rsidR="00685017" w:rsidRPr="00E705F9" w:rsidRDefault="00685017" w:rsidP="00E705F9">
      <w:pPr>
        <w:rPr>
          <w:sz w:val="20"/>
          <w:szCs w:val="20"/>
        </w:rPr>
      </w:pPr>
    </w:p>
    <w:p w:rsidR="00685017" w:rsidRDefault="00685017">
      <w:pPr>
        <w:rPr>
          <w:sz w:val="20"/>
          <w:szCs w:val="20"/>
        </w:rPr>
      </w:pPr>
    </w:p>
    <w:p w:rsidR="00685017" w:rsidRDefault="00685017">
      <w:pPr>
        <w:spacing w:before="6" w:after="1"/>
        <w:rPr>
          <w:sz w:val="25"/>
          <w:szCs w:val="25"/>
        </w:rPr>
      </w:pPr>
    </w:p>
    <w:tbl>
      <w:tblPr>
        <w:tblpPr w:leftFromText="180" w:rightFromText="180" w:vertAnchor="text" w:tblpY="1"/>
        <w:tblOverlap w:val="never"/>
        <w:tblW w:w="15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890"/>
        <w:gridCol w:w="1909"/>
        <w:gridCol w:w="2835"/>
        <w:gridCol w:w="6106"/>
      </w:tblGrid>
      <w:tr w:rsidR="00685017">
        <w:trPr>
          <w:trHeight w:val="550"/>
        </w:trPr>
        <w:tc>
          <w:tcPr>
            <w:tcW w:w="15740" w:type="dxa"/>
            <w:gridSpan w:val="4"/>
            <w:shd w:val="clear" w:color="auto" w:fill="00CCFF"/>
          </w:tcPr>
          <w:p w:rsidR="00685017" w:rsidRPr="00B224AB" w:rsidRDefault="00685017" w:rsidP="000A69EC">
            <w:pPr>
              <w:spacing w:line="276" w:lineRule="auto"/>
              <w:ind w:left="3636" w:right="2107" w:hanging="150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color w:val="000000"/>
                <w:sz w:val="24"/>
                <w:szCs w:val="24"/>
              </w:rPr>
              <w:t>КАЛЕНДАРНЫЙ ПЛ</w:t>
            </w:r>
            <w:r>
              <w:rPr>
                <w:b/>
                <w:bCs/>
                <w:color w:val="000000"/>
                <w:sz w:val="24"/>
                <w:szCs w:val="24"/>
              </w:rPr>
              <w:t>АН ВОСПИТАТЕЛЬНОЙ РАБОТЫ НА 2024-2025</w:t>
            </w:r>
            <w:r w:rsidRPr="00B224AB">
              <w:rPr>
                <w:b/>
                <w:bCs/>
                <w:color w:val="000000"/>
                <w:sz w:val="24"/>
                <w:szCs w:val="24"/>
              </w:rPr>
              <w:t xml:space="preserve"> УЧЕБНЫЙ ГОД</w:t>
            </w:r>
          </w:p>
        </w:tc>
      </w:tr>
      <w:tr w:rsidR="00685017">
        <w:trPr>
          <w:trHeight w:val="319"/>
        </w:trPr>
        <w:tc>
          <w:tcPr>
            <w:tcW w:w="15740" w:type="dxa"/>
            <w:gridSpan w:val="4"/>
            <w:shd w:val="clear" w:color="auto" w:fill="00CCFF"/>
          </w:tcPr>
          <w:p w:rsidR="00685017" w:rsidRPr="00B224AB" w:rsidRDefault="00685017" w:rsidP="000A69EC">
            <w:pPr>
              <w:spacing w:line="300" w:lineRule="auto"/>
              <w:ind w:left="2042" w:right="2042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224AB">
              <w:rPr>
                <w:b/>
                <w:bCs/>
                <w:color w:val="000000"/>
                <w:sz w:val="28"/>
                <w:szCs w:val="28"/>
              </w:rPr>
              <w:t>Средняя школа (10-11 классы)</w:t>
            </w:r>
          </w:p>
        </w:tc>
      </w:tr>
      <w:tr w:rsidR="00685017">
        <w:trPr>
          <w:trHeight w:val="278"/>
        </w:trPr>
        <w:tc>
          <w:tcPr>
            <w:tcW w:w="15740" w:type="dxa"/>
            <w:gridSpan w:val="4"/>
            <w:shd w:val="clear" w:color="auto" w:fill="00CCFF"/>
          </w:tcPr>
          <w:p w:rsidR="00685017" w:rsidRPr="00B224AB" w:rsidRDefault="00685017" w:rsidP="00412238">
            <w:pPr>
              <w:spacing w:before="3" w:line="255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Pr="00B224AB">
              <w:rPr>
                <w:b/>
                <w:bCs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685017">
        <w:trPr>
          <w:trHeight w:val="273"/>
        </w:trPr>
        <w:tc>
          <w:tcPr>
            <w:tcW w:w="4890" w:type="dxa"/>
          </w:tcPr>
          <w:p w:rsidR="00685017" w:rsidRPr="00B224AB" w:rsidRDefault="00685017" w:rsidP="00412238">
            <w:pPr>
              <w:spacing w:line="254" w:lineRule="auto"/>
              <w:ind w:right="2176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      </w:t>
            </w:r>
            <w:r w:rsidRPr="00B224AB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Дел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а, </w:t>
            </w:r>
            <w:r w:rsidRPr="00B224AB">
              <w:rPr>
                <w:b/>
                <w:bCs/>
                <w:i/>
                <w:iCs/>
                <w:color w:val="000000"/>
              </w:rPr>
              <w:t xml:space="preserve">события, </w:t>
            </w:r>
            <w:r>
              <w:rPr>
                <w:b/>
                <w:bCs/>
                <w:i/>
                <w:iCs/>
                <w:color w:val="000000"/>
              </w:rPr>
              <w:t xml:space="preserve">   </w:t>
            </w:r>
            <w:r w:rsidRPr="00B224AB">
              <w:rPr>
                <w:b/>
                <w:bCs/>
                <w:i/>
                <w:iCs/>
                <w:color w:val="000000"/>
              </w:rPr>
              <w:t>мероприятия</w:t>
            </w:r>
          </w:p>
        </w:tc>
        <w:tc>
          <w:tcPr>
            <w:tcW w:w="1909" w:type="dxa"/>
          </w:tcPr>
          <w:p w:rsidR="00685017" w:rsidRPr="00B224AB" w:rsidRDefault="00685017" w:rsidP="00B224AB">
            <w:pPr>
              <w:spacing w:line="254" w:lineRule="auto"/>
              <w:ind w:left="231" w:right="226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i/>
                <w:i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835" w:type="dxa"/>
          </w:tcPr>
          <w:p w:rsidR="00685017" w:rsidRPr="00B224AB" w:rsidRDefault="00685017" w:rsidP="00B224AB">
            <w:pPr>
              <w:spacing w:line="254" w:lineRule="auto"/>
              <w:ind w:left="123" w:right="122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6106" w:type="dxa"/>
          </w:tcPr>
          <w:p w:rsidR="00685017" w:rsidRPr="00B224AB" w:rsidRDefault="00685017" w:rsidP="00B224AB">
            <w:pPr>
              <w:spacing w:line="254" w:lineRule="auto"/>
              <w:ind w:left="216" w:right="214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i/>
                <w:i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85017">
        <w:trPr>
          <w:trHeight w:val="553"/>
        </w:trPr>
        <w:tc>
          <w:tcPr>
            <w:tcW w:w="4890" w:type="dxa"/>
          </w:tcPr>
          <w:p w:rsidR="00685017" w:rsidRPr="00B224AB" w:rsidRDefault="00685017" w:rsidP="00B224AB">
            <w:pP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685017" w:rsidRPr="00B224AB" w:rsidRDefault="00685017" w:rsidP="00B224AB">
            <w:pP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2024</w:t>
            </w:r>
            <w:r w:rsidRPr="00B224AB">
              <w:rPr>
                <w:color w:val="000000"/>
                <w:sz w:val="24"/>
                <w:szCs w:val="24"/>
              </w:rPr>
              <w:t xml:space="preserve"> года»</w:t>
            </w:r>
          </w:p>
        </w:tc>
        <w:tc>
          <w:tcPr>
            <w:tcW w:w="1909" w:type="dxa"/>
          </w:tcPr>
          <w:p w:rsidR="00685017" w:rsidRPr="00B224AB" w:rsidRDefault="00685017" w:rsidP="00B224AB">
            <w:pP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685017" w:rsidRPr="00B224AB" w:rsidRDefault="00685017" w:rsidP="00B224AB">
            <w:pPr>
              <w:spacing w:before="3"/>
              <w:ind w:left="127" w:right="1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B224AB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6106" w:type="dxa"/>
          </w:tcPr>
          <w:p w:rsidR="00685017" w:rsidRPr="00B224AB" w:rsidRDefault="00685017" w:rsidP="00B224AB">
            <w:pPr>
              <w:spacing w:before="3"/>
              <w:ind w:left="216" w:right="2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685017">
        <w:trPr>
          <w:trHeight w:val="550"/>
        </w:trPr>
        <w:tc>
          <w:tcPr>
            <w:tcW w:w="4890" w:type="dxa"/>
          </w:tcPr>
          <w:p w:rsidR="00685017" w:rsidRPr="00002288" w:rsidRDefault="00685017" w:rsidP="00B224AB">
            <w:pPr>
              <w:spacing w:line="276" w:lineRule="auto"/>
              <w:ind w:left="107" w:right="753"/>
              <w:rPr>
                <w:color w:val="FF0000"/>
                <w:sz w:val="24"/>
                <w:szCs w:val="24"/>
              </w:rPr>
            </w:pPr>
            <w:r w:rsidRPr="00394279">
              <w:rPr>
                <w:sz w:val="24"/>
                <w:szCs w:val="24"/>
              </w:rPr>
              <w:t>Классный час</w:t>
            </w:r>
            <w:r w:rsidRPr="00002288">
              <w:rPr>
                <w:color w:val="FF0000"/>
                <w:sz w:val="24"/>
                <w:szCs w:val="24"/>
              </w:rPr>
              <w:t xml:space="preserve"> </w:t>
            </w:r>
            <w:r w:rsidRPr="00A9062F">
              <w:rPr>
                <w:sz w:val="24"/>
                <w:szCs w:val="24"/>
              </w:rPr>
              <w:t>«Образ будущего. Ко Дню знаний»»</w:t>
            </w:r>
          </w:p>
        </w:tc>
        <w:tc>
          <w:tcPr>
            <w:tcW w:w="1909" w:type="dxa"/>
          </w:tcPr>
          <w:p w:rsidR="00685017" w:rsidRPr="00B224AB" w:rsidRDefault="00685017" w:rsidP="00B224AB">
            <w:pPr>
              <w:spacing w:line="276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685017" w:rsidRPr="00B224AB" w:rsidRDefault="00685017" w:rsidP="00B224AB">
            <w:pPr>
              <w:spacing w:line="276" w:lineRule="auto"/>
              <w:ind w:left="127" w:right="1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B224AB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6106" w:type="dxa"/>
          </w:tcPr>
          <w:p w:rsidR="00685017" w:rsidRPr="00B224AB" w:rsidRDefault="00685017" w:rsidP="00B224AB">
            <w:pPr>
              <w:spacing w:line="276" w:lineRule="auto"/>
              <w:ind w:left="216" w:right="216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5017">
        <w:trPr>
          <w:trHeight w:val="552"/>
        </w:trPr>
        <w:tc>
          <w:tcPr>
            <w:tcW w:w="4890" w:type="dxa"/>
          </w:tcPr>
          <w:p w:rsidR="00685017" w:rsidRPr="00B224AB" w:rsidRDefault="00685017" w:rsidP="00B224AB">
            <w:pPr>
              <w:spacing w:before="1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909" w:type="dxa"/>
          </w:tcPr>
          <w:p w:rsidR="00685017" w:rsidRPr="00B224AB" w:rsidRDefault="00685017" w:rsidP="00B224AB">
            <w:pP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685017" w:rsidRPr="00B224AB" w:rsidRDefault="00685017" w:rsidP="00412238">
            <w:pPr>
              <w:ind w:right="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B224AB"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6106" w:type="dxa"/>
          </w:tcPr>
          <w:p w:rsidR="00685017" w:rsidRPr="00B224AB" w:rsidRDefault="00685017" w:rsidP="000A69EC">
            <w:pPr>
              <w:ind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Директор школы, зам. директора по УВР,   педагог-организатор, преподаватель-организатор ОБЖ, классные руководители</w:t>
            </w:r>
          </w:p>
        </w:tc>
      </w:tr>
      <w:tr w:rsidR="00685017">
        <w:trPr>
          <w:trHeight w:val="552"/>
        </w:trPr>
        <w:tc>
          <w:tcPr>
            <w:tcW w:w="4890" w:type="dxa"/>
          </w:tcPr>
          <w:p w:rsidR="00685017" w:rsidRPr="00B224AB" w:rsidRDefault="00685017" w:rsidP="00B224AB">
            <w:pP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909" w:type="dxa"/>
          </w:tcPr>
          <w:p w:rsidR="00685017" w:rsidRPr="00B224AB" w:rsidRDefault="00685017" w:rsidP="00B224AB">
            <w:pP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685017" w:rsidRPr="00B224AB" w:rsidRDefault="00685017" w:rsidP="00B224AB">
            <w:pPr>
              <w:spacing w:line="276" w:lineRule="auto"/>
              <w:ind w:righ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B224AB"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6106" w:type="dxa"/>
          </w:tcPr>
          <w:p w:rsidR="00685017" w:rsidRPr="00B224AB" w:rsidRDefault="00685017" w:rsidP="00B224AB">
            <w:pP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5017">
        <w:trPr>
          <w:trHeight w:val="552"/>
        </w:trPr>
        <w:tc>
          <w:tcPr>
            <w:tcW w:w="4890" w:type="dxa"/>
          </w:tcPr>
          <w:p w:rsidR="00685017" w:rsidRPr="00B224AB" w:rsidRDefault="00685017" w:rsidP="00B224AB">
            <w:pP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«День Самоуправления»</w:t>
            </w:r>
          </w:p>
        </w:tc>
        <w:tc>
          <w:tcPr>
            <w:tcW w:w="1909" w:type="dxa"/>
          </w:tcPr>
          <w:p w:rsidR="00685017" w:rsidRPr="00B224AB" w:rsidRDefault="00685017" w:rsidP="00B224AB">
            <w:pPr>
              <w:spacing w:before="1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685017" w:rsidRPr="00B224AB" w:rsidRDefault="00685017" w:rsidP="00B224AB">
            <w:pPr>
              <w:spacing w:before="1" w:line="255" w:lineRule="auto"/>
              <w:ind w:left="128" w:right="1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B224AB">
              <w:rPr>
                <w:color w:val="000000"/>
                <w:sz w:val="24"/>
                <w:szCs w:val="24"/>
              </w:rPr>
              <w:t xml:space="preserve"> октября</w:t>
            </w:r>
          </w:p>
        </w:tc>
        <w:tc>
          <w:tcPr>
            <w:tcW w:w="6106" w:type="dxa"/>
          </w:tcPr>
          <w:p w:rsidR="00685017" w:rsidRPr="00B224AB" w:rsidRDefault="00685017" w:rsidP="0024241F">
            <w:pPr>
              <w:spacing w:before="1" w:line="25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Педагог-организатор</w:t>
            </w:r>
            <w:r w:rsidRPr="00B224AB">
              <w:rPr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685017">
        <w:trPr>
          <w:trHeight w:val="552"/>
        </w:trPr>
        <w:tc>
          <w:tcPr>
            <w:tcW w:w="4890" w:type="dxa"/>
          </w:tcPr>
          <w:p w:rsidR="00685017" w:rsidRPr="00B224AB" w:rsidRDefault="00685017" w:rsidP="00B224AB">
            <w:pPr>
              <w:ind w:left="107" w:right="686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Акция, посвященная «Всемирному дню ребенка»</w:t>
            </w:r>
          </w:p>
        </w:tc>
        <w:tc>
          <w:tcPr>
            <w:tcW w:w="1909" w:type="dxa"/>
          </w:tcPr>
          <w:p w:rsidR="00685017" w:rsidRPr="00B224AB" w:rsidRDefault="00685017" w:rsidP="00B224AB">
            <w:pP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685017" w:rsidRPr="00B224AB" w:rsidRDefault="00685017" w:rsidP="0024241F">
            <w:pP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B224AB">
              <w:rPr>
                <w:color w:val="000000"/>
                <w:sz w:val="24"/>
                <w:szCs w:val="24"/>
              </w:rPr>
              <w:t>13-20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224AB">
              <w:rPr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6106" w:type="dxa"/>
          </w:tcPr>
          <w:p w:rsidR="00685017" w:rsidRPr="00B224AB" w:rsidRDefault="00685017" w:rsidP="00B224AB">
            <w:pP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5017">
        <w:trPr>
          <w:trHeight w:val="552"/>
        </w:trPr>
        <w:tc>
          <w:tcPr>
            <w:tcW w:w="4890" w:type="dxa"/>
          </w:tcPr>
          <w:p w:rsidR="00685017" w:rsidRPr="00B224AB" w:rsidRDefault="00685017" w:rsidP="00250506">
            <w:pP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Общешкольн</w:t>
            </w:r>
            <w:r>
              <w:rPr>
                <w:color w:val="000000"/>
                <w:sz w:val="24"/>
                <w:szCs w:val="24"/>
              </w:rPr>
              <w:t>ое мероприятие, посвященное «Дню</w:t>
            </w:r>
            <w:r w:rsidRPr="00B224AB">
              <w:rPr>
                <w:color w:val="000000"/>
                <w:sz w:val="24"/>
                <w:szCs w:val="24"/>
              </w:rPr>
              <w:t xml:space="preserve"> матери» </w:t>
            </w:r>
          </w:p>
          <w:p w:rsidR="00685017" w:rsidRPr="00CF5241" w:rsidRDefault="00685017" w:rsidP="00250506">
            <w:pPr>
              <w:spacing w:line="276" w:lineRule="auto"/>
              <w:ind w:left="107" w:right="700"/>
              <w:rPr>
                <w:sz w:val="24"/>
                <w:szCs w:val="24"/>
              </w:rPr>
            </w:pPr>
            <w:r w:rsidRPr="00CF5241">
              <w:rPr>
                <w:sz w:val="24"/>
                <w:szCs w:val="24"/>
              </w:rPr>
              <w:t>«Как прекрасно это слово – мама!»</w:t>
            </w:r>
          </w:p>
        </w:tc>
        <w:tc>
          <w:tcPr>
            <w:tcW w:w="1909" w:type="dxa"/>
          </w:tcPr>
          <w:p w:rsidR="00685017" w:rsidRPr="00B224AB" w:rsidRDefault="00685017" w:rsidP="0024241F">
            <w:pP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685017" w:rsidRPr="00B224AB" w:rsidRDefault="00685017" w:rsidP="00250506">
            <w:pP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22</w:t>
            </w:r>
            <w:r w:rsidRPr="00B224AB">
              <w:rPr>
                <w:color w:val="000000"/>
                <w:sz w:val="24"/>
                <w:szCs w:val="24"/>
              </w:rPr>
              <w:t xml:space="preserve"> ноября</w:t>
            </w:r>
          </w:p>
        </w:tc>
        <w:tc>
          <w:tcPr>
            <w:tcW w:w="6106" w:type="dxa"/>
          </w:tcPr>
          <w:p w:rsidR="00685017" w:rsidRPr="00B224AB" w:rsidRDefault="00685017" w:rsidP="00250506">
            <w:pP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B224AB">
              <w:rPr>
                <w:color w:val="000000"/>
                <w:sz w:val="24"/>
                <w:szCs w:val="24"/>
              </w:rPr>
              <w:t>лассные руководители</w:t>
            </w:r>
            <w:r>
              <w:rPr>
                <w:color w:val="000000"/>
                <w:sz w:val="24"/>
                <w:szCs w:val="24"/>
              </w:rPr>
              <w:t>, педагог-организатор</w:t>
            </w:r>
          </w:p>
        </w:tc>
      </w:tr>
      <w:tr w:rsidR="00685017">
        <w:trPr>
          <w:trHeight w:val="552"/>
        </w:trPr>
        <w:tc>
          <w:tcPr>
            <w:tcW w:w="4890" w:type="dxa"/>
          </w:tcPr>
          <w:p w:rsidR="00685017" w:rsidRPr="00B224AB" w:rsidRDefault="00685017" w:rsidP="00B224AB">
            <w:pP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1909" w:type="dxa"/>
          </w:tcPr>
          <w:p w:rsidR="00685017" w:rsidRPr="00B224AB" w:rsidRDefault="00685017" w:rsidP="00B224AB">
            <w:pP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685017" w:rsidRPr="00B224AB" w:rsidRDefault="00685017" w:rsidP="00412238">
            <w:pP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25-27 </w:t>
            </w:r>
            <w:r w:rsidRPr="00B224AB">
              <w:rPr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6106" w:type="dxa"/>
          </w:tcPr>
          <w:p w:rsidR="00685017" w:rsidRPr="00B224AB" w:rsidRDefault="00685017" w:rsidP="00B224AB">
            <w:pPr>
              <w:spacing w:line="276" w:lineRule="auto"/>
              <w:ind w:left="103" w:right="6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B224AB">
              <w:rPr>
                <w:color w:val="000000"/>
                <w:sz w:val="24"/>
                <w:szCs w:val="24"/>
              </w:rPr>
              <w:t>лассные руководители</w:t>
            </w:r>
            <w:r>
              <w:rPr>
                <w:color w:val="000000"/>
                <w:sz w:val="24"/>
                <w:szCs w:val="24"/>
              </w:rPr>
              <w:t>, педагог-организатор</w:t>
            </w:r>
          </w:p>
        </w:tc>
      </w:tr>
      <w:tr w:rsidR="00685017">
        <w:trPr>
          <w:trHeight w:val="552"/>
        </w:trPr>
        <w:tc>
          <w:tcPr>
            <w:tcW w:w="4890" w:type="dxa"/>
          </w:tcPr>
          <w:p w:rsidR="00685017" w:rsidRPr="00B224AB" w:rsidRDefault="00685017" w:rsidP="00583F8B">
            <w:pP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1909" w:type="dxa"/>
          </w:tcPr>
          <w:p w:rsidR="00685017" w:rsidRPr="00B224AB" w:rsidRDefault="00685017" w:rsidP="00583F8B">
            <w:pP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685017" w:rsidRPr="00B224AB" w:rsidRDefault="00685017" w:rsidP="00412238">
            <w:pPr>
              <w:spacing w:line="275" w:lineRule="auto"/>
              <w:ind w:righ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B224AB">
              <w:rPr>
                <w:color w:val="000000"/>
                <w:sz w:val="24"/>
                <w:szCs w:val="24"/>
              </w:rPr>
              <w:t>14 февраля</w:t>
            </w:r>
          </w:p>
        </w:tc>
        <w:tc>
          <w:tcPr>
            <w:tcW w:w="6106" w:type="dxa"/>
          </w:tcPr>
          <w:p w:rsidR="00685017" w:rsidRPr="00B224AB" w:rsidRDefault="00685017" w:rsidP="00583F8B">
            <w:pP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Учителя литературы</w:t>
            </w:r>
          </w:p>
        </w:tc>
      </w:tr>
      <w:tr w:rsidR="00685017">
        <w:trPr>
          <w:trHeight w:val="551"/>
        </w:trPr>
        <w:tc>
          <w:tcPr>
            <w:tcW w:w="4890" w:type="dxa"/>
          </w:tcPr>
          <w:p w:rsidR="00685017" w:rsidRPr="00B224AB" w:rsidRDefault="00685017" w:rsidP="002D56CC">
            <w:pPr>
              <w:ind w:left="107" w:right="3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Районных</w:t>
            </w:r>
            <w:r w:rsidRPr="00B224AB">
              <w:rPr>
                <w:color w:val="000000"/>
                <w:sz w:val="24"/>
                <w:szCs w:val="24"/>
              </w:rPr>
              <w:t xml:space="preserve"> Зимн</w:t>
            </w:r>
            <w:r>
              <w:rPr>
                <w:color w:val="000000"/>
                <w:sz w:val="24"/>
                <w:szCs w:val="24"/>
              </w:rPr>
              <w:t>их соревнованиях</w:t>
            </w:r>
          </w:p>
        </w:tc>
        <w:tc>
          <w:tcPr>
            <w:tcW w:w="1909" w:type="dxa"/>
          </w:tcPr>
          <w:p w:rsidR="00685017" w:rsidRPr="00B224AB" w:rsidRDefault="00685017" w:rsidP="002D56CC">
            <w:pP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685017" w:rsidRPr="00B224AB" w:rsidRDefault="00685017" w:rsidP="00412238">
            <w:pPr>
              <w:spacing w:line="255" w:lineRule="auto"/>
              <w:ind w:righ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B224AB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6106" w:type="dxa"/>
          </w:tcPr>
          <w:p w:rsidR="00685017" w:rsidRPr="00B224AB" w:rsidRDefault="00685017" w:rsidP="002D56CC">
            <w:pPr>
              <w:spacing w:before="2"/>
              <w:ind w:left="105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685017" w:rsidTr="00394279">
        <w:trPr>
          <w:trHeight w:val="530"/>
        </w:trPr>
        <w:tc>
          <w:tcPr>
            <w:tcW w:w="4890" w:type="dxa"/>
          </w:tcPr>
          <w:p w:rsidR="00685017" w:rsidRPr="00B224AB" w:rsidRDefault="00685017" w:rsidP="00723216">
            <w:pP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«Вперед, мальчишки»</w:t>
            </w:r>
          </w:p>
        </w:tc>
        <w:tc>
          <w:tcPr>
            <w:tcW w:w="1909" w:type="dxa"/>
          </w:tcPr>
          <w:p w:rsidR="00685017" w:rsidRPr="00B224AB" w:rsidRDefault="00685017" w:rsidP="00723216">
            <w:pPr>
              <w:spacing w:line="256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685017" w:rsidRPr="00B224AB" w:rsidRDefault="00685017" w:rsidP="00412238">
            <w:pPr>
              <w:spacing w:line="256" w:lineRule="auto"/>
              <w:ind w:righ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21 февраля</w:t>
            </w:r>
          </w:p>
        </w:tc>
        <w:tc>
          <w:tcPr>
            <w:tcW w:w="6106" w:type="dxa"/>
          </w:tcPr>
          <w:p w:rsidR="00685017" w:rsidRPr="00B224AB" w:rsidRDefault="00685017" w:rsidP="00723216">
            <w:pP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Учитель ОБЖ</w:t>
            </w:r>
            <w:r>
              <w:rPr>
                <w:color w:val="000000"/>
                <w:sz w:val="24"/>
                <w:szCs w:val="24"/>
              </w:rPr>
              <w:t>, учителя физической культуры</w:t>
            </w:r>
          </w:p>
        </w:tc>
      </w:tr>
      <w:tr w:rsidR="00685017">
        <w:trPr>
          <w:trHeight w:val="530"/>
        </w:trPr>
        <w:tc>
          <w:tcPr>
            <w:tcW w:w="4890" w:type="dxa"/>
          </w:tcPr>
          <w:p w:rsidR="00685017" w:rsidRPr="00B224AB" w:rsidRDefault="00685017" w:rsidP="00C54039">
            <w:pP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Мероприятия к 8 марта</w:t>
            </w:r>
          </w:p>
        </w:tc>
        <w:tc>
          <w:tcPr>
            <w:tcW w:w="1909" w:type="dxa"/>
          </w:tcPr>
          <w:p w:rsidR="00685017" w:rsidRPr="00B224AB" w:rsidRDefault="00685017" w:rsidP="00C54039">
            <w:pPr>
              <w:spacing w:before="3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835" w:type="dxa"/>
          </w:tcPr>
          <w:p w:rsidR="00685017" w:rsidRPr="00B224AB" w:rsidRDefault="00685017" w:rsidP="00C54039">
            <w:pP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4-7</w:t>
            </w:r>
            <w:r w:rsidRPr="00B224AB">
              <w:rPr>
                <w:color w:val="000000"/>
                <w:sz w:val="24"/>
                <w:szCs w:val="24"/>
              </w:rPr>
              <w:t xml:space="preserve"> марта</w:t>
            </w:r>
          </w:p>
        </w:tc>
        <w:tc>
          <w:tcPr>
            <w:tcW w:w="6106" w:type="dxa"/>
          </w:tcPr>
          <w:p w:rsidR="00685017" w:rsidRPr="00B224AB" w:rsidRDefault="00685017" w:rsidP="00C54039">
            <w:pP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Педагог-организатор, к</w:t>
            </w:r>
            <w:r w:rsidRPr="00B224AB">
              <w:rPr>
                <w:color w:val="000000"/>
                <w:sz w:val="24"/>
                <w:szCs w:val="24"/>
              </w:rPr>
              <w:t>лассные руководители</w:t>
            </w:r>
          </w:p>
        </w:tc>
      </w:tr>
      <w:tr w:rsidR="00685017">
        <w:trPr>
          <w:trHeight w:val="530"/>
        </w:trPr>
        <w:tc>
          <w:tcPr>
            <w:tcW w:w="4890" w:type="dxa"/>
          </w:tcPr>
          <w:p w:rsidR="00685017" w:rsidRPr="00B224AB" w:rsidRDefault="00685017" w:rsidP="00C54039">
            <w:pPr>
              <w:spacing w:line="276" w:lineRule="auto"/>
              <w:ind w:left="107" w:right="669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 xml:space="preserve">Мероприятие </w:t>
            </w:r>
            <w:r w:rsidRPr="00CF5241">
              <w:rPr>
                <w:sz w:val="24"/>
                <w:szCs w:val="24"/>
              </w:rPr>
              <w:t>«Помним. Гордимся. Чтим»</w:t>
            </w:r>
          </w:p>
        </w:tc>
        <w:tc>
          <w:tcPr>
            <w:tcW w:w="1909" w:type="dxa"/>
          </w:tcPr>
          <w:p w:rsidR="00685017" w:rsidRPr="00B224AB" w:rsidRDefault="00685017" w:rsidP="00C54039">
            <w:pP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2835" w:type="dxa"/>
          </w:tcPr>
          <w:p w:rsidR="00685017" w:rsidRPr="00B224AB" w:rsidRDefault="00685017" w:rsidP="00C54039">
            <w:pP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  <w:r w:rsidRPr="00B224AB"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6106" w:type="dxa"/>
          </w:tcPr>
          <w:p w:rsidR="00685017" w:rsidRPr="00B224AB" w:rsidRDefault="00685017" w:rsidP="00C54039">
            <w:pP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B224AB">
              <w:rPr>
                <w:color w:val="000000"/>
                <w:sz w:val="24"/>
                <w:szCs w:val="24"/>
              </w:rPr>
              <w:t>едагог-организатор</w:t>
            </w:r>
            <w:r>
              <w:rPr>
                <w:color w:val="000000"/>
                <w:sz w:val="24"/>
                <w:szCs w:val="24"/>
              </w:rPr>
              <w:t>, к</w:t>
            </w:r>
            <w:r w:rsidRPr="00B224AB">
              <w:rPr>
                <w:color w:val="000000"/>
                <w:sz w:val="24"/>
                <w:szCs w:val="24"/>
              </w:rPr>
              <w:t>лассные руководители</w:t>
            </w:r>
          </w:p>
        </w:tc>
      </w:tr>
      <w:tr w:rsidR="00685017">
        <w:trPr>
          <w:trHeight w:val="530"/>
        </w:trPr>
        <w:tc>
          <w:tcPr>
            <w:tcW w:w="4890" w:type="dxa"/>
          </w:tcPr>
          <w:p w:rsidR="00685017" w:rsidRPr="00B224AB" w:rsidRDefault="00685017" w:rsidP="00C54039">
            <w:pP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Участие в акции «Окна Победы», «Георгиевская ленточка», «Журавлики»</w:t>
            </w:r>
            <w:r>
              <w:rPr>
                <w:color w:val="000000"/>
                <w:sz w:val="24"/>
                <w:szCs w:val="24"/>
              </w:rPr>
              <w:t>, «Бессмертный полк»</w:t>
            </w:r>
          </w:p>
        </w:tc>
        <w:tc>
          <w:tcPr>
            <w:tcW w:w="1909" w:type="dxa"/>
          </w:tcPr>
          <w:p w:rsidR="00685017" w:rsidRPr="00B224AB" w:rsidRDefault="00685017" w:rsidP="00C54039">
            <w:pPr>
              <w:spacing w:before="1" w:line="25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835" w:type="dxa"/>
          </w:tcPr>
          <w:p w:rsidR="00685017" w:rsidRPr="00B224AB" w:rsidRDefault="00685017" w:rsidP="00C54039">
            <w:pP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1-9 мая</w:t>
            </w:r>
          </w:p>
        </w:tc>
        <w:tc>
          <w:tcPr>
            <w:tcW w:w="6106" w:type="dxa"/>
          </w:tcPr>
          <w:p w:rsidR="00685017" w:rsidRPr="00B224AB" w:rsidRDefault="00685017" w:rsidP="00C54039">
            <w:pP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руководители, а</w:t>
            </w:r>
            <w:r w:rsidRPr="00B224AB">
              <w:rPr>
                <w:color w:val="000000"/>
                <w:sz w:val="24"/>
                <w:szCs w:val="24"/>
              </w:rPr>
              <w:t>ктив класса</w:t>
            </w:r>
            <w:r>
              <w:rPr>
                <w:color w:val="000000"/>
                <w:sz w:val="24"/>
                <w:szCs w:val="24"/>
              </w:rPr>
              <w:t>, педагог-организатор</w:t>
            </w:r>
          </w:p>
        </w:tc>
      </w:tr>
      <w:tr w:rsidR="00685017">
        <w:trPr>
          <w:trHeight w:val="530"/>
        </w:trPr>
        <w:tc>
          <w:tcPr>
            <w:tcW w:w="4890" w:type="dxa"/>
          </w:tcPr>
          <w:p w:rsidR="00685017" w:rsidRPr="00B224AB" w:rsidRDefault="00685017" w:rsidP="00C54039">
            <w:pP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Митинге</w:t>
            </w:r>
          </w:p>
        </w:tc>
        <w:tc>
          <w:tcPr>
            <w:tcW w:w="1909" w:type="dxa"/>
          </w:tcPr>
          <w:p w:rsidR="00685017" w:rsidRPr="00B224AB" w:rsidRDefault="00685017" w:rsidP="00C54039">
            <w:pPr>
              <w:spacing w:before="1" w:line="25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835" w:type="dxa"/>
          </w:tcPr>
          <w:p w:rsidR="00685017" w:rsidRPr="00B224AB" w:rsidRDefault="00685017" w:rsidP="00C54039">
            <w:pP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мая</w:t>
            </w:r>
          </w:p>
        </w:tc>
        <w:tc>
          <w:tcPr>
            <w:tcW w:w="6106" w:type="dxa"/>
          </w:tcPr>
          <w:p w:rsidR="00685017" w:rsidRDefault="00685017" w:rsidP="00C54039">
            <w:pP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B224AB">
              <w:rPr>
                <w:color w:val="000000"/>
                <w:sz w:val="24"/>
                <w:szCs w:val="24"/>
              </w:rPr>
              <w:t>едагог-организатор</w:t>
            </w:r>
            <w:r>
              <w:rPr>
                <w:color w:val="000000"/>
                <w:sz w:val="24"/>
                <w:szCs w:val="24"/>
              </w:rPr>
              <w:t>, к</w:t>
            </w:r>
            <w:r w:rsidRPr="00B224AB">
              <w:rPr>
                <w:color w:val="000000"/>
                <w:sz w:val="24"/>
                <w:szCs w:val="24"/>
              </w:rPr>
              <w:t>лассные руководители</w:t>
            </w:r>
          </w:p>
        </w:tc>
      </w:tr>
      <w:tr w:rsidR="00685017">
        <w:trPr>
          <w:trHeight w:val="552"/>
        </w:trPr>
        <w:tc>
          <w:tcPr>
            <w:tcW w:w="4890" w:type="dxa"/>
          </w:tcPr>
          <w:p w:rsidR="00685017" w:rsidRPr="00B224AB" w:rsidRDefault="00685017" w:rsidP="00B224AB">
            <w:pP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-2025</w:t>
            </w:r>
            <w:r w:rsidRPr="00B224AB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09" w:type="dxa"/>
          </w:tcPr>
          <w:p w:rsidR="00685017" w:rsidRPr="00B224AB" w:rsidRDefault="00685017" w:rsidP="00B224AB">
            <w:pPr>
              <w:spacing w:before="3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685017" w:rsidRPr="00B224AB" w:rsidRDefault="00685017" w:rsidP="00412238">
            <w:pPr>
              <w:spacing w:before="3" w:line="255" w:lineRule="auto"/>
              <w:ind w:left="128" w:right="1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 </w:t>
            </w:r>
            <w:r w:rsidRPr="00B224AB">
              <w:rPr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6106" w:type="dxa"/>
          </w:tcPr>
          <w:p w:rsidR="00685017" w:rsidRPr="00B224AB" w:rsidRDefault="00685017" w:rsidP="00B224AB">
            <w:pPr>
              <w:spacing w:before="3" w:line="25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685017">
        <w:trPr>
          <w:trHeight w:val="552"/>
        </w:trPr>
        <w:tc>
          <w:tcPr>
            <w:tcW w:w="4890" w:type="dxa"/>
            <w:tcBorders>
              <w:bottom w:val="single" w:sz="6" w:space="0" w:color="000000"/>
            </w:tcBorders>
          </w:tcPr>
          <w:p w:rsidR="00685017" w:rsidRPr="00B224AB" w:rsidRDefault="00685017" w:rsidP="00B224AB">
            <w:pPr>
              <w:spacing w:line="253" w:lineRule="auto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909" w:type="dxa"/>
            <w:tcBorders>
              <w:bottom w:val="single" w:sz="6" w:space="0" w:color="000000"/>
            </w:tcBorders>
          </w:tcPr>
          <w:p w:rsidR="00685017" w:rsidRPr="00B224AB" w:rsidRDefault="00685017" w:rsidP="00B224AB">
            <w:pPr>
              <w:spacing w:line="253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:rsidR="00685017" w:rsidRPr="00B224AB" w:rsidRDefault="00685017" w:rsidP="00412238">
            <w:pPr>
              <w:spacing w:line="253" w:lineRule="auto"/>
              <w:ind w:right="1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23</w:t>
            </w:r>
            <w:r w:rsidRPr="00B224AB"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6106" w:type="dxa"/>
            <w:tcBorders>
              <w:bottom w:val="single" w:sz="6" w:space="0" w:color="000000"/>
            </w:tcBorders>
          </w:tcPr>
          <w:p w:rsidR="00685017" w:rsidRPr="00B224AB" w:rsidRDefault="00685017" w:rsidP="00B224AB">
            <w:pPr>
              <w:spacing w:line="253" w:lineRule="auto"/>
              <w:ind w:left="103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685017" w:rsidRDefault="00685017">
      <w:pPr>
        <w:spacing w:line="276" w:lineRule="auto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890"/>
        <w:gridCol w:w="1919"/>
        <w:gridCol w:w="2835"/>
        <w:gridCol w:w="6096"/>
      </w:tblGrid>
      <w:tr w:rsidR="00685017">
        <w:trPr>
          <w:trHeight w:val="549"/>
        </w:trPr>
        <w:tc>
          <w:tcPr>
            <w:tcW w:w="15740" w:type="dxa"/>
            <w:gridSpan w:val="4"/>
            <w:shd w:val="clear" w:color="auto" w:fill="00CCFF"/>
          </w:tcPr>
          <w:p w:rsidR="00685017" w:rsidRPr="00B224AB" w:rsidRDefault="00685017" w:rsidP="00B224AB">
            <w:pPr>
              <w:spacing w:line="274" w:lineRule="auto"/>
              <w:ind w:left="2041" w:right="204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685017" w:rsidRPr="00B224AB" w:rsidRDefault="00685017" w:rsidP="00B224AB">
            <w:pPr>
              <w:spacing w:line="255" w:lineRule="auto"/>
              <w:ind w:left="2046" w:right="2042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i/>
                <w:iCs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685017">
        <w:trPr>
          <w:trHeight w:val="274"/>
        </w:trPr>
        <w:tc>
          <w:tcPr>
            <w:tcW w:w="4890" w:type="dxa"/>
          </w:tcPr>
          <w:p w:rsidR="00685017" w:rsidRPr="00B224AB" w:rsidRDefault="00685017" w:rsidP="00412238">
            <w:pPr>
              <w:spacing w:line="254" w:lineRule="auto"/>
              <w:ind w:right="2176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       </w:t>
            </w:r>
            <w:r w:rsidRPr="00B224AB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Дела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B224AB">
              <w:rPr>
                <w:b/>
                <w:bCs/>
                <w:i/>
                <w:iCs/>
                <w:color w:val="000000"/>
              </w:rPr>
              <w:t xml:space="preserve"> события, мероприятия</w:t>
            </w:r>
          </w:p>
        </w:tc>
        <w:tc>
          <w:tcPr>
            <w:tcW w:w="1919" w:type="dxa"/>
          </w:tcPr>
          <w:p w:rsidR="00685017" w:rsidRPr="00B224AB" w:rsidRDefault="00685017" w:rsidP="00412238">
            <w:pPr>
              <w:spacing w:line="254" w:lineRule="auto"/>
              <w:ind w:left="231" w:right="226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i/>
                <w:i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835" w:type="dxa"/>
          </w:tcPr>
          <w:p w:rsidR="00685017" w:rsidRPr="00B224AB" w:rsidRDefault="00685017" w:rsidP="00412238">
            <w:pPr>
              <w:spacing w:line="254" w:lineRule="auto"/>
              <w:ind w:left="123" w:right="122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6096" w:type="dxa"/>
          </w:tcPr>
          <w:p w:rsidR="00685017" w:rsidRPr="00B224AB" w:rsidRDefault="00685017" w:rsidP="00412238">
            <w:pPr>
              <w:spacing w:line="254" w:lineRule="auto"/>
              <w:ind w:left="216" w:right="214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i/>
                <w:i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85017">
        <w:trPr>
          <w:trHeight w:val="274"/>
        </w:trPr>
        <w:tc>
          <w:tcPr>
            <w:tcW w:w="4890" w:type="dxa"/>
          </w:tcPr>
          <w:p w:rsidR="00685017" w:rsidRPr="00B224AB" w:rsidRDefault="00685017" w:rsidP="00412238">
            <w:pP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руководит</w:t>
            </w:r>
            <w:r w:rsidRPr="00B224AB">
              <w:rPr>
                <w:color w:val="000000"/>
                <w:sz w:val="24"/>
                <w:szCs w:val="24"/>
              </w:rPr>
              <w:t>ей</w:t>
            </w:r>
          </w:p>
        </w:tc>
        <w:tc>
          <w:tcPr>
            <w:tcW w:w="1919" w:type="dxa"/>
          </w:tcPr>
          <w:p w:rsidR="00685017" w:rsidRPr="00B224AB" w:rsidRDefault="00685017" w:rsidP="00412238">
            <w:pPr>
              <w:spacing w:line="254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685017" w:rsidRPr="00B224AB" w:rsidRDefault="00685017" w:rsidP="00412238">
            <w:pPr>
              <w:spacing w:before="3" w:line="25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1 неделя сентября</w:t>
            </w:r>
          </w:p>
        </w:tc>
        <w:tc>
          <w:tcPr>
            <w:tcW w:w="6096" w:type="dxa"/>
          </w:tcPr>
          <w:p w:rsidR="00685017" w:rsidRPr="00B224AB" w:rsidRDefault="00685017" w:rsidP="00412238">
            <w:pPr>
              <w:spacing w:before="3" w:line="25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685017">
        <w:trPr>
          <w:trHeight w:val="553"/>
        </w:trPr>
        <w:tc>
          <w:tcPr>
            <w:tcW w:w="4890" w:type="dxa"/>
          </w:tcPr>
          <w:p w:rsidR="00685017" w:rsidRPr="00B224AB" w:rsidRDefault="00685017" w:rsidP="00412238">
            <w:pPr>
              <w:ind w:left="107" w:right="639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Планирование воспита</w:t>
            </w:r>
            <w:r>
              <w:rPr>
                <w:color w:val="000000"/>
                <w:sz w:val="24"/>
                <w:szCs w:val="24"/>
              </w:rPr>
              <w:t>тельной работы с классов на 2024-2025</w:t>
            </w:r>
            <w:r w:rsidRPr="00B224AB">
              <w:rPr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919" w:type="dxa"/>
          </w:tcPr>
          <w:p w:rsidR="00685017" w:rsidRPr="00B224AB" w:rsidRDefault="00685017" w:rsidP="00412238">
            <w:pP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685017" w:rsidRPr="00B224AB" w:rsidRDefault="00685017" w:rsidP="00412238">
            <w:pPr>
              <w:spacing w:before="3"/>
              <w:ind w:left="126" w:right="1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16 </w:t>
            </w:r>
            <w:r w:rsidRPr="00B224AB"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6096" w:type="dxa"/>
          </w:tcPr>
          <w:p w:rsidR="00685017" w:rsidRPr="00B224AB" w:rsidRDefault="00685017" w:rsidP="00412238">
            <w:pPr>
              <w:spacing w:before="3"/>
              <w:ind w:left="103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5017">
        <w:trPr>
          <w:trHeight w:val="826"/>
        </w:trPr>
        <w:tc>
          <w:tcPr>
            <w:tcW w:w="4890" w:type="dxa"/>
          </w:tcPr>
          <w:p w:rsidR="00685017" w:rsidRPr="00B224AB" w:rsidRDefault="00685017" w:rsidP="00412238">
            <w:pPr>
              <w:ind w:left="107" w:right="518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685017" w:rsidRPr="00B224AB" w:rsidRDefault="00685017" w:rsidP="00412238">
            <w:pP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«ВШК», «ОВЗ»</w:t>
            </w:r>
          </w:p>
        </w:tc>
        <w:tc>
          <w:tcPr>
            <w:tcW w:w="1919" w:type="dxa"/>
          </w:tcPr>
          <w:p w:rsidR="00685017" w:rsidRPr="00B224AB" w:rsidRDefault="00685017" w:rsidP="00412238">
            <w:pP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685017" w:rsidRPr="00B224AB" w:rsidRDefault="00685017" w:rsidP="00412238">
            <w:pPr>
              <w:spacing w:line="275" w:lineRule="auto"/>
              <w:ind w:left="126" w:right="1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20 </w:t>
            </w:r>
            <w:r w:rsidRPr="00B224AB"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6096" w:type="dxa"/>
          </w:tcPr>
          <w:p w:rsidR="00685017" w:rsidRPr="00B224AB" w:rsidRDefault="00685017" w:rsidP="00412238">
            <w:pP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5017">
        <w:trPr>
          <w:trHeight w:val="553"/>
        </w:trPr>
        <w:tc>
          <w:tcPr>
            <w:tcW w:w="4890" w:type="dxa"/>
          </w:tcPr>
          <w:p w:rsidR="00685017" w:rsidRPr="00B224AB" w:rsidRDefault="00685017" w:rsidP="00412238">
            <w:pPr>
              <w:spacing w:before="5" w:line="237" w:lineRule="auto"/>
              <w:ind w:left="107" w:right="698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224AB">
              <w:rPr>
                <w:color w:val="000000"/>
                <w:sz w:val="24"/>
                <w:szCs w:val="24"/>
              </w:rPr>
              <w:t xml:space="preserve">Проведение классных часов, 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Даты и темы планируются</w:t>
            </w:r>
            <w:r w:rsidRPr="00B224AB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для своего класса на год!</w:t>
            </w:r>
          </w:p>
        </w:tc>
        <w:tc>
          <w:tcPr>
            <w:tcW w:w="1919" w:type="dxa"/>
          </w:tcPr>
          <w:p w:rsidR="00685017" w:rsidRPr="00B224AB" w:rsidRDefault="00685017" w:rsidP="00412238">
            <w:pP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685017" w:rsidRPr="00B224AB" w:rsidRDefault="00685017" w:rsidP="00412238">
            <w:pPr>
              <w:ind w:right="3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B224AB">
              <w:rPr>
                <w:color w:val="000000"/>
                <w:sz w:val="24"/>
                <w:szCs w:val="24"/>
              </w:rPr>
              <w:t>1раз в неделю</w:t>
            </w:r>
          </w:p>
        </w:tc>
        <w:tc>
          <w:tcPr>
            <w:tcW w:w="6096" w:type="dxa"/>
          </w:tcPr>
          <w:p w:rsidR="00685017" w:rsidRPr="00B224AB" w:rsidRDefault="00685017" w:rsidP="00412238">
            <w:pPr>
              <w:spacing w:before="3"/>
              <w:ind w:left="103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5017">
        <w:trPr>
          <w:trHeight w:val="826"/>
        </w:trPr>
        <w:tc>
          <w:tcPr>
            <w:tcW w:w="4890" w:type="dxa"/>
          </w:tcPr>
          <w:p w:rsidR="00685017" w:rsidRPr="00B224AB" w:rsidRDefault="00685017" w:rsidP="00412238">
            <w:pPr>
              <w:spacing w:line="276" w:lineRule="auto"/>
              <w:ind w:left="107" w:right="811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1919" w:type="dxa"/>
          </w:tcPr>
          <w:p w:rsidR="00685017" w:rsidRPr="00B224AB" w:rsidRDefault="00685017" w:rsidP="00412238">
            <w:pP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685017" w:rsidRPr="00B224AB" w:rsidRDefault="00685017" w:rsidP="00412238">
            <w:pPr>
              <w:spacing w:line="275" w:lineRule="auto"/>
              <w:ind w:left="126" w:right="1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16 с</w:t>
            </w:r>
            <w:r w:rsidRPr="00B224AB">
              <w:rPr>
                <w:color w:val="000000"/>
                <w:sz w:val="24"/>
                <w:szCs w:val="24"/>
              </w:rPr>
              <w:t>ентября</w:t>
            </w:r>
          </w:p>
        </w:tc>
        <w:tc>
          <w:tcPr>
            <w:tcW w:w="6096" w:type="dxa"/>
          </w:tcPr>
          <w:p w:rsidR="00685017" w:rsidRPr="00B224AB" w:rsidRDefault="00685017" w:rsidP="00412238">
            <w:pP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Педагог-организатор, к</w:t>
            </w:r>
            <w:r w:rsidRPr="00B224AB">
              <w:rPr>
                <w:color w:val="000000"/>
                <w:sz w:val="24"/>
                <w:szCs w:val="24"/>
              </w:rPr>
              <w:t>лассные руководители</w:t>
            </w:r>
          </w:p>
        </w:tc>
      </w:tr>
      <w:tr w:rsidR="00685017">
        <w:trPr>
          <w:trHeight w:val="550"/>
        </w:trPr>
        <w:tc>
          <w:tcPr>
            <w:tcW w:w="4890" w:type="dxa"/>
          </w:tcPr>
          <w:p w:rsidR="00685017" w:rsidRPr="00B224AB" w:rsidRDefault="00685017" w:rsidP="00412238">
            <w:pP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919" w:type="dxa"/>
          </w:tcPr>
          <w:p w:rsidR="00685017" w:rsidRPr="00B224AB" w:rsidRDefault="00685017" w:rsidP="00412238">
            <w:pP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685017" w:rsidRPr="00B224AB" w:rsidRDefault="00685017" w:rsidP="00412238">
            <w:pPr>
              <w:spacing w:line="275" w:lineRule="auto"/>
              <w:ind w:left="127" w:right="1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16 </w:t>
            </w:r>
            <w:r w:rsidRPr="00B224AB"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6096" w:type="dxa"/>
          </w:tcPr>
          <w:p w:rsidR="00685017" w:rsidRPr="00B224AB" w:rsidRDefault="00685017" w:rsidP="00412238">
            <w:pP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5017">
        <w:trPr>
          <w:trHeight w:val="277"/>
        </w:trPr>
        <w:tc>
          <w:tcPr>
            <w:tcW w:w="4890" w:type="dxa"/>
          </w:tcPr>
          <w:p w:rsidR="00685017" w:rsidRPr="00B224AB" w:rsidRDefault="00685017" w:rsidP="00412238">
            <w:pP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Проверка планирования воспитательной</w:t>
            </w:r>
          </w:p>
          <w:p w:rsidR="00685017" w:rsidRPr="00B224AB" w:rsidRDefault="00685017" w:rsidP="00412238">
            <w:pP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работы с классами на 2024-2025</w:t>
            </w:r>
            <w:r w:rsidRPr="00B224AB">
              <w:rPr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919" w:type="dxa"/>
          </w:tcPr>
          <w:p w:rsidR="00685017" w:rsidRPr="00B224AB" w:rsidRDefault="00685017" w:rsidP="00412238">
            <w:pPr>
              <w:spacing w:before="3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685017" w:rsidRPr="00B224AB" w:rsidRDefault="00685017" w:rsidP="00412238">
            <w:pPr>
              <w:spacing w:before="3" w:line="255" w:lineRule="auto"/>
              <w:ind w:left="126" w:right="122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с 16 сентября</w:t>
            </w:r>
          </w:p>
        </w:tc>
        <w:tc>
          <w:tcPr>
            <w:tcW w:w="6096" w:type="dxa"/>
          </w:tcPr>
          <w:p w:rsidR="00685017" w:rsidRPr="00B224AB" w:rsidRDefault="00685017" w:rsidP="00412238">
            <w:pPr>
              <w:spacing w:before="3" w:line="25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685017">
        <w:trPr>
          <w:trHeight w:val="277"/>
        </w:trPr>
        <w:tc>
          <w:tcPr>
            <w:tcW w:w="4890" w:type="dxa"/>
          </w:tcPr>
          <w:p w:rsidR="00685017" w:rsidRPr="00B224AB" w:rsidRDefault="00685017" w:rsidP="00412238">
            <w:pP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руководител</w:t>
            </w:r>
            <w:r w:rsidRPr="00B224AB">
              <w:rPr>
                <w:color w:val="000000"/>
                <w:sz w:val="24"/>
                <w:szCs w:val="24"/>
              </w:rPr>
              <w:t>ей</w:t>
            </w:r>
          </w:p>
        </w:tc>
        <w:tc>
          <w:tcPr>
            <w:tcW w:w="1919" w:type="dxa"/>
          </w:tcPr>
          <w:p w:rsidR="00685017" w:rsidRDefault="00685017" w:rsidP="00412238">
            <w:pPr>
              <w:jc w:val="center"/>
            </w:pPr>
            <w:r w:rsidRPr="00B224AB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685017" w:rsidRPr="00B224AB" w:rsidRDefault="00685017" w:rsidP="00412238">
            <w:pP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B224AB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6096" w:type="dxa"/>
          </w:tcPr>
          <w:p w:rsidR="00685017" w:rsidRPr="00B224AB" w:rsidRDefault="00685017" w:rsidP="00412238">
            <w:pP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Педагог-организатор</w:t>
            </w:r>
          </w:p>
        </w:tc>
      </w:tr>
      <w:tr w:rsidR="00685017">
        <w:trPr>
          <w:trHeight w:val="277"/>
        </w:trPr>
        <w:tc>
          <w:tcPr>
            <w:tcW w:w="4890" w:type="dxa"/>
          </w:tcPr>
          <w:p w:rsidR="00685017" w:rsidRPr="00B224AB" w:rsidRDefault="00685017" w:rsidP="00412238">
            <w:pP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руководител</w:t>
            </w:r>
            <w:r w:rsidRPr="00B224AB">
              <w:rPr>
                <w:color w:val="000000"/>
                <w:sz w:val="24"/>
                <w:szCs w:val="24"/>
              </w:rPr>
              <w:t>ей</w:t>
            </w:r>
          </w:p>
        </w:tc>
        <w:tc>
          <w:tcPr>
            <w:tcW w:w="1919" w:type="dxa"/>
          </w:tcPr>
          <w:p w:rsidR="00685017" w:rsidRDefault="00685017" w:rsidP="00412238">
            <w:pPr>
              <w:jc w:val="center"/>
            </w:pPr>
            <w:r w:rsidRPr="00B224AB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685017" w:rsidRPr="00B224AB" w:rsidRDefault="00685017" w:rsidP="00412238">
            <w:pP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B224AB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6096" w:type="dxa"/>
          </w:tcPr>
          <w:p w:rsidR="00685017" w:rsidRPr="00B224AB" w:rsidRDefault="00685017" w:rsidP="00412238">
            <w:pP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Педагог-организатор</w:t>
            </w:r>
          </w:p>
        </w:tc>
      </w:tr>
      <w:tr w:rsidR="00685017">
        <w:trPr>
          <w:trHeight w:val="277"/>
        </w:trPr>
        <w:tc>
          <w:tcPr>
            <w:tcW w:w="4890" w:type="dxa"/>
          </w:tcPr>
          <w:p w:rsidR="00685017" w:rsidRPr="00B224AB" w:rsidRDefault="00685017" w:rsidP="00412238">
            <w:pP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919" w:type="dxa"/>
          </w:tcPr>
          <w:p w:rsidR="00685017" w:rsidRDefault="00685017" w:rsidP="00412238">
            <w:pPr>
              <w:jc w:val="center"/>
            </w:pPr>
            <w:r w:rsidRPr="00B224AB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685017" w:rsidRPr="00B224AB" w:rsidRDefault="00685017" w:rsidP="00412238">
            <w:pPr>
              <w:spacing w:line="275" w:lineRule="auto"/>
              <w:ind w:right="6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B224AB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6096" w:type="dxa"/>
          </w:tcPr>
          <w:p w:rsidR="00685017" w:rsidRPr="00B224AB" w:rsidRDefault="00685017" w:rsidP="00412238">
            <w:pP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B224A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5017">
        <w:trPr>
          <w:trHeight w:val="277"/>
        </w:trPr>
        <w:tc>
          <w:tcPr>
            <w:tcW w:w="4890" w:type="dxa"/>
          </w:tcPr>
          <w:p w:rsidR="00685017" w:rsidRPr="00B224AB" w:rsidRDefault="00685017" w:rsidP="00412238">
            <w:pPr>
              <w:ind w:left="107" w:right="1228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1919" w:type="dxa"/>
          </w:tcPr>
          <w:p w:rsidR="00685017" w:rsidRDefault="00685017" w:rsidP="00412238">
            <w:pPr>
              <w:jc w:val="center"/>
            </w:pPr>
            <w:r w:rsidRPr="00B224AB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685017" w:rsidRPr="00B224AB" w:rsidRDefault="00685017" w:rsidP="00412238">
            <w:pP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До 6</w:t>
            </w:r>
            <w:r w:rsidRPr="00B224AB">
              <w:rPr>
                <w:color w:val="000000"/>
                <w:sz w:val="24"/>
                <w:szCs w:val="24"/>
              </w:rPr>
              <w:t xml:space="preserve"> июня</w:t>
            </w:r>
          </w:p>
        </w:tc>
        <w:tc>
          <w:tcPr>
            <w:tcW w:w="6096" w:type="dxa"/>
          </w:tcPr>
          <w:p w:rsidR="00685017" w:rsidRPr="00B224AB" w:rsidRDefault="00685017" w:rsidP="00412238">
            <w:pP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B224A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5017">
        <w:trPr>
          <w:trHeight w:val="277"/>
        </w:trPr>
        <w:tc>
          <w:tcPr>
            <w:tcW w:w="4890" w:type="dxa"/>
          </w:tcPr>
          <w:p w:rsidR="00685017" w:rsidRPr="00B224AB" w:rsidRDefault="00685017" w:rsidP="00412238">
            <w:pP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919" w:type="dxa"/>
          </w:tcPr>
          <w:p w:rsidR="00685017" w:rsidRDefault="00685017" w:rsidP="00412238">
            <w:pPr>
              <w:jc w:val="center"/>
            </w:pPr>
            <w:r w:rsidRPr="00B224AB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685017" w:rsidRPr="00B224AB" w:rsidRDefault="00685017" w:rsidP="00412238">
            <w:pPr>
              <w:spacing w:line="25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B224AB"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6096" w:type="dxa"/>
          </w:tcPr>
          <w:p w:rsidR="00685017" w:rsidRPr="00B224AB" w:rsidRDefault="00685017" w:rsidP="00412238">
            <w:pPr>
              <w:spacing w:line="25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B224A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5017">
        <w:trPr>
          <w:trHeight w:val="277"/>
        </w:trPr>
        <w:tc>
          <w:tcPr>
            <w:tcW w:w="15740" w:type="dxa"/>
            <w:gridSpan w:val="4"/>
            <w:shd w:val="clear" w:color="auto" w:fill="00CCFF"/>
          </w:tcPr>
          <w:p w:rsidR="00685017" w:rsidRPr="00B224AB" w:rsidRDefault="00685017" w:rsidP="00412238">
            <w:pP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685017">
        <w:trPr>
          <w:trHeight w:val="277"/>
        </w:trPr>
        <w:tc>
          <w:tcPr>
            <w:tcW w:w="4890" w:type="dxa"/>
          </w:tcPr>
          <w:p w:rsidR="00685017" w:rsidRPr="00B224AB" w:rsidRDefault="00685017" w:rsidP="00412238">
            <w:pPr>
              <w:spacing w:line="254" w:lineRule="auto"/>
              <w:ind w:right="2176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        </w:t>
            </w:r>
            <w:r w:rsidRPr="00B224AB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Дела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B224AB">
              <w:rPr>
                <w:b/>
                <w:bCs/>
                <w:i/>
                <w:iCs/>
                <w:color w:val="000000"/>
              </w:rPr>
              <w:t xml:space="preserve"> события, мероприятия</w:t>
            </w:r>
          </w:p>
        </w:tc>
        <w:tc>
          <w:tcPr>
            <w:tcW w:w="1919" w:type="dxa"/>
          </w:tcPr>
          <w:p w:rsidR="00685017" w:rsidRPr="00B224AB" w:rsidRDefault="00685017" w:rsidP="00412238">
            <w:pPr>
              <w:spacing w:line="254" w:lineRule="auto"/>
              <w:ind w:left="231" w:right="226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i/>
                <w:i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835" w:type="dxa"/>
          </w:tcPr>
          <w:p w:rsidR="00685017" w:rsidRPr="00B224AB" w:rsidRDefault="00685017" w:rsidP="00412238">
            <w:pPr>
              <w:spacing w:line="254" w:lineRule="auto"/>
              <w:ind w:left="123" w:right="122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6096" w:type="dxa"/>
          </w:tcPr>
          <w:p w:rsidR="00685017" w:rsidRPr="00B224AB" w:rsidRDefault="00685017" w:rsidP="00412238">
            <w:pPr>
              <w:spacing w:line="254" w:lineRule="auto"/>
              <w:ind w:left="216" w:right="214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i/>
                <w:i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85017">
        <w:trPr>
          <w:trHeight w:val="277"/>
        </w:trPr>
        <w:tc>
          <w:tcPr>
            <w:tcW w:w="4890" w:type="dxa"/>
          </w:tcPr>
          <w:p w:rsidR="00685017" w:rsidRPr="00B224AB" w:rsidRDefault="00685017" w:rsidP="00412238">
            <w:pP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919" w:type="dxa"/>
          </w:tcPr>
          <w:p w:rsidR="00685017" w:rsidRDefault="00685017" w:rsidP="00412238">
            <w:pPr>
              <w:jc w:val="center"/>
            </w:pPr>
            <w:r w:rsidRPr="00B224AB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685017" w:rsidRPr="00B224AB" w:rsidRDefault="00685017" w:rsidP="00412238">
            <w:pP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6096" w:type="dxa"/>
          </w:tcPr>
          <w:p w:rsidR="00685017" w:rsidRPr="00B14C95" w:rsidRDefault="00685017" w:rsidP="00412238">
            <w:pP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color w:val="000000"/>
                <w:sz w:val="24"/>
                <w:szCs w:val="24"/>
              </w:rPr>
              <w:t>, у</w:t>
            </w:r>
            <w:r w:rsidRPr="00B224AB">
              <w:rPr>
                <w:color w:val="000000"/>
                <w:sz w:val="24"/>
                <w:szCs w:val="24"/>
              </w:rPr>
              <w:t>чителя-предметники</w:t>
            </w:r>
          </w:p>
        </w:tc>
      </w:tr>
      <w:tr w:rsidR="00685017">
        <w:trPr>
          <w:trHeight w:val="277"/>
        </w:trPr>
        <w:tc>
          <w:tcPr>
            <w:tcW w:w="4890" w:type="dxa"/>
          </w:tcPr>
          <w:p w:rsidR="00685017" w:rsidRPr="00B224AB" w:rsidRDefault="00685017" w:rsidP="00412238">
            <w:pP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 xml:space="preserve">Экскурсии, походы выходного дня (в музей, </w:t>
            </w:r>
            <w:r>
              <w:rPr>
                <w:color w:val="000000"/>
                <w:sz w:val="24"/>
                <w:szCs w:val="24"/>
              </w:rPr>
              <w:t>библиотеку, Машуковский СДК</w:t>
            </w:r>
            <w:r w:rsidRPr="00B224AB">
              <w:rPr>
                <w:color w:val="000000"/>
                <w:sz w:val="24"/>
                <w:szCs w:val="24"/>
              </w:rPr>
              <w:t>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919" w:type="dxa"/>
          </w:tcPr>
          <w:p w:rsidR="00685017" w:rsidRDefault="00685017" w:rsidP="00412238">
            <w:pPr>
              <w:jc w:val="center"/>
            </w:pPr>
            <w:r w:rsidRPr="00B224AB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685017" w:rsidRPr="00B224AB" w:rsidRDefault="00685017" w:rsidP="00412238">
            <w:pPr>
              <w:spacing w:line="275" w:lineRule="auto"/>
              <w:ind w:left="105"/>
              <w:rPr>
                <w:b/>
                <w:bCs/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6096" w:type="dxa"/>
          </w:tcPr>
          <w:p w:rsidR="00685017" w:rsidRPr="00B224AB" w:rsidRDefault="00685017" w:rsidP="00412238">
            <w:pPr>
              <w:spacing w:line="275" w:lineRule="auto"/>
              <w:ind w:left="105"/>
              <w:rPr>
                <w:b/>
                <w:bCs/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5017">
        <w:trPr>
          <w:trHeight w:val="277"/>
        </w:trPr>
        <w:tc>
          <w:tcPr>
            <w:tcW w:w="15740" w:type="dxa"/>
            <w:gridSpan w:val="4"/>
            <w:shd w:val="clear" w:color="auto" w:fill="00CCFF"/>
          </w:tcPr>
          <w:p w:rsidR="00685017" w:rsidRPr="00B224AB" w:rsidRDefault="00685017" w:rsidP="00412238">
            <w:pP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685017">
        <w:trPr>
          <w:trHeight w:val="277"/>
        </w:trPr>
        <w:tc>
          <w:tcPr>
            <w:tcW w:w="4890" w:type="dxa"/>
          </w:tcPr>
          <w:p w:rsidR="00685017" w:rsidRPr="00B224AB" w:rsidRDefault="00685017" w:rsidP="00412238">
            <w:pPr>
              <w:spacing w:line="254" w:lineRule="auto"/>
              <w:ind w:right="2176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        </w:t>
            </w:r>
            <w:r w:rsidRPr="00B224AB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Дела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B224AB">
              <w:rPr>
                <w:b/>
                <w:bCs/>
                <w:i/>
                <w:iCs/>
                <w:color w:val="000000"/>
              </w:rPr>
              <w:t xml:space="preserve"> события, мероприятия</w:t>
            </w:r>
          </w:p>
        </w:tc>
        <w:tc>
          <w:tcPr>
            <w:tcW w:w="1919" w:type="dxa"/>
          </w:tcPr>
          <w:p w:rsidR="00685017" w:rsidRPr="00B224AB" w:rsidRDefault="00685017" w:rsidP="00412238">
            <w:pPr>
              <w:spacing w:line="254" w:lineRule="auto"/>
              <w:ind w:left="231" w:right="226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i/>
                <w:i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835" w:type="dxa"/>
          </w:tcPr>
          <w:p w:rsidR="00685017" w:rsidRPr="00B224AB" w:rsidRDefault="00685017" w:rsidP="00412238">
            <w:pPr>
              <w:spacing w:line="254" w:lineRule="auto"/>
              <w:ind w:left="123" w:right="122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6096" w:type="dxa"/>
          </w:tcPr>
          <w:p w:rsidR="00685017" w:rsidRPr="00B224AB" w:rsidRDefault="00685017" w:rsidP="00412238">
            <w:pPr>
              <w:spacing w:line="254" w:lineRule="auto"/>
              <w:ind w:left="216" w:right="214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i/>
                <w:i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85017">
        <w:trPr>
          <w:trHeight w:val="277"/>
        </w:trPr>
        <w:tc>
          <w:tcPr>
            <w:tcW w:w="4890" w:type="dxa"/>
          </w:tcPr>
          <w:p w:rsidR="00685017" w:rsidRPr="00B224AB" w:rsidRDefault="00685017" w:rsidP="00412238">
            <w:pPr>
              <w:spacing w:line="275" w:lineRule="auto"/>
              <w:ind w:left="105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224AB">
              <w:rPr>
                <w:sz w:val="24"/>
                <w:szCs w:val="24"/>
                <w:lang w:eastAsia="en-US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919" w:type="dxa"/>
          </w:tcPr>
          <w:p w:rsidR="00685017" w:rsidRDefault="00685017" w:rsidP="00412238">
            <w:pPr>
              <w:jc w:val="center"/>
            </w:pPr>
            <w:r w:rsidRPr="00B224AB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685017" w:rsidRPr="00B224AB" w:rsidRDefault="00685017" w:rsidP="00412238">
            <w:pP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6096" w:type="dxa"/>
          </w:tcPr>
          <w:p w:rsidR="00685017" w:rsidRPr="00B224AB" w:rsidRDefault="00685017" w:rsidP="00412238">
            <w:pP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685017">
        <w:trPr>
          <w:trHeight w:val="277"/>
        </w:trPr>
        <w:tc>
          <w:tcPr>
            <w:tcW w:w="4890" w:type="dxa"/>
          </w:tcPr>
          <w:p w:rsidR="00685017" w:rsidRPr="00B224AB" w:rsidRDefault="00685017" w:rsidP="00412238">
            <w:pPr>
              <w:spacing w:line="275" w:lineRule="auto"/>
              <w:ind w:left="105"/>
              <w:jc w:val="both"/>
              <w:rPr>
                <w:sz w:val="24"/>
                <w:szCs w:val="24"/>
                <w:lang w:eastAsia="en-US"/>
              </w:rPr>
            </w:pPr>
            <w:r w:rsidRPr="00B224AB">
              <w:rPr>
                <w:sz w:val="24"/>
                <w:szCs w:val="24"/>
                <w:lang w:eastAsia="en-US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направленности.</w:t>
            </w:r>
          </w:p>
        </w:tc>
        <w:tc>
          <w:tcPr>
            <w:tcW w:w="1919" w:type="dxa"/>
          </w:tcPr>
          <w:p w:rsidR="00685017" w:rsidRDefault="00685017" w:rsidP="00412238">
            <w:pPr>
              <w:jc w:val="center"/>
            </w:pPr>
            <w:r w:rsidRPr="00B224AB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685017" w:rsidRPr="00B224AB" w:rsidRDefault="00685017" w:rsidP="00412238">
            <w:pP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6096" w:type="dxa"/>
          </w:tcPr>
          <w:p w:rsidR="00685017" w:rsidRPr="00B224AB" w:rsidRDefault="00685017" w:rsidP="00412238">
            <w:pP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Педагог-организатор, классные руководители</w:t>
            </w:r>
          </w:p>
        </w:tc>
      </w:tr>
    </w:tbl>
    <w:tbl>
      <w:tblPr>
        <w:tblW w:w="1584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715"/>
        <w:gridCol w:w="1984"/>
        <w:gridCol w:w="2835"/>
        <w:gridCol w:w="6306"/>
      </w:tblGrid>
      <w:tr w:rsidR="00685017">
        <w:trPr>
          <w:trHeight w:val="278"/>
        </w:trPr>
        <w:tc>
          <w:tcPr>
            <w:tcW w:w="15840" w:type="dxa"/>
            <w:gridSpan w:val="4"/>
            <w:shd w:val="clear" w:color="auto" w:fill="00CCFF"/>
          </w:tcPr>
          <w:p w:rsidR="00685017" w:rsidRPr="00B224AB" w:rsidRDefault="00685017" w:rsidP="00B224AB">
            <w:pPr>
              <w:spacing w:before="3" w:line="255" w:lineRule="auto"/>
              <w:ind w:left="1629" w:right="161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24AB">
              <w:rPr>
                <w:sz w:val="24"/>
                <w:szCs w:val="24"/>
              </w:rPr>
              <w:br w:type="textWrapping" w:clear="all"/>
            </w:r>
            <w:r w:rsidRPr="00B224AB">
              <w:rPr>
                <w:b/>
                <w:bCs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685017" w:rsidRPr="00B224AB" w:rsidRDefault="00685017" w:rsidP="00B224AB">
            <w:pPr>
              <w:spacing w:before="3" w:line="255" w:lineRule="auto"/>
              <w:ind w:left="1629" w:right="161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685017">
        <w:trPr>
          <w:trHeight w:val="550"/>
        </w:trPr>
        <w:tc>
          <w:tcPr>
            <w:tcW w:w="4715" w:type="dxa"/>
          </w:tcPr>
          <w:p w:rsidR="00685017" w:rsidRPr="00B224AB" w:rsidRDefault="00685017" w:rsidP="00412238">
            <w:pPr>
              <w:spacing w:line="276" w:lineRule="auto"/>
              <w:ind w:left="1103" w:right="1124" w:firstLine="547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984" w:type="dxa"/>
          </w:tcPr>
          <w:p w:rsidR="00685017" w:rsidRPr="00B224AB" w:rsidRDefault="00685017" w:rsidP="00412238">
            <w:pPr>
              <w:spacing w:line="275" w:lineRule="auto"/>
              <w:ind w:left="295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i/>
                <w:i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685017" w:rsidRPr="00B224AB" w:rsidRDefault="00685017" w:rsidP="00412238">
            <w:pPr>
              <w:spacing w:line="276" w:lineRule="auto"/>
              <w:ind w:left="281" w:right="82" w:hanging="213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i/>
                <w:iCs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6306" w:type="dxa"/>
            <w:shd w:val="clear" w:color="auto" w:fill="FFFFFF"/>
          </w:tcPr>
          <w:p w:rsidR="00685017" w:rsidRPr="00B224AB" w:rsidRDefault="00685017" w:rsidP="00412238">
            <w:pPr>
              <w:spacing w:line="275" w:lineRule="auto"/>
              <w:ind w:left="752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i/>
                <w:iCs/>
                <w:color w:val="000000"/>
                <w:sz w:val="24"/>
                <w:szCs w:val="24"/>
              </w:rPr>
              <w:t>Руководитель</w:t>
            </w:r>
          </w:p>
        </w:tc>
      </w:tr>
      <w:tr w:rsidR="00685017">
        <w:trPr>
          <w:trHeight w:val="404"/>
        </w:trPr>
        <w:tc>
          <w:tcPr>
            <w:tcW w:w="4715" w:type="dxa"/>
          </w:tcPr>
          <w:p w:rsidR="00685017" w:rsidRPr="00B224AB" w:rsidRDefault="00685017" w:rsidP="00B224AB">
            <w:pPr>
              <w:spacing w:before="1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984" w:type="dxa"/>
          </w:tcPr>
          <w:p w:rsidR="00685017" w:rsidRPr="00B224AB" w:rsidRDefault="00685017" w:rsidP="00C14695">
            <w:pPr>
              <w:spacing w:before="1"/>
              <w:ind w:lef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</w:t>
            </w:r>
            <w:r w:rsidRPr="00B224AB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685017" w:rsidRPr="00B224AB" w:rsidRDefault="00685017" w:rsidP="00412238">
            <w:pPr>
              <w:spacing w:before="1"/>
              <w:ind w:right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B224A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06" w:type="dxa"/>
          </w:tcPr>
          <w:p w:rsidR="00685017" w:rsidRPr="00B224AB" w:rsidRDefault="00685017" w:rsidP="00B224AB">
            <w:pPr>
              <w:spacing w:before="1"/>
              <w:ind w:left="103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5017">
        <w:trPr>
          <w:trHeight w:val="404"/>
        </w:trPr>
        <w:tc>
          <w:tcPr>
            <w:tcW w:w="4715" w:type="dxa"/>
          </w:tcPr>
          <w:p w:rsidR="00685017" w:rsidRPr="00B224AB" w:rsidRDefault="00685017" w:rsidP="00B31740">
            <w:pP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«За страницами учебника математики»</w:t>
            </w:r>
          </w:p>
        </w:tc>
        <w:tc>
          <w:tcPr>
            <w:tcW w:w="1984" w:type="dxa"/>
          </w:tcPr>
          <w:p w:rsidR="00685017" w:rsidRPr="00B224AB" w:rsidRDefault="00685017" w:rsidP="00C14695">
            <w:pP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685017" w:rsidRPr="00B224AB" w:rsidRDefault="00685017" w:rsidP="00B31740">
            <w:pPr>
              <w:spacing w:line="275" w:lineRule="auto"/>
              <w:ind w:left="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1</w:t>
            </w:r>
          </w:p>
        </w:tc>
        <w:tc>
          <w:tcPr>
            <w:tcW w:w="6306" w:type="dxa"/>
          </w:tcPr>
          <w:p w:rsidR="00685017" w:rsidRPr="00B224AB" w:rsidRDefault="00685017" w:rsidP="00B31740">
            <w:pP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Кользина В.Г.</w:t>
            </w:r>
          </w:p>
        </w:tc>
      </w:tr>
      <w:tr w:rsidR="00685017">
        <w:trPr>
          <w:trHeight w:val="404"/>
        </w:trPr>
        <w:tc>
          <w:tcPr>
            <w:tcW w:w="4715" w:type="dxa"/>
          </w:tcPr>
          <w:p w:rsidR="00685017" w:rsidRDefault="00685017" w:rsidP="00B31740">
            <w:pP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«Спортивные игры»</w:t>
            </w:r>
          </w:p>
        </w:tc>
        <w:tc>
          <w:tcPr>
            <w:tcW w:w="1984" w:type="dxa"/>
          </w:tcPr>
          <w:p w:rsidR="00685017" w:rsidRDefault="00685017" w:rsidP="00C14695">
            <w:pP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685017" w:rsidRDefault="00685017" w:rsidP="00B31740">
            <w:pPr>
              <w:spacing w:line="275" w:lineRule="auto"/>
              <w:ind w:left="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4</w:t>
            </w:r>
          </w:p>
        </w:tc>
        <w:tc>
          <w:tcPr>
            <w:tcW w:w="6306" w:type="dxa"/>
          </w:tcPr>
          <w:p w:rsidR="00685017" w:rsidRPr="00B224AB" w:rsidRDefault="00685017" w:rsidP="00B31740">
            <w:pP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Кочелев А.Н.</w:t>
            </w:r>
          </w:p>
        </w:tc>
      </w:tr>
      <w:tr w:rsidR="00685017">
        <w:trPr>
          <w:trHeight w:val="404"/>
        </w:trPr>
        <w:tc>
          <w:tcPr>
            <w:tcW w:w="4715" w:type="dxa"/>
          </w:tcPr>
          <w:p w:rsidR="00685017" w:rsidRDefault="00685017" w:rsidP="00B31740">
            <w:pP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«Азбука здоровья»</w:t>
            </w:r>
          </w:p>
        </w:tc>
        <w:tc>
          <w:tcPr>
            <w:tcW w:w="1984" w:type="dxa"/>
          </w:tcPr>
          <w:p w:rsidR="00685017" w:rsidRDefault="00685017" w:rsidP="00C14695">
            <w:pP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685017" w:rsidRDefault="00685017" w:rsidP="00B31740">
            <w:pPr>
              <w:spacing w:line="275" w:lineRule="auto"/>
              <w:ind w:left="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1</w:t>
            </w:r>
          </w:p>
        </w:tc>
        <w:tc>
          <w:tcPr>
            <w:tcW w:w="6306" w:type="dxa"/>
          </w:tcPr>
          <w:p w:rsidR="00685017" w:rsidRDefault="00685017" w:rsidP="00B31740">
            <w:pP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Хашкова О.С.</w:t>
            </w:r>
          </w:p>
        </w:tc>
      </w:tr>
      <w:tr w:rsidR="00685017">
        <w:trPr>
          <w:trHeight w:val="404"/>
        </w:trPr>
        <w:tc>
          <w:tcPr>
            <w:tcW w:w="4715" w:type="dxa"/>
          </w:tcPr>
          <w:p w:rsidR="00685017" w:rsidRDefault="00685017" w:rsidP="00B31740">
            <w:pP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«Развитие социально-активной личности посредством волонтерской деятельности»</w:t>
            </w:r>
          </w:p>
        </w:tc>
        <w:tc>
          <w:tcPr>
            <w:tcW w:w="1984" w:type="dxa"/>
          </w:tcPr>
          <w:p w:rsidR="00685017" w:rsidRDefault="00685017" w:rsidP="00C14695">
            <w:pP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685017" w:rsidRDefault="00685017" w:rsidP="00B31740">
            <w:pPr>
              <w:spacing w:line="275" w:lineRule="auto"/>
              <w:ind w:left="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1</w:t>
            </w:r>
          </w:p>
        </w:tc>
        <w:tc>
          <w:tcPr>
            <w:tcW w:w="6306" w:type="dxa"/>
          </w:tcPr>
          <w:p w:rsidR="00685017" w:rsidRDefault="00685017" w:rsidP="00B31740">
            <w:pP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Травкина В.Н.</w:t>
            </w:r>
          </w:p>
        </w:tc>
      </w:tr>
      <w:tr w:rsidR="00685017">
        <w:trPr>
          <w:trHeight w:val="404"/>
        </w:trPr>
        <w:tc>
          <w:tcPr>
            <w:tcW w:w="4715" w:type="dxa"/>
          </w:tcPr>
          <w:p w:rsidR="00685017" w:rsidRDefault="00685017" w:rsidP="00B31740">
            <w:pP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«Национальные этнокультурные особенности народов Красноярского края»</w:t>
            </w:r>
          </w:p>
        </w:tc>
        <w:tc>
          <w:tcPr>
            <w:tcW w:w="1984" w:type="dxa"/>
          </w:tcPr>
          <w:p w:rsidR="00685017" w:rsidRDefault="00685017" w:rsidP="00C14695">
            <w:pP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685017" w:rsidRDefault="00685017" w:rsidP="00B31740">
            <w:pPr>
              <w:spacing w:line="275" w:lineRule="auto"/>
              <w:ind w:left="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1</w:t>
            </w:r>
          </w:p>
        </w:tc>
        <w:tc>
          <w:tcPr>
            <w:tcW w:w="6306" w:type="dxa"/>
          </w:tcPr>
          <w:p w:rsidR="00685017" w:rsidRDefault="00685017" w:rsidP="00B31740">
            <w:pP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Майборода Н.П.</w:t>
            </w:r>
          </w:p>
        </w:tc>
      </w:tr>
      <w:tr w:rsidR="00685017">
        <w:trPr>
          <w:trHeight w:val="404"/>
        </w:trPr>
        <w:tc>
          <w:tcPr>
            <w:tcW w:w="4715" w:type="dxa"/>
          </w:tcPr>
          <w:p w:rsidR="00685017" w:rsidRDefault="00685017" w:rsidP="00B31740">
            <w:pP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«Литературная гостиная»</w:t>
            </w:r>
          </w:p>
        </w:tc>
        <w:tc>
          <w:tcPr>
            <w:tcW w:w="1984" w:type="dxa"/>
          </w:tcPr>
          <w:p w:rsidR="00685017" w:rsidRDefault="00685017" w:rsidP="00C14695">
            <w:pP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685017" w:rsidRDefault="00685017" w:rsidP="00B31740">
            <w:pPr>
              <w:spacing w:line="275" w:lineRule="auto"/>
              <w:ind w:left="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1</w:t>
            </w:r>
          </w:p>
        </w:tc>
        <w:tc>
          <w:tcPr>
            <w:tcW w:w="6306" w:type="dxa"/>
          </w:tcPr>
          <w:p w:rsidR="00685017" w:rsidRDefault="00685017" w:rsidP="00B31740">
            <w:pP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Динер Т.Н.</w:t>
            </w:r>
          </w:p>
        </w:tc>
      </w:tr>
      <w:tr w:rsidR="00685017">
        <w:trPr>
          <w:trHeight w:val="278"/>
        </w:trPr>
        <w:tc>
          <w:tcPr>
            <w:tcW w:w="15840" w:type="dxa"/>
            <w:gridSpan w:val="4"/>
            <w:shd w:val="clear" w:color="auto" w:fill="00CCFF"/>
          </w:tcPr>
          <w:p w:rsidR="00685017" w:rsidRPr="00B224AB" w:rsidRDefault="00685017" w:rsidP="00B224AB">
            <w:pPr>
              <w:spacing w:before="3" w:line="255" w:lineRule="auto"/>
              <w:ind w:left="1629" w:right="161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</w:tr>
      <w:tr w:rsidR="00685017">
        <w:trPr>
          <w:trHeight w:val="358"/>
        </w:trPr>
        <w:tc>
          <w:tcPr>
            <w:tcW w:w="15840" w:type="dxa"/>
            <w:gridSpan w:val="4"/>
          </w:tcPr>
          <w:p w:rsidR="00685017" w:rsidRPr="00B224AB" w:rsidRDefault="00685017" w:rsidP="00B224AB">
            <w:pPr>
              <w:spacing w:line="275" w:lineRule="auto"/>
              <w:ind w:left="1629" w:right="1611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224AB">
              <w:rPr>
                <w:i/>
                <w:iCs/>
                <w:color w:val="000000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</w:tr>
      <w:tr w:rsidR="00685017">
        <w:trPr>
          <w:trHeight w:val="300"/>
        </w:trPr>
        <w:tc>
          <w:tcPr>
            <w:tcW w:w="15840" w:type="dxa"/>
            <w:gridSpan w:val="4"/>
            <w:shd w:val="clear" w:color="auto" w:fill="00CCFF"/>
          </w:tcPr>
          <w:p w:rsidR="00685017" w:rsidRPr="00B224AB" w:rsidRDefault="00685017" w:rsidP="00B224AB">
            <w:pPr>
              <w:spacing w:before="3"/>
              <w:ind w:left="8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</w:tr>
      <w:tr w:rsidR="00685017">
        <w:trPr>
          <w:trHeight w:val="296"/>
        </w:trPr>
        <w:tc>
          <w:tcPr>
            <w:tcW w:w="4715" w:type="dxa"/>
          </w:tcPr>
          <w:p w:rsidR="00685017" w:rsidRPr="00B224AB" w:rsidRDefault="00685017" w:rsidP="00412238">
            <w:pPr>
              <w:spacing w:before="21" w:line="255" w:lineRule="auto"/>
              <w:ind w:left="971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984" w:type="dxa"/>
          </w:tcPr>
          <w:p w:rsidR="00685017" w:rsidRPr="00B224AB" w:rsidRDefault="00685017" w:rsidP="00412238">
            <w:pPr>
              <w:spacing w:before="21" w:line="255" w:lineRule="auto"/>
              <w:ind w:left="291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i/>
                <w:i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835" w:type="dxa"/>
          </w:tcPr>
          <w:p w:rsidR="00685017" w:rsidRPr="00B224AB" w:rsidRDefault="00685017" w:rsidP="00412238">
            <w:pPr>
              <w:spacing w:before="21" w:line="255" w:lineRule="auto"/>
              <w:ind w:left="533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6306" w:type="dxa"/>
          </w:tcPr>
          <w:p w:rsidR="00685017" w:rsidRPr="00B224AB" w:rsidRDefault="00685017" w:rsidP="00412238">
            <w:pPr>
              <w:spacing w:before="21" w:line="255" w:lineRule="auto"/>
              <w:ind w:left="552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i/>
                <w:i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85017">
        <w:trPr>
          <w:trHeight w:val="830"/>
        </w:trPr>
        <w:tc>
          <w:tcPr>
            <w:tcW w:w="4715" w:type="dxa"/>
          </w:tcPr>
          <w:p w:rsidR="00685017" w:rsidRPr="00B224AB" w:rsidRDefault="00685017" w:rsidP="00B224AB">
            <w:pP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984" w:type="dxa"/>
          </w:tcPr>
          <w:p w:rsidR="00685017" w:rsidRPr="00B224AB" w:rsidRDefault="00685017" w:rsidP="00C14695">
            <w:pPr>
              <w:spacing w:before="3"/>
              <w:ind w:left="391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685017" w:rsidRPr="00B224AB" w:rsidRDefault="00685017" w:rsidP="00687ECB">
            <w:pPr>
              <w:spacing w:before="3"/>
              <w:ind w:left="145" w:right="38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В течение учебного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224AB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6306" w:type="dxa"/>
          </w:tcPr>
          <w:p w:rsidR="00685017" w:rsidRPr="00B224AB" w:rsidRDefault="00685017" w:rsidP="00B224AB">
            <w:pPr>
              <w:spacing w:before="3"/>
              <w:ind w:left="107" w:right="3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</w:t>
            </w:r>
            <w:r w:rsidRPr="00B224AB">
              <w:rPr>
                <w:color w:val="000000"/>
                <w:sz w:val="24"/>
                <w:szCs w:val="24"/>
              </w:rPr>
              <w:t xml:space="preserve"> родительских комитетов</w:t>
            </w:r>
          </w:p>
        </w:tc>
      </w:tr>
      <w:tr w:rsidR="00685017">
        <w:trPr>
          <w:trHeight w:val="552"/>
        </w:trPr>
        <w:tc>
          <w:tcPr>
            <w:tcW w:w="4715" w:type="dxa"/>
          </w:tcPr>
          <w:p w:rsidR="00685017" w:rsidRPr="00B224AB" w:rsidRDefault="00685017" w:rsidP="00B224AB">
            <w:pPr>
              <w:spacing w:before="3" w:line="237" w:lineRule="auto"/>
              <w:ind w:left="107" w:right="128"/>
              <w:rPr>
                <w:color w:val="000000"/>
                <w:sz w:val="20"/>
                <w:szCs w:val="20"/>
              </w:rPr>
            </w:pPr>
            <w:r w:rsidRPr="00B224AB">
              <w:rPr>
                <w:color w:val="000000"/>
                <w:sz w:val="24"/>
                <w:szCs w:val="24"/>
              </w:rPr>
              <w:t xml:space="preserve">Родительские собрания 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Даты и темы планируются</w:t>
            </w:r>
            <w:r w:rsidRPr="00B224AB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для своего класса на год</w:t>
            </w:r>
            <w:r w:rsidRPr="00B224AB">
              <w:rPr>
                <w:color w:val="000000"/>
                <w:sz w:val="20"/>
                <w:szCs w:val="20"/>
              </w:rPr>
              <w:t>!</w:t>
            </w:r>
          </w:p>
        </w:tc>
        <w:tc>
          <w:tcPr>
            <w:tcW w:w="1984" w:type="dxa"/>
          </w:tcPr>
          <w:p w:rsidR="00685017" w:rsidRPr="00B224AB" w:rsidRDefault="00685017" w:rsidP="00C14695">
            <w:pPr>
              <w:spacing w:before="1"/>
              <w:ind w:left="391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85017" w:rsidRPr="00B224AB" w:rsidRDefault="00685017" w:rsidP="00B224AB">
            <w:pPr>
              <w:ind w:left="145" w:right="544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 xml:space="preserve">1 раз в </w:t>
            </w:r>
            <w:r>
              <w:rPr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6306" w:type="dxa"/>
            <w:tcBorders>
              <w:bottom w:val="single" w:sz="4" w:space="0" w:color="auto"/>
            </w:tcBorders>
          </w:tcPr>
          <w:p w:rsidR="00685017" w:rsidRPr="00B224AB" w:rsidRDefault="00685017" w:rsidP="00B224AB">
            <w:pPr>
              <w:spacing w:before="1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5017">
        <w:trPr>
          <w:trHeight w:val="1654"/>
        </w:trPr>
        <w:tc>
          <w:tcPr>
            <w:tcW w:w="4715" w:type="dxa"/>
          </w:tcPr>
          <w:p w:rsidR="00685017" w:rsidRPr="00B224AB" w:rsidRDefault="00685017" w:rsidP="00B224AB">
            <w:pPr>
              <w:ind w:left="107" w:right="69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</w:t>
            </w:r>
          </w:p>
          <w:p w:rsidR="00685017" w:rsidRPr="00B224AB" w:rsidRDefault="00685017" w:rsidP="00B224AB">
            <w:pPr>
              <w:ind w:left="107" w:right="1162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профилактики вредных привычек и правонарушений и т.д.</w:t>
            </w:r>
          </w:p>
        </w:tc>
        <w:tc>
          <w:tcPr>
            <w:tcW w:w="1984" w:type="dxa"/>
          </w:tcPr>
          <w:p w:rsidR="00685017" w:rsidRPr="00B224AB" w:rsidRDefault="00685017" w:rsidP="00C14695">
            <w:pPr>
              <w:spacing w:line="275" w:lineRule="auto"/>
              <w:ind w:left="391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85017" w:rsidRPr="00B224AB" w:rsidRDefault="00685017" w:rsidP="00B224AB">
            <w:pPr>
              <w:ind w:left="145" w:right="38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6306" w:type="dxa"/>
            <w:tcBorders>
              <w:top w:val="single" w:sz="4" w:space="0" w:color="auto"/>
            </w:tcBorders>
          </w:tcPr>
          <w:p w:rsidR="00685017" w:rsidRPr="00B224AB" w:rsidRDefault="00685017" w:rsidP="00B224AB">
            <w:pPr>
              <w:ind w:left="107" w:right="10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685017">
        <w:trPr>
          <w:trHeight w:val="829"/>
        </w:trPr>
        <w:tc>
          <w:tcPr>
            <w:tcW w:w="4715" w:type="dxa"/>
          </w:tcPr>
          <w:p w:rsidR="00685017" w:rsidRPr="00B224AB" w:rsidRDefault="00685017" w:rsidP="00B224AB">
            <w:pPr>
              <w:ind w:left="107" w:right="132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 многодетными, «Группы риска»</w:t>
            </w:r>
          </w:p>
        </w:tc>
        <w:tc>
          <w:tcPr>
            <w:tcW w:w="1984" w:type="dxa"/>
          </w:tcPr>
          <w:p w:rsidR="00685017" w:rsidRPr="00B224AB" w:rsidRDefault="00685017" w:rsidP="00C14695">
            <w:pPr>
              <w:spacing w:before="1"/>
              <w:ind w:left="391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685017" w:rsidRPr="00B224AB" w:rsidRDefault="00685017" w:rsidP="00B224AB">
            <w:pPr>
              <w:spacing w:before="1"/>
              <w:ind w:left="145" w:right="38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6306" w:type="dxa"/>
          </w:tcPr>
          <w:p w:rsidR="00685017" w:rsidRPr="00B224AB" w:rsidRDefault="00685017" w:rsidP="00B224AB">
            <w:pPr>
              <w:spacing w:before="1"/>
              <w:ind w:left="107" w:right="239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color w:val="000000"/>
                <w:sz w:val="24"/>
                <w:szCs w:val="24"/>
              </w:rPr>
              <w:t>, педагог-организатор</w:t>
            </w:r>
          </w:p>
        </w:tc>
      </w:tr>
      <w:tr w:rsidR="00685017">
        <w:trPr>
          <w:trHeight w:val="550"/>
        </w:trPr>
        <w:tc>
          <w:tcPr>
            <w:tcW w:w="4715" w:type="dxa"/>
          </w:tcPr>
          <w:p w:rsidR="00685017" w:rsidRPr="00B224AB" w:rsidRDefault="00685017" w:rsidP="00B224AB">
            <w:pPr>
              <w:spacing w:line="276" w:lineRule="auto"/>
              <w:ind w:left="107" w:right="73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984" w:type="dxa"/>
          </w:tcPr>
          <w:p w:rsidR="00685017" w:rsidRPr="00B224AB" w:rsidRDefault="00685017" w:rsidP="00C14695">
            <w:pPr>
              <w:spacing w:line="275" w:lineRule="auto"/>
              <w:ind w:left="391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685017" w:rsidRPr="00B224AB" w:rsidRDefault="00685017" w:rsidP="00B224AB">
            <w:pPr>
              <w:spacing w:line="276" w:lineRule="auto"/>
              <w:ind w:left="145" w:right="321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6306" w:type="dxa"/>
          </w:tcPr>
          <w:p w:rsidR="00685017" w:rsidRPr="00B224AB" w:rsidRDefault="00685017" w:rsidP="00B224AB">
            <w:pP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685017" w:rsidRDefault="00685017">
      <w:pPr>
        <w:spacing w:line="276" w:lineRule="auto"/>
        <w:rPr>
          <w:sz w:val="2"/>
          <w:szCs w:val="2"/>
        </w:rPr>
      </w:pPr>
    </w:p>
    <w:p w:rsidR="00685017" w:rsidRDefault="00685017">
      <w:pPr>
        <w:spacing w:line="276" w:lineRule="auto"/>
        <w:rPr>
          <w:sz w:val="2"/>
          <w:szCs w:val="2"/>
        </w:rPr>
      </w:pPr>
    </w:p>
    <w:p w:rsidR="00685017" w:rsidRDefault="00685017">
      <w:pPr>
        <w:spacing w:line="276" w:lineRule="auto"/>
        <w:rPr>
          <w:sz w:val="2"/>
          <w:szCs w:val="2"/>
        </w:rPr>
      </w:pPr>
    </w:p>
    <w:p w:rsidR="00685017" w:rsidRDefault="00685017">
      <w:pPr>
        <w:spacing w:line="276" w:lineRule="auto"/>
        <w:rPr>
          <w:sz w:val="2"/>
          <w:szCs w:val="2"/>
        </w:rPr>
      </w:pPr>
    </w:p>
    <w:p w:rsidR="00685017" w:rsidRDefault="00685017">
      <w:pPr>
        <w:spacing w:line="276" w:lineRule="auto"/>
        <w:rPr>
          <w:sz w:val="2"/>
          <w:szCs w:val="2"/>
        </w:rPr>
      </w:pPr>
    </w:p>
    <w:p w:rsidR="00685017" w:rsidRDefault="00685017">
      <w:pPr>
        <w:spacing w:line="276" w:lineRule="auto"/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15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962"/>
        <w:gridCol w:w="1737"/>
        <w:gridCol w:w="2835"/>
        <w:gridCol w:w="6096"/>
      </w:tblGrid>
      <w:tr w:rsidR="00685017">
        <w:trPr>
          <w:trHeight w:val="273"/>
        </w:trPr>
        <w:tc>
          <w:tcPr>
            <w:tcW w:w="15630" w:type="dxa"/>
            <w:gridSpan w:val="4"/>
            <w:shd w:val="clear" w:color="auto" w:fill="00CCFF"/>
          </w:tcPr>
          <w:p w:rsidR="00685017" w:rsidRPr="00B224AB" w:rsidRDefault="00685017" w:rsidP="00687ECB">
            <w:pPr>
              <w:spacing w:line="254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685017">
        <w:trPr>
          <w:trHeight w:val="273"/>
        </w:trPr>
        <w:tc>
          <w:tcPr>
            <w:tcW w:w="4962" w:type="dxa"/>
          </w:tcPr>
          <w:p w:rsidR="00685017" w:rsidRPr="00B224AB" w:rsidRDefault="00685017" w:rsidP="00687ECB">
            <w:pPr>
              <w:spacing w:line="254" w:lineRule="auto"/>
              <w:ind w:left="971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37" w:type="dxa"/>
          </w:tcPr>
          <w:p w:rsidR="00685017" w:rsidRPr="00B224AB" w:rsidRDefault="00685017" w:rsidP="00687ECB">
            <w:pPr>
              <w:spacing w:line="254" w:lineRule="auto"/>
              <w:ind w:left="395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i/>
                <w:i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685017" w:rsidRPr="00B224AB" w:rsidRDefault="00685017" w:rsidP="00687ECB">
            <w:pPr>
              <w:spacing w:line="254" w:lineRule="auto"/>
              <w:ind w:left="533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6096" w:type="dxa"/>
          </w:tcPr>
          <w:p w:rsidR="00685017" w:rsidRPr="00B224AB" w:rsidRDefault="00685017" w:rsidP="00687ECB">
            <w:pPr>
              <w:spacing w:line="254" w:lineRule="auto"/>
              <w:ind w:left="107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i/>
                <w:i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85017">
        <w:trPr>
          <w:trHeight w:val="293"/>
        </w:trPr>
        <w:tc>
          <w:tcPr>
            <w:tcW w:w="4962" w:type="dxa"/>
            <w:vMerge w:val="restart"/>
          </w:tcPr>
          <w:p w:rsidR="00685017" w:rsidRPr="00B224AB" w:rsidRDefault="00685017" w:rsidP="00687ECB">
            <w:pP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737" w:type="dxa"/>
            <w:vMerge w:val="restart"/>
          </w:tcPr>
          <w:p w:rsidR="00685017" w:rsidRPr="00B224AB" w:rsidRDefault="00685017" w:rsidP="00412238">
            <w:pPr>
              <w:spacing w:before="3" w:line="25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 w:rsidRPr="00B224AB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  <w:vMerge w:val="restart"/>
          </w:tcPr>
          <w:p w:rsidR="00685017" w:rsidRPr="00B224AB" w:rsidRDefault="00685017" w:rsidP="00412238">
            <w:pPr>
              <w:spacing w:before="3" w:line="25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B224AB">
              <w:rPr>
                <w:color w:val="000000"/>
                <w:sz w:val="24"/>
                <w:szCs w:val="24"/>
              </w:rPr>
              <w:t>По плану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224AB">
              <w:rPr>
                <w:color w:val="000000"/>
                <w:sz w:val="24"/>
                <w:szCs w:val="24"/>
              </w:rPr>
              <w:t>РДДМ</w:t>
            </w:r>
          </w:p>
        </w:tc>
        <w:tc>
          <w:tcPr>
            <w:tcW w:w="6096" w:type="dxa"/>
            <w:vMerge w:val="restart"/>
          </w:tcPr>
          <w:p w:rsidR="00685017" w:rsidRPr="00B224AB" w:rsidRDefault="00685017" w:rsidP="00687ECB">
            <w:pP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РДДМ</w:t>
            </w:r>
          </w:p>
        </w:tc>
      </w:tr>
      <w:tr w:rsidR="00685017">
        <w:trPr>
          <w:trHeight w:val="273"/>
        </w:trPr>
        <w:tc>
          <w:tcPr>
            <w:tcW w:w="4962" w:type="dxa"/>
            <w:vMerge/>
          </w:tcPr>
          <w:p w:rsidR="00685017" w:rsidRPr="00B224AB" w:rsidRDefault="00685017" w:rsidP="00687E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Merge/>
          </w:tcPr>
          <w:p w:rsidR="00685017" w:rsidRPr="00B224AB" w:rsidRDefault="00685017" w:rsidP="004122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685017" w:rsidRPr="00B224AB" w:rsidRDefault="00685017" w:rsidP="00687ECB">
            <w:pP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685017" w:rsidRPr="00B224AB" w:rsidRDefault="00685017" w:rsidP="00687ECB">
            <w:pP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</w:p>
        </w:tc>
      </w:tr>
      <w:tr w:rsidR="00685017">
        <w:trPr>
          <w:trHeight w:val="825"/>
        </w:trPr>
        <w:tc>
          <w:tcPr>
            <w:tcW w:w="4962" w:type="dxa"/>
          </w:tcPr>
          <w:p w:rsidR="00685017" w:rsidRPr="00B224AB" w:rsidRDefault="00685017" w:rsidP="00687ECB">
            <w:pPr>
              <w:spacing w:line="276" w:lineRule="auto"/>
              <w:ind w:left="107" w:right="800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 w:rsidRPr="00B224AB">
              <w:rPr>
                <w:color w:val="944F71"/>
                <w:sz w:val="24"/>
                <w:szCs w:val="24"/>
                <w:u w:val="single"/>
              </w:rPr>
              <w:t>https://xn--90acagbhgpca7c8c7f.xn--p1ai/projects</w:t>
            </w:r>
          </w:p>
        </w:tc>
        <w:tc>
          <w:tcPr>
            <w:tcW w:w="1737" w:type="dxa"/>
          </w:tcPr>
          <w:p w:rsidR="00685017" w:rsidRPr="00B224AB" w:rsidRDefault="00685017" w:rsidP="00412238">
            <w:pP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685017" w:rsidRPr="00B224AB" w:rsidRDefault="00685017" w:rsidP="00412238">
            <w:pPr>
              <w:ind w:right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B224AB"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6096" w:type="dxa"/>
          </w:tcPr>
          <w:p w:rsidR="00685017" w:rsidRPr="00B224AB" w:rsidRDefault="00685017" w:rsidP="00687ECB">
            <w:pPr>
              <w:spacing w:line="275" w:lineRule="auto"/>
              <w:ind w:right="1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B224A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5017">
        <w:trPr>
          <w:trHeight w:val="552"/>
        </w:trPr>
        <w:tc>
          <w:tcPr>
            <w:tcW w:w="4962" w:type="dxa"/>
          </w:tcPr>
          <w:p w:rsidR="00685017" w:rsidRPr="00B224AB" w:rsidRDefault="00685017" w:rsidP="00687ECB">
            <w:pPr>
              <w:spacing w:before="1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737" w:type="dxa"/>
          </w:tcPr>
          <w:p w:rsidR="00685017" w:rsidRPr="00B224AB" w:rsidRDefault="00685017" w:rsidP="00412238">
            <w:pP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685017" w:rsidRPr="00B224AB" w:rsidRDefault="00685017" w:rsidP="00412238">
            <w:pPr>
              <w:ind w:right="2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B224AB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6096" w:type="dxa"/>
          </w:tcPr>
          <w:p w:rsidR="00685017" w:rsidRPr="00B224AB" w:rsidRDefault="00685017" w:rsidP="00687ECB">
            <w:pPr>
              <w:spacing w:before="1"/>
              <w:ind w:right="1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B224A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5017">
        <w:trPr>
          <w:trHeight w:val="276"/>
        </w:trPr>
        <w:tc>
          <w:tcPr>
            <w:tcW w:w="15630" w:type="dxa"/>
            <w:gridSpan w:val="4"/>
            <w:shd w:val="clear" w:color="auto" w:fill="00CCFF"/>
          </w:tcPr>
          <w:p w:rsidR="00685017" w:rsidRPr="00B224AB" w:rsidRDefault="00685017" w:rsidP="00687ECB">
            <w:pPr>
              <w:spacing w:before="1" w:line="255" w:lineRule="auto"/>
              <w:ind w:left="1998" w:right="199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color w:val="000000"/>
                <w:sz w:val="24"/>
                <w:szCs w:val="24"/>
              </w:rPr>
              <w:t>Модуль «Самоуправление»</w:t>
            </w:r>
          </w:p>
        </w:tc>
      </w:tr>
      <w:tr w:rsidR="00685017">
        <w:trPr>
          <w:trHeight w:val="274"/>
        </w:trPr>
        <w:tc>
          <w:tcPr>
            <w:tcW w:w="4962" w:type="dxa"/>
          </w:tcPr>
          <w:p w:rsidR="00685017" w:rsidRPr="00712FFB" w:rsidRDefault="00685017" w:rsidP="00412238">
            <w:pPr>
              <w:spacing w:line="251" w:lineRule="auto"/>
              <w:ind w:right="2225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      </w:t>
            </w:r>
            <w:r w:rsidRPr="00B224AB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37" w:type="dxa"/>
          </w:tcPr>
          <w:p w:rsidR="00685017" w:rsidRPr="00712FFB" w:rsidRDefault="00685017" w:rsidP="00687ECB">
            <w:pPr>
              <w:spacing w:line="251" w:lineRule="auto"/>
              <w:ind w:left="235" w:right="226"/>
              <w:jc w:val="center"/>
              <w:rPr>
                <w:b/>
                <w:bCs/>
                <w:i/>
                <w:iCs/>
                <w:color w:val="000000"/>
              </w:rPr>
            </w:pPr>
            <w:r w:rsidRPr="00712FFB">
              <w:rPr>
                <w:b/>
                <w:bCs/>
                <w:i/>
                <w:iCs/>
                <w:color w:val="000000"/>
              </w:rPr>
              <w:t>Класс</w:t>
            </w:r>
          </w:p>
        </w:tc>
        <w:tc>
          <w:tcPr>
            <w:tcW w:w="2835" w:type="dxa"/>
          </w:tcPr>
          <w:p w:rsidR="00685017" w:rsidRPr="00712FFB" w:rsidRDefault="00685017" w:rsidP="00687ECB">
            <w:pPr>
              <w:spacing w:line="251" w:lineRule="auto"/>
              <w:ind w:left="215" w:right="206"/>
              <w:jc w:val="center"/>
              <w:rPr>
                <w:b/>
                <w:bCs/>
                <w:i/>
                <w:iCs/>
                <w:color w:val="000000"/>
              </w:rPr>
            </w:pPr>
            <w:r w:rsidRPr="00712FFB">
              <w:rPr>
                <w:b/>
                <w:bCs/>
                <w:i/>
                <w:iCs/>
                <w:color w:val="000000"/>
              </w:rPr>
              <w:t>Дата</w:t>
            </w:r>
          </w:p>
        </w:tc>
        <w:tc>
          <w:tcPr>
            <w:tcW w:w="6096" w:type="dxa"/>
          </w:tcPr>
          <w:p w:rsidR="00685017" w:rsidRPr="00712FFB" w:rsidRDefault="00685017" w:rsidP="00687ECB">
            <w:pPr>
              <w:spacing w:line="254" w:lineRule="auto"/>
              <w:ind w:left="634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12FFB">
              <w:rPr>
                <w:b/>
                <w:bCs/>
                <w:i/>
                <w:i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85017">
        <w:trPr>
          <w:trHeight w:val="550"/>
        </w:trPr>
        <w:tc>
          <w:tcPr>
            <w:tcW w:w="4962" w:type="dxa"/>
          </w:tcPr>
          <w:p w:rsidR="00685017" w:rsidRPr="00B224AB" w:rsidRDefault="00685017" w:rsidP="00687ECB">
            <w:pP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737" w:type="dxa"/>
          </w:tcPr>
          <w:p w:rsidR="00685017" w:rsidRPr="00B224AB" w:rsidRDefault="00685017" w:rsidP="00687ECB">
            <w:pP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685017" w:rsidRPr="00B224AB" w:rsidRDefault="00685017" w:rsidP="00412238">
            <w:pPr>
              <w:spacing w:line="276" w:lineRule="auto"/>
              <w:ind w:right="2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B224AB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6096" w:type="dxa"/>
          </w:tcPr>
          <w:p w:rsidR="00685017" w:rsidRPr="00B224AB" w:rsidRDefault="00685017" w:rsidP="00412238">
            <w:pP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Педагог-организатор, к</w:t>
            </w:r>
            <w:r w:rsidRPr="00B224AB">
              <w:rPr>
                <w:color w:val="000000"/>
                <w:sz w:val="24"/>
                <w:szCs w:val="24"/>
              </w:rPr>
              <w:t>лассные руководители</w:t>
            </w:r>
          </w:p>
        </w:tc>
      </w:tr>
      <w:tr w:rsidR="00685017">
        <w:trPr>
          <w:trHeight w:val="550"/>
        </w:trPr>
        <w:tc>
          <w:tcPr>
            <w:tcW w:w="4962" w:type="dxa"/>
          </w:tcPr>
          <w:p w:rsidR="00685017" w:rsidRPr="00B224AB" w:rsidRDefault="00685017" w:rsidP="00687ECB">
            <w:pPr>
              <w:spacing w:line="276" w:lineRule="auto"/>
              <w:ind w:left="107" w:right="1250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1737" w:type="dxa"/>
          </w:tcPr>
          <w:p w:rsidR="00685017" w:rsidRPr="00B224AB" w:rsidRDefault="00685017" w:rsidP="00687ECB">
            <w:pPr>
              <w:spacing w:line="273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685017" w:rsidRPr="00B224AB" w:rsidRDefault="00685017" w:rsidP="00412238">
            <w:pPr>
              <w:spacing w:line="276" w:lineRule="auto"/>
              <w:ind w:right="2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B224AB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6096" w:type="dxa"/>
          </w:tcPr>
          <w:p w:rsidR="00685017" w:rsidRPr="00B224AB" w:rsidRDefault="00685017" w:rsidP="00687ECB">
            <w:pPr>
              <w:spacing w:line="273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Классные руководители</w:t>
            </w:r>
          </w:p>
        </w:tc>
      </w:tr>
      <w:tr w:rsidR="00685017">
        <w:trPr>
          <w:trHeight w:val="550"/>
        </w:trPr>
        <w:tc>
          <w:tcPr>
            <w:tcW w:w="4962" w:type="dxa"/>
          </w:tcPr>
          <w:p w:rsidR="00685017" w:rsidRPr="00B224AB" w:rsidRDefault="00685017" w:rsidP="00687ECB">
            <w:pPr>
              <w:spacing w:line="276" w:lineRule="auto"/>
              <w:ind w:left="107" w:right="913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737" w:type="dxa"/>
          </w:tcPr>
          <w:p w:rsidR="00685017" w:rsidRPr="00B224AB" w:rsidRDefault="00685017" w:rsidP="00687ECB">
            <w:pP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685017" w:rsidRPr="00B224AB" w:rsidRDefault="00685017" w:rsidP="00412238">
            <w:pPr>
              <w:spacing w:line="276" w:lineRule="auto"/>
              <w:ind w:right="4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B224AB"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6096" w:type="dxa"/>
          </w:tcPr>
          <w:p w:rsidR="00685017" w:rsidRPr="00B224AB" w:rsidRDefault="00685017" w:rsidP="00412238">
            <w:pPr>
              <w:spacing w:line="255" w:lineRule="auto"/>
              <w:ind w:righ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Педагог-организатор, классные руководители</w:t>
            </w:r>
          </w:p>
        </w:tc>
      </w:tr>
      <w:tr w:rsidR="00685017">
        <w:trPr>
          <w:trHeight w:val="276"/>
        </w:trPr>
        <w:tc>
          <w:tcPr>
            <w:tcW w:w="15630" w:type="dxa"/>
            <w:gridSpan w:val="4"/>
            <w:shd w:val="clear" w:color="auto" w:fill="00CCFF"/>
          </w:tcPr>
          <w:p w:rsidR="00685017" w:rsidRPr="00B224AB" w:rsidRDefault="00685017" w:rsidP="00687ECB">
            <w:pPr>
              <w:spacing w:before="1" w:line="255" w:lineRule="auto"/>
              <w:ind w:left="1998" w:right="199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685017">
        <w:trPr>
          <w:trHeight w:val="273"/>
        </w:trPr>
        <w:tc>
          <w:tcPr>
            <w:tcW w:w="4962" w:type="dxa"/>
          </w:tcPr>
          <w:p w:rsidR="00685017" w:rsidRPr="00B224AB" w:rsidRDefault="00685017" w:rsidP="00687ECB">
            <w:pPr>
              <w:spacing w:line="254" w:lineRule="auto"/>
              <w:ind w:left="971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37" w:type="dxa"/>
          </w:tcPr>
          <w:p w:rsidR="00685017" w:rsidRPr="00B224AB" w:rsidRDefault="00685017" w:rsidP="00687ECB">
            <w:pPr>
              <w:spacing w:line="254" w:lineRule="auto"/>
              <w:ind w:left="235" w:right="226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i/>
                <w:i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835" w:type="dxa"/>
          </w:tcPr>
          <w:p w:rsidR="00685017" w:rsidRPr="00B224AB" w:rsidRDefault="00685017" w:rsidP="00687ECB">
            <w:pPr>
              <w:spacing w:line="254" w:lineRule="auto"/>
              <w:ind w:left="495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6096" w:type="dxa"/>
          </w:tcPr>
          <w:p w:rsidR="00685017" w:rsidRPr="00B224AB" w:rsidRDefault="00685017" w:rsidP="00687ECB">
            <w:pPr>
              <w:spacing w:line="254" w:lineRule="auto"/>
              <w:ind w:left="55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i/>
                <w:i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85017">
        <w:trPr>
          <w:trHeight w:val="830"/>
        </w:trPr>
        <w:tc>
          <w:tcPr>
            <w:tcW w:w="4962" w:type="dxa"/>
          </w:tcPr>
          <w:p w:rsidR="00685017" w:rsidRPr="00B224AB" w:rsidRDefault="00685017" w:rsidP="00687ECB">
            <w:pPr>
              <w:spacing w:line="276" w:lineRule="auto"/>
              <w:ind w:left="107" w:right="21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737" w:type="dxa"/>
          </w:tcPr>
          <w:p w:rsidR="00685017" w:rsidRPr="00B224AB" w:rsidRDefault="00685017" w:rsidP="00687ECB">
            <w:pP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685017" w:rsidRPr="00B224AB" w:rsidRDefault="00685017" w:rsidP="00412238">
            <w:pPr>
              <w:spacing w:before="3"/>
              <w:ind w:right="2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4-6 </w:t>
            </w:r>
            <w:r w:rsidRPr="00B224AB"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6096" w:type="dxa"/>
          </w:tcPr>
          <w:p w:rsidR="00685017" w:rsidRPr="00B224AB" w:rsidRDefault="00685017" w:rsidP="00687ECB">
            <w:pPr>
              <w:spacing w:before="3"/>
              <w:ind w:left="106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color w:val="000000"/>
                <w:sz w:val="24"/>
                <w:szCs w:val="24"/>
              </w:rPr>
              <w:t>, преподаватель-организатор ОБЖ</w:t>
            </w:r>
          </w:p>
        </w:tc>
      </w:tr>
      <w:tr w:rsidR="00685017">
        <w:trPr>
          <w:trHeight w:val="550"/>
        </w:trPr>
        <w:tc>
          <w:tcPr>
            <w:tcW w:w="4962" w:type="dxa"/>
          </w:tcPr>
          <w:p w:rsidR="00685017" w:rsidRPr="00B224AB" w:rsidRDefault="00685017" w:rsidP="00687ECB">
            <w:pP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737" w:type="dxa"/>
          </w:tcPr>
          <w:p w:rsidR="00685017" w:rsidRPr="00B224AB" w:rsidRDefault="00685017" w:rsidP="00687ECB">
            <w:pP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685017" w:rsidRPr="00B224AB" w:rsidRDefault="00685017" w:rsidP="00E56C38">
            <w:pPr>
              <w:spacing w:line="276" w:lineRule="auto"/>
              <w:ind w:right="2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B224AB"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6096" w:type="dxa"/>
          </w:tcPr>
          <w:p w:rsidR="00685017" w:rsidRPr="00B224AB" w:rsidRDefault="00685017" w:rsidP="00687ECB">
            <w:pPr>
              <w:spacing w:line="255" w:lineRule="auto"/>
              <w:ind w:left="106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Директор школы</w:t>
            </w:r>
            <w:r>
              <w:rPr>
                <w:color w:val="000000"/>
                <w:sz w:val="24"/>
                <w:szCs w:val="24"/>
              </w:rPr>
              <w:t>, преподаватель-организатор ОБЖ</w:t>
            </w:r>
          </w:p>
        </w:tc>
      </w:tr>
      <w:tr w:rsidR="00685017">
        <w:trPr>
          <w:trHeight w:val="554"/>
        </w:trPr>
        <w:tc>
          <w:tcPr>
            <w:tcW w:w="4962" w:type="dxa"/>
          </w:tcPr>
          <w:p w:rsidR="00685017" w:rsidRPr="00B224AB" w:rsidRDefault="00685017" w:rsidP="00E56C38">
            <w:pPr>
              <w:spacing w:before="1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Неделя профилактики ДТП</w:t>
            </w:r>
          </w:p>
          <w:p w:rsidR="00685017" w:rsidRPr="00B224AB" w:rsidRDefault="00685017" w:rsidP="00E56C38">
            <w:pPr>
              <w:ind w:left="107" w:right="296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Встречи сотрудников ГИБДД с учащимися, беседы по ПДД,</w:t>
            </w:r>
          </w:p>
          <w:p w:rsidR="00685017" w:rsidRPr="00B224AB" w:rsidRDefault="00685017" w:rsidP="00E56C38">
            <w:pPr>
              <w:ind w:left="107" w:right="264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составление учащимися Схемы безопасного пути «Дом-школа-дом»</w:t>
            </w:r>
          </w:p>
        </w:tc>
        <w:tc>
          <w:tcPr>
            <w:tcW w:w="1737" w:type="dxa"/>
          </w:tcPr>
          <w:p w:rsidR="00685017" w:rsidRPr="00B224AB" w:rsidRDefault="00685017" w:rsidP="00E56C38">
            <w:pP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685017" w:rsidRPr="00B224AB" w:rsidRDefault="00685017" w:rsidP="00412238">
            <w:pPr>
              <w:spacing w:before="1"/>
              <w:ind w:right="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4-6 </w:t>
            </w:r>
            <w:r w:rsidRPr="00B224AB"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6096" w:type="dxa"/>
          </w:tcPr>
          <w:p w:rsidR="00685017" w:rsidRPr="00B224AB" w:rsidRDefault="00685017" w:rsidP="00E56C38">
            <w:pP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Преподаватель-организатор ОБЖ, классные руководители</w:t>
            </w:r>
          </w:p>
        </w:tc>
      </w:tr>
      <w:tr w:rsidR="00685017">
        <w:trPr>
          <w:trHeight w:val="550"/>
        </w:trPr>
        <w:tc>
          <w:tcPr>
            <w:tcW w:w="4962" w:type="dxa"/>
          </w:tcPr>
          <w:p w:rsidR="00685017" w:rsidRPr="00B224AB" w:rsidRDefault="00685017" w:rsidP="00E56C38">
            <w:pP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737" w:type="dxa"/>
          </w:tcPr>
          <w:p w:rsidR="00685017" w:rsidRPr="00B224AB" w:rsidRDefault="00685017" w:rsidP="00E56C38">
            <w:pP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685017" w:rsidRPr="00B224AB" w:rsidRDefault="00685017" w:rsidP="00412238">
            <w:pPr>
              <w:spacing w:line="276" w:lineRule="auto"/>
              <w:ind w:right="3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B224AB">
              <w:rPr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6096" w:type="dxa"/>
          </w:tcPr>
          <w:p w:rsidR="00685017" w:rsidRPr="00B224AB" w:rsidRDefault="00685017" w:rsidP="00E56C38">
            <w:pPr>
              <w:spacing w:line="276" w:lineRule="auto"/>
              <w:ind w:right="5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Педагог-организатор, классные руководители</w:t>
            </w:r>
          </w:p>
        </w:tc>
      </w:tr>
      <w:tr w:rsidR="00685017">
        <w:trPr>
          <w:trHeight w:val="706"/>
        </w:trPr>
        <w:tc>
          <w:tcPr>
            <w:tcW w:w="4962" w:type="dxa"/>
          </w:tcPr>
          <w:p w:rsidR="00685017" w:rsidRPr="00B224AB" w:rsidRDefault="00685017" w:rsidP="00E56C38">
            <w:pPr>
              <w:ind w:left="107" w:right="326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737" w:type="dxa"/>
          </w:tcPr>
          <w:p w:rsidR="00685017" w:rsidRPr="00B224AB" w:rsidRDefault="00685017" w:rsidP="00E56C38">
            <w:pP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685017" w:rsidRPr="00B224AB" w:rsidRDefault="00685017" w:rsidP="00E56C38">
            <w:pPr>
              <w:ind w:right="3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Окончание 1 </w:t>
            </w:r>
            <w:r w:rsidRPr="00B224AB">
              <w:rPr>
                <w:color w:val="000000"/>
                <w:sz w:val="24"/>
                <w:szCs w:val="24"/>
              </w:rPr>
              <w:t>четверти</w:t>
            </w:r>
          </w:p>
        </w:tc>
        <w:tc>
          <w:tcPr>
            <w:tcW w:w="6096" w:type="dxa"/>
          </w:tcPr>
          <w:p w:rsidR="00685017" w:rsidRPr="00B224AB" w:rsidRDefault="00685017" w:rsidP="00E56C38">
            <w:pPr>
              <w:spacing w:before="1"/>
              <w:ind w:left="106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5017">
        <w:trPr>
          <w:trHeight w:val="706"/>
        </w:trPr>
        <w:tc>
          <w:tcPr>
            <w:tcW w:w="4962" w:type="dxa"/>
          </w:tcPr>
          <w:p w:rsidR="00685017" w:rsidRPr="00B224AB" w:rsidRDefault="00685017" w:rsidP="00E56C38">
            <w:pP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1737" w:type="dxa"/>
          </w:tcPr>
          <w:p w:rsidR="00685017" w:rsidRPr="00B224AB" w:rsidRDefault="00685017" w:rsidP="00E56C38">
            <w:pP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685017" w:rsidRPr="00B224AB" w:rsidRDefault="00685017" w:rsidP="00412238">
            <w:pPr>
              <w:spacing w:line="275" w:lineRule="auto"/>
              <w:ind w:right="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B224AB"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6096" w:type="dxa"/>
          </w:tcPr>
          <w:p w:rsidR="00685017" w:rsidRPr="00B224AB" w:rsidRDefault="00685017" w:rsidP="00E56C38">
            <w:pPr>
              <w:spacing w:line="276" w:lineRule="auto"/>
              <w:ind w:left="107" w:right="221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color w:val="000000"/>
                <w:sz w:val="24"/>
                <w:szCs w:val="24"/>
              </w:rPr>
              <w:t>, учитель обществознания</w:t>
            </w:r>
          </w:p>
        </w:tc>
      </w:tr>
      <w:tr w:rsidR="00685017">
        <w:trPr>
          <w:trHeight w:val="825"/>
        </w:trPr>
        <w:tc>
          <w:tcPr>
            <w:tcW w:w="4962" w:type="dxa"/>
          </w:tcPr>
          <w:p w:rsidR="00685017" w:rsidRPr="00B224AB" w:rsidRDefault="00685017" w:rsidP="00E56C38">
            <w:pPr>
              <w:spacing w:line="276" w:lineRule="auto"/>
              <w:ind w:left="107" w:right="201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737" w:type="dxa"/>
          </w:tcPr>
          <w:p w:rsidR="00685017" w:rsidRPr="00B224AB" w:rsidRDefault="00685017" w:rsidP="00E56C38">
            <w:pP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685017" w:rsidRPr="00B224AB" w:rsidRDefault="00685017" w:rsidP="00412238">
            <w:pPr>
              <w:ind w:right="2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B224AB">
              <w:rPr>
                <w:color w:val="000000"/>
                <w:sz w:val="24"/>
                <w:szCs w:val="24"/>
              </w:rPr>
              <w:t>Окончание 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224AB">
              <w:rPr>
                <w:color w:val="000000"/>
                <w:sz w:val="24"/>
                <w:szCs w:val="24"/>
              </w:rPr>
              <w:t>четверти</w:t>
            </w:r>
          </w:p>
        </w:tc>
        <w:tc>
          <w:tcPr>
            <w:tcW w:w="6096" w:type="dxa"/>
          </w:tcPr>
          <w:p w:rsidR="00685017" w:rsidRPr="00B224AB" w:rsidRDefault="00685017" w:rsidP="00E56C38">
            <w:pP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5017">
        <w:trPr>
          <w:trHeight w:val="826"/>
        </w:trPr>
        <w:tc>
          <w:tcPr>
            <w:tcW w:w="4962" w:type="dxa"/>
          </w:tcPr>
          <w:p w:rsidR="00685017" w:rsidRPr="00B224AB" w:rsidRDefault="00685017" w:rsidP="00E56C38">
            <w:pPr>
              <w:spacing w:line="276" w:lineRule="auto"/>
              <w:ind w:left="107" w:right="1371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1737" w:type="dxa"/>
          </w:tcPr>
          <w:p w:rsidR="00685017" w:rsidRPr="00B224AB" w:rsidRDefault="00685017" w:rsidP="00E56C38">
            <w:pP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685017" w:rsidRPr="00B224AB" w:rsidRDefault="00685017" w:rsidP="00412238">
            <w:pPr>
              <w:ind w:right="2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B224AB">
              <w:rPr>
                <w:color w:val="000000"/>
                <w:sz w:val="24"/>
                <w:szCs w:val="24"/>
              </w:rPr>
              <w:t>Окончание 3 четверти</w:t>
            </w:r>
          </w:p>
        </w:tc>
        <w:tc>
          <w:tcPr>
            <w:tcW w:w="6096" w:type="dxa"/>
          </w:tcPr>
          <w:p w:rsidR="00685017" w:rsidRPr="00B224AB" w:rsidRDefault="00685017" w:rsidP="00E56C38">
            <w:pP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5017">
        <w:trPr>
          <w:trHeight w:val="1099"/>
        </w:trPr>
        <w:tc>
          <w:tcPr>
            <w:tcW w:w="4962" w:type="dxa"/>
          </w:tcPr>
          <w:p w:rsidR="00685017" w:rsidRPr="00B224AB" w:rsidRDefault="00685017" w:rsidP="00E56C38">
            <w:pP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1737" w:type="dxa"/>
          </w:tcPr>
          <w:p w:rsidR="00685017" w:rsidRPr="00B224AB" w:rsidRDefault="00685017" w:rsidP="00E56C38">
            <w:pPr>
              <w:spacing w:line="273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685017" w:rsidRPr="00B224AB" w:rsidRDefault="00685017" w:rsidP="00412238">
            <w:pPr>
              <w:ind w:right="2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22-23 мая</w:t>
            </w:r>
          </w:p>
        </w:tc>
        <w:tc>
          <w:tcPr>
            <w:tcW w:w="6096" w:type="dxa"/>
          </w:tcPr>
          <w:p w:rsidR="00685017" w:rsidRPr="00B224AB" w:rsidRDefault="00685017" w:rsidP="00E56C38">
            <w:pPr>
              <w:spacing w:line="273" w:lineRule="auto"/>
              <w:ind w:left="106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685017" w:rsidRDefault="00685017" w:rsidP="00FD6370">
      <w:pPr>
        <w:rPr>
          <w:sz w:val="2"/>
          <w:szCs w:val="2"/>
        </w:rPr>
      </w:pPr>
      <w:r>
        <w:rPr>
          <w:noProof/>
        </w:rPr>
        <w:br w:type="textWrapping" w:clear="all"/>
      </w:r>
      <w:r>
        <w:rPr>
          <w:noProof/>
        </w:rPr>
        <w:pict>
          <v:line id="_x0000_s1026" style="position:absolute;z-index:-251658240;mso-position-horizontal-relative:page;mso-position-vertical-relative:page" from="594.9pt,248.15pt" to="567.3pt,251.65pt" strokeweight=".4pt">
            <w10:wrap anchorx="page" anchory="page"/>
          </v:line>
        </w:pict>
      </w:r>
    </w:p>
    <w:tbl>
      <w:tblPr>
        <w:tblW w:w="1563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962"/>
        <w:gridCol w:w="1737"/>
        <w:gridCol w:w="2835"/>
        <w:gridCol w:w="6096"/>
      </w:tblGrid>
      <w:tr w:rsidR="00685017">
        <w:trPr>
          <w:trHeight w:val="542"/>
        </w:trPr>
        <w:tc>
          <w:tcPr>
            <w:tcW w:w="15630" w:type="dxa"/>
            <w:gridSpan w:val="4"/>
            <w:shd w:val="clear" w:color="auto" w:fill="00CCFF"/>
          </w:tcPr>
          <w:p w:rsidR="00685017" w:rsidRPr="00B224AB" w:rsidRDefault="00685017" w:rsidP="00B224AB">
            <w:pPr>
              <w:jc w:val="center"/>
              <w:rPr>
                <w:color w:val="000000"/>
                <w:sz w:val="20"/>
                <w:szCs w:val="20"/>
              </w:rPr>
            </w:pPr>
            <w:r w:rsidRPr="00B224AB">
              <w:rPr>
                <w:b/>
                <w:bCs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685017">
        <w:trPr>
          <w:trHeight w:val="273"/>
        </w:trPr>
        <w:tc>
          <w:tcPr>
            <w:tcW w:w="4962" w:type="dxa"/>
          </w:tcPr>
          <w:p w:rsidR="00685017" w:rsidRPr="00B224AB" w:rsidRDefault="00685017" w:rsidP="00B224AB">
            <w:pPr>
              <w:spacing w:line="254" w:lineRule="auto"/>
              <w:ind w:left="971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37" w:type="dxa"/>
          </w:tcPr>
          <w:p w:rsidR="00685017" w:rsidRPr="00B224AB" w:rsidRDefault="00685017" w:rsidP="00B224AB">
            <w:pPr>
              <w:spacing w:line="254" w:lineRule="auto"/>
              <w:ind w:left="235" w:right="226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i/>
                <w:i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835" w:type="dxa"/>
          </w:tcPr>
          <w:p w:rsidR="00685017" w:rsidRPr="00B224AB" w:rsidRDefault="00685017" w:rsidP="00B224AB">
            <w:pPr>
              <w:spacing w:line="254" w:lineRule="auto"/>
              <w:ind w:left="495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6096" w:type="dxa"/>
          </w:tcPr>
          <w:p w:rsidR="00685017" w:rsidRPr="00B224AB" w:rsidRDefault="00685017" w:rsidP="00B224AB">
            <w:pPr>
              <w:spacing w:line="254" w:lineRule="auto"/>
              <w:ind w:left="55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i/>
                <w:i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85017">
        <w:trPr>
          <w:trHeight w:val="589"/>
        </w:trPr>
        <w:tc>
          <w:tcPr>
            <w:tcW w:w="4962" w:type="dxa"/>
          </w:tcPr>
          <w:p w:rsidR="00685017" w:rsidRPr="00B224AB" w:rsidRDefault="00685017" w:rsidP="00B224AB">
            <w:pP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737" w:type="dxa"/>
          </w:tcPr>
          <w:p w:rsidR="00685017" w:rsidRPr="00B224AB" w:rsidRDefault="00685017" w:rsidP="00412238">
            <w:pPr>
              <w:spacing w:line="258" w:lineRule="auto"/>
              <w:ind w:left="230" w:right="2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Pr="00B224AB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685017" w:rsidRPr="00B224AB" w:rsidRDefault="00685017" w:rsidP="00412238">
            <w:pPr>
              <w:spacing w:line="258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До 16 </w:t>
            </w:r>
            <w:r w:rsidRPr="00B224AB"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6096" w:type="dxa"/>
          </w:tcPr>
          <w:p w:rsidR="00685017" w:rsidRPr="00B224AB" w:rsidRDefault="00685017" w:rsidP="00712FFB">
            <w:pPr>
              <w:spacing w:line="258" w:lineRule="auto"/>
              <w:ind w:right="1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B224A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5017">
        <w:trPr>
          <w:trHeight w:val="551"/>
        </w:trPr>
        <w:tc>
          <w:tcPr>
            <w:tcW w:w="4962" w:type="dxa"/>
          </w:tcPr>
          <w:p w:rsidR="00685017" w:rsidRPr="00B224AB" w:rsidRDefault="00685017" w:rsidP="00B224AB">
            <w:pPr>
              <w:ind w:left="107" w:right="1136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737" w:type="dxa"/>
          </w:tcPr>
          <w:p w:rsidR="00685017" w:rsidRPr="00B224AB" w:rsidRDefault="00685017" w:rsidP="00412238">
            <w:pPr>
              <w:ind w:right="350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685017" w:rsidRPr="00B224AB" w:rsidRDefault="00685017" w:rsidP="00412238">
            <w:pPr>
              <w:ind w:right="23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В течение </w:t>
            </w:r>
            <w:r w:rsidRPr="00B224AB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6096" w:type="dxa"/>
          </w:tcPr>
          <w:p w:rsidR="00685017" w:rsidRPr="00B224AB" w:rsidRDefault="00685017" w:rsidP="00B224AB">
            <w:pP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685017">
        <w:trPr>
          <w:trHeight w:val="552"/>
        </w:trPr>
        <w:tc>
          <w:tcPr>
            <w:tcW w:w="4962" w:type="dxa"/>
          </w:tcPr>
          <w:p w:rsidR="00685017" w:rsidRPr="00B224AB" w:rsidRDefault="00685017" w:rsidP="00B224AB">
            <w:pPr>
              <w:spacing w:before="1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Выставка Новогодних плакатов, формат А3</w:t>
            </w:r>
          </w:p>
        </w:tc>
        <w:tc>
          <w:tcPr>
            <w:tcW w:w="1737" w:type="dxa"/>
          </w:tcPr>
          <w:p w:rsidR="00685017" w:rsidRPr="00B224AB" w:rsidRDefault="00685017" w:rsidP="00412238">
            <w:pPr>
              <w:spacing w:before="1"/>
              <w:ind w:right="350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685017" w:rsidRPr="00B224AB" w:rsidRDefault="00685017" w:rsidP="00412238">
            <w:pPr>
              <w:spacing w:before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B224AB"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6096" w:type="dxa"/>
          </w:tcPr>
          <w:p w:rsidR="00685017" w:rsidRPr="00B224AB" w:rsidRDefault="00685017" w:rsidP="00B224AB">
            <w:pP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5017">
        <w:trPr>
          <w:trHeight w:val="273"/>
        </w:trPr>
        <w:tc>
          <w:tcPr>
            <w:tcW w:w="4962" w:type="dxa"/>
          </w:tcPr>
          <w:p w:rsidR="00685017" w:rsidRPr="00B224AB" w:rsidRDefault="00685017" w:rsidP="00B224AB">
            <w:pP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737" w:type="dxa"/>
          </w:tcPr>
          <w:p w:rsidR="00685017" w:rsidRPr="00B224AB" w:rsidRDefault="00685017" w:rsidP="00412238">
            <w:pPr>
              <w:spacing w:line="254" w:lineRule="auto"/>
              <w:ind w:right="350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685017" w:rsidRPr="00B224AB" w:rsidRDefault="00685017" w:rsidP="00412238">
            <w:pPr>
              <w:spacing w:line="254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с 12</w:t>
            </w:r>
            <w:r w:rsidRPr="00B224AB">
              <w:rPr>
                <w:color w:val="000000"/>
                <w:sz w:val="24"/>
                <w:szCs w:val="24"/>
              </w:rPr>
              <w:t xml:space="preserve"> декабря</w:t>
            </w:r>
          </w:p>
        </w:tc>
        <w:tc>
          <w:tcPr>
            <w:tcW w:w="6096" w:type="dxa"/>
          </w:tcPr>
          <w:p w:rsidR="00685017" w:rsidRPr="00B224AB" w:rsidRDefault="00685017" w:rsidP="00B224AB">
            <w:pP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5017">
        <w:trPr>
          <w:trHeight w:val="273"/>
        </w:trPr>
        <w:tc>
          <w:tcPr>
            <w:tcW w:w="4962" w:type="dxa"/>
          </w:tcPr>
          <w:p w:rsidR="00685017" w:rsidRPr="00B224AB" w:rsidRDefault="00685017" w:rsidP="000576B8">
            <w:pP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Тематическое оформление рекреаций</w:t>
            </w:r>
          </w:p>
        </w:tc>
        <w:tc>
          <w:tcPr>
            <w:tcW w:w="1737" w:type="dxa"/>
          </w:tcPr>
          <w:p w:rsidR="00685017" w:rsidRPr="00B224AB" w:rsidRDefault="00685017" w:rsidP="00412238">
            <w:pPr>
              <w:spacing w:before="3" w:line="255" w:lineRule="auto"/>
              <w:ind w:left="182" w:right="1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10-11</w:t>
            </w:r>
          </w:p>
        </w:tc>
        <w:tc>
          <w:tcPr>
            <w:tcW w:w="2835" w:type="dxa"/>
          </w:tcPr>
          <w:p w:rsidR="00685017" w:rsidRPr="00B224AB" w:rsidRDefault="00685017" w:rsidP="00412238">
            <w:pPr>
              <w:spacing w:before="3" w:line="255" w:lineRule="auto"/>
              <w:ind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B224AB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6096" w:type="dxa"/>
          </w:tcPr>
          <w:p w:rsidR="00685017" w:rsidRPr="00B224AB" w:rsidRDefault="00685017" w:rsidP="000576B8">
            <w:pP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685017">
        <w:trPr>
          <w:trHeight w:val="594"/>
        </w:trPr>
        <w:tc>
          <w:tcPr>
            <w:tcW w:w="4962" w:type="dxa"/>
          </w:tcPr>
          <w:p w:rsidR="00685017" w:rsidRPr="00B224AB" w:rsidRDefault="00685017" w:rsidP="00B224AB">
            <w:pPr>
              <w:ind w:left="107" w:right="4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«П</w:t>
            </w:r>
            <w:r w:rsidRPr="00B224AB">
              <w:rPr>
                <w:color w:val="000000"/>
                <w:sz w:val="24"/>
                <w:szCs w:val="24"/>
              </w:rPr>
              <w:t>омним</w:t>
            </w:r>
            <w:r>
              <w:rPr>
                <w:color w:val="000000"/>
                <w:sz w:val="24"/>
                <w:szCs w:val="24"/>
              </w:rPr>
              <w:t>. Гордимся. Чтим</w:t>
            </w:r>
            <w:r w:rsidRPr="00B224AB">
              <w:rPr>
                <w:color w:val="000000"/>
                <w:sz w:val="24"/>
                <w:szCs w:val="24"/>
              </w:rPr>
              <w:t>», формат А3</w:t>
            </w:r>
          </w:p>
        </w:tc>
        <w:tc>
          <w:tcPr>
            <w:tcW w:w="1737" w:type="dxa"/>
          </w:tcPr>
          <w:p w:rsidR="00685017" w:rsidRPr="00B224AB" w:rsidRDefault="00685017" w:rsidP="00412238">
            <w:pPr>
              <w:spacing w:line="275" w:lineRule="auto"/>
              <w:ind w:right="350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685017" w:rsidRPr="00B224AB" w:rsidRDefault="00685017" w:rsidP="00412238">
            <w:pPr>
              <w:spacing w:line="275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С 7</w:t>
            </w:r>
            <w:r w:rsidRPr="00B224AB">
              <w:rPr>
                <w:color w:val="000000"/>
                <w:sz w:val="24"/>
                <w:szCs w:val="24"/>
              </w:rPr>
              <w:t xml:space="preserve"> апреля</w:t>
            </w:r>
          </w:p>
        </w:tc>
        <w:tc>
          <w:tcPr>
            <w:tcW w:w="6096" w:type="dxa"/>
          </w:tcPr>
          <w:p w:rsidR="00685017" w:rsidRPr="00B224AB" w:rsidRDefault="00685017" w:rsidP="00B224AB">
            <w:pP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Педагог-организатор</w:t>
            </w:r>
            <w:r>
              <w:rPr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685017">
        <w:trPr>
          <w:trHeight w:val="277"/>
        </w:trPr>
        <w:tc>
          <w:tcPr>
            <w:tcW w:w="15630" w:type="dxa"/>
            <w:gridSpan w:val="4"/>
            <w:shd w:val="clear" w:color="auto" w:fill="00CCFF"/>
          </w:tcPr>
          <w:p w:rsidR="00685017" w:rsidRPr="00B224AB" w:rsidRDefault="00685017" w:rsidP="00712FFB">
            <w:pPr>
              <w:spacing w:before="3" w:line="255" w:lineRule="auto"/>
              <w:ind w:left="1998" w:right="199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color w:val="000000"/>
                <w:sz w:val="24"/>
                <w:szCs w:val="24"/>
              </w:rPr>
              <w:t>Модуль «Школьные медиа»</w:t>
            </w:r>
          </w:p>
        </w:tc>
      </w:tr>
      <w:tr w:rsidR="00685017">
        <w:trPr>
          <w:trHeight w:val="273"/>
        </w:trPr>
        <w:tc>
          <w:tcPr>
            <w:tcW w:w="4962" w:type="dxa"/>
          </w:tcPr>
          <w:p w:rsidR="00685017" w:rsidRPr="00712FFB" w:rsidRDefault="00685017" w:rsidP="0005022A">
            <w:pPr>
              <w:spacing w:line="250" w:lineRule="auto"/>
              <w:ind w:left="1095"/>
              <w:jc w:val="center"/>
              <w:rPr>
                <w:b/>
                <w:bCs/>
                <w:i/>
                <w:iCs/>
                <w:color w:val="000000"/>
              </w:rPr>
            </w:pPr>
            <w:r w:rsidRPr="00712FFB">
              <w:rPr>
                <w:b/>
                <w:bCs/>
                <w:i/>
                <w:iCs/>
                <w:color w:val="000000"/>
              </w:rPr>
              <w:t>Дела, события, мероприятия</w:t>
            </w:r>
          </w:p>
        </w:tc>
        <w:tc>
          <w:tcPr>
            <w:tcW w:w="1737" w:type="dxa"/>
          </w:tcPr>
          <w:p w:rsidR="00685017" w:rsidRPr="00712FFB" w:rsidRDefault="00685017" w:rsidP="0005022A">
            <w:pPr>
              <w:spacing w:line="250" w:lineRule="auto"/>
              <w:ind w:left="106"/>
              <w:jc w:val="center"/>
              <w:rPr>
                <w:b/>
                <w:bCs/>
                <w:i/>
                <w:iCs/>
                <w:color w:val="000000"/>
              </w:rPr>
            </w:pPr>
            <w:r w:rsidRPr="00712FFB">
              <w:rPr>
                <w:b/>
                <w:bCs/>
                <w:i/>
                <w:iCs/>
                <w:color w:val="000000"/>
              </w:rPr>
              <w:t>Классы</w:t>
            </w:r>
          </w:p>
        </w:tc>
        <w:tc>
          <w:tcPr>
            <w:tcW w:w="2835" w:type="dxa"/>
          </w:tcPr>
          <w:p w:rsidR="00685017" w:rsidRPr="00712FFB" w:rsidRDefault="00685017" w:rsidP="0005022A">
            <w:pPr>
              <w:spacing w:line="254" w:lineRule="auto"/>
              <w:ind w:left="106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12FFB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6096" w:type="dxa"/>
          </w:tcPr>
          <w:p w:rsidR="00685017" w:rsidRPr="00712FFB" w:rsidRDefault="00685017" w:rsidP="0005022A">
            <w:pPr>
              <w:spacing w:line="250" w:lineRule="auto"/>
              <w:ind w:left="106"/>
              <w:jc w:val="center"/>
              <w:rPr>
                <w:b/>
                <w:bCs/>
                <w:i/>
                <w:iCs/>
                <w:color w:val="000000"/>
              </w:rPr>
            </w:pPr>
            <w:r w:rsidRPr="00712FFB">
              <w:rPr>
                <w:b/>
                <w:bCs/>
                <w:i/>
                <w:iCs/>
                <w:color w:val="000000"/>
              </w:rPr>
              <w:t>Ответственные</w:t>
            </w:r>
          </w:p>
        </w:tc>
      </w:tr>
      <w:tr w:rsidR="00685017">
        <w:trPr>
          <w:trHeight w:val="594"/>
        </w:trPr>
        <w:tc>
          <w:tcPr>
            <w:tcW w:w="4962" w:type="dxa"/>
          </w:tcPr>
          <w:p w:rsidR="00685017" w:rsidRPr="00B224AB" w:rsidRDefault="00685017" w:rsidP="00712FFB">
            <w:pP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685017" w:rsidRPr="00B224AB" w:rsidRDefault="00685017" w:rsidP="00712FFB">
            <w:pP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1737" w:type="dxa"/>
          </w:tcPr>
          <w:p w:rsidR="00685017" w:rsidRDefault="00685017" w:rsidP="0005022A">
            <w:pPr>
              <w:jc w:val="center"/>
            </w:pPr>
            <w:r w:rsidRPr="00B224AB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685017" w:rsidRPr="00B224AB" w:rsidRDefault="00685017" w:rsidP="00712FFB">
            <w:pPr>
              <w:spacing w:before="3"/>
              <w:ind w:left="106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Каждую</w:t>
            </w:r>
          </w:p>
          <w:p w:rsidR="00685017" w:rsidRPr="00B224AB" w:rsidRDefault="00685017" w:rsidP="00712FFB">
            <w:pPr>
              <w:spacing w:before="40"/>
              <w:ind w:left="106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6096" w:type="dxa"/>
          </w:tcPr>
          <w:p w:rsidR="00685017" w:rsidRPr="00B224AB" w:rsidRDefault="00685017" w:rsidP="00712FFB">
            <w:pP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Учитель и</w:t>
            </w:r>
            <w:r>
              <w:rPr>
                <w:color w:val="000000"/>
                <w:sz w:val="24"/>
                <w:szCs w:val="24"/>
              </w:rPr>
              <w:t>стории</w:t>
            </w:r>
          </w:p>
        </w:tc>
      </w:tr>
      <w:tr w:rsidR="00685017">
        <w:trPr>
          <w:trHeight w:val="594"/>
        </w:trPr>
        <w:tc>
          <w:tcPr>
            <w:tcW w:w="4962" w:type="dxa"/>
          </w:tcPr>
          <w:p w:rsidR="00685017" w:rsidRPr="00B224AB" w:rsidRDefault="00685017" w:rsidP="007B226A">
            <w:pP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Выставление новостей на сайте школы</w:t>
            </w:r>
          </w:p>
        </w:tc>
        <w:tc>
          <w:tcPr>
            <w:tcW w:w="1737" w:type="dxa"/>
          </w:tcPr>
          <w:p w:rsidR="00685017" w:rsidRPr="00B224AB" w:rsidRDefault="00685017" w:rsidP="0005022A">
            <w:pPr>
              <w:spacing w:before="3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685017" w:rsidRPr="00B224AB" w:rsidRDefault="00685017" w:rsidP="007B226A">
            <w:pP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 неделю</w:t>
            </w:r>
          </w:p>
        </w:tc>
        <w:tc>
          <w:tcPr>
            <w:tcW w:w="6096" w:type="dxa"/>
          </w:tcPr>
          <w:p w:rsidR="00685017" w:rsidRPr="00B224AB" w:rsidRDefault="00685017" w:rsidP="007B226A">
            <w:pP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685017">
        <w:trPr>
          <w:trHeight w:val="553"/>
        </w:trPr>
        <w:tc>
          <w:tcPr>
            <w:tcW w:w="4962" w:type="dxa"/>
          </w:tcPr>
          <w:p w:rsidR="00685017" w:rsidRPr="00B224AB" w:rsidRDefault="00685017" w:rsidP="00712FFB">
            <w:pP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Фоторепортажи с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B224AB">
              <w:rPr>
                <w:color w:val="000000"/>
                <w:sz w:val="24"/>
                <w:szCs w:val="24"/>
              </w:rPr>
              <w:t xml:space="preserve"> школьных мероприятий</w:t>
            </w:r>
          </w:p>
        </w:tc>
        <w:tc>
          <w:tcPr>
            <w:tcW w:w="1737" w:type="dxa"/>
          </w:tcPr>
          <w:p w:rsidR="00685017" w:rsidRDefault="00685017" w:rsidP="0005022A">
            <w:pPr>
              <w:jc w:val="center"/>
            </w:pPr>
            <w:r w:rsidRPr="00B224AB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685017" w:rsidRPr="00B224AB" w:rsidRDefault="00685017" w:rsidP="00712FFB">
            <w:pPr>
              <w:spacing w:before="3"/>
              <w:ind w:left="106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В течение</w:t>
            </w:r>
          </w:p>
          <w:p w:rsidR="00685017" w:rsidRPr="00B224AB" w:rsidRDefault="00685017" w:rsidP="00712FFB">
            <w:pPr>
              <w:spacing w:before="40"/>
              <w:ind w:left="106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6096" w:type="dxa"/>
          </w:tcPr>
          <w:p w:rsidR="00685017" w:rsidRPr="00B224AB" w:rsidRDefault="00685017" w:rsidP="00712FFB">
            <w:pP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685017">
        <w:trPr>
          <w:trHeight w:val="592"/>
        </w:trPr>
        <w:tc>
          <w:tcPr>
            <w:tcW w:w="4962" w:type="dxa"/>
          </w:tcPr>
          <w:p w:rsidR="00685017" w:rsidRPr="00B224AB" w:rsidRDefault="00685017" w:rsidP="007B226A">
            <w:pP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737" w:type="dxa"/>
          </w:tcPr>
          <w:p w:rsidR="00685017" w:rsidRPr="00B224AB" w:rsidRDefault="00685017" w:rsidP="0005022A">
            <w:pPr>
              <w:spacing w:line="275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685017" w:rsidRPr="00B224AB" w:rsidRDefault="00685017" w:rsidP="007B226A">
            <w:pP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В течение</w:t>
            </w:r>
          </w:p>
          <w:p w:rsidR="00685017" w:rsidRPr="00B224AB" w:rsidRDefault="00685017" w:rsidP="007B226A">
            <w:pPr>
              <w:spacing w:before="44"/>
              <w:ind w:left="106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6096" w:type="dxa"/>
          </w:tcPr>
          <w:p w:rsidR="00685017" w:rsidRPr="00B224AB" w:rsidRDefault="00685017" w:rsidP="007B226A">
            <w:pPr>
              <w:spacing w:before="44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685017">
        <w:trPr>
          <w:trHeight w:val="274"/>
        </w:trPr>
        <w:tc>
          <w:tcPr>
            <w:tcW w:w="15630" w:type="dxa"/>
            <w:gridSpan w:val="4"/>
            <w:shd w:val="clear" w:color="auto" w:fill="00CCFF"/>
          </w:tcPr>
          <w:p w:rsidR="00685017" w:rsidRPr="00B224AB" w:rsidRDefault="00685017" w:rsidP="00712FFB">
            <w:pPr>
              <w:spacing w:line="255" w:lineRule="auto"/>
              <w:ind w:left="1998" w:right="199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685017">
        <w:trPr>
          <w:trHeight w:val="278"/>
        </w:trPr>
        <w:tc>
          <w:tcPr>
            <w:tcW w:w="4962" w:type="dxa"/>
          </w:tcPr>
          <w:p w:rsidR="00685017" w:rsidRPr="00B224AB" w:rsidRDefault="00685017" w:rsidP="0005022A">
            <w:pPr>
              <w:spacing w:before="3" w:line="255" w:lineRule="auto"/>
              <w:ind w:left="967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37" w:type="dxa"/>
          </w:tcPr>
          <w:p w:rsidR="00685017" w:rsidRPr="00B224AB" w:rsidRDefault="00685017" w:rsidP="0005022A">
            <w:pPr>
              <w:spacing w:before="3" w:line="255" w:lineRule="auto"/>
              <w:ind w:right="326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i/>
                <w:i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685017" w:rsidRPr="00B224AB" w:rsidRDefault="00685017" w:rsidP="0005022A">
            <w:pPr>
              <w:spacing w:before="3" w:line="255" w:lineRule="auto"/>
              <w:ind w:left="495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6096" w:type="dxa"/>
          </w:tcPr>
          <w:p w:rsidR="00685017" w:rsidRPr="00B224AB" w:rsidRDefault="00685017" w:rsidP="0005022A">
            <w:pPr>
              <w:spacing w:before="3" w:line="255" w:lineRule="auto"/>
              <w:ind w:left="55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224AB">
              <w:rPr>
                <w:b/>
                <w:bCs/>
                <w:i/>
                <w:i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85017">
        <w:trPr>
          <w:trHeight w:val="699"/>
        </w:trPr>
        <w:tc>
          <w:tcPr>
            <w:tcW w:w="4962" w:type="dxa"/>
          </w:tcPr>
          <w:p w:rsidR="00685017" w:rsidRPr="00B224AB" w:rsidRDefault="00685017" w:rsidP="00712FFB">
            <w:pPr>
              <w:spacing w:before="1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685017" w:rsidRPr="00B224AB" w:rsidRDefault="00685017" w:rsidP="00712FFB">
            <w:pPr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 xml:space="preserve">«Проектория» </w:t>
            </w:r>
            <w:hyperlink r:id="rId6">
              <w:r w:rsidRPr="00B224AB">
                <w:rPr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1737" w:type="dxa"/>
          </w:tcPr>
          <w:p w:rsidR="00685017" w:rsidRPr="00B224AB" w:rsidRDefault="00685017" w:rsidP="0005022A">
            <w:pPr>
              <w:spacing w:before="1"/>
              <w:ind w:right="350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685017" w:rsidRPr="00B224AB" w:rsidRDefault="00685017" w:rsidP="0005022A">
            <w:pPr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B224AB"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6096" w:type="dxa"/>
          </w:tcPr>
          <w:p w:rsidR="00685017" w:rsidRPr="00B224AB" w:rsidRDefault="00685017" w:rsidP="0005022A">
            <w:pPr>
              <w:spacing w:before="1"/>
              <w:ind w:right="1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B224A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5017">
        <w:trPr>
          <w:trHeight w:val="554"/>
        </w:trPr>
        <w:tc>
          <w:tcPr>
            <w:tcW w:w="4962" w:type="dxa"/>
          </w:tcPr>
          <w:p w:rsidR="00685017" w:rsidRPr="00B224AB" w:rsidRDefault="00685017" w:rsidP="00712FFB">
            <w:pP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737" w:type="dxa"/>
          </w:tcPr>
          <w:p w:rsidR="00685017" w:rsidRPr="00B224AB" w:rsidRDefault="00685017" w:rsidP="0005022A">
            <w:pPr>
              <w:spacing w:before="3"/>
              <w:ind w:right="350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685017" w:rsidRPr="00B224AB" w:rsidRDefault="00685017" w:rsidP="0005022A">
            <w:pPr>
              <w:ind w:right="2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B224AB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6096" w:type="dxa"/>
          </w:tcPr>
          <w:p w:rsidR="00685017" w:rsidRPr="00B224AB" w:rsidRDefault="00685017" w:rsidP="0005022A">
            <w:pP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B224AB"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685017">
        <w:trPr>
          <w:trHeight w:val="697"/>
        </w:trPr>
        <w:tc>
          <w:tcPr>
            <w:tcW w:w="4962" w:type="dxa"/>
          </w:tcPr>
          <w:p w:rsidR="00685017" w:rsidRPr="00B224AB" w:rsidRDefault="00685017" w:rsidP="00712FFB">
            <w:pPr>
              <w:ind w:left="107" w:right="933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 xml:space="preserve">Тематические экскурсии на предприятия поселка, </w:t>
            </w:r>
            <w:r>
              <w:rPr>
                <w:color w:val="000000"/>
                <w:sz w:val="24"/>
                <w:szCs w:val="24"/>
              </w:rPr>
              <w:t>района</w:t>
            </w:r>
          </w:p>
        </w:tc>
        <w:tc>
          <w:tcPr>
            <w:tcW w:w="1737" w:type="dxa"/>
          </w:tcPr>
          <w:p w:rsidR="00685017" w:rsidRPr="00B224AB" w:rsidRDefault="00685017" w:rsidP="0005022A">
            <w:pPr>
              <w:spacing w:line="275" w:lineRule="auto"/>
              <w:ind w:right="350"/>
              <w:jc w:val="center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685017" w:rsidRPr="00B224AB" w:rsidRDefault="00685017" w:rsidP="0005022A">
            <w:pPr>
              <w:ind w:right="2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B224AB"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6096" w:type="dxa"/>
          </w:tcPr>
          <w:p w:rsidR="00685017" w:rsidRPr="00B224AB" w:rsidRDefault="00685017" w:rsidP="0005022A">
            <w:pPr>
              <w:spacing w:line="275" w:lineRule="auto"/>
              <w:ind w:right="1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B224A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5017">
        <w:trPr>
          <w:trHeight w:val="697"/>
        </w:trPr>
        <w:tc>
          <w:tcPr>
            <w:tcW w:w="4962" w:type="dxa"/>
          </w:tcPr>
          <w:p w:rsidR="00685017" w:rsidRPr="00B224AB" w:rsidRDefault="00685017" w:rsidP="00712FFB">
            <w:pP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B224AB">
              <w:rPr>
                <w:color w:val="000000"/>
                <w:sz w:val="24"/>
                <w:szCs w:val="24"/>
              </w:rPr>
              <w:t>Занятия в рамках проекта по профминимуму «Билет в будущее»</w:t>
            </w:r>
          </w:p>
        </w:tc>
        <w:tc>
          <w:tcPr>
            <w:tcW w:w="1737" w:type="dxa"/>
          </w:tcPr>
          <w:p w:rsidR="00685017" w:rsidRPr="00B224AB" w:rsidRDefault="00685017" w:rsidP="0005022A">
            <w:pPr>
              <w:spacing w:before="3"/>
              <w:ind w:left="174" w:right="1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 w:rsidRPr="00B224AB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2835" w:type="dxa"/>
          </w:tcPr>
          <w:p w:rsidR="00685017" w:rsidRPr="00B224AB" w:rsidRDefault="00685017" w:rsidP="0005022A">
            <w:pP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B224AB"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6096" w:type="dxa"/>
          </w:tcPr>
          <w:p w:rsidR="00685017" w:rsidRPr="00B224AB" w:rsidRDefault="00685017" w:rsidP="0005022A">
            <w:pP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B224A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685017" w:rsidRDefault="00685017">
      <w:pPr>
        <w:spacing w:line="276" w:lineRule="auto"/>
        <w:rPr>
          <w:color w:val="000000"/>
          <w:sz w:val="24"/>
          <w:szCs w:val="24"/>
        </w:rPr>
      </w:pPr>
    </w:p>
    <w:p w:rsidR="00685017" w:rsidRDefault="00685017">
      <w:pPr>
        <w:spacing w:line="276" w:lineRule="auto"/>
        <w:rPr>
          <w:color w:val="000000"/>
          <w:sz w:val="24"/>
          <w:szCs w:val="24"/>
        </w:rPr>
      </w:pPr>
    </w:p>
    <w:p w:rsidR="00685017" w:rsidRDefault="00685017">
      <w:pPr>
        <w:spacing w:line="276" w:lineRule="auto"/>
        <w:rPr>
          <w:color w:val="000000"/>
          <w:sz w:val="24"/>
          <w:szCs w:val="24"/>
        </w:rPr>
      </w:pPr>
    </w:p>
    <w:p w:rsidR="00685017" w:rsidRDefault="00685017">
      <w:pPr>
        <w:spacing w:line="276" w:lineRule="auto"/>
        <w:rPr>
          <w:color w:val="000000"/>
          <w:sz w:val="24"/>
          <w:szCs w:val="24"/>
        </w:rPr>
      </w:pPr>
    </w:p>
    <w:p w:rsidR="00685017" w:rsidRPr="00CF433A" w:rsidRDefault="00685017" w:rsidP="00CD64C0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CF433A">
        <w:rPr>
          <w:b/>
          <w:bCs/>
          <w:color w:val="000000"/>
          <w:sz w:val="28"/>
          <w:szCs w:val="28"/>
        </w:rPr>
        <w:t xml:space="preserve">Список тем классных часов согласно утвержденному </w:t>
      </w:r>
    </w:p>
    <w:p w:rsidR="00685017" w:rsidRPr="00CF433A" w:rsidRDefault="00685017" w:rsidP="00CD64C0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CF433A">
        <w:rPr>
          <w:b/>
          <w:bCs/>
          <w:color w:val="000000"/>
          <w:sz w:val="28"/>
          <w:szCs w:val="28"/>
        </w:rPr>
        <w:t xml:space="preserve">Федеральному календарному плану </w:t>
      </w:r>
    </w:p>
    <w:p w:rsidR="00685017" w:rsidRDefault="00685017" w:rsidP="00CD64C0">
      <w:pPr>
        <w:spacing w:line="276" w:lineRule="auto"/>
        <w:jc w:val="center"/>
        <w:rPr>
          <w:b/>
          <w:bCs/>
          <w:i/>
          <w:iCs/>
          <w:color w:val="000000"/>
          <w:sz w:val="28"/>
          <w:szCs w:val="28"/>
        </w:rPr>
      </w:pPr>
      <w:r w:rsidRPr="00CF433A">
        <w:rPr>
          <w:b/>
          <w:bCs/>
          <w:color w:val="000000"/>
          <w:sz w:val="28"/>
          <w:szCs w:val="28"/>
        </w:rPr>
        <w:t>воспитательной работы</w:t>
      </w:r>
      <w:r w:rsidRPr="00CD64C0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685017" w:rsidRDefault="00685017" w:rsidP="00CD64C0">
      <w:pPr>
        <w:spacing w:line="276" w:lineRule="auto"/>
        <w:jc w:val="center"/>
        <w:rPr>
          <w:b/>
          <w:bCs/>
          <w:i/>
          <w:iCs/>
          <w:color w:val="FF0000"/>
          <w:sz w:val="28"/>
          <w:szCs w:val="28"/>
        </w:rPr>
      </w:pPr>
      <w:r w:rsidRPr="00CD64C0">
        <w:rPr>
          <w:b/>
          <w:bCs/>
          <w:i/>
          <w:iCs/>
          <w:color w:val="FF0000"/>
          <w:sz w:val="28"/>
          <w:szCs w:val="28"/>
        </w:rPr>
        <w:t>(является единым для образовательных организаций)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00"/>
        <w:gridCol w:w="7560"/>
      </w:tblGrid>
      <w:tr w:rsidR="00685017">
        <w:tc>
          <w:tcPr>
            <w:tcW w:w="7200" w:type="dxa"/>
            <w:shd w:val="clear" w:color="auto" w:fill="00CCFF"/>
          </w:tcPr>
          <w:p w:rsidR="00685017" w:rsidRPr="00B224AB" w:rsidRDefault="00685017" w:rsidP="00CF433A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highlight w:val="green"/>
              </w:rPr>
            </w:pPr>
            <w:r w:rsidRPr="0005022A">
              <w:rPr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 xml:space="preserve">I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полугодие 2024-2025</w:t>
            </w:r>
            <w:r w:rsidRPr="0005022A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7560" w:type="dxa"/>
            <w:shd w:val="clear" w:color="auto" w:fill="00CCFF"/>
          </w:tcPr>
          <w:p w:rsidR="00685017" w:rsidRPr="00B224AB" w:rsidRDefault="00685017" w:rsidP="00CF433A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highlight w:val="green"/>
              </w:rPr>
            </w:pPr>
            <w:r w:rsidRPr="0005022A">
              <w:rPr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I полугодие 2024-2025</w:t>
            </w:r>
            <w:r w:rsidRPr="0005022A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учебного года</w:t>
            </w:r>
          </w:p>
        </w:tc>
      </w:tr>
      <w:tr w:rsidR="00685017">
        <w:tc>
          <w:tcPr>
            <w:tcW w:w="7200" w:type="dxa"/>
          </w:tcPr>
          <w:p w:rsidR="00685017" w:rsidRPr="00B224AB" w:rsidRDefault="00685017" w:rsidP="00B224AB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224AB">
              <w:rPr>
                <w:b/>
                <w:bCs/>
                <w:i/>
                <w:iCs/>
                <w:color w:val="000000"/>
                <w:sz w:val="28"/>
                <w:szCs w:val="28"/>
              </w:rPr>
              <w:t>Сентябрь:</w:t>
            </w:r>
          </w:p>
          <w:p w:rsidR="00685017" w:rsidRPr="00B224AB" w:rsidRDefault="00685017" w:rsidP="00B224AB">
            <w:pPr>
              <w:spacing w:line="276" w:lineRule="auto"/>
              <w:rPr>
                <w:i/>
                <w:iCs/>
                <w:color w:val="000000"/>
                <w:sz w:val="28"/>
                <w:szCs w:val="28"/>
              </w:rPr>
            </w:pPr>
            <w:bookmarkStart w:id="0" w:name="BM105244"/>
            <w:bookmarkEnd w:id="0"/>
            <w:r w:rsidRPr="00B224AB">
              <w:rPr>
                <w:i/>
                <w:iCs/>
                <w:color w:val="000000"/>
                <w:sz w:val="28"/>
                <w:szCs w:val="28"/>
              </w:rPr>
              <w:t>1 сентября: День знаний;</w:t>
            </w:r>
          </w:p>
          <w:p w:rsidR="00685017" w:rsidRPr="00B224AB" w:rsidRDefault="00685017" w:rsidP="00B224AB">
            <w:pPr>
              <w:spacing w:line="276" w:lineRule="auto"/>
              <w:rPr>
                <w:i/>
                <w:iCs/>
                <w:color w:val="000000"/>
                <w:sz w:val="28"/>
                <w:szCs w:val="28"/>
              </w:rPr>
            </w:pPr>
            <w:bookmarkStart w:id="1" w:name="BM105245"/>
            <w:bookmarkEnd w:id="1"/>
            <w:r w:rsidRPr="00B224AB">
              <w:rPr>
                <w:i/>
                <w:iCs/>
                <w:color w:val="000000"/>
                <w:sz w:val="28"/>
                <w:szCs w:val="28"/>
              </w:rPr>
              <w:t>3 сентября: День окончания Второй мировой войны, День солидарности в борьбе с терроризмом;</w:t>
            </w:r>
          </w:p>
          <w:p w:rsidR="00685017" w:rsidRPr="00B224AB" w:rsidRDefault="00685017" w:rsidP="00B224AB">
            <w:pPr>
              <w:spacing w:line="276" w:lineRule="auto"/>
              <w:rPr>
                <w:i/>
                <w:iCs/>
                <w:color w:val="000000"/>
                <w:sz w:val="28"/>
                <w:szCs w:val="28"/>
              </w:rPr>
            </w:pPr>
            <w:bookmarkStart w:id="2" w:name="BM105246"/>
            <w:bookmarkEnd w:id="2"/>
            <w:r w:rsidRPr="00B224AB">
              <w:rPr>
                <w:i/>
                <w:iCs/>
                <w:color w:val="000000"/>
                <w:sz w:val="28"/>
                <w:szCs w:val="28"/>
              </w:rPr>
              <w:t>8 сентября: Международный день распространения грамотности.</w:t>
            </w:r>
          </w:p>
          <w:p w:rsidR="00685017" w:rsidRPr="00B224AB" w:rsidRDefault="00685017" w:rsidP="00B224AB">
            <w:pPr>
              <w:spacing w:line="276" w:lineRule="auto"/>
              <w:rPr>
                <w:i/>
                <w:iCs/>
                <w:color w:val="000000"/>
                <w:sz w:val="28"/>
                <w:szCs w:val="28"/>
              </w:rPr>
            </w:pPr>
            <w:bookmarkStart w:id="3" w:name="BM105247"/>
            <w:bookmarkStart w:id="4" w:name="BM105253"/>
            <w:bookmarkEnd w:id="3"/>
            <w:bookmarkEnd w:id="4"/>
          </w:p>
          <w:p w:rsidR="00685017" w:rsidRPr="00B224AB" w:rsidRDefault="00685017" w:rsidP="00B224AB">
            <w:pPr>
              <w:spacing w:line="276" w:lineRule="auto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  <w:bookmarkStart w:id="5" w:name="BM105258"/>
            <w:bookmarkEnd w:id="5"/>
          </w:p>
        </w:tc>
        <w:tc>
          <w:tcPr>
            <w:tcW w:w="7560" w:type="dxa"/>
          </w:tcPr>
          <w:p w:rsidR="00685017" w:rsidRPr="00B224AB" w:rsidRDefault="00685017" w:rsidP="00B224AB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224AB">
              <w:rPr>
                <w:b/>
                <w:bCs/>
                <w:i/>
                <w:iCs/>
                <w:color w:val="000000"/>
                <w:sz w:val="28"/>
                <w:szCs w:val="28"/>
              </w:rPr>
              <w:t>Январь:</w:t>
            </w:r>
          </w:p>
          <w:p w:rsidR="00685017" w:rsidRPr="00B224AB" w:rsidRDefault="00685017" w:rsidP="00B224AB">
            <w:pPr>
              <w:spacing w:line="276" w:lineRule="auto"/>
              <w:rPr>
                <w:i/>
                <w:iCs/>
                <w:color w:val="000000"/>
                <w:sz w:val="28"/>
                <w:szCs w:val="28"/>
              </w:rPr>
            </w:pPr>
            <w:bookmarkStart w:id="6" w:name="BM105264"/>
            <w:bookmarkEnd w:id="6"/>
            <w:r w:rsidRPr="00B224AB">
              <w:rPr>
                <w:i/>
                <w:iCs/>
                <w:color w:val="000000"/>
                <w:sz w:val="28"/>
                <w:szCs w:val="28"/>
              </w:rPr>
              <w:t>25 января: День российского студенчества;</w:t>
            </w:r>
          </w:p>
          <w:p w:rsidR="00685017" w:rsidRPr="00B224AB" w:rsidRDefault="00685017" w:rsidP="00B224AB">
            <w:pPr>
              <w:spacing w:line="276" w:lineRule="auto"/>
              <w:rPr>
                <w:i/>
                <w:iCs/>
                <w:color w:val="000000"/>
                <w:sz w:val="28"/>
                <w:szCs w:val="28"/>
              </w:rPr>
            </w:pPr>
            <w:bookmarkStart w:id="7" w:name="BM105265"/>
            <w:bookmarkEnd w:id="7"/>
            <w:r w:rsidRPr="00B224AB">
              <w:rPr>
                <w:i/>
                <w:iCs/>
                <w:color w:val="000000"/>
                <w:sz w:val="28"/>
                <w:szCs w:val="28"/>
              </w:rPr>
              <w:t>27 января: День снятия блокады Ленинграда, День памяти жертв Холокоста.</w:t>
            </w:r>
          </w:p>
          <w:p w:rsidR="00685017" w:rsidRPr="00B224AB" w:rsidRDefault="00685017" w:rsidP="00B224AB">
            <w:pPr>
              <w:spacing w:line="276" w:lineRule="auto"/>
              <w:rPr>
                <w:i/>
                <w:iCs/>
                <w:color w:val="000000"/>
                <w:sz w:val="28"/>
                <w:szCs w:val="28"/>
              </w:rPr>
            </w:pPr>
            <w:bookmarkStart w:id="8" w:name="BM105266"/>
            <w:bookmarkStart w:id="9" w:name="BM105272"/>
            <w:bookmarkStart w:id="10" w:name="BM105275"/>
            <w:bookmarkStart w:id="11" w:name="BM105277"/>
            <w:bookmarkStart w:id="12" w:name="BM105282"/>
            <w:bookmarkEnd w:id="8"/>
            <w:bookmarkEnd w:id="9"/>
            <w:bookmarkEnd w:id="10"/>
            <w:bookmarkEnd w:id="11"/>
            <w:bookmarkEnd w:id="12"/>
          </w:p>
          <w:p w:rsidR="00685017" w:rsidRPr="00B224AB" w:rsidRDefault="00685017" w:rsidP="00B224AB">
            <w:pPr>
              <w:spacing w:line="276" w:lineRule="auto"/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</w:tc>
      </w:tr>
      <w:tr w:rsidR="00685017">
        <w:tc>
          <w:tcPr>
            <w:tcW w:w="7200" w:type="dxa"/>
          </w:tcPr>
          <w:p w:rsidR="00685017" w:rsidRPr="00B224AB" w:rsidRDefault="00685017" w:rsidP="00B224AB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224AB">
              <w:rPr>
                <w:b/>
                <w:bCs/>
                <w:i/>
                <w:iCs/>
                <w:color w:val="000000"/>
                <w:sz w:val="28"/>
                <w:szCs w:val="28"/>
              </w:rPr>
              <w:t>Октябрь:</w:t>
            </w:r>
          </w:p>
          <w:p w:rsidR="00685017" w:rsidRPr="00B224AB" w:rsidRDefault="00685017" w:rsidP="00B224AB">
            <w:pPr>
              <w:spacing w:line="276" w:lineRule="auto"/>
              <w:rPr>
                <w:i/>
                <w:iCs/>
                <w:color w:val="000000"/>
                <w:sz w:val="28"/>
                <w:szCs w:val="28"/>
              </w:rPr>
            </w:pPr>
            <w:bookmarkStart w:id="13" w:name="BM105248"/>
            <w:bookmarkEnd w:id="13"/>
            <w:r w:rsidRPr="00B224AB">
              <w:rPr>
                <w:i/>
                <w:iCs/>
                <w:color w:val="000000"/>
                <w:sz w:val="28"/>
                <w:szCs w:val="28"/>
              </w:rPr>
              <w:t>1 октября: Международный день пожилых людей; Международный день музыки;</w:t>
            </w:r>
          </w:p>
          <w:p w:rsidR="00685017" w:rsidRPr="00B224AB" w:rsidRDefault="00685017" w:rsidP="00B224AB">
            <w:pPr>
              <w:spacing w:line="276" w:lineRule="auto"/>
              <w:rPr>
                <w:i/>
                <w:iCs/>
                <w:color w:val="000000"/>
                <w:sz w:val="28"/>
                <w:szCs w:val="28"/>
              </w:rPr>
            </w:pPr>
            <w:bookmarkStart w:id="14" w:name="BM105249"/>
            <w:bookmarkEnd w:id="14"/>
            <w:r w:rsidRPr="00B224AB">
              <w:rPr>
                <w:i/>
                <w:iCs/>
                <w:color w:val="000000"/>
                <w:sz w:val="28"/>
                <w:szCs w:val="28"/>
              </w:rPr>
              <w:t>4 октября: День защиты животных;</w:t>
            </w:r>
          </w:p>
          <w:p w:rsidR="00685017" w:rsidRPr="00B224AB" w:rsidRDefault="00685017" w:rsidP="00B224AB">
            <w:pPr>
              <w:spacing w:line="276" w:lineRule="auto"/>
              <w:rPr>
                <w:i/>
                <w:iCs/>
                <w:color w:val="000000"/>
                <w:sz w:val="28"/>
                <w:szCs w:val="28"/>
              </w:rPr>
            </w:pPr>
            <w:bookmarkStart w:id="15" w:name="BM105250"/>
            <w:bookmarkEnd w:id="15"/>
            <w:r w:rsidRPr="00B224AB">
              <w:rPr>
                <w:i/>
                <w:iCs/>
                <w:color w:val="000000"/>
                <w:sz w:val="28"/>
                <w:szCs w:val="28"/>
              </w:rPr>
              <w:t>5 октября: День учителя;</w:t>
            </w:r>
          </w:p>
          <w:p w:rsidR="00685017" w:rsidRPr="00B224AB" w:rsidRDefault="00685017" w:rsidP="00B224AB">
            <w:pPr>
              <w:spacing w:line="276" w:lineRule="auto"/>
              <w:rPr>
                <w:i/>
                <w:iCs/>
                <w:color w:val="000000"/>
                <w:sz w:val="28"/>
                <w:szCs w:val="28"/>
              </w:rPr>
            </w:pPr>
            <w:bookmarkStart w:id="16" w:name="BM105251"/>
            <w:bookmarkEnd w:id="16"/>
            <w:r w:rsidRPr="00B224AB">
              <w:rPr>
                <w:i/>
                <w:iCs/>
                <w:color w:val="000000"/>
                <w:sz w:val="28"/>
                <w:szCs w:val="28"/>
              </w:rPr>
              <w:t>25 октября: Международный день школьных библиотек;</w:t>
            </w:r>
          </w:p>
          <w:p w:rsidR="00685017" w:rsidRPr="00B224AB" w:rsidRDefault="00685017" w:rsidP="00B224AB">
            <w:pPr>
              <w:spacing w:line="276" w:lineRule="auto"/>
              <w:rPr>
                <w:i/>
                <w:iCs/>
                <w:color w:val="000000"/>
                <w:sz w:val="28"/>
                <w:szCs w:val="28"/>
              </w:rPr>
            </w:pPr>
            <w:bookmarkStart w:id="17" w:name="BM105252"/>
            <w:bookmarkEnd w:id="17"/>
            <w:r w:rsidRPr="00B224AB">
              <w:rPr>
                <w:i/>
                <w:iCs/>
                <w:color w:val="000000"/>
                <w:sz w:val="28"/>
                <w:szCs w:val="28"/>
              </w:rPr>
              <w:t>Третье воскресенье октября: День отца.</w:t>
            </w:r>
          </w:p>
          <w:p w:rsidR="00685017" w:rsidRPr="00B224AB" w:rsidRDefault="00685017" w:rsidP="00B224AB">
            <w:pPr>
              <w:spacing w:line="276" w:lineRule="auto"/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7560" w:type="dxa"/>
          </w:tcPr>
          <w:p w:rsidR="00685017" w:rsidRPr="00B224AB" w:rsidRDefault="00685017" w:rsidP="00B224AB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224AB">
              <w:rPr>
                <w:b/>
                <w:bCs/>
                <w:i/>
                <w:iCs/>
                <w:color w:val="000000"/>
                <w:sz w:val="28"/>
                <w:szCs w:val="28"/>
              </w:rPr>
              <w:t>Февраль:</w:t>
            </w:r>
          </w:p>
          <w:p w:rsidR="00685017" w:rsidRPr="00B224AB" w:rsidRDefault="00685017" w:rsidP="00B224AB">
            <w:pPr>
              <w:spacing w:line="276" w:lineRule="auto"/>
              <w:rPr>
                <w:i/>
                <w:iCs/>
                <w:color w:val="000000"/>
                <w:sz w:val="28"/>
                <w:szCs w:val="28"/>
              </w:rPr>
            </w:pPr>
            <w:bookmarkStart w:id="18" w:name="BM105267"/>
            <w:bookmarkEnd w:id="18"/>
            <w:r w:rsidRPr="00B224AB">
              <w:rPr>
                <w:i/>
                <w:iCs/>
                <w:color w:val="000000"/>
                <w:sz w:val="28"/>
                <w:szCs w:val="28"/>
              </w:rPr>
              <w:t>2 февраля: День разгрома советскими войсками немецко-фашистских войск в Сталинградской битве;</w:t>
            </w:r>
          </w:p>
          <w:p w:rsidR="00685017" w:rsidRPr="00B224AB" w:rsidRDefault="00685017" w:rsidP="00B224AB">
            <w:pPr>
              <w:spacing w:line="276" w:lineRule="auto"/>
              <w:rPr>
                <w:i/>
                <w:iCs/>
                <w:color w:val="000000"/>
                <w:sz w:val="28"/>
                <w:szCs w:val="28"/>
              </w:rPr>
            </w:pPr>
            <w:bookmarkStart w:id="19" w:name="BM105268"/>
            <w:bookmarkEnd w:id="19"/>
            <w:r w:rsidRPr="00B224AB">
              <w:rPr>
                <w:i/>
                <w:iCs/>
                <w:color w:val="000000"/>
                <w:sz w:val="28"/>
                <w:szCs w:val="28"/>
              </w:rPr>
              <w:t>8 февраля: День российской науки;</w:t>
            </w:r>
          </w:p>
          <w:p w:rsidR="00685017" w:rsidRPr="00B224AB" w:rsidRDefault="00685017" w:rsidP="00B224AB">
            <w:pPr>
              <w:spacing w:line="276" w:lineRule="auto"/>
              <w:rPr>
                <w:i/>
                <w:iCs/>
                <w:color w:val="000000"/>
                <w:sz w:val="28"/>
                <w:szCs w:val="28"/>
              </w:rPr>
            </w:pPr>
            <w:bookmarkStart w:id="20" w:name="BM105269"/>
            <w:bookmarkEnd w:id="20"/>
            <w:r w:rsidRPr="00B224AB">
              <w:rPr>
                <w:i/>
                <w:iCs/>
                <w:color w:val="000000"/>
                <w:sz w:val="28"/>
                <w:szCs w:val="28"/>
              </w:rPr>
              <w:t>15 февраля: День памяти о россиянах, исполнявших служебный долг за пределами Отечества;</w:t>
            </w:r>
          </w:p>
          <w:p w:rsidR="00685017" w:rsidRPr="00B224AB" w:rsidRDefault="00685017" w:rsidP="00B224AB">
            <w:pPr>
              <w:spacing w:line="276" w:lineRule="auto"/>
              <w:rPr>
                <w:i/>
                <w:iCs/>
                <w:color w:val="000000"/>
                <w:sz w:val="28"/>
                <w:szCs w:val="28"/>
              </w:rPr>
            </w:pPr>
            <w:bookmarkStart w:id="21" w:name="BM105270"/>
            <w:bookmarkEnd w:id="21"/>
            <w:r w:rsidRPr="00B224AB">
              <w:rPr>
                <w:i/>
                <w:iCs/>
                <w:color w:val="000000"/>
                <w:sz w:val="28"/>
                <w:szCs w:val="28"/>
              </w:rPr>
              <w:t>21 февраля: Международный день родного языка;</w:t>
            </w:r>
          </w:p>
          <w:p w:rsidR="00685017" w:rsidRPr="00B224AB" w:rsidRDefault="00685017" w:rsidP="00B224AB">
            <w:pPr>
              <w:spacing w:line="276" w:lineRule="auto"/>
              <w:rPr>
                <w:i/>
                <w:iCs/>
                <w:color w:val="000000"/>
                <w:sz w:val="28"/>
                <w:szCs w:val="28"/>
              </w:rPr>
            </w:pPr>
            <w:bookmarkStart w:id="22" w:name="BM105271"/>
            <w:bookmarkEnd w:id="22"/>
            <w:r w:rsidRPr="00B224AB">
              <w:rPr>
                <w:i/>
                <w:iCs/>
                <w:color w:val="000000"/>
                <w:sz w:val="28"/>
                <w:szCs w:val="28"/>
              </w:rPr>
              <w:t>23 февраля: День защитника Отечества.</w:t>
            </w:r>
          </w:p>
          <w:p w:rsidR="00685017" w:rsidRPr="00B224AB" w:rsidRDefault="00685017" w:rsidP="00B224AB">
            <w:pPr>
              <w:spacing w:line="276" w:lineRule="auto"/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</w:tc>
      </w:tr>
      <w:tr w:rsidR="00685017">
        <w:tc>
          <w:tcPr>
            <w:tcW w:w="7200" w:type="dxa"/>
          </w:tcPr>
          <w:p w:rsidR="00685017" w:rsidRPr="00B224AB" w:rsidRDefault="00685017" w:rsidP="00B224AB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224AB">
              <w:rPr>
                <w:b/>
                <w:bCs/>
                <w:i/>
                <w:iCs/>
                <w:color w:val="000000"/>
                <w:sz w:val="28"/>
                <w:szCs w:val="28"/>
              </w:rPr>
              <w:t>Ноябрь:</w:t>
            </w:r>
          </w:p>
          <w:p w:rsidR="00685017" w:rsidRPr="00B224AB" w:rsidRDefault="00685017" w:rsidP="00B224AB">
            <w:pPr>
              <w:spacing w:line="276" w:lineRule="auto"/>
              <w:rPr>
                <w:i/>
                <w:iCs/>
                <w:color w:val="000000"/>
                <w:sz w:val="28"/>
                <w:szCs w:val="28"/>
              </w:rPr>
            </w:pPr>
            <w:bookmarkStart w:id="23" w:name="BM105254"/>
            <w:bookmarkEnd w:id="23"/>
            <w:r w:rsidRPr="00B224AB">
              <w:rPr>
                <w:i/>
                <w:iCs/>
                <w:color w:val="000000"/>
                <w:sz w:val="28"/>
                <w:szCs w:val="28"/>
              </w:rPr>
              <w:t>4 ноября: День народного единства;</w:t>
            </w:r>
          </w:p>
          <w:p w:rsidR="00685017" w:rsidRPr="00B224AB" w:rsidRDefault="00685017" w:rsidP="00B224AB">
            <w:pPr>
              <w:spacing w:line="276" w:lineRule="auto"/>
              <w:rPr>
                <w:i/>
                <w:iCs/>
                <w:color w:val="000000"/>
                <w:sz w:val="28"/>
                <w:szCs w:val="28"/>
              </w:rPr>
            </w:pPr>
            <w:bookmarkStart w:id="24" w:name="BM105255"/>
            <w:bookmarkEnd w:id="24"/>
            <w:r w:rsidRPr="00B224AB">
              <w:rPr>
                <w:i/>
                <w:iCs/>
                <w:color w:val="000000"/>
                <w:sz w:val="28"/>
                <w:szCs w:val="28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685017" w:rsidRPr="00B224AB" w:rsidRDefault="00685017" w:rsidP="00B224AB">
            <w:pPr>
              <w:spacing w:line="276" w:lineRule="auto"/>
              <w:rPr>
                <w:i/>
                <w:iCs/>
                <w:color w:val="000000"/>
                <w:sz w:val="28"/>
                <w:szCs w:val="28"/>
              </w:rPr>
            </w:pPr>
            <w:bookmarkStart w:id="25" w:name="BM105256"/>
            <w:bookmarkEnd w:id="25"/>
            <w:r w:rsidRPr="00B224AB">
              <w:rPr>
                <w:i/>
                <w:iCs/>
                <w:color w:val="000000"/>
                <w:sz w:val="28"/>
                <w:szCs w:val="28"/>
              </w:rPr>
              <w:t>Последнее воскресенье ноября: День Матери;</w:t>
            </w:r>
          </w:p>
          <w:p w:rsidR="00685017" w:rsidRPr="00B224AB" w:rsidRDefault="00685017" w:rsidP="0005022A">
            <w:pPr>
              <w:spacing w:line="276" w:lineRule="auto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  <w:bookmarkStart w:id="26" w:name="BM105257"/>
            <w:bookmarkEnd w:id="26"/>
            <w:r w:rsidRPr="00B224AB">
              <w:rPr>
                <w:i/>
                <w:iCs/>
                <w:color w:val="000000"/>
                <w:sz w:val="28"/>
                <w:szCs w:val="28"/>
              </w:rPr>
              <w:t>30 ноября: День Государственного герба Российской Федерации.</w:t>
            </w:r>
          </w:p>
        </w:tc>
        <w:tc>
          <w:tcPr>
            <w:tcW w:w="7560" w:type="dxa"/>
          </w:tcPr>
          <w:p w:rsidR="00685017" w:rsidRPr="00B224AB" w:rsidRDefault="00685017" w:rsidP="00B224AB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224AB">
              <w:rPr>
                <w:b/>
                <w:bCs/>
                <w:i/>
                <w:iCs/>
                <w:color w:val="000000"/>
                <w:sz w:val="28"/>
                <w:szCs w:val="28"/>
              </w:rPr>
              <w:t>Март:</w:t>
            </w:r>
          </w:p>
          <w:p w:rsidR="00685017" w:rsidRPr="00B224AB" w:rsidRDefault="00685017" w:rsidP="00B224AB">
            <w:pPr>
              <w:spacing w:line="276" w:lineRule="auto"/>
              <w:rPr>
                <w:i/>
                <w:iCs/>
                <w:color w:val="000000"/>
                <w:sz w:val="28"/>
                <w:szCs w:val="28"/>
              </w:rPr>
            </w:pPr>
            <w:bookmarkStart w:id="27" w:name="BM105273"/>
            <w:bookmarkEnd w:id="27"/>
            <w:r w:rsidRPr="00B224AB">
              <w:rPr>
                <w:i/>
                <w:iCs/>
                <w:color w:val="000000"/>
                <w:sz w:val="28"/>
                <w:szCs w:val="28"/>
              </w:rPr>
              <w:t>8 марта: Международный женский день;</w:t>
            </w:r>
          </w:p>
          <w:p w:rsidR="00685017" w:rsidRPr="00B224AB" w:rsidRDefault="00685017" w:rsidP="00B224AB">
            <w:pPr>
              <w:spacing w:line="276" w:lineRule="auto"/>
              <w:rPr>
                <w:i/>
                <w:iCs/>
                <w:color w:val="000000"/>
                <w:sz w:val="28"/>
                <w:szCs w:val="28"/>
              </w:rPr>
            </w:pPr>
            <w:bookmarkStart w:id="28" w:name="BM105274"/>
            <w:bookmarkEnd w:id="28"/>
            <w:r w:rsidRPr="00B224AB">
              <w:rPr>
                <w:i/>
                <w:iCs/>
                <w:color w:val="000000"/>
                <w:sz w:val="28"/>
                <w:szCs w:val="28"/>
              </w:rPr>
              <w:t>18 марта: День воссоединения Крыма с Россией;</w:t>
            </w:r>
          </w:p>
          <w:p w:rsidR="00685017" w:rsidRPr="00B224AB" w:rsidRDefault="00685017" w:rsidP="00B224AB">
            <w:pPr>
              <w:spacing w:line="276" w:lineRule="auto"/>
              <w:rPr>
                <w:i/>
                <w:iCs/>
                <w:color w:val="000000"/>
                <w:sz w:val="28"/>
                <w:szCs w:val="28"/>
              </w:rPr>
            </w:pPr>
            <w:bookmarkStart w:id="29" w:name="BM105335"/>
            <w:bookmarkEnd w:id="29"/>
            <w:r w:rsidRPr="00B224AB">
              <w:rPr>
                <w:i/>
                <w:iCs/>
                <w:color w:val="000000"/>
                <w:sz w:val="28"/>
                <w:szCs w:val="28"/>
              </w:rPr>
              <w:t>27 марта: Всемирный день театра.</w:t>
            </w:r>
          </w:p>
          <w:p w:rsidR="00685017" w:rsidRPr="00B224AB" w:rsidRDefault="00685017" w:rsidP="00B224AB">
            <w:pPr>
              <w:spacing w:line="276" w:lineRule="auto"/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</w:tc>
      </w:tr>
      <w:tr w:rsidR="00685017">
        <w:tc>
          <w:tcPr>
            <w:tcW w:w="7200" w:type="dxa"/>
          </w:tcPr>
          <w:p w:rsidR="00685017" w:rsidRPr="00B224AB" w:rsidRDefault="00685017" w:rsidP="00B224AB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224AB">
              <w:rPr>
                <w:b/>
                <w:bCs/>
                <w:i/>
                <w:iCs/>
                <w:color w:val="000000"/>
                <w:sz w:val="28"/>
                <w:szCs w:val="28"/>
              </w:rPr>
              <w:t>Декабрь:</w:t>
            </w:r>
          </w:p>
          <w:p w:rsidR="00685017" w:rsidRPr="00B224AB" w:rsidRDefault="00685017" w:rsidP="00B224AB">
            <w:pPr>
              <w:spacing w:line="276" w:lineRule="auto"/>
              <w:rPr>
                <w:i/>
                <w:iCs/>
                <w:color w:val="000000"/>
                <w:sz w:val="28"/>
                <w:szCs w:val="28"/>
              </w:rPr>
            </w:pPr>
            <w:bookmarkStart w:id="30" w:name="BM105259"/>
            <w:bookmarkEnd w:id="30"/>
            <w:r w:rsidRPr="00B224AB">
              <w:rPr>
                <w:i/>
                <w:iCs/>
                <w:color w:val="000000"/>
                <w:sz w:val="28"/>
                <w:szCs w:val="28"/>
              </w:rPr>
              <w:t>3 декабря: День неизвестного солдата; Международный день инвалидов;</w:t>
            </w:r>
          </w:p>
          <w:p w:rsidR="00685017" w:rsidRPr="00B224AB" w:rsidRDefault="00685017" w:rsidP="00B224AB">
            <w:pPr>
              <w:spacing w:line="276" w:lineRule="auto"/>
              <w:rPr>
                <w:i/>
                <w:iCs/>
                <w:color w:val="000000"/>
                <w:sz w:val="28"/>
                <w:szCs w:val="28"/>
              </w:rPr>
            </w:pPr>
            <w:bookmarkStart w:id="31" w:name="BM105260"/>
            <w:bookmarkEnd w:id="31"/>
            <w:r w:rsidRPr="00B224AB">
              <w:rPr>
                <w:i/>
                <w:iCs/>
                <w:color w:val="000000"/>
                <w:sz w:val="28"/>
                <w:szCs w:val="28"/>
              </w:rPr>
              <w:t>5 декабря: День добровольца (волонтера) в России;</w:t>
            </w:r>
          </w:p>
          <w:p w:rsidR="00685017" w:rsidRPr="00B224AB" w:rsidRDefault="00685017" w:rsidP="00B224AB">
            <w:pPr>
              <w:spacing w:line="276" w:lineRule="auto"/>
              <w:rPr>
                <w:i/>
                <w:iCs/>
                <w:color w:val="000000"/>
                <w:sz w:val="28"/>
                <w:szCs w:val="28"/>
              </w:rPr>
            </w:pPr>
            <w:bookmarkStart w:id="32" w:name="BM105261"/>
            <w:bookmarkEnd w:id="32"/>
            <w:r w:rsidRPr="00B224AB">
              <w:rPr>
                <w:i/>
                <w:iCs/>
                <w:color w:val="000000"/>
                <w:sz w:val="28"/>
                <w:szCs w:val="28"/>
              </w:rPr>
              <w:t>9 декабря: День Героев Отечества;</w:t>
            </w:r>
          </w:p>
          <w:p w:rsidR="00685017" w:rsidRPr="00B224AB" w:rsidRDefault="00685017" w:rsidP="00B224AB">
            <w:pPr>
              <w:spacing w:line="276" w:lineRule="auto"/>
              <w:rPr>
                <w:i/>
                <w:iCs/>
                <w:color w:val="000000"/>
                <w:sz w:val="28"/>
                <w:szCs w:val="28"/>
              </w:rPr>
            </w:pPr>
            <w:bookmarkStart w:id="33" w:name="BM105262"/>
            <w:bookmarkEnd w:id="33"/>
            <w:r w:rsidRPr="00B224AB">
              <w:rPr>
                <w:i/>
                <w:iCs/>
                <w:color w:val="000000"/>
                <w:sz w:val="28"/>
                <w:szCs w:val="28"/>
              </w:rPr>
              <w:t>12 декабря: День Конституции Российской Федерации.</w:t>
            </w:r>
          </w:p>
          <w:p w:rsidR="00685017" w:rsidRPr="00B224AB" w:rsidRDefault="00685017" w:rsidP="00B224AB">
            <w:pPr>
              <w:spacing w:line="276" w:lineRule="auto"/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7560" w:type="dxa"/>
          </w:tcPr>
          <w:p w:rsidR="00685017" w:rsidRPr="00B224AB" w:rsidRDefault="00685017" w:rsidP="00B224AB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224AB">
              <w:rPr>
                <w:b/>
                <w:bCs/>
                <w:i/>
                <w:iCs/>
                <w:color w:val="000000"/>
                <w:sz w:val="28"/>
                <w:szCs w:val="28"/>
              </w:rPr>
              <w:t>Апрель:</w:t>
            </w:r>
          </w:p>
          <w:p w:rsidR="00685017" w:rsidRPr="00B224AB" w:rsidRDefault="00685017" w:rsidP="00B224AB">
            <w:pPr>
              <w:spacing w:line="276" w:lineRule="auto"/>
              <w:rPr>
                <w:i/>
                <w:iCs/>
                <w:color w:val="000000"/>
                <w:sz w:val="28"/>
                <w:szCs w:val="28"/>
              </w:rPr>
            </w:pPr>
            <w:bookmarkStart w:id="34" w:name="BM105276"/>
            <w:bookmarkEnd w:id="34"/>
            <w:r w:rsidRPr="00B224AB">
              <w:rPr>
                <w:i/>
                <w:iCs/>
                <w:color w:val="000000"/>
                <w:sz w:val="28"/>
                <w:szCs w:val="28"/>
              </w:rPr>
              <w:t>12 апреля: День космонавтики.</w:t>
            </w:r>
          </w:p>
          <w:p w:rsidR="00685017" w:rsidRPr="00B224AB" w:rsidRDefault="00685017" w:rsidP="00B224AB">
            <w:pPr>
              <w:spacing w:line="276" w:lineRule="auto"/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</w:tc>
      </w:tr>
      <w:tr w:rsidR="00685017">
        <w:tc>
          <w:tcPr>
            <w:tcW w:w="7200" w:type="dxa"/>
          </w:tcPr>
          <w:p w:rsidR="00685017" w:rsidRPr="00B224AB" w:rsidRDefault="00685017" w:rsidP="00B224AB">
            <w:pPr>
              <w:spacing w:line="276" w:lineRule="auto"/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7560" w:type="dxa"/>
          </w:tcPr>
          <w:p w:rsidR="00685017" w:rsidRPr="00B224AB" w:rsidRDefault="00685017" w:rsidP="00B224AB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224AB">
              <w:rPr>
                <w:b/>
                <w:bCs/>
                <w:i/>
                <w:iCs/>
                <w:color w:val="000000"/>
                <w:sz w:val="28"/>
                <w:szCs w:val="28"/>
              </w:rPr>
              <w:t>Май:</w:t>
            </w:r>
          </w:p>
          <w:p w:rsidR="00685017" w:rsidRPr="00B224AB" w:rsidRDefault="00685017" w:rsidP="00B224AB">
            <w:pPr>
              <w:spacing w:line="276" w:lineRule="auto"/>
              <w:rPr>
                <w:i/>
                <w:iCs/>
                <w:color w:val="000000"/>
                <w:sz w:val="28"/>
                <w:szCs w:val="28"/>
              </w:rPr>
            </w:pPr>
            <w:bookmarkStart w:id="35" w:name="BM105278"/>
            <w:bookmarkEnd w:id="35"/>
            <w:r w:rsidRPr="00B224AB">
              <w:rPr>
                <w:i/>
                <w:iCs/>
                <w:color w:val="000000"/>
                <w:sz w:val="28"/>
                <w:szCs w:val="28"/>
              </w:rPr>
              <w:t>1 мая: Праздник Весны и Труда;</w:t>
            </w:r>
          </w:p>
          <w:p w:rsidR="00685017" w:rsidRPr="00B224AB" w:rsidRDefault="00685017" w:rsidP="00B224AB">
            <w:pPr>
              <w:spacing w:line="276" w:lineRule="auto"/>
              <w:rPr>
                <w:i/>
                <w:iCs/>
                <w:color w:val="000000"/>
                <w:sz w:val="28"/>
                <w:szCs w:val="28"/>
              </w:rPr>
            </w:pPr>
            <w:bookmarkStart w:id="36" w:name="BM105279"/>
            <w:bookmarkEnd w:id="36"/>
            <w:r w:rsidRPr="00B224AB">
              <w:rPr>
                <w:i/>
                <w:iCs/>
                <w:color w:val="000000"/>
                <w:sz w:val="28"/>
                <w:szCs w:val="28"/>
              </w:rPr>
              <w:t>9 мая: День Победы;</w:t>
            </w:r>
          </w:p>
          <w:p w:rsidR="00685017" w:rsidRPr="00B224AB" w:rsidRDefault="00685017" w:rsidP="00B224AB">
            <w:pPr>
              <w:spacing w:line="276" w:lineRule="auto"/>
              <w:rPr>
                <w:i/>
                <w:iCs/>
                <w:color w:val="000000"/>
                <w:sz w:val="28"/>
                <w:szCs w:val="28"/>
              </w:rPr>
            </w:pPr>
            <w:bookmarkStart w:id="37" w:name="BM105280"/>
            <w:bookmarkEnd w:id="37"/>
            <w:r w:rsidRPr="00B224AB">
              <w:rPr>
                <w:i/>
                <w:iCs/>
                <w:color w:val="000000"/>
                <w:sz w:val="28"/>
                <w:szCs w:val="28"/>
              </w:rPr>
              <w:t>19 мая: День детских общественных организаций России;</w:t>
            </w:r>
          </w:p>
          <w:p w:rsidR="00685017" w:rsidRPr="00B224AB" w:rsidRDefault="00685017" w:rsidP="00B224AB">
            <w:pPr>
              <w:spacing w:line="276" w:lineRule="auto"/>
              <w:rPr>
                <w:i/>
                <w:iCs/>
                <w:color w:val="000000"/>
                <w:sz w:val="28"/>
                <w:szCs w:val="28"/>
              </w:rPr>
            </w:pPr>
            <w:bookmarkStart w:id="38" w:name="BM105281"/>
            <w:bookmarkEnd w:id="38"/>
            <w:r w:rsidRPr="00B224AB">
              <w:rPr>
                <w:i/>
                <w:iCs/>
                <w:color w:val="000000"/>
                <w:sz w:val="28"/>
                <w:szCs w:val="28"/>
              </w:rPr>
              <w:t>24 мая: День славянской письменности и культуры.</w:t>
            </w:r>
          </w:p>
          <w:p w:rsidR="00685017" w:rsidRPr="00B224AB" w:rsidRDefault="00685017" w:rsidP="00B224AB">
            <w:pPr>
              <w:spacing w:line="276" w:lineRule="auto"/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</w:tc>
      </w:tr>
      <w:tr w:rsidR="00685017">
        <w:tc>
          <w:tcPr>
            <w:tcW w:w="14760" w:type="dxa"/>
            <w:gridSpan w:val="2"/>
          </w:tcPr>
          <w:p w:rsidR="00685017" w:rsidRPr="00B224AB" w:rsidRDefault="00685017" w:rsidP="00B224AB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224AB">
              <w:rPr>
                <w:b/>
                <w:bCs/>
                <w:i/>
                <w:iCs/>
                <w:color w:val="000000"/>
                <w:sz w:val="28"/>
                <w:szCs w:val="28"/>
              </w:rPr>
              <w:t>Июнь:</w:t>
            </w:r>
          </w:p>
          <w:p w:rsidR="00685017" w:rsidRPr="00B224AB" w:rsidRDefault="00685017" w:rsidP="00B224AB">
            <w:pPr>
              <w:spacing w:line="276" w:lineRule="auto"/>
              <w:rPr>
                <w:i/>
                <w:iCs/>
                <w:color w:val="000000"/>
                <w:sz w:val="28"/>
                <w:szCs w:val="28"/>
              </w:rPr>
            </w:pPr>
            <w:bookmarkStart w:id="39" w:name="BM105283"/>
            <w:bookmarkEnd w:id="39"/>
            <w:r w:rsidRPr="00B224AB">
              <w:rPr>
                <w:i/>
                <w:iCs/>
                <w:color w:val="000000"/>
                <w:sz w:val="28"/>
                <w:szCs w:val="28"/>
              </w:rPr>
              <w:t>1 июня: День защиты детей;</w:t>
            </w:r>
          </w:p>
          <w:p w:rsidR="00685017" w:rsidRPr="00B224AB" w:rsidRDefault="00685017" w:rsidP="00B224AB">
            <w:pPr>
              <w:spacing w:line="276" w:lineRule="auto"/>
              <w:rPr>
                <w:i/>
                <w:iCs/>
                <w:color w:val="000000"/>
                <w:sz w:val="28"/>
                <w:szCs w:val="28"/>
              </w:rPr>
            </w:pPr>
            <w:bookmarkStart w:id="40" w:name="BM105284"/>
            <w:bookmarkEnd w:id="40"/>
            <w:r w:rsidRPr="00B224AB">
              <w:rPr>
                <w:i/>
                <w:iCs/>
                <w:color w:val="000000"/>
                <w:sz w:val="28"/>
                <w:szCs w:val="28"/>
              </w:rPr>
              <w:t>6 июня: День русского языка;</w:t>
            </w:r>
          </w:p>
          <w:p w:rsidR="00685017" w:rsidRPr="00B224AB" w:rsidRDefault="00685017" w:rsidP="00B224AB">
            <w:pPr>
              <w:spacing w:line="276" w:lineRule="auto"/>
              <w:rPr>
                <w:i/>
                <w:iCs/>
                <w:color w:val="000000"/>
                <w:sz w:val="28"/>
                <w:szCs w:val="28"/>
              </w:rPr>
            </w:pPr>
            <w:bookmarkStart w:id="41" w:name="BM105285"/>
            <w:bookmarkEnd w:id="41"/>
            <w:r w:rsidRPr="00B224AB">
              <w:rPr>
                <w:i/>
                <w:iCs/>
                <w:color w:val="000000"/>
                <w:sz w:val="28"/>
                <w:szCs w:val="28"/>
              </w:rPr>
              <w:t>12 июня: День России;</w:t>
            </w:r>
          </w:p>
          <w:p w:rsidR="00685017" w:rsidRPr="00B224AB" w:rsidRDefault="00685017" w:rsidP="00B224AB">
            <w:pPr>
              <w:spacing w:line="276" w:lineRule="auto"/>
              <w:rPr>
                <w:i/>
                <w:iCs/>
                <w:color w:val="000000"/>
                <w:sz w:val="28"/>
                <w:szCs w:val="28"/>
              </w:rPr>
            </w:pPr>
            <w:bookmarkStart w:id="42" w:name="BM105286"/>
            <w:bookmarkEnd w:id="42"/>
            <w:r w:rsidRPr="00B224AB">
              <w:rPr>
                <w:i/>
                <w:iCs/>
                <w:color w:val="000000"/>
                <w:sz w:val="28"/>
                <w:szCs w:val="28"/>
              </w:rPr>
              <w:t>22 июня: День памяти и скорби;</w:t>
            </w:r>
          </w:p>
          <w:p w:rsidR="00685017" w:rsidRPr="00B224AB" w:rsidRDefault="00685017" w:rsidP="00B224AB">
            <w:pPr>
              <w:spacing w:line="276" w:lineRule="auto"/>
              <w:rPr>
                <w:i/>
                <w:iCs/>
                <w:color w:val="000000"/>
                <w:sz w:val="28"/>
                <w:szCs w:val="28"/>
              </w:rPr>
            </w:pPr>
            <w:bookmarkStart w:id="43" w:name="BM105287"/>
            <w:bookmarkEnd w:id="43"/>
            <w:r w:rsidRPr="00B224AB">
              <w:rPr>
                <w:i/>
                <w:iCs/>
                <w:color w:val="000000"/>
                <w:sz w:val="28"/>
                <w:szCs w:val="28"/>
              </w:rPr>
              <w:t>27 июня: День молодежи.</w:t>
            </w:r>
          </w:p>
          <w:p w:rsidR="00685017" w:rsidRPr="00B224AB" w:rsidRDefault="00685017" w:rsidP="00B224AB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bookmarkStart w:id="44" w:name="BM105288"/>
            <w:bookmarkEnd w:id="44"/>
            <w:r w:rsidRPr="00B224AB">
              <w:rPr>
                <w:b/>
                <w:bCs/>
                <w:i/>
                <w:iCs/>
                <w:color w:val="000000"/>
                <w:sz w:val="28"/>
                <w:szCs w:val="28"/>
              </w:rPr>
              <w:t>Июль:</w:t>
            </w:r>
          </w:p>
          <w:p w:rsidR="00685017" w:rsidRPr="00B224AB" w:rsidRDefault="00685017" w:rsidP="00B224AB">
            <w:pPr>
              <w:spacing w:line="276" w:lineRule="auto"/>
              <w:rPr>
                <w:i/>
                <w:iCs/>
                <w:color w:val="000000"/>
                <w:sz w:val="28"/>
                <w:szCs w:val="28"/>
              </w:rPr>
            </w:pPr>
            <w:bookmarkStart w:id="45" w:name="BM105289"/>
            <w:bookmarkEnd w:id="45"/>
            <w:r w:rsidRPr="00B224AB">
              <w:rPr>
                <w:i/>
                <w:iCs/>
                <w:color w:val="000000"/>
                <w:sz w:val="28"/>
                <w:szCs w:val="28"/>
              </w:rPr>
              <w:t>8 июля: День семьи, любви и верности.</w:t>
            </w:r>
          </w:p>
          <w:p w:rsidR="00685017" w:rsidRPr="00CF433A" w:rsidRDefault="00685017" w:rsidP="00B224AB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bookmarkStart w:id="46" w:name="BM105290"/>
            <w:bookmarkEnd w:id="46"/>
            <w:r w:rsidRPr="00CF433A">
              <w:rPr>
                <w:b/>
                <w:bCs/>
                <w:i/>
                <w:iCs/>
                <w:color w:val="000000"/>
                <w:sz w:val="28"/>
                <w:szCs w:val="28"/>
              </w:rPr>
              <w:t>Август:</w:t>
            </w:r>
          </w:p>
          <w:p w:rsidR="00685017" w:rsidRPr="00B224AB" w:rsidRDefault="00685017" w:rsidP="00B224AB">
            <w:pPr>
              <w:spacing w:line="276" w:lineRule="auto"/>
              <w:rPr>
                <w:i/>
                <w:iCs/>
                <w:color w:val="000000"/>
                <w:sz w:val="28"/>
                <w:szCs w:val="28"/>
              </w:rPr>
            </w:pPr>
            <w:bookmarkStart w:id="47" w:name="BM105291"/>
            <w:bookmarkEnd w:id="47"/>
            <w:r w:rsidRPr="00B224AB">
              <w:rPr>
                <w:i/>
                <w:iCs/>
                <w:color w:val="000000"/>
                <w:sz w:val="28"/>
                <w:szCs w:val="28"/>
              </w:rPr>
              <w:t>12 августа: День физкультурника;</w:t>
            </w:r>
          </w:p>
          <w:p w:rsidR="00685017" w:rsidRPr="00B224AB" w:rsidRDefault="00685017" w:rsidP="00B224AB">
            <w:pPr>
              <w:spacing w:line="276" w:lineRule="auto"/>
              <w:rPr>
                <w:i/>
                <w:iCs/>
                <w:color w:val="000000"/>
                <w:sz w:val="28"/>
                <w:szCs w:val="28"/>
              </w:rPr>
            </w:pPr>
            <w:bookmarkStart w:id="48" w:name="BM105292"/>
            <w:bookmarkEnd w:id="48"/>
            <w:r w:rsidRPr="00B224AB">
              <w:rPr>
                <w:i/>
                <w:iCs/>
                <w:color w:val="000000"/>
                <w:sz w:val="28"/>
                <w:szCs w:val="28"/>
              </w:rPr>
              <w:t>22 августа: День Государственного флага Российской Федерации;</w:t>
            </w:r>
          </w:p>
          <w:p w:rsidR="00685017" w:rsidRPr="00B224AB" w:rsidRDefault="00685017" w:rsidP="00B224AB">
            <w:pPr>
              <w:spacing w:line="276" w:lineRule="auto"/>
              <w:rPr>
                <w:i/>
                <w:iCs/>
                <w:color w:val="000000"/>
                <w:sz w:val="28"/>
                <w:szCs w:val="28"/>
              </w:rPr>
            </w:pPr>
            <w:bookmarkStart w:id="49" w:name="BM105293"/>
            <w:bookmarkEnd w:id="49"/>
            <w:r w:rsidRPr="00B224AB">
              <w:rPr>
                <w:i/>
                <w:iCs/>
                <w:color w:val="000000"/>
                <w:sz w:val="28"/>
                <w:szCs w:val="28"/>
              </w:rPr>
              <w:t>27 августа: День российского кино.</w:t>
            </w:r>
          </w:p>
          <w:p w:rsidR="00685017" w:rsidRPr="00B224AB" w:rsidRDefault="00685017" w:rsidP="00B224AB">
            <w:pPr>
              <w:spacing w:line="276" w:lineRule="auto"/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</w:tc>
      </w:tr>
    </w:tbl>
    <w:p w:rsidR="00685017" w:rsidRDefault="00685017" w:rsidP="00CD64C0">
      <w:pPr>
        <w:spacing w:line="276" w:lineRule="auto"/>
        <w:jc w:val="center"/>
        <w:rPr>
          <w:b/>
          <w:bCs/>
          <w:i/>
          <w:iCs/>
          <w:color w:val="FF0000"/>
          <w:sz w:val="28"/>
          <w:szCs w:val="28"/>
        </w:rPr>
      </w:pPr>
    </w:p>
    <w:sectPr w:rsidR="00685017" w:rsidSect="00415572">
      <w:pgSz w:w="16840" w:h="11910" w:orient="landscape"/>
      <w:pgMar w:top="620" w:right="700" w:bottom="0" w:left="280" w:header="360" w:footer="36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1270"/>
    <w:multiLevelType w:val="hybridMultilevel"/>
    <w:tmpl w:val="F206517C"/>
    <w:lvl w:ilvl="0" w:tplc="7754552C">
      <w:start w:val="1"/>
      <w:numFmt w:val="bullet"/>
      <w:lvlText w:val="•"/>
      <w:lvlJc w:val="left"/>
      <w:pPr>
        <w:ind w:left="487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D4FC5826">
      <w:start w:val="1"/>
      <w:numFmt w:val="bullet"/>
      <w:lvlText w:val="o"/>
      <w:lvlJc w:val="left"/>
      <w:pPr>
        <w:ind w:left="1191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419EAF4C">
      <w:start w:val="1"/>
      <w:numFmt w:val="bullet"/>
      <w:lvlText w:val="▪"/>
      <w:lvlJc w:val="left"/>
      <w:pPr>
        <w:ind w:left="1911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6910E0FE">
      <w:start w:val="1"/>
      <w:numFmt w:val="bullet"/>
      <w:lvlText w:val="•"/>
      <w:lvlJc w:val="left"/>
      <w:pPr>
        <w:ind w:left="2631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1F62551E">
      <w:start w:val="1"/>
      <w:numFmt w:val="bullet"/>
      <w:lvlText w:val="o"/>
      <w:lvlJc w:val="left"/>
      <w:pPr>
        <w:ind w:left="3351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B66A77D6">
      <w:start w:val="1"/>
      <w:numFmt w:val="bullet"/>
      <w:lvlText w:val="▪"/>
      <w:lvlJc w:val="left"/>
      <w:pPr>
        <w:ind w:left="4071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C54680A4">
      <w:start w:val="1"/>
      <w:numFmt w:val="bullet"/>
      <w:lvlText w:val="•"/>
      <w:lvlJc w:val="left"/>
      <w:pPr>
        <w:ind w:left="4791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8304C798">
      <w:start w:val="1"/>
      <w:numFmt w:val="bullet"/>
      <w:lvlText w:val="o"/>
      <w:lvlJc w:val="left"/>
      <w:pPr>
        <w:ind w:left="5511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CCAA429A">
      <w:start w:val="1"/>
      <w:numFmt w:val="bullet"/>
      <w:lvlText w:val="▪"/>
      <w:lvlJc w:val="left"/>
      <w:pPr>
        <w:ind w:left="6231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1">
    <w:nsid w:val="0B1A1D66"/>
    <w:multiLevelType w:val="hybridMultilevel"/>
    <w:tmpl w:val="37786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3A2648A"/>
    <w:multiLevelType w:val="hybridMultilevel"/>
    <w:tmpl w:val="B4324E60"/>
    <w:lvl w:ilvl="0" w:tplc="43569484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187CD47A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F35A4388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2D2C4E2E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D29E7316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8764822C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666CD996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CC1CC38C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5CCED6B6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3">
    <w:nsid w:val="1C8B3DF8"/>
    <w:multiLevelType w:val="hybridMultilevel"/>
    <w:tmpl w:val="02689220"/>
    <w:lvl w:ilvl="0" w:tplc="684456CE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A6CEA67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525AD36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A32675E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E818624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3F643D3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51DA9EC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5D143AB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C1EAE95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4">
    <w:nsid w:val="2AAD634A"/>
    <w:multiLevelType w:val="hybridMultilevel"/>
    <w:tmpl w:val="C0FC1162"/>
    <w:lvl w:ilvl="0" w:tplc="33E8B632">
      <w:start w:val="1"/>
      <w:numFmt w:val="bullet"/>
      <w:lvlText w:val="•"/>
      <w:lvlJc w:val="left"/>
      <w:pPr>
        <w:ind w:left="17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3780B488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655E5842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6E706164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C2223708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B9743CB4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49B8671A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AF4445E6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EFA2A1C8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5">
    <w:nsid w:val="3D1A5920"/>
    <w:multiLevelType w:val="hybridMultilevel"/>
    <w:tmpl w:val="B088E898"/>
    <w:lvl w:ilvl="0" w:tplc="B7F0E8C6">
      <w:start w:val="1"/>
      <w:numFmt w:val="bullet"/>
      <w:lvlText w:val="•"/>
      <w:lvlJc w:val="left"/>
      <w:pPr>
        <w:ind w:left="1089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9A066C80">
      <w:start w:val="1"/>
      <w:numFmt w:val="bullet"/>
      <w:lvlText w:val=""/>
      <w:lvlJc w:val="left"/>
      <w:pPr>
        <w:ind w:left="1449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C51EA8CC">
      <w:start w:val="1"/>
      <w:numFmt w:val="bullet"/>
      <w:lvlText w:val="▪"/>
      <w:lvlJc w:val="left"/>
      <w:pPr>
        <w:ind w:left="2267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06EE1D88">
      <w:start w:val="1"/>
      <w:numFmt w:val="bullet"/>
      <w:lvlText w:val="•"/>
      <w:lvlJc w:val="left"/>
      <w:pPr>
        <w:ind w:left="2987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5C56BFA4">
      <w:start w:val="1"/>
      <w:numFmt w:val="bullet"/>
      <w:lvlText w:val="o"/>
      <w:lvlJc w:val="left"/>
      <w:pPr>
        <w:ind w:left="3707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668A4D14">
      <w:start w:val="1"/>
      <w:numFmt w:val="bullet"/>
      <w:lvlText w:val="▪"/>
      <w:lvlJc w:val="left"/>
      <w:pPr>
        <w:ind w:left="4427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65D4D1D4">
      <w:start w:val="1"/>
      <w:numFmt w:val="bullet"/>
      <w:lvlText w:val="•"/>
      <w:lvlJc w:val="left"/>
      <w:pPr>
        <w:ind w:left="5147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5EEC1E66">
      <w:start w:val="1"/>
      <w:numFmt w:val="bullet"/>
      <w:lvlText w:val="o"/>
      <w:lvlJc w:val="left"/>
      <w:pPr>
        <w:ind w:left="5867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8CA64F70">
      <w:start w:val="1"/>
      <w:numFmt w:val="bullet"/>
      <w:lvlText w:val="▪"/>
      <w:lvlJc w:val="left"/>
      <w:pPr>
        <w:ind w:left="6587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6">
    <w:nsid w:val="77B94963"/>
    <w:multiLevelType w:val="hybridMultilevel"/>
    <w:tmpl w:val="36C234E8"/>
    <w:lvl w:ilvl="0" w:tplc="3ADECC4A">
      <w:start w:val="1"/>
      <w:numFmt w:val="bullet"/>
      <w:lvlText w:val="•"/>
      <w:lvlJc w:val="left"/>
      <w:pPr>
        <w:ind w:left="14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BD70F9B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C4FCAF1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F81E2AE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DCDC901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4154C87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0DE4415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F7CCEB1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852EB66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7">
    <w:nsid w:val="7F4B4205"/>
    <w:multiLevelType w:val="hybridMultilevel"/>
    <w:tmpl w:val="DD00F720"/>
    <w:lvl w:ilvl="0" w:tplc="3DBA6E38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FC84122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3066018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1B4CBB1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FF76F56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65447CE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10EA3FB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D9C025E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BD00218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6F4A"/>
    <w:rsid w:val="00002288"/>
    <w:rsid w:val="0005022A"/>
    <w:rsid w:val="0005655C"/>
    <w:rsid w:val="000576B8"/>
    <w:rsid w:val="00064F6A"/>
    <w:rsid w:val="00092B41"/>
    <w:rsid w:val="00092D70"/>
    <w:rsid w:val="000A69EC"/>
    <w:rsid w:val="000B2425"/>
    <w:rsid w:val="000F372E"/>
    <w:rsid w:val="000F6C9A"/>
    <w:rsid w:val="000F6F4A"/>
    <w:rsid w:val="00140409"/>
    <w:rsid w:val="00160761"/>
    <w:rsid w:val="001C486C"/>
    <w:rsid w:val="001E676E"/>
    <w:rsid w:val="00203C60"/>
    <w:rsid w:val="00225AD7"/>
    <w:rsid w:val="002330C5"/>
    <w:rsid w:val="0024241F"/>
    <w:rsid w:val="00243370"/>
    <w:rsid w:val="00250506"/>
    <w:rsid w:val="00255DEB"/>
    <w:rsid w:val="00256D48"/>
    <w:rsid w:val="00281960"/>
    <w:rsid w:val="002D451B"/>
    <w:rsid w:val="002D56CC"/>
    <w:rsid w:val="00371648"/>
    <w:rsid w:val="00380790"/>
    <w:rsid w:val="00394279"/>
    <w:rsid w:val="0039738C"/>
    <w:rsid w:val="003B2EDE"/>
    <w:rsid w:val="003C5D82"/>
    <w:rsid w:val="003D3870"/>
    <w:rsid w:val="003F173A"/>
    <w:rsid w:val="00412238"/>
    <w:rsid w:val="00415572"/>
    <w:rsid w:val="0041723F"/>
    <w:rsid w:val="00421457"/>
    <w:rsid w:val="00422BAC"/>
    <w:rsid w:val="00435BCE"/>
    <w:rsid w:val="004416B5"/>
    <w:rsid w:val="00461D7F"/>
    <w:rsid w:val="004664EA"/>
    <w:rsid w:val="00496622"/>
    <w:rsid w:val="004B7120"/>
    <w:rsid w:val="004D3B08"/>
    <w:rsid w:val="005625B5"/>
    <w:rsid w:val="00583F8B"/>
    <w:rsid w:val="00590473"/>
    <w:rsid w:val="005D7F00"/>
    <w:rsid w:val="005E6127"/>
    <w:rsid w:val="005F323F"/>
    <w:rsid w:val="005F5A99"/>
    <w:rsid w:val="00602680"/>
    <w:rsid w:val="0062753D"/>
    <w:rsid w:val="00652888"/>
    <w:rsid w:val="00676E50"/>
    <w:rsid w:val="00680E43"/>
    <w:rsid w:val="00685017"/>
    <w:rsid w:val="00687ECB"/>
    <w:rsid w:val="0069239F"/>
    <w:rsid w:val="006A4B83"/>
    <w:rsid w:val="006B4F9A"/>
    <w:rsid w:val="006B52F8"/>
    <w:rsid w:val="006D5E72"/>
    <w:rsid w:val="006D7B85"/>
    <w:rsid w:val="006E6842"/>
    <w:rsid w:val="006E7FD6"/>
    <w:rsid w:val="00712FFB"/>
    <w:rsid w:val="00723216"/>
    <w:rsid w:val="00736877"/>
    <w:rsid w:val="00744541"/>
    <w:rsid w:val="00773128"/>
    <w:rsid w:val="007836E9"/>
    <w:rsid w:val="00791D4E"/>
    <w:rsid w:val="007A13FD"/>
    <w:rsid w:val="007A57FF"/>
    <w:rsid w:val="007B226A"/>
    <w:rsid w:val="0081749E"/>
    <w:rsid w:val="0082598E"/>
    <w:rsid w:val="00831FD7"/>
    <w:rsid w:val="00835230"/>
    <w:rsid w:val="00847A3E"/>
    <w:rsid w:val="00847B9A"/>
    <w:rsid w:val="00853FD8"/>
    <w:rsid w:val="008748C4"/>
    <w:rsid w:val="008F375A"/>
    <w:rsid w:val="00901904"/>
    <w:rsid w:val="00914673"/>
    <w:rsid w:val="00923117"/>
    <w:rsid w:val="009576CB"/>
    <w:rsid w:val="00967D4F"/>
    <w:rsid w:val="00971C27"/>
    <w:rsid w:val="0097460C"/>
    <w:rsid w:val="009A6F0E"/>
    <w:rsid w:val="009A7720"/>
    <w:rsid w:val="009B739F"/>
    <w:rsid w:val="009F6CCE"/>
    <w:rsid w:val="00A12B68"/>
    <w:rsid w:val="00A43335"/>
    <w:rsid w:val="00A83939"/>
    <w:rsid w:val="00A9062F"/>
    <w:rsid w:val="00AB32C4"/>
    <w:rsid w:val="00AB495E"/>
    <w:rsid w:val="00AD4F13"/>
    <w:rsid w:val="00AF296C"/>
    <w:rsid w:val="00B13DCA"/>
    <w:rsid w:val="00B14C95"/>
    <w:rsid w:val="00B224AB"/>
    <w:rsid w:val="00B31740"/>
    <w:rsid w:val="00B403C0"/>
    <w:rsid w:val="00B87147"/>
    <w:rsid w:val="00BB57E4"/>
    <w:rsid w:val="00BE156D"/>
    <w:rsid w:val="00C00B87"/>
    <w:rsid w:val="00C14695"/>
    <w:rsid w:val="00C43FFB"/>
    <w:rsid w:val="00C54039"/>
    <w:rsid w:val="00C70EE2"/>
    <w:rsid w:val="00C82D59"/>
    <w:rsid w:val="00CA20B0"/>
    <w:rsid w:val="00CB37A5"/>
    <w:rsid w:val="00CB74B6"/>
    <w:rsid w:val="00CD64C0"/>
    <w:rsid w:val="00CF433A"/>
    <w:rsid w:val="00CF4D0C"/>
    <w:rsid w:val="00CF5241"/>
    <w:rsid w:val="00D34258"/>
    <w:rsid w:val="00D375CF"/>
    <w:rsid w:val="00D5176F"/>
    <w:rsid w:val="00D81EBB"/>
    <w:rsid w:val="00DA02DE"/>
    <w:rsid w:val="00DB4097"/>
    <w:rsid w:val="00DD67FE"/>
    <w:rsid w:val="00DE55F5"/>
    <w:rsid w:val="00DF0DB6"/>
    <w:rsid w:val="00E206BF"/>
    <w:rsid w:val="00E23798"/>
    <w:rsid w:val="00E24EAD"/>
    <w:rsid w:val="00E40666"/>
    <w:rsid w:val="00E43EEF"/>
    <w:rsid w:val="00E56C38"/>
    <w:rsid w:val="00E705F9"/>
    <w:rsid w:val="00E7401F"/>
    <w:rsid w:val="00E749E4"/>
    <w:rsid w:val="00EA79D4"/>
    <w:rsid w:val="00EF1B3B"/>
    <w:rsid w:val="00EF1D32"/>
    <w:rsid w:val="00EF7726"/>
    <w:rsid w:val="00EF79A6"/>
    <w:rsid w:val="00F01A5F"/>
    <w:rsid w:val="00F02F62"/>
    <w:rsid w:val="00F05DEC"/>
    <w:rsid w:val="00F208C4"/>
    <w:rsid w:val="00F66AA0"/>
    <w:rsid w:val="00FA02D4"/>
    <w:rsid w:val="00FA336B"/>
    <w:rsid w:val="00FC3FE8"/>
    <w:rsid w:val="00FD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51B"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9"/>
    <w:qFormat/>
    <w:rsid w:val="002D451B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D451B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D451B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D451B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D451B"/>
    <w:pPr>
      <w:keepNext/>
      <w:keepLines/>
      <w:spacing w:before="220" w:after="4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2D451B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A79D4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A79D4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A79D4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A79D4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A79D4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A79D4"/>
    <w:rPr>
      <w:rFonts w:ascii="Calibri" w:hAnsi="Calibri" w:cs="Calibri"/>
      <w:b/>
      <w:bCs/>
    </w:rPr>
  </w:style>
  <w:style w:type="table" w:customStyle="1" w:styleId="TableNormal1">
    <w:name w:val="Table Normal1"/>
    <w:uiPriority w:val="99"/>
    <w:rsid w:val="002D451B"/>
    <w:pPr>
      <w:widowControl w:val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2D451B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EA79D4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2D451B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A79D4"/>
    <w:rPr>
      <w:rFonts w:ascii="Cambria" w:hAnsi="Cambria" w:cs="Cambria"/>
      <w:sz w:val="24"/>
      <w:szCs w:val="24"/>
    </w:rPr>
  </w:style>
  <w:style w:type="table" w:customStyle="1" w:styleId="a">
    <w:name w:val="Стиль"/>
    <w:basedOn w:val="TableNormal1"/>
    <w:uiPriority w:val="99"/>
    <w:rsid w:val="002D451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тиль13"/>
    <w:basedOn w:val="TableNormal1"/>
    <w:uiPriority w:val="99"/>
    <w:rsid w:val="002D451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тиль12"/>
    <w:basedOn w:val="TableNormal1"/>
    <w:uiPriority w:val="99"/>
    <w:rsid w:val="002D451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тиль11"/>
    <w:basedOn w:val="TableNormal1"/>
    <w:uiPriority w:val="99"/>
    <w:rsid w:val="002D451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Стиль10"/>
    <w:basedOn w:val="TableNormal1"/>
    <w:uiPriority w:val="99"/>
    <w:rsid w:val="002D451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">
    <w:name w:val="Стиль9"/>
    <w:basedOn w:val="TableNormal1"/>
    <w:uiPriority w:val="99"/>
    <w:rsid w:val="002D451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">
    <w:name w:val="Стиль8"/>
    <w:basedOn w:val="TableNormal1"/>
    <w:uiPriority w:val="99"/>
    <w:rsid w:val="002D451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Стиль7"/>
    <w:basedOn w:val="TableNormal1"/>
    <w:uiPriority w:val="99"/>
    <w:rsid w:val="002D451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Стиль6"/>
    <w:basedOn w:val="TableNormal1"/>
    <w:uiPriority w:val="99"/>
    <w:rsid w:val="002D451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Стиль5"/>
    <w:basedOn w:val="TableNormal1"/>
    <w:uiPriority w:val="99"/>
    <w:rsid w:val="002D451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Стиль4"/>
    <w:basedOn w:val="TableNormal1"/>
    <w:uiPriority w:val="99"/>
    <w:rsid w:val="002D451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Стиль3"/>
    <w:basedOn w:val="TableNormal1"/>
    <w:uiPriority w:val="99"/>
    <w:rsid w:val="002D451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тиль2"/>
    <w:basedOn w:val="TableNormal1"/>
    <w:uiPriority w:val="99"/>
    <w:rsid w:val="002D451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тиль1"/>
    <w:basedOn w:val="TableNormal1"/>
    <w:uiPriority w:val="99"/>
    <w:rsid w:val="002D451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99"/>
    <w:rsid w:val="00CD64C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406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066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9019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ektoria.online/" TargetMode="External"/><Relationship Id="rId5" Type="http://schemas.openxmlformats.org/officeDocument/2006/relationships/hyperlink" Target="https://proektoria.onli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2214</TotalTime>
  <Pages>23</Pages>
  <Words>4868</Words>
  <Characters>27750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16</cp:revision>
  <cp:lastPrinted>2023-06-19T12:01:00Z</cp:lastPrinted>
  <dcterms:created xsi:type="dcterms:W3CDTF">2023-08-14T22:47:00Z</dcterms:created>
  <dcterms:modified xsi:type="dcterms:W3CDTF">2024-08-02T17:21:00Z</dcterms:modified>
</cp:coreProperties>
</file>