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bookmarkStart w:id="0" w:name="c6077dab-9925-4774-bff8-633c408d96f7"/>
      <w:bookmarkEnd w:id="0"/>
      <w:r w:rsidRPr="003066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bookmarkStart w:id="1" w:name="788ae511-f951-4a39-a96d-32e07689f645"/>
      <w:bookmarkEnd w:id="1"/>
      <w:r w:rsidRPr="003066A8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МБОУ Машуковская СОШ</w:t>
      </w: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014"/>
        <w:gridCol w:w="3114"/>
        <w:gridCol w:w="3114"/>
      </w:tblGrid>
      <w:tr w:rsidR="00EF49E1" w:rsidTr="003066A8">
        <w:tc>
          <w:tcPr>
            <w:tcW w:w="3114" w:type="dxa"/>
          </w:tcPr>
          <w:p w:rsidR="00EF49E1" w:rsidRDefault="00EF49E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49E1" w:rsidRDefault="00EF49E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49E1" w:rsidRDefault="00EF49E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EF49E1" w:rsidRDefault="00EF49E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9E1" w:rsidRDefault="00EF4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EF49E1" w:rsidRDefault="00EF4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F49E1" w:rsidRDefault="00EF4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EF49E1" w:rsidRDefault="00EF4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49E1" w:rsidRDefault="00EF49E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49E1" w:rsidRDefault="00EF49E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F49E1" w:rsidRDefault="00EF49E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9E1" w:rsidRDefault="00EF4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EF49E1" w:rsidRDefault="00EF4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EF49E1" w:rsidRDefault="00EF4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  <w:p w:rsidR="00EF49E1" w:rsidRDefault="00EF4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/>
        <w:ind w:left="120"/>
        <w:rPr>
          <w:lang w:val="ru-RU"/>
        </w:rPr>
      </w:pP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66A8">
        <w:rPr>
          <w:rFonts w:ascii="Times New Roman" w:hAnsi="Times New Roman"/>
          <w:color w:val="000000"/>
          <w:sz w:val="28"/>
          <w:lang w:val="ru-RU"/>
        </w:rPr>
        <w:t xml:space="preserve"> 6173575)</w:t>
      </w: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F49E1" w:rsidRPr="003066A8" w:rsidRDefault="00EF49E1">
      <w:pPr>
        <w:spacing w:after="0" w:line="408" w:lineRule="exact"/>
        <w:ind w:left="120"/>
        <w:jc w:val="center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</w:pPr>
    </w:p>
    <w:p w:rsidR="00EF49E1" w:rsidRPr="003066A8" w:rsidRDefault="00EF49E1">
      <w:pPr>
        <w:spacing w:after="0"/>
        <w:ind w:left="120"/>
        <w:jc w:val="center"/>
        <w:rPr>
          <w:lang w:val="ru-RU"/>
        </w:rPr>
        <w:sectPr w:rsidR="00EF49E1" w:rsidRPr="003066A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8777abab-62ad-4e6d-bb66-8ccfe85cfe1b"/>
      <w:bookmarkEnd w:id="2"/>
      <w:r w:rsidRPr="003066A8">
        <w:rPr>
          <w:rFonts w:ascii="Times New Roman" w:hAnsi="Times New Roman"/>
          <w:b/>
          <w:color w:val="000000"/>
          <w:sz w:val="28"/>
          <w:lang w:val="ru-RU"/>
        </w:rPr>
        <w:t xml:space="preserve">п. Машуковка </w:t>
      </w:r>
      <w:bookmarkStart w:id="3" w:name="dc72b6e0-474b-4b98-a795-02870ed74afe"/>
      <w:bookmarkEnd w:id="3"/>
      <w:r w:rsidRPr="003066A8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  <w:sectPr w:rsidR="00EF49E1" w:rsidRPr="003066A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066A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4" w:name="block-46835819"/>
      <w:bookmarkStart w:id="5" w:name="block-468358191"/>
      <w:bookmarkEnd w:id="4"/>
      <w:bookmarkEnd w:id="5"/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66A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066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066A8">
        <w:rPr>
          <w:rFonts w:ascii="Times New Roman" w:hAnsi="Times New Roman"/>
          <w:color w:val="000000"/>
          <w:sz w:val="28"/>
          <w:lang w:val="ru-RU"/>
        </w:rPr>
        <w:t>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</w:p>
    <w:p w:rsidR="00EF49E1" w:rsidRPr="003066A8" w:rsidRDefault="00EF49E1">
      <w:pPr>
        <w:spacing w:after="0" w:line="264" w:lineRule="exact"/>
        <w:ind w:left="120"/>
        <w:jc w:val="both"/>
        <w:rPr>
          <w:lang w:val="ru-RU"/>
        </w:rPr>
      </w:pPr>
      <w:r w:rsidRPr="003066A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066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066A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F49E1" w:rsidRPr="003066A8" w:rsidRDefault="00EF49E1">
      <w:pPr>
        <w:spacing w:after="0" w:line="264" w:lineRule="exact"/>
        <w:ind w:firstLine="600"/>
        <w:jc w:val="both"/>
        <w:rPr>
          <w:lang w:val="ru-RU"/>
        </w:rPr>
      </w:pPr>
      <w:r w:rsidRPr="003066A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066A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066A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066A8">
        <w:rPr>
          <w:rFonts w:ascii="Times New Roman" w:hAnsi="Times New Roman"/>
          <w:color w:val="000000"/>
          <w:sz w:val="28"/>
          <w:lang w:val="ru-RU"/>
        </w:rPr>
        <w:t>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F49E1" w:rsidRDefault="00EF49E1">
      <w:pPr>
        <w:spacing w:after="0" w:line="264" w:lineRule="exact"/>
        <w:ind w:left="120"/>
        <w:jc w:val="both"/>
        <w:sectPr w:rsidR="00EF49E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F49E1" w:rsidRDefault="00EF49E1">
      <w:pPr>
        <w:spacing w:after="0" w:line="264" w:lineRule="exact"/>
        <w:ind w:left="120"/>
        <w:jc w:val="both"/>
      </w:pPr>
    </w:p>
    <w:p w:rsidR="00EF49E1" w:rsidRDefault="00EF49E1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F49E1" w:rsidRDefault="00EF49E1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F49E1" w:rsidRDefault="00EF49E1">
      <w:pPr>
        <w:spacing w:after="0" w:line="264" w:lineRule="exact"/>
        <w:ind w:firstLine="600"/>
        <w:jc w:val="both"/>
        <w:sectPr w:rsidR="00EF49E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729"/>
        <w:gridCol w:w="2560"/>
        <w:gridCol w:w="1422"/>
        <w:gridCol w:w="2455"/>
        <w:gridCol w:w="2580"/>
        <w:gridCol w:w="3848"/>
      </w:tblGrid>
      <w:tr w:rsidR="00EF49E1" w:rsidRPr="001E3295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664"/>
        <w:gridCol w:w="3360"/>
        <w:gridCol w:w="1300"/>
        <w:gridCol w:w="2315"/>
        <w:gridCol w:w="2447"/>
        <w:gridCol w:w="3508"/>
      </w:tblGrid>
      <w:tr w:rsidR="00EF49E1" w:rsidRPr="001E3295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106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204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797"/>
        <w:gridCol w:w="3200"/>
        <w:gridCol w:w="1305"/>
        <w:gridCol w:w="2319"/>
        <w:gridCol w:w="2453"/>
        <w:gridCol w:w="3520"/>
      </w:tblGrid>
      <w:tr w:rsidR="00EF49E1" w:rsidRPr="001E3295">
        <w:trPr>
          <w:trHeight w:val="144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6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101</w:t>
            </w:r>
          </w:p>
        </w:tc>
        <w:tc>
          <w:tcPr>
            <w:tcW w:w="8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702"/>
        <w:gridCol w:w="2882"/>
        <w:gridCol w:w="1372"/>
        <w:gridCol w:w="2399"/>
        <w:gridCol w:w="2527"/>
        <w:gridCol w:w="3712"/>
      </w:tblGrid>
      <w:tr w:rsidR="00EF49E1" w:rsidRPr="001E3295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63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702"/>
        <w:gridCol w:w="2882"/>
        <w:gridCol w:w="1372"/>
        <w:gridCol w:w="2399"/>
        <w:gridCol w:w="2527"/>
        <w:gridCol w:w="3712"/>
      </w:tblGrid>
      <w:tr w:rsidR="00EF49E1" w:rsidRPr="001E3295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69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46835816"/>
      <w:bookmarkEnd w:id="6"/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656"/>
        <w:gridCol w:w="2959"/>
        <w:gridCol w:w="1152"/>
        <w:gridCol w:w="2142"/>
        <w:gridCol w:w="2286"/>
        <w:gridCol w:w="1617"/>
        <w:gridCol w:w="2782"/>
      </w:tblGrid>
      <w:tr w:rsidR="00EF49E1" w:rsidRPr="001E3295">
        <w:trPr>
          <w:trHeight w:val="144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неизменяемых на письме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3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622"/>
        <w:gridCol w:w="3359"/>
        <w:gridCol w:w="1082"/>
        <w:gridCol w:w="2062"/>
        <w:gridCol w:w="2213"/>
        <w:gridCol w:w="1554"/>
        <w:gridCol w:w="2702"/>
      </w:tblGrid>
      <w:tr w:rsidR="00EF49E1" w:rsidRPr="001E3295">
        <w:trPr>
          <w:trHeight w:val="144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1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30.09.24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01.10.24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25.10.24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29.11.24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27.12.24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31.01.25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28.02.25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21.03.25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01.04.25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30.04.25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23.05.25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204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634"/>
        <w:gridCol w:w="3200"/>
        <w:gridCol w:w="1111"/>
        <w:gridCol w:w="2094"/>
        <w:gridCol w:w="2242"/>
        <w:gridCol w:w="1578"/>
        <w:gridCol w:w="2735"/>
      </w:tblGrid>
      <w:tr w:rsidR="00EF49E1" w:rsidRPr="001E3295">
        <w:trPr>
          <w:trHeight w:val="144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5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1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30.09.24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01.10.24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24.10.24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28.11.24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26.12.24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30.01.25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27.02.25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20.03.25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01.04.25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30.04.25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22.05.25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136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633"/>
        <w:gridCol w:w="3227"/>
        <w:gridCol w:w="1105"/>
        <w:gridCol w:w="2088"/>
        <w:gridCol w:w="2238"/>
        <w:gridCol w:w="1574"/>
        <w:gridCol w:w="2729"/>
      </w:tblGrid>
      <w:tr w:rsidR="00EF49E1" w:rsidRPr="001E3295">
        <w:trPr>
          <w:trHeight w:val="144"/>
        </w:trPr>
        <w:tc>
          <w:tcPr>
            <w:tcW w:w="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5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32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1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0A0"/>
      </w:tblPr>
      <w:tblGrid>
        <w:gridCol w:w="642"/>
        <w:gridCol w:w="3120"/>
        <w:gridCol w:w="1123"/>
        <w:gridCol w:w="2111"/>
        <w:gridCol w:w="2257"/>
        <w:gridCol w:w="1590"/>
        <w:gridCol w:w="2751"/>
      </w:tblGrid>
      <w:tr w:rsidR="00EF49E1" w:rsidRPr="001E3295">
        <w:trPr>
          <w:trHeight w:val="144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5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  <w:tc>
          <w:tcPr>
            <w:tcW w:w="2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E1" w:rsidRPr="001E3295" w:rsidRDefault="00EF49E1">
            <w:pPr>
              <w:widowControl w:val="0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30.09.24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01.10.24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23.10.24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27.11.24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25.12.24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27.01.25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29.01.25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24.02.25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25.02.25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26.02.25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03.03.25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04.03.25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10.03.25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11.03.25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17.03.25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18.03.25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19.03.25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01.04.25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02.04.25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08.04.25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09.04.25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15.04.25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16.04.25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22.04.25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23.04.25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26.04.25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28.04.25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29.04.25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30.04.25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05.05.25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06.05.25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07.05.25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12.05.25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13.05.25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14.05.25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19.05.25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20.05.25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  <w:rPr>
                <w:lang w:val="ru-RU"/>
              </w:rPr>
            </w:pPr>
            <w:r w:rsidRPr="001E3295">
              <w:rPr>
                <w:lang w:val="ru-RU"/>
              </w:rPr>
              <w:t>21.05.25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1E3295"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F49E1" w:rsidRPr="001E3295">
        <w:trPr>
          <w:trHeight w:val="144"/>
        </w:trPr>
        <w:tc>
          <w:tcPr>
            <w:tcW w:w="3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/>
              <w:ind w:left="135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  <w:spacing w:after="0" w:line="276" w:lineRule="exact"/>
              <w:ind w:left="135"/>
              <w:jc w:val="center"/>
            </w:pPr>
            <w:r w:rsidRPr="001E3295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4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9E1" w:rsidRPr="001E3295" w:rsidRDefault="00EF49E1">
            <w:pPr>
              <w:widowControl w:val="0"/>
            </w:pPr>
          </w:p>
        </w:tc>
      </w:tr>
    </w:tbl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>
      <w:pPr>
        <w:sectPr w:rsidR="00EF49E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46835818"/>
      <w:bookmarkEnd w:id="7"/>
    </w:p>
    <w:p w:rsidR="00EF49E1" w:rsidRDefault="00EF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F49E1" w:rsidRDefault="00EF49E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9E1" w:rsidRDefault="00EF49E1">
      <w:pPr>
        <w:numPr>
          <w:ilvl w:val="0"/>
          <w:numId w:val="1"/>
        </w:numPr>
        <w:spacing w:after="0" w:line="480" w:lineRule="exact"/>
        <w:ind w:firstLine="0"/>
      </w:pPr>
      <w:r>
        <w:rPr>
          <w:rFonts w:ascii="Times New Roman" w:hAnsi="Times New Roman"/>
          <w:color w:val="1A1A1A"/>
          <w:sz w:val="28"/>
          <w:szCs w:val="28"/>
        </w:rPr>
        <w:t>Русский язык (в 2 частях), 6 класс/ Ладыженская Т.А., Баранов М.Т.,</w:t>
      </w:r>
    </w:p>
    <w:p w:rsidR="00EF49E1" w:rsidRDefault="00EF49E1">
      <w:pPr>
        <w:spacing w:after="0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Тростенцова Л.А. и другие, Акционерное общество «Издательство</w:t>
      </w:r>
    </w:p>
    <w:p w:rsidR="00EF49E1" w:rsidRDefault="00EF49E1">
      <w:pPr>
        <w:spacing w:after="0"/>
      </w:pPr>
      <w:r>
        <w:rPr>
          <w:rFonts w:ascii="Times New Roman" w:hAnsi="Times New Roman"/>
          <w:color w:val="1A1A1A"/>
          <w:sz w:val="28"/>
          <w:szCs w:val="28"/>
        </w:rPr>
        <w:t xml:space="preserve">«Просвещение», </w:t>
      </w:r>
      <w:r>
        <w:rPr>
          <w:rFonts w:ascii="Times New Roman" w:hAnsi="Times New Roman"/>
          <w:color w:val="1A1A1A"/>
          <w:sz w:val="28"/>
          <w:szCs w:val="28"/>
          <w:lang w:val="ru-RU"/>
        </w:rPr>
        <w:t>2023</w:t>
      </w:r>
      <w:r>
        <w:br/>
      </w:r>
    </w:p>
    <w:p w:rsidR="00EF49E1" w:rsidRDefault="00EF49E1">
      <w:pPr>
        <w:numPr>
          <w:ilvl w:val="0"/>
          <w:numId w:val="2"/>
        </w:numPr>
        <w:spacing w:after="0"/>
        <w:ind w:left="0" w:firstLine="0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 (в 2 частях), 7 класс/ </w:t>
      </w:r>
      <w:r>
        <w:rPr>
          <w:rFonts w:ascii="Times New Roman" w:hAnsi="Times New Roman"/>
          <w:color w:val="000000"/>
          <w:sz w:val="28"/>
          <w:szCs w:val="28"/>
        </w:rPr>
        <w:t>М. Т. Баранов, Т. А. Ладыженская, Л. А.Тростенцова и др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угие,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Акционерное общество «Издательство, 2024</w:t>
      </w:r>
    </w:p>
    <w:p w:rsidR="00EF49E1" w:rsidRDefault="00EF49E1">
      <w:pPr>
        <w:spacing w:after="0" w:line="480" w:lineRule="exact"/>
        <w:rPr>
          <w:lang w:val="ru-RU"/>
        </w:rPr>
      </w:pPr>
    </w:p>
    <w:p w:rsidR="00EF49E1" w:rsidRDefault="00EF49E1">
      <w:pPr>
        <w:numPr>
          <w:ilvl w:val="0"/>
          <w:numId w:val="3"/>
        </w:numPr>
        <w:spacing w:after="0" w:line="480" w:lineRule="exact"/>
        <w:ind w:firstLine="0"/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Русский язык, 9 класс/ Бархударов С.Г., Крючков С.Е., Максимов Л.Ю. и другие, Акционерное общество «Издательство «Просвещение»,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2019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:rsidR="00EF49E1" w:rsidRDefault="00EF49E1">
      <w:pPr>
        <w:pStyle w:val="BodyText"/>
        <w:spacing w:after="0" w:line="240" w:lineRule="auto"/>
      </w:pP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r>
        <w:rPr>
          <w:rFonts w:ascii="Times New Roman" w:hAnsi="Times New Roman"/>
          <w:color w:val="000000"/>
          <w:sz w:val="28"/>
        </w:rPr>
        <w:t>‌</w:t>
      </w:r>
    </w:p>
    <w:p w:rsidR="00EF49E1" w:rsidRDefault="00EF49E1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</w:p>
    <w:p w:rsidR="00EF49E1" w:rsidRDefault="00EF49E1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bookmarkStart w:id="8" w:name="c2dd4fa8-f842-4d21-bd2f-ab02297e213a"/>
      <w:bookmarkEnd w:id="8"/>
      <w:r>
        <w:rPr>
          <w:rFonts w:ascii="Times New Roman" w:hAnsi="Times New Roman"/>
          <w:color w:val="000000"/>
          <w:sz w:val="28"/>
        </w:rPr>
        <w:t>Учебник по орфографии и пунктуации: http://www.naexamen.ru/gram;</w:t>
      </w:r>
      <w:r>
        <w:rPr>
          <w:rFonts w:ascii="Times New Roman" w:hAnsi="Times New Roman"/>
          <w:b/>
          <w:color w:val="000000"/>
          <w:sz w:val="28"/>
        </w:rPr>
        <w:br/>
      </w:r>
      <w:bookmarkStart w:id="9" w:name="c2dd4fa8-f842-4d21-bd2f-ab02297e213a1"/>
      <w:bookmarkEnd w:id="9"/>
      <w:r>
        <w:rPr>
          <w:rFonts w:ascii="Times New Roman" w:hAnsi="Times New Roman"/>
          <w:color w:val="000000"/>
          <w:sz w:val="28"/>
          <w:u w:val="single"/>
        </w:rPr>
        <w:t xml:space="preserve"> Коллекции электронных образовательных ресурсов: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0" w:name="c2dd4fa8-f842-4d21-bd2f-ab02297e213a2"/>
      <w:bookmarkEnd w:id="10"/>
      <w:r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1" w:name="c2dd4fa8-f842-4d21-bd2f-ab02297e213a3"/>
      <w:bookmarkEnd w:id="11"/>
      <w:r>
        <w:rPr>
          <w:rFonts w:ascii="Times New Roman" w:hAnsi="Times New Roman"/>
          <w:color w:val="000000"/>
          <w:sz w:val="28"/>
        </w:rPr>
        <w:t xml:space="preserve"> http://windows.edu/ru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2" w:name="c2dd4fa8-f842-4d21-bd2f-ab02297e213a4"/>
      <w:bookmarkEnd w:id="12"/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3" w:name="c2dd4fa8-f842-4d21-bd2f-ab02297e213a5"/>
      <w:bookmarkEnd w:id="13"/>
      <w:r>
        <w:rPr>
          <w:rFonts w:ascii="Times New Roman" w:hAnsi="Times New Roman"/>
          <w:color w:val="000000"/>
          <w:sz w:val="28"/>
        </w:rPr>
        <w:t xml:space="preserve"> http://school-collektion.edu/ru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4" w:name="c2dd4fa8-f842-4d21-bd2f-ab02297e213a6"/>
      <w:bookmarkEnd w:id="14"/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http://fcior.edu.ru, http://eor.edu.ru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5" w:name="c2dd4fa8-f842-4d21-bd2f-ab02297e213a7"/>
      <w:bookmarkEnd w:id="15"/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http://katalog.iot.ru/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6" w:name="c2dd4fa8-f842-4d21-bd2f-ab02297e213a8"/>
      <w:bookmarkEnd w:id="16"/>
      <w:r>
        <w:rPr>
          <w:rFonts w:ascii="Times New Roman" w:hAnsi="Times New Roman"/>
          <w:color w:val="000000"/>
          <w:sz w:val="28"/>
        </w:rPr>
        <w:t xml:space="preserve"> 5. Mеtodkabinet.eu: информационно-методический кабинет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7" w:name="c2dd4fa8-f842-4d21-bd2f-ab02297e213a9"/>
      <w:bookmarkEnd w:id="17"/>
      <w:r>
        <w:rPr>
          <w:rFonts w:ascii="Times New Roman" w:hAnsi="Times New Roman"/>
          <w:color w:val="000000"/>
          <w:sz w:val="28"/>
        </w:rPr>
        <w:t xml:space="preserve"> http://www.metodkabinet.eu/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8" w:name="c2dd4fa8-f842-4d21-bd2f-ab02297e213a10"/>
      <w:bookmarkEnd w:id="18"/>
      <w:r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</w:t>
      </w:r>
      <w:r>
        <w:rPr>
          <w:rFonts w:ascii="Times New Roman" w:hAnsi="Times New Roman"/>
          <w:b/>
          <w:color w:val="000000"/>
          <w:sz w:val="28"/>
        </w:rPr>
        <w:br/>
      </w:r>
      <w:bookmarkStart w:id="19" w:name="c2dd4fa8-f842-4d21-bd2f-ab02297e213a11"/>
      <w:bookmarkEnd w:id="19"/>
      <w:r>
        <w:rPr>
          <w:rFonts w:ascii="Times New Roman" w:hAnsi="Times New Roman"/>
          <w:color w:val="000000"/>
          <w:sz w:val="28"/>
        </w:rPr>
        <w:t xml:space="preserve"> http://catalog.iot.ru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0" w:name="c2dd4fa8-f842-4d21-bd2f-ab02297e213a12"/>
      <w:bookmarkEnd w:id="20"/>
      <w:r>
        <w:rPr>
          <w:rFonts w:ascii="Times New Roman" w:hAnsi="Times New Roman"/>
          <w:color w:val="000000"/>
          <w:sz w:val="28"/>
        </w:rPr>
        <w:t xml:space="preserve"> 7. Российский образовательный портал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1" w:name="c2dd4fa8-f842-4d21-bd2f-ab02297e213a13"/>
      <w:bookmarkEnd w:id="21"/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2" w:name="c2dd4fa8-f842-4d21-bd2f-ab02297e213a14"/>
      <w:bookmarkEnd w:id="22"/>
      <w:r>
        <w:rPr>
          <w:rFonts w:ascii="Times New Roman" w:hAnsi="Times New Roman"/>
          <w:color w:val="000000"/>
          <w:sz w:val="28"/>
        </w:rPr>
        <w:t xml:space="preserve"> 8. Портал «Российское образование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3" w:name="c2dd4fa8-f842-4d21-bd2f-ab02297e213a15"/>
      <w:bookmarkEnd w:id="23"/>
      <w:r>
        <w:rPr>
          <w:rFonts w:ascii="Times New Roman" w:hAnsi="Times New Roman"/>
          <w:color w:val="000000"/>
          <w:sz w:val="28"/>
        </w:rPr>
        <w:t xml:space="preserve"> http://www.edu.ru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4" w:name="c2dd4fa8-f842-4d21-bd2f-ab02297e213a16"/>
      <w:bookmarkEnd w:id="24"/>
      <w:r>
        <w:rPr>
          <w:rFonts w:ascii="Times New Roman" w:hAnsi="Times New Roman"/>
          <w:color w:val="000000"/>
          <w:sz w:val="28"/>
        </w:rPr>
        <w:t xml:space="preserve"> 9.Русская фонетика: Интернет-учебник по фонетике русского языка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5" w:name="c2dd4fa8-f842-4d21-bd2f-ab02297e213a17"/>
      <w:bookmarkEnd w:id="25"/>
      <w:r>
        <w:rPr>
          <w:rFonts w:ascii="Times New Roman" w:hAnsi="Times New Roman"/>
          <w:color w:val="000000"/>
          <w:sz w:val="28"/>
        </w:rPr>
        <w:t xml:space="preserve"> http://fonetica.philol.msu.ru;‌​</w:t>
      </w:r>
    </w:p>
    <w:p w:rsidR="00EF49E1" w:rsidRDefault="00EF49E1">
      <w:pPr>
        <w:spacing w:after="0"/>
        <w:ind w:left="120"/>
      </w:pPr>
    </w:p>
    <w:p w:rsidR="00EF49E1" w:rsidRDefault="00EF49E1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49E1" w:rsidRDefault="00EF49E1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6" w:name="2d4c3c66-d366-42e3-b15b-0c9c08083ebc"/>
      <w:bookmarkEnd w:id="26"/>
      <w:r>
        <w:rPr>
          <w:rFonts w:ascii="Times New Roman" w:hAnsi="Times New Roman"/>
          <w:color w:val="000000"/>
          <w:sz w:val="28"/>
        </w:rPr>
        <w:t>1. Библиотека ЦОК https://m.edsoo.ru/7f413034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7" w:name="2d4c3c66-d366-42e3-b15b-0c9c08083ebc1"/>
      <w:bookmarkEnd w:id="27"/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8" w:name="2d4c3c66-d366-42e3-b15b-0c9c08083ebc2"/>
      <w:bookmarkEnd w:id="28"/>
      <w:r>
        <w:rPr>
          <w:rFonts w:ascii="Times New Roman" w:hAnsi="Times New Roman"/>
          <w:color w:val="000000"/>
          <w:sz w:val="28"/>
        </w:rPr>
        <w:t xml:space="preserve"> 3. Проект «Русские словари» http://www.slovari.ru</w:t>
      </w:r>
      <w:r>
        <w:rPr>
          <w:rFonts w:ascii="Times New Roman" w:hAnsi="Times New Roman"/>
          <w:b/>
          <w:color w:val="000000"/>
          <w:sz w:val="28"/>
        </w:rPr>
        <w:br/>
      </w:r>
      <w:bookmarkStart w:id="29" w:name="2d4c3c66-d366-42e3-b15b-0c9c08083ebc3"/>
      <w:bookmarkEnd w:id="29"/>
      <w:r>
        <w:rPr>
          <w:rFonts w:ascii="Times New Roman" w:hAnsi="Times New Roman"/>
          <w:color w:val="000000"/>
          <w:sz w:val="28"/>
        </w:rPr>
        <w:t xml:space="preserve"> 4.МЭО https://mob-edu.com/</w:t>
      </w:r>
      <w:r>
        <w:rPr>
          <w:rFonts w:ascii="Times New Roman" w:hAnsi="Times New Roman"/>
          <w:b/>
          <w:color w:val="000000"/>
          <w:sz w:val="28"/>
        </w:rPr>
        <w:br/>
      </w:r>
      <w:bookmarkStart w:id="30" w:name="2d4c3c66-d366-42e3-b15b-0c9c08083ebc4"/>
      <w:bookmarkEnd w:id="30"/>
      <w:r>
        <w:rPr>
          <w:rFonts w:ascii="Times New Roman" w:hAnsi="Times New Roman"/>
          <w:color w:val="000000"/>
          <w:sz w:val="28"/>
        </w:rPr>
        <w:t xml:space="preserve"> 5. РЭШ https://resh.edu.ru/</w:t>
      </w:r>
      <w:r>
        <w:rPr>
          <w:rFonts w:ascii="Times New Roman" w:hAnsi="Times New Roman"/>
          <w:b/>
          <w:color w:val="000000"/>
          <w:sz w:val="28"/>
        </w:rPr>
        <w:br/>
      </w:r>
      <w:bookmarkStart w:id="31" w:name="2d4c3c66-d366-42e3-b15b-0c9c08083ebc5"/>
      <w:bookmarkEnd w:id="31"/>
      <w:r>
        <w:rPr>
          <w:rFonts w:ascii="Times New Roman" w:hAnsi="Times New Roman"/>
          <w:color w:val="000000"/>
          <w:sz w:val="28"/>
        </w:rPr>
        <w:t xml:space="preserve"> 6. ИНФОУРОК https://infourok.ru/</w:t>
      </w:r>
      <w:r>
        <w:rPr>
          <w:rFonts w:ascii="Times New Roman" w:hAnsi="Times New Roman"/>
          <w:b/>
          <w:color w:val="000000"/>
          <w:sz w:val="28"/>
        </w:rPr>
        <w:br/>
      </w:r>
      <w:bookmarkStart w:id="32" w:name="2d4c3c66-d366-42e3-b15b-0c9c08083ebc6"/>
      <w:bookmarkEnd w:id="32"/>
      <w:r>
        <w:rPr>
          <w:rFonts w:ascii="Times New Roman" w:hAnsi="Times New Roman"/>
          <w:color w:val="000000"/>
          <w:sz w:val="28"/>
        </w:rPr>
        <w:t xml:space="preserve"> МУЛЬТИУРОК https://multiurok.ru/</w:t>
      </w:r>
    </w:p>
    <w:p w:rsidR="00EF49E1" w:rsidRDefault="00EF49E1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</w:p>
    <w:p w:rsidR="00EF49E1" w:rsidRDefault="00EF49E1">
      <w:pPr>
        <w:spacing w:after="0" w:line="480" w:lineRule="exact"/>
        <w:rPr>
          <w:rFonts w:ascii="Times New Roman" w:hAnsi="Times New Roman"/>
          <w:b/>
          <w:color w:val="000000"/>
          <w:sz w:val="28"/>
        </w:rPr>
        <w:sectPr w:rsidR="00EF49E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F49E1" w:rsidRDefault="00EF49E1"/>
    <w:sectPr w:rsidR="00EF49E1" w:rsidSect="00AB647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0E3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DA17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34FB48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660631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474"/>
    <w:rsid w:val="001E3295"/>
    <w:rsid w:val="003066A8"/>
    <w:rsid w:val="00AB6474"/>
    <w:rsid w:val="00C03ECC"/>
    <w:rsid w:val="00E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eastAsia="Times New Roman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-">
    <w:name w:val="Интернет-ссылка"/>
    <w:basedOn w:val="DefaultParagraphFont"/>
    <w:uiPriority w:val="99"/>
    <w:rsid w:val="00AB6474"/>
    <w:rPr>
      <w:rFonts w:cs="Times New Roman"/>
      <w:color w:val="0000FF"/>
      <w:u w:val="single"/>
    </w:rPr>
  </w:style>
  <w:style w:type="character" w:customStyle="1" w:styleId="a">
    <w:name w:val="Маркеры"/>
    <w:uiPriority w:val="99"/>
    <w:rsid w:val="00AB6474"/>
    <w:rPr>
      <w:rFonts w:ascii="OpenSymbol" w:eastAsia="Times New Roman" w:hAnsi="OpenSymbol"/>
    </w:rPr>
  </w:style>
  <w:style w:type="paragraph" w:customStyle="1" w:styleId="a0">
    <w:name w:val="Заголовок"/>
    <w:basedOn w:val="Normal"/>
    <w:next w:val="BodyText"/>
    <w:uiPriority w:val="99"/>
    <w:rsid w:val="00AB64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B647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1BEC"/>
    <w:rPr>
      <w:lang w:val="en-US" w:eastAsia="en-US"/>
    </w:rPr>
  </w:style>
  <w:style w:type="paragraph" w:styleId="List">
    <w:name w:val="List"/>
    <w:basedOn w:val="BodyText"/>
    <w:uiPriority w:val="99"/>
    <w:rsid w:val="00AB6474"/>
    <w:rPr>
      <w:rFonts w:cs="Lucida Sans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AB6474"/>
    <w:pPr>
      <w:suppressLineNumbers/>
    </w:pPr>
    <w:rPr>
      <w:rFonts w:cs="Lucida Sans"/>
    </w:rPr>
  </w:style>
  <w:style w:type="paragraph" w:customStyle="1" w:styleId="a1">
    <w:name w:val="Верхний и нижний колонтитулы"/>
    <w:basedOn w:val="Normal"/>
    <w:uiPriority w:val="99"/>
    <w:rsid w:val="00AB6474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C1BEC"/>
    <w:rPr>
      <w:lang w:val="en-US" w:eastAsia="en-U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8C1BEC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10"/>
    <w:rsid w:val="008C1BEC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AB64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161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20</cp:revision>
  <dcterms:created xsi:type="dcterms:W3CDTF">2024-10-31T03:28:00Z</dcterms:created>
  <dcterms:modified xsi:type="dcterms:W3CDTF">2024-10-31T03:28:00Z</dcterms:modified>
</cp:coreProperties>
</file>