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BE" w:rsidRPr="0042289D" w:rsidRDefault="003828BE">
      <w:pPr>
        <w:spacing w:after="0" w:line="408" w:lineRule="auto"/>
        <w:ind w:left="120"/>
        <w:jc w:val="center"/>
        <w:rPr>
          <w:lang w:val="ru-RU"/>
        </w:rPr>
      </w:pPr>
      <w:bookmarkStart w:id="0" w:name="block-25680823"/>
      <w:bookmarkEnd w:id="0"/>
      <w:r w:rsidRPr="004228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28BE" w:rsidRPr="0042289D" w:rsidRDefault="003828BE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bookmarkEnd w:id="1"/>
      <w:r w:rsidRPr="0042289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</w:p>
    <w:p w:rsidR="003828BE" w:rsidRPr="0042289D" w:rsidRDefault="003828BE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bookmarkEnd w:id="2"/>
      <w:r w:rsidRPr="0042289D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Мотыгинского района"</w:t>
      </w:r>
    </w:p>
    <w:p w:rsidR="003828BE" w:rsidRDefault="003828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Машуковская СОШ</w:t>
      </w:r>
    </w:p>
    <w:p w:rsidR="003828BE" w:rsidRDefault="003828BE">
      <w:pPr>
        <w:spacing w:after="0"/>
        <w:ind w:left="120"/>
      </w:pPr>
    </w:p>
    <w:p w:rsidR="003828BE" w:rsidRDefault="003828BE">
      <w:pPr>
        <w:spacing w:after="0"/>
        <w:ind w:left="120"/>
      </w:pPr>
    </w:p>
    <w:p w:rsidR="003828BE" w:rsidRDefault="003828BE">
      <w:pPr>
        <w:spacing w:after="0"/>
        <w:ind w:left="120"/>
      </w:pPr>
    </w:p>
    <w:p w:rsidR="003828BE" w:rsidRDefault="003828BE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4"/>
        <w:gridCol w:w="3115"/>
      </w:tblGrid>
      <w:tr w:rsidR="003828BE" w:rsidRPr="0042289D" w:rsidTr="002C2737">
        <w:tc>
          <w:tcPr>
            <w:tcW w:w="3114" w:type="dxa"/>
          </w:tcPr>
          <w:p w:rsidR="003828BE" w:rsidRPr="0000630E" w:rsidRDefault="003828BE" w:rsidP="00550EA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063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828BE" w:rsidRPr="0000630E" w:rsidRDefault="003828BE" w:rsidP="00550EA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063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 УВР</w:t>
            </w:r>
          </w:p>
          <w:p w:rsidR="003828BE" w:rsidRDefault="003828BE" w:rsidP="0042289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Хашкова О.С</w:t>
            </w:r>
          </w:p>
          <w:p w:rsidR="003828BE" w:rsidRDefault="003828BE" w:rsidP="0042289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3828BE" w:rsidRPr="0000630E" w:rsidRDefault="003828BE" w:rsidP="0042289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 w:rsidRPr="00006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0630E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06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28BE" w:rsidRPr="0000630E" w:rsidRDefault="003828BE" w:rsidP="00550E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3828BE" w:rsidRPr="0000630E" w:rsidRDefault="003828BE" w:rsidP="00535F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28BE" w:rsidRPr="0000630E" w:rsidRDefault="003828BE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063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828BE" w:rsidRPr="0000630E" w:rsidRDefault="003828BE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063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828BE" w:rsidRDefault="003828BE" w:rsidP="0042289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3828BE" w:rsidRDefault="003828BE" w:rsidP="0042289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721-А-1</w:t>
            </w:r>
          </w:p>
          <w:p w:rsidR="003828BE" w:rsidRPr="0000630E" w:rsidRDefault="003828BE" w:rsidP="0042289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06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0630E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06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28BE" w:rsidRPr="0000630E" w:rsidRDefault="003828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28BE" w:rsidRPr="0042289D" w:rsidRDefault="003828BE">
      <w:pPr>
        <w:spacing w:after="0"/>
        <w:ind w:left="120"/>
        <w:rPr>
          <w:lang w:val="ru-RU"/>
        </w:rPr>
      </w:pPr>
    </w:p>
    <w:p w:rsidR="003828BE" w:rsidRPr="0042289D" w:rsidRDefault="003828BE">
      <w:pPr>
        <w:spacing w:after="0"/>
        <w:ind w:left="120"/>
        <w:rPr>
          <w:lang w:val="ru-RU"/>
        </w:rPr>
      </w:pPr>
    </w:p>
    <w:p w:rsidR="003828BE" w:rsidRPr="0042289D" w:rsidRDefault="003828BE">
      <w:pPr>
        <w:spacing w:after="0"/>
        <w:ind w:left="120"/>
        <w:rPr>
          <w:lang w:val="ru-RU"/>
        </w:rPr>
      </w:pPr>
    </w:p>
    <w:p w:rsidR="003828BE" w:rsidRPr="0042289D" w:rsidRDefault="003828BE">
      <w:pPr>
        <w:spacing w:after="0"/>
        <w:ind w:left="120"/>
        <w:rPr>
          <w:lang w:val="ru-RU"/>
        </w:rPr>
      </w:pPr>
    </w:p>
    <w:p w:rsidR="003828BE" w:rsidRPr="0042289D" w:rsidRDefault="003828BE">
      <w:pPr>
        <w:spacing w:after="0"/>
        <w:ind w:left="120"/>
        <w:rPr>
          <w:lang w:val="ru-RU"/>
        </w:rPr>
      </w:pPr>
    </w:p>
    <w:p w:rsidR="003828BE" w:rsidRPr="0042289D" w:rsidRDefault="003828BE">
      <w:pPr>
        <w:spacing w:after="0" w:line="408" w:lineRule="auto"/>
        <w:ind w:left="120"/>
        <w:jc w:val="center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28BE" w:rsidRPr="0042289D" w:rsidRDefault="003828BE">
      <w:pPr>
        <w:spacing w:after="0" w:line="408" w:lineRule="auto"/>
        <w:ind w:left="120"/>
        <w:jc w:val="center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289D">
        <w:rPr>
          <w:rFonts w:ascii="Times New Roman" w:hAnsi="Times New Roman"/>
          <w:color w:val="000000"/>
          <w:sz w:val="28"/>
          <w:lang w:val="ru-RU"/>
        </w:rPr>
        <w:t xml:space="preserve"> 3404169)</w:t>
      </w: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</w:p>
    <w:p w:rsidR="003828BE" w:rsidRPr="0042289D" w:rsidRDefault="003828BE">
      <w:pPr>
        <w:spacing w:after="0" w:line="408" w:lineRule="auto"/>
        <w:ind w:left="120"/>
        <w:jc w:val="center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3828BE" w:rsidRPr="0042289D" w:rsidRDefault="003828BE">
      <w:pPr>
        <w:spacing w:after="0" w:line="408" w:lineRule="auto"/>
        <w:ind w:left="120"/>
        <w:jc w:val="center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</w:p>
    <w:p w:rsidR="003828BE" w:rsidRPr="0042289D" w:rsidRDefault="003828BE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bookmarkEnd w:id="3"/>
      <w:r w:rsidRPr="0042289D">
        <w:rPr>
          <w:rFonts w:ascii="Times New Roman" w:hAnsi="Times New Roman"/>
          <w:b/>
          <w:color w:val="000000"/>
          <w:sz w:val="28"/>
          <w:lang w:val="ru-RU"/>
        </w:rPr>
        <w:t xml:space="preserve">п.Машуковка </w:t>
      </w:r>
      <w:bookmarkStart w:id="4" w:name="9cbcb13b-ef51-4f5f-b56f-5fc99c9360c2"/>
      <w:bookmarkEnd w:id="4"/>
      <w:r w:rsidRPr="0042289D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4г</w:t>
      </w:r>
    </w:p>
    <w:p w:rsidR="003828BE" w:rsidRPr="0042289D" w:rsidRDefault="003828BE">
      <w:pPr>
        <w:spacing w:after="0"/>
        <w:ind w:left="120"/>
        <w:rPr>
          <w:lang w:val="ru-RU"/>
        </w:rPr>
      </w:pPr>
    </w:p>
    <w:p w:rsidR="003828BE" w:rsidRPr="0042289D" w:rsidRDefault="003828BE">
      <w:pPr>
        <w:rPr>
          <w:lang w:val="ru-RU"/>
        </w:rPr>
        <w:sectPr w:rsidR="003828BE" w:rsidRPr="0042289D">
          <w:pgSz w:w="11906" w:h="16383"/>
          <w:pgMar w:top="1134" w:right="850" w:bottom="1134" w:left="1701" w:header="720" w:footer="720" w:gutter="0"/>
          <w:cols w:space="720"/>
        </w:sectPr>
      </w:pP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  <w:bookmarkStart w:id="5" w:name="block-25680824"/>
      <w:bookmarkEnd w:id="5"/>
      <w:r w:rsidRPr="0042289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bookmarkEnd w:id="6"/>
      <w:r w:rsidRPr="0042289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</w:p>
    <w:p w:rsidR="003828BE" w:rsidRPr="0042289D" w:rsidRDefault="003828BE">
      <w:pPr>
        <w:rPr>
          <w:lang w:val="ru-RU"/>
        </w:rPr>
        <w:sectPr w:rsidR="003828BE" w:rsidRPr="0042289D">
          <w:pgSz w:w="11906" w:h="16383"/>
          <w:pgMar w:top="1134" w:right="850" w:bottom="1134" w:left="1701" w:header="720" w:footer="720" w:gutter="0"/>
          <w:cols w:space="720"/>
        </w:sectPr>
      </w:pP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  <w:bookmarkStart w:id="7" w:name="block-25680826"/>
      <w:bookmarkEnd w:id="7"/>
      <w:r w:rsidRPr="0042289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3828BE" w:rsidRPr="0042289D" w:rsidRDefault="003828BE">
      <w:pPr>
        <w:rPr>
          <w:lang w:val="ru-RU"/>
        </w:rPr>
        <w:sectPr w:rsidR="003828BE" w:rsidRPr="0042289D">
          <w:pgSz w:w="11906" w:h="16383"/>
          <w:pgMar w:top="1134" w:right="850" w:bottom="1134" w:left="1701" w:header="720" w:footer="720" w:gutter="0"/>
          <w:cols w:space="720"/>
        </w:sectPr>
      </w:pP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  <w:bookmarkStart w:id="8" w:name="block-25680825"/>
      <w:bookmarkEnd w:id="8"/>
      <w:r w:rsidRPr="0042289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828BE" w:rsidRPr="0042289D" w:rsidRDefault="003828BE">
      <w:pPr>
        <w:spacing w:after="0" w:line="264" w:lineRule="auto"/>
        <w:ind w:left="120"/>
        <w:jc w:val="both"/>
        <w:rPr>
          <w:lang w:val="ru-RU"/>
        </w:rPr>
      </w:pP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2289D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42289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2289D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2289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3828BE" w:rsidRPr="0042289D" w:rsidRDefault="003828BE">
      <w:pPr>
        <w:spacing w:after="0" w:line="264" w:lineRule="auto"/>
        <w:ind w:firstLine="600"/>
        <w:jc w:val="both"/>
        <w:rPr>
          <w:lang w:val="ru-RU"/>
        </w:rPr>
      </w:pPr>
      <w:r w:rsidRPr="0042289D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3828BE" w:rsidRPr="0042289D" w:rsidRDefault="003828BE">
      <w:pPr>
        <w:rPr>
          <w:lang w:val="ru-RU"/>
        </w:rPr>
        <w:sectPr w:rsidR="003828BE" w:rsidRPr="0042289D">
          <w:pgSz w:w="11906" w:h="16383"/>
          <w:pgMar w:top="1134" w:right="850" w:bottom="1134" w:left="1701" w:header="720" w:footer="720" w:gutter="0"/>
          <w:cols w:space="720"/>
        </w:sectPr>
      </w:pPr>
    </w:p>
    <w:p w:rsidR="003828BE" w:rsidRDefault="003828BE">
      <w:pPr>
        <w:spacing w:after="0"/>
        <w:ind w:left="120"/>
      </w:pPr>
      <w:bookmarkStart w:id="9" w:name="block-25680829"/>
      <w:bookmarkEnd w:id="9"/>
      <w:r w:rsidRPr="004228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28BE" w:rsidRDefault="00382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44"/>
        <w:gridCol w:w="1841"/>
        <w:gridCol w:w="1910"/>
        <w:gridCol w:w="2662"/>
      </w:tblGrid>
      <w:tr w:rsidR="003828BE" w:rsidRPr="0000630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</w:tr>
      <w:tr w:rsidR="003828BE" w:rsidRPr="000063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/>
        </w:tc>
      </w:tr>
    </w:tbl>
    <w:p w:rsidR="003828BE" w:rsidRDefault="003828BE">
      <w:pPr>
        <w:sectPr w:rsidR="00382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BE" w:rsidRDefault="00382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91"/>
        <w:gridCol w:w="4720"/>
        <w:gridCol w:w="1576"/>
        <w:gridCol w:w="1841"/>
        <w:gridCol w:w="1910"/>
        <w:gridCol w:w="2718"/>
      </w:tblGrid>
      <w:tr w:rsidR="003828BE" w:rsidRPr="0000630E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</w:tr>
      <w:tr w:rsidR="003828BE" w:rsidRPr="0000630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/>
        </w:tc>
      </w:tr>
    </w:tbl>
    <w:p w:rsidR="003828BE" w:rsidRDefault="003828BE">
      <w:pPr>
        <w:sectPr w:rsidR="00382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BE" w:rsidRDefault="003828BE">
      <w:pPr>
        <w:sectPr w:rsidR="00382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BE" w:rsidRDefault="003828BE">
      <w:pPr>
        <w:spacing w:after="0"/>
        <w:ind w:left="120"/>
      </w:pPr>
      <w:bookmarkStart w:id="10" w:name="block-25680828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828BE" w:rsidRDefault="00382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68"/>
        <w:gridCol w:w="4640"/>
        <w:gridCol w:w="1326"/>
        <w:gridCol w:w="1841"/>
        <w:gridCol w:w="1910"/>
        <w:gridCol w:w="1269"/>
        <w:gridCol w:w="2086"/>
      </w:tblGrid>
      <w:tr w:rsidR="003828BE" w:rsidRPr="0000630E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.09.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.09.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.09.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.10.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.10.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.11.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.11.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.11.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.12.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.12.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.12.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.12.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2.01.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9.01.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2.02.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2.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6.02.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.03.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.03.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.03.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.04.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.04.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.04.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.04.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.05.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.05.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28BE" w:rsidRDefault="003828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.05.</w:t>
            </w:r>
          </w:p>
          <w:p w:rsidR="003828BE" w:rsidRPr="0000630E" w:rsidRDefault="00382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/>
        </w:tc>
      </w:tr>
    </w:tbl>
    <w:p w:rsidR="003828BE" w:rsidRDefault="003828BE">
      <w:pPr>
        <w:sectPr w:rsidR="00382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BE" w:rsidRDefault="00382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277"/>
        <w:gridCol w:w="1841"/>
        <w:gridCol w:w="1910"/>
        <w:gridCol w:w="1212"/>
        <w:gridCol w:w="2086"/>
      </w:tblGrid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4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8BE" w:rsidRPr="0000630E" w:rsidRDefault="00382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8BE" w:rsidRPr="0000630E" w:rsidRDefault="003828BE"/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.09.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.09.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.09.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.10.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.10.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.11.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.11.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.11.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.12.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.12.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.12.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.12.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2.01.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9.01.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2.02.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2.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6.02.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.03.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.03.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.03.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.04.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.04.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.04.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.04.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.05.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.05.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828BE" w:rsidRDefault="003828BE" w:rsidP="00550E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>.05.</w:t>
            </w:r>
          </w:p>
          <w:p w:rsidR="003828BE" w:rsidRPr="0000630E" w:rsidRDefault="003828BE" w:rsidP="0055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</w:pPr>
          </w:p>
        </w:tc>
      </w:tr>
      <w:tr w:rsidR="003828BE" w:rsidRPr="0000630E" w:rsidTr="00EE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BE" w:rsidRPr="0042289D" w:rsidRDefault="003828BE">
            <w:pPr>
              <w:spacing w:after="0"/>
              <w:ind w:left="135"/>
              <w:rPr>
                <w:lang w:val="ru-RU"/>
              </w:rPr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42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>
            <w:pPr>
              <w:spacing w:after="0"/>
              <w:ind w:left="135"/>
              <w:jc w:val="center"/>
            </w:pPr>
            <w:r w:rsidRPr="0000630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8BE" w:rsidRPr="0000630E" w:rsidRDefault="003828BE"/>
        </w:tc>
      </w:tr>
    </w:tbl>
    <w:p w:rsidR="003828BE" w:rsidRDefault="003828BE">
      <w:pPr>
        <w:sectPr w:rsidR="00382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BE" w:rsidRDefault="003828BE">
      <w:pPr>
        <w:sectPr w:rsidR="00382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8BE" w:rsidRDefault="003828BE">
      <w:pPr>
        <w:spacing w:after="0"/>
        <w:ind w:left="120"/>
      </w:pPr>
      <w:bookmarkStart w:id="11" w:name="block-25680827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828BE" w:rsidRDefault="003828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28BE" w:rsidRDefault="003828BE">
      <w:pPr>
        <w:spacing w:after="0" w:line="480" w:lineRule="auto"/>
        <w:ind w:left="120"/>
      </w:pPr>
    </w:p>
    <w:p w:rsidR="003828BE" w:rsidRDefault="003828BE">
      <w:pPr>
        <w:spacing w:after="0" w:line="480" w:lineRule="auto"/>
        <w:ind w:left="120"/>
      </w:pPr>
    </w:p>
    <w:p w:rsidR="003828BE" w:rsidRDefault="003828BE">
      <w:pPr>
        <w:spacing w:after="0"/>
        <w:ind w:left="120"/>
      </w:pPr>
    </w:p>
    <w:p w:rsidR="003828BE" w:rsidRDefault="003828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28BE" w:rsidRDefault="003828BE">
      <w:pPr>
        <w:spacing w:after="0" w:line="480" w:lineRule="auto"/>
        <w:ind w:left="120"/>
      </w:pPr>
    </w:p>
    <w:p w:rsidR="003828BE" w:rsidRDefault="003828BE">
      <w:pPr>
        <w:spacing w:after="0"/>
        <w:ind w:left="120"/>
      </w:pPr>
    </w:p>
    <w:p w:rsidR="003828BE" w:rsidRPr="0042289D" w:rsidRDefault="003828BE">
      <w:pPr>
        <w:spacing w:after="0" w:line="480" w:lineRule="auto"/>
        <w:ind w:left="120"/>
        <w:rPr>
          <w:lang w:val="ru-RU"/>
        </w:rPr>
      </w:pPr>
      <w:r w:rsidRPr="004228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28BE" w:rsidRPr="0042289D" w:rsidRDefault="003828BE">
      <w:pPr>
        <w:spacing w:after="0" w:line="480" w:lineRule="auto"/>
        <w:ind w:left="120"/>
        <w:rPr>
          <w:lang w:val="ru-RU"/>
        </w:rPr>
      </w:pPr>
    </w:p>
    <w:p w:rsidR="003828BE" w:rsidRPr="0042289D" w:rsidRDefault="003828BE">
      <w:pPr>
        <w:rPr>
          <w:lang w:val="ru-RU"/>
        </w:rPr>
        <w:sectPr w:rsidR="003828BE" w:rsidRPr="0042289D">
          <w:pgSz w:w="11906" w:h="16383"/>
          <w:pgMar w:top="1134" w:right="850" w:bottom="1134" w:left="1701" w:header="720" w:footer="720" w:gutter="0"/>
          <w:cols w:space="720"/>
        </w:sectPr>
      </w:pPr>
    </w:p>
    <w:p w:rsidR="003828BE" w:rsidRPr="0042289D" w:rsidRDefault="003828BE">
      <w:pPr>
        <w:rPr>
          <w:lang w:val="ru-RU"/>
        </w:rPr>
      </w:pPr>
    </w:p>
    <w:sectPr w:rsidR="003828BE" w:rsidRPr="0042289D" w:rsidSect="00B512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251"/>
    <w:rsid w:val="0000630E"/>
    <w:rsid w:val="000D4161"/>
    <w:rsid w:val="000E6D86"/>
    <w:rsid w:val="002C2737"/>
    <w:rsid w:val="00344265"/>
    <w:rsid w:val="003828BE"/>
    <w:rsid w:val="0042289D"/>
    <w:rsid w:val="004E6975"/>
    <w:rsid w:val="00535FAF"/>
    <w:rsid w:val="00550EA7"/>
    <w:rsid w:val="008610C7"/>
    <w:rsid w:val="0086502D"/>
    <w:rsid w:val="008944ED"/>
    <w:rsid w:val="00AF6225"/>
    <w:rsid w:val="00B51251"/>
    <w:rsid w:val="00C53FFE"/>
    <w:rsid w:val="00E43462"/>
    <w:rsid w:val="00E9175A"/>
    <w:rsid w:val="00EE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5125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512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25</Pages>
  <Words>3800</Words>
  <Characters>21664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Михаил2</cp:lastModifiedBy>
  <cp:revision>2</cp:revision>
  <dcterms:created xsi:type="dcterms:W3CDTF">2024-10-08T15:54:00Z</dcterms:created>
  <dcterms:modified xsi:type="dcterms:W3CDTF">2024-10-08T16:17:00Z</dcterms:modified>
</cp:coreProperties>
</file>