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1A" w:rsidRPr="00CE25EB" w:rsidRDefault="00090F1A">
      <w:pPr>
        <w:spacing w:after="0" w:line="408" w:lineRule="auto"/>
        <w:ind w:left="120"/>
        <w:jc w:val="center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0F1A" w:rsidRPr="00CE25EB" w:rsidRDefault="00090F1A">
      <w:pPr>
        <w:spacing w:after="0" w:line="408" w:lineRule="auto"/>
        <w:ind w:left="120"/>
        <w:jc w:val="center"/>
        <w:rPr>
          <w:lang w:val="ru-RU"/>
        </w:rPr>
      </w:pPr>
      <w:bookmarkStart w:id="0" w:name="af5b5167-7099-47ec-9866-9052e784200d"/>
      <w:bookmarkEnd w:id="0"/>
      <w:r w:rsidRPr="00CE25E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</w:p>
    <w:p w:rsidR="00090F1A" w:rsidRPr="00CE25EB" w:rsidRDefault="00090F1A">
      <w:pPr>
        <w:spacing w:after="0" w:line="408" w:lineRule="auto"/>
        <w:ind w:left="120"/>
        <w:jc w:val="center"/>
        <w:rPr>
          <w:lang w:val="ru-RU"/>
        </w:rPr>
      </w:pPr>
      <w:bookmarkStart w:id="1" w:name="dc3cea46-96ed-491e-818a-be2785bad2e9"/>
      <w:bookmarkEnd w:id="1"/>
      <w:r w:rsidRPr="00CE25EB">
        <w:rPr>
          <w:rFonts w:ascii="Times New Roman" w:hAnsi="Times New Roman"/>
          <w:b/>
          <w:color w:val="000000"/>
          <w:sz w:val="28"/>
          <w:lang w:val="ru-RU"/>
        </w:rPr>
        <w:t>МКУ " Управление образования Мотыгинского района"</w:t>
      </w:r>
    </w:p>
    <w:p w:rsidR="00090F1A" w:rsidRDefault="00090F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Машуковская СОШ</w:t>
      </w:r>
    </w:p>
    <w:p w:rsidR="00090F1A" w:rsidRDefault="00090F1A">
      <w:pPr>
        <w:spacing w:after="0"/>
        <w:ind w:left="120"/>
      </w:pPr>
    </w:p>
    <w:p w:rsidR="00090F1A" w:rsidRDefault="00090F1A">
      <w:pPr>
        <w:spacing w:after="0"/>
        <w:ind w:left="120"/>
      </w:pPr>
    </w:p>
    <w:p w:rsidR="00090F1A" w:rsidRDefault="00090F1A">
      <w:pPr>
        <w:spacing w:after="0"/>
        <w:ind w:left="120"/>
      </w:pPr>
    </w:p>
    <w:p w:rsidR="00090F1A" w:rsidRDefault="00090F1A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4"/>
        <w:gridCol w:w="3115"/>
      </w:tblGrid>
      <w:tr w:rsidR="00090F1A" w:rsidRPr="00D8053C" w:rsidTr="00CE25EB">
        <w:tc>
          <w:tcPr>
            <w:tcW w:w="3114" w:type="dxa"/>
          </w:tcPr>
          <w:p w:rsidR="00090F1A" w:rsidRPr="00D8053C" w:rsidRDefault="00090F1A" w:rsidP="00CE25E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0F1A" w:rsidRPr="00D8053C" w:rsidRDefault="00090F1A" w:rsidP="00CE25E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090F1A" w:rsidRPr="00D8053C" w:rsidRDefault="00090F1A" w:rsidP="00CE25E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Хашкова О.С</w:t>
            </w:r>
          </w:p>
          <w:p w:rsidR="00090F1A" w:rsidRPr="00D8053C" w:rsidRDefault="00090F1A" w:rsidP="00CE25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90F1A" w:rsidRDefault="00090F1A" w:rsidP="00CE2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90F1A" w:rsidRPr="00D8053C" w:rsidRDefault="00090F1A" w:rsidP="00CE25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053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D805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90F1A" w:rsidRPr="00D8053C" w:rsidRDefault="00090F1A" w:rsidP="00CE25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090F1A" w:rsidRPr="00D8053C" w:rsidRDefault="00090F1A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0F1A" w:rsidRPr="00D8053C" w:rsidRDefault="00090F1A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0F1A" w:rsidRPr="00D8053C" w:rsidRDefault="00090F1A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90F1A" w:rsidRPr="00D8053C" w:rsidRDefault="00090F1A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090F1A" w:rsidRPr="00D8053C" w:rsidRDefault="00090F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90F1A" w:rsidRDefault="00090F1A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№72-А-1</w:t>
            </w:r>
          </w:p>
          <w:p w:rsidR="00090F1A" w:rsidRPr="00D8053C" w:rsidRDefault="00090F1A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8053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D805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90F1A" w:rsidRPr="00D8053C" w:rsidRDefault="00090F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0F1A" w:rsidRDefault="00090F1A">
      <w:pPr>
        <w:spacing w:after="0"/>
        <w:ind w:left="120"/>
      </w:pPr>
    </w:p>
    <w:p w:rsidR="00090F1A" w:rsidRPr="00CE25EB" w:rsidRDefault="00090F1A">
      <w:pPr>
        <w:spacing w:after="0"/>
        <w:ind w:left="120"/>
        <w:rPr>
          <w:lang w:val="ru-RU"/>
        </w:rPr>
      </w:pPr>
    </w:p>
    <w:p w:rsidR="00090F1A" w:rsidRPr="00CE25EB" w:rsidRDefault="00090F1A">
      <w:pPr>
        <w:spacing w:after="0"/>
        <w:ind w:left="120"/>
        <w:rPr>
          <w:lang w:val="ru-RU"/>
        </w:rPr>
      </w:pPr>
    </w:p>
    <w:p w:rsidR="00090F1A" w:rsidRPr="00CE25EB" w:rsidRDefault="00090F1A">
      <w:pPr>
        <w:spacing w:after="0"/>
        <w:ind w:left="120"/>
        <w:rPr>
          <w:lang w:val="ru-RU"/>
        </w:rPr>
      </w:pPr>
    </w:p>
    <w:p w:rsidR="00090F1A" w:rsidRPr="00CE25EB" w:rsidRDefault="00090F1A">
      <w:pPr>
        <w:spacing w:after="0"/>
        <w:ind w:left="120"/>
        <w:rPr>
          <w:lang w:val="ru-RU"/>
        </w:rPr>
      </w:pPr>
    </w:p>
    <w:p w:rsidR="00090F1A" w:rsidRPr="00CE25EB" w:rsidRDefault="00090F1A">
      <w:pPr>
        <w:spacing w:after="0" w:line="408" w:lineRule="auto"/>
        <w:ind w:left="120"/>
        <w:jc w:val="center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0F1A" w:rsidRPr="00CE25EB" w:rsidRDefault="00090F1A">
      <w:pPr>
        <w:spacing w:after="0" w:line="408" w:lineRule="auto"/>
        <w:ind w:left="120"/>
        <w:jc w:val="center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6187328)</w:t>
      </w: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 w:line="408" w:lineRule="auto"/>
        <w:ind w:left="120"/>
        <w:jc w:val="center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90F1A" w:rsidRPr="00CE25EB" w:rsidRDefault="00090F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7-8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</w:p>
    <w:p w:rsidR="00090F1A" w:rsidRPr="00CE25EB" w:rsidRDefault="00090F1A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bookmarkEnd w:id="2"/>
      <w:r w:rsidRPr="00CE25EB">
        <w:rPr>
          <w:rFonts w:ascii="Times New Roman" w:hAnsi="Times New Roman"/>
          <w:b/>
          <w:color w:val="000000"/>
          <w:sz w:val="28"/>
          <w:lang w:val="ru-RU"/>
        </w:rPr>
        <w:t xml:space="preserve">п. Машуковка </w:t>
      </w:r>
      <w:bookmarkStart w:id="3" w:name="55fbcee7-c9ab-48de-99f2-3f30ab5c08f8"/>
      <w:bookmarkEnd w:id="3"/>
      <w:r w:rsidRPr="00CE25EB">
        <w:rPr>
          <w:rFonts w:ascii="Times New Roman" w:hAnsi="Times New Roman"/>
          <w:b/>
          <w:color w:val="000000"/>
          <w:sz w:val="28"/>
          <w:lang w:val="ru-RU"/>
        </w:rPr>
        <w:t>2024г</w:t>
      </w:r>
    </w:p>
    <w:p w:rsidR="00090F1A" w:rsidRPr="00CE25EB" w:rsidRDefault="00090F1A">
      <w:pPr>
        <w:spacing w:after="0"/>
        <w:ind w:left="120"/>
        <w:rPr>
          <w:lang w:val="ru-RU"/>
        </w:rPr>
      </w:pPr>
    </w:p>
    <w:p w:rsidR="00090F1A" w:rsidRPr="00CE25EB" w:rsidRDefault="00090F1A">
      <w:pPr>
        <w:rPr>
          <w:lang w:val="ru-RU"/>
        </w:rPr>
        <w:sectPr w:rsidR="00090F1A" w:rsidRPr="00CE25EB">
          <w:pgSz w:w="11906" w:h="16383"/>
          <w:pgMar w:top="1134" w:right="850" w:bottom="1134" w:left="1701" w:header="720" w:footer="720" w:gutter="0"/>
          <w:cols w:space="720"/>
        </w:sectPr>
      </w:pP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bookmarkStart w:id="4" w:name="block-46938879"/>
      <w:bookmarkEnd w:id="4"/>
      <w:r w:rsidRPr="00CE25E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bookmarkEnd w:id="5"/>
      <w:r w:rsidRPr="00CE25E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090F1A" w:rsidRPr="00CE25EB" w:rsidRDefault="00090F1A">
      <w:pPr>
        <w:rPr>
          <w:lang w:val="ru-RU"/>
        </w:rPr>
        <w:sectPr w:rsidR="00090F1A" w:rsidRPr="00CE25EB">
          <w:pgSz w:w="11906" w:h="16383"/>
          <w:pgMar w:top="1134" w:right="850" w:bottom="1134" w:left="1701" w:header="720" w:footer="720" w:gutter="0"/>
          <w:cols w:space="720"/>
        </w:sectPr>
      </w:pP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bookmarkStart w:id="6" w:name="block-46938880"/>
      <w:bookmarkEnd w:id="6"/>
      <w:r w:rsidRPr="00CE25E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CE25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CE25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E25E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bookmarkStart w:id="9" w:name="_Toc124426225"/>
      <w:r w:rsidRPr="00CE25E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CE25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bookmarkStart w:id="10" w:name="_Toc124426226"/>
      <w:r w:rsidRPr="00CE25E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CE25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bookmarkStart w:id="11" w:name="_Toc124426227"/>
      <w:r w:rsidRPr="00CE25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CE25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E25E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CE25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bookmarkStart w:id="13" w:name="_Toc124426231"/>
      <w:r w:rsidRPr="00CE25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CE25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E25E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E25E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E25E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bookmarkStart w:id="14" w:name="_Toc124426232"/>
      <w:r w:rsidRPr="00CE25EB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4"/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E25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E25E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90F1A" w:rsidRPr="00CE25EB" w:rsidRDefault="00090F1A">
      <w:pPr>
        <w:rPr>
          <w:lang w:val="ru-RU"/>
        </w:rPr>
        <w:sectPr w:rsidR="00090F1A" w:rsidRPr="00CE25EB">
          <w:pgSz w:w="11906" w:h="16383"/>
          <w:pgMar w:top="1134" w:right="850" w:bottom="1134" w:left="1701" w:header="720" w:footer="720" w:gutter="0"/>
          <w:cols w:space="720"/>
        </w:sectPr>
      </w:pP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bookmarkStart w:id="15" w:name="block-46938874"/>
      <w:bookmarkEnd w:id="15"/>
      <w:r w:rsidRPr="00CE25E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E25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Default="00090F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90F1A" w:rsidRPr="00CE25EB" w:rsidRDefault="00090F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90F1A" w:rsidRPr="00CE25EB" w:rsidRDefault="00090F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90F1A" w:rsidRPr="00CE25EB" w:rsidRDefault="00090F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90F1A" w:rsidRPr="00CE25EB" w:rsidRDefault="00090F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0F1A" w:rsidRPr="00CE25EB" w:rsidRDefault="00090F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90F1A" w:rsidRPr="00CE25EB" w:rsidRDefault="00090F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0F1A" w:rsidRDefault="00090F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0F1A" w:rsidRPr="00CE25EB" w:rsidRDefault="00090F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90F1A" w:rsidRPr="00CE25EB" w:rsidRDefault="00090F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90F1A" w:rsidRPr="00CE25EB" w:rsidRDefault="00090F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0F1A" w:rsidRPr="00CE25EB" w:rsidRDefault="00090F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0F1A" w:rsidRDefault="00090F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0F1A" w:rsidRPr="00CE25EB" w:rsidRDefault="00090F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90F1A" w:rsidRPr="00CE25EB" w:rsidRDefault="00090F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0F1A" w:rsidRPr="00CE25EB" w:rsidRDefault="00090F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90F1A" w:rsidRPr="00CE25EB" w:rsidRDefault="00090F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90F1A" w:rsidRDefault="00090F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90F1A" w:rsidRPr="00CE25EB" w:rsidRDefault="00090F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90F1A" w:rsidRPr="00CE25EB" w:rsidRDefault="00090F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90F1A" w:rsidRPr="00CE25EB" w:rsidRDefault="00090F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90F1A" w:rsidRPr="00CE25EB" w:rsidRDefault="00090F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90F1A" w:rsidRPr="00CE25EB" w:rsidRDefault="00090F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90F1A" w:rsidRPr="00CE25EB" w:rsidRDefault="00090F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0F1A" w:rsidRPr="00CE25EB" w:rsidRDefault="00090F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0F1A" w:rsidRDefault="00090F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90F1A" w:rsidRPr="00CE25EB" w:rsidRDefault="00090F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90F1A" w:rsidRPr="00CE25EB" w:rsidRDefault="00090F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90F1A" w:rsidRPr="00CE25EB" w:rsidRDefault="00090F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F1A" w:rsidRPr="00CE25EB" w:rsidRDefault="00090F1A">
      <w:pPr>
        <w:spacing w:after="0" w:line="264" w:lineRule="auto"/>
        <w:ind w:left="120"/>
        <w:jc w:val="both"/>
        <w:rPr>
          <w:lang w:val="ru-RU"/>
        </w:rPr>
      </w:pP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CE25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25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CE25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CE25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CE25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25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CE25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CE25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CE25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90F1A" w:rsidRPr="00CE25EB" w:rsidRDefault="00090F1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E25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E25E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E25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25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CE25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CE25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90F1A" w:rsidRPr="00CE25EB" w:rsidRDefault="00090F1A">
      <w:pPr>
        <w:spacing w:after="0" w:line="360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E25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E25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E25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90F1A" w:rsidRPr="00CE25EB" w:rsidRDefault="00090F1A">
      <w:pPr>
        <w:spacing w:after="0" w:line="264" w:lineRule="auto"/>
        <w:ind w:firstLine="600"/>
        <w:jc w:val="both"/>
        <w:rPr>
          <w:lang w:val="ru-RU"/>
        </w:rPr>
      </w:pPr>
      <w:r w:rsidRPr="00CE25EB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090F1A" w:rsidRPr="00CE25EB" w:rsidRDefault="00090F1A">
      <w:pPr>
        <w:rPr>
          <w:lang w:val="ru-RU"/>
        </w:rPr>
        <w:sectPr w:rsidR="00090F1A" w:rsidRPr="00CE25EB">
          <w:pgSz w:w="11906" w:h="16383"/>
          <w:pgMar w:top="1134" w:right="850" w:bottom="1134" w:left="1701" w:header="720" w:footer="720" w:gutter="0"/>
          <w:cols w:space="720"/>
        </w:sectPr>
      </w:pPr>
    </w:p>
    <w:p w:rsidR="00090F1A" w:rsidRDefault="00090F1A">
      <w:pPr>
        <w:spacing w:after="0"/>
        <w:ind w:left="120"/>
      </w:pPr>
      <w:bookmarkStart w:id="29" w:name="block-46938875"/>
      <w:bookmarkEnd w:id="29"/>
      <w:r w:rsidRPr="00CE25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F1A" w:rsidRDefault="00090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090F1A" w:rsidRPr="00D805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/>
        </w:tc>
      </w:tr>
    </w:tbl>
    <w:p w:rsidR="00090F1A" w:rsidRDefault="00090F1A">
      <w:pPr>
        <w:sectPr w:rsidR="00090F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1A" w:rsidRDefault="00090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090F1A" w:rsidRPr="00D805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/>
        </w:tc>
      </w:tr>
    </w:tbl>
    <w:p w:rsidR="00090F1A" w:rsidRDefault="00090F1A">
      <w:pPr>
        <w:sectPr w:rsidR="00090F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1A" w:rsidRDefault="00090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90F1A" w:rsidRDefault="00090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7"/>
        <w:gridCol w:w="4319"/>
        <w:gridCol w:w="1173"/>
        <w:gridCol w:w="1841"/>
        <w:gridCol w:w="1910"/>
        <w:gridCol w:w="1288"/>
        <w:gridCol w:w="2702"/>
      </w:tblGrid>
      <w:tr w:rsidR="00090F1A" w:rsidRPr="00D8053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 w:rsidP="00CE25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Выражения с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Выражения с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Сравнение значений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Сравнение значений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действий над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действий над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Тождества. Тождественные преобразования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 w:rsidRPr="00A4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rPr>
                <w:lang w:val="ru-RU"/>
              </w:rPr>
            </w:pPr>
            <w:r w:rsidRPr="00A4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rPr>
                <w:lang w:val="ru-RU"/>
              </w:rPr>
            </w:pPr>
            <w:r w:rsidRPr="00A457E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Тождества. Тождественные преобразования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 w:rsidRPr="00A4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A4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30.09.2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Уравнение и его корни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 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 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такое функция. Вычисление значений функции по формуле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такое функция. Вычисление значений функции по формуле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Линейная функция и ее грпафик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Линейная функция и ее грпафик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A4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457E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Прямая пропорциональность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Прямая пропорциональность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Взаимное расположение графиков линейных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Взаимное расположение графиков линейных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Взаимное расположение графиков линейных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степеней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степеней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Возведение в степень произведение и степень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Возведение в степень произведение и степень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lang w:val="ru-RU"/>
              </w:rPr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rPr>
                <w:lang w:val="ru-RU"/>
              </w:rPr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у=х², у=х³ и их графики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у=х², у=х³ и их графики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4768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768C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Абсолютная и относительная погрешности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2248B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2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2248B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2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2248B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2248B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однослена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однослена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однослена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2248BC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многочлена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многочлена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многочлена на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Доказательство тождеств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Доказательство тождеств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2248B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22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697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697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697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697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697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7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697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различных способов для разложения многочлена 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различных способов для разложения многочлена 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преобразованийцелых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преобразованийцелых выражений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69762D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№8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График линейного уравнения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График линейного уравнения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 подстановки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 подстановки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 сложения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 сложения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помошью систем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помошью систем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помошью систем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9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Линейное уравнение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lang w:val="ru-RU"/>
              </w:rPr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rPr>
                <w:lang w:val="ru-RU"/>
              </w:rPr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Системы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Линейная функция и ее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натуральным показателем. Одночлен.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jc w:val="center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lang w:val="ru-RU"/>
              </w:rPr>
            </w:pPr>
            <w:r w:rsidRPr="00A84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4B01C2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Многочлены и действия над ними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A84611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Формулы сокращенного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0F1A" w:rsidRPr="00080CE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80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805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2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90F1A" w:rsidRPr="00D80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1A" w:rsidRPr="00CE25EB" w:rsidRDefault="00090F1A">
            <w:pPr>
              <w:spacing w:after="0"/>
              <w:ind w:left="135"/>
              <w:rPr>
                <w:lang w:val="ru-RU"/>
              </w:rPr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CE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  <w:jc w:val="center"/>
            </w:pPr>
            <w:r w:rsidRPr="00D8053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/>
        </w:tc>
      </w:tr>
    </w:tbl>
    <w:p w:rsidR="00090F1A" w:rsidRDefault="00090F1A">
      <w:pPr>
        <w:sectPr w:rsidR="00090F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1A" w:rsidRDefault="00090F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2"/>
        <w:gridCol w:w="4003"/>
        <w:gridCol w:w="1123"/>
        <w:gridCol w:w="1841"/>
        <w:gridCol w:w="1910"/>
        <w:gridCol w:w="1423"/>
        <w:gridCol w:w="2928"/>
      </w:tblGrid>
      <w:tr w:rsidR="00090F1A" w:rsidRPr="00D8053C" w:rsidTr="00223E62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4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</w:tr>
      <w:tr w:rsidR="00090F1A" w:rsidRPr="00D8053C" w:rsidTr="0022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D8053C" w:rsidRDefault="00090F1A">
            <w:pPr>
              <w:spacing w:after="0"/>
              <w:ind w:left="135"/>
            </w:pPr>
            <w:r w:rsidRPr="00D8053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0F1A" w:rsidRPr="00D8053C" w:rsidRDefault="00090F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F1A" w:rsidRPr="00D8053C" w:rsidRDefault="00090F1A"/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дроби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дроби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свойство рациональных дробей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свойство рациональных дробей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Основное свойство рациональных дробей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27.09.2024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30.09.2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рациональных дробей. Возведение дробей в степень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07.10.2024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рациональных дробей. Возведение дробей в степень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09.10.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рациональных дробей. Возведение дробей в степень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рациональных дробей. Возведение дроби в степень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рациональных выражений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рациональных выражений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рациональных выражений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рациональных выражений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Равносильные уравнения.рациональные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Равносильные уравнения.рациональные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Равносильные уравнения.рациональные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46248F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4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у=к/х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у=к/х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у=к/х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у=к/х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11.12.2024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у=х²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у=х²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у=х²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25.12.2024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Множество и его элементы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Множество и его элементы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Подмножества. Операции над множествами.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22.01.2025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Подмножества. Операции над множествами.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C6E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24.01.2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8C6EAC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Числовые множества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Числовые множества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арифметического квадратного корня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арифметического квадратного корня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арифметического квадратного корня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706B02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выражений, содержащих корни.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выражений, содержащих корни.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выражений, содержащих корни.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выражений, содержащих корни.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Тождественные преобразования выражений, содержащих корни.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у=√х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у=√х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Функция у=√х и ее график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№4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706B02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351744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Квадратный трехчлен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351744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351744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351744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351744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уравнений, сводящихся к квадратным уравнениям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351744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16.05.2025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Итоговая контрольная работа № 7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 w:rsidP="00223E6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30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90F1A" w:rsidRPr="00080CE0" w:rsidTr="00223E6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90F1A" w:rsidRPr="00BA6558" w:rsidRDefault="00090F1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BA6558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BA6558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BA6558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90F1A" w:rsidRPr="00BA6558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F1A" w:rsidRPr="009F3035" w:rsidTr="0022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F1A" w:rsidRPr="006B17B0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F1A" w:rsidRPr="009F3035" w:rsidRDefault="00090F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F1A" w:rsidRPr="009F3035" w:rsidRDefault="00090F1A">
      <w:pPr>
        <w:rPr>
          <w:rFonts w:ascii="Times New Roman" w:hAnsi="Times New Roman"/>
          <w:sz w:val="24"/>
          <w:szCs w:val="24"/>
        </w:rPr>
        <w:sectPr w:rsidR="00090F1A" w:rsidRPr="009F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1A" w:rsidRDefault="00090F1A">
      <w:pPr>
        <w:sectPr w:rsidR="00090F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1A" w:rsidRDefault="00090F1A">
      <w:pPr>
        <w:sectPr w:rsidR="00090F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F1A" w:rsidRPr="00BA6558" w:rsidRDefault="00090F1A">
      <w:pPr>
        <w:spacing w:after="0"/>
        <w:ind w:left="120"/>
        <w:rPr>
          <w:lang w:val="ru-RU"/>
        </w:rPr>
      </w:pPr>
      <w:bookmarkStart w:id="30" w:name="block-46938877"/>
      <w:bookmarkEnd w:id="30"/>
      <w:r w:rsidRPr="00BA655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90F1A" w:rsidRPr="00BA6558" w:rsidRDefault="00090F1A">
      <w:pPr>
        <w:spacing w:after="0" w:line="480" w:lineRule="auto"/>
        <w:ind w:left="120"/>
        <w:rPr>
          <w:lang w:val="ru-RU"/>
        </w:rPr>
      </w:pPr>
      <w:r w:rsidRPr="00BA65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0F1A" w:rsidRPr="00BA6558" w:rsidRDefault="00090F1A">
      <w:pPr>
        <w:spacing w:after="0" w:line="480" w:lineRule="auto"/>
        <w:ind w:left="120"/>
        <w:rPr>
          <w:lang w:val="ru-RU"/>
        </w:rPr>
      </w:pPr>
    </w:p>
    <w:p w:rsidR="00090F1A" w:rsidRDefault="00090F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31" w:name="259521c0-37d5-43a2-b33b-95c2fb5d010b"/>
      <w:bookmarkEnd w:id="31"/>
      <w:r>
        <w:rPr>
          <w:rFonts w:ascii="Times New Roman" w:hAnsi="Times New Roman"/>
          <w:color w:val="000000"/>
          <w:sz w:val="28"/>
          <w:szCs w:val="28"/>
          <w:lang w:val="ru-RU"/>
        </w:rPr>
        <w:t>-Учебник алгебра 7 класс. Автор:</w:t>
      </w:r>
      <w:r w:rsidRPr="00BA6558">
        <w:rPr>
          <w:rFonts w:ascii="Times New Roman" w:hAnsi="Times New Roman"/>
          <w:color w:val="000000"/>
          <w:sz w:val="28"/>
          <w:szCs w:val="28"/>
          <w:lang w:val="ru-RU"/>
        </w:rPr>
        <w:t xml:space="preserve"> Ю.Н.Макарычев, Н.Г.Миндюк, К.И.Нешков, С.Б.Суворова</w:t>
      </w:r>
    </w:p>
    <w:p w:rsidR="00090F1A" w:rsidRPr="00BA6558" w:rsidRDefault="00090F1A">
      <w:pPr>
        <w:spacing w:after="0" w:line="480" w:lineRule="auto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Рабочая тетрадь к учебнику в 2х частях</w:t>
      </w:r>
    </w:p>
    <w:p w:rsidR="00090F1A" w:rsidRDefault="00090F1A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-Учебник алгебра 8 кл.</w:t>
      </w:r>
    </w:p>
    <w:p w:rsidR="00090F1A" w:rsidRDefault="00090F1A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 : А.Г.Мерзляк, В.Б.Полонский, М.С.Якир. Издательский центр «Вентана-Граф»</w:t>
      </w:r>
    </w:p>
    <w:p w:rsidR="00090F1A" w:rsidRPr="00BA6558" w:rsidRDefault="00090F1A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Рабочая тетрадь  к учебнику в 2х частях. </w:t>
      </w:r>
    </w:p>
    <w:p w:rsidR="00090F1A" w:rsidRPr="00A209F6" w:rsidRDefault="00090F1A" w:rsidP="00A209F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B4EC0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090F1A" w:rsidRPr="00C67154" w:rsidRDefault="00090F1A" w:rsidP="00C6715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32" w:name="352b2430-0170-408d-9dba-fadb4a1f57ea"/>
      <w:bookmarkEnd w:id="32"/>
      <w:r>
        <w:rPr>
          <w:rFonts w:ascii="Times New Roman" w:hAnsi="Times New Roman"/>
          <w:color w:val="000000"/>
          <w:sz w:val="28"/>
          <w:szCs w:val="28"/>
          <w:lang w:val="ru-RU"/>
        </w:rPr>
        <w:t>7 кл:</w:t>
      </w:r>
      <w:r w:rsidRPr="00BB4EC0">
        <w:rPr>
          <w:rFonts w:ascii="Times New Roman" w:hAnsi="Times New Roman"/>
          <w:color w:val="000000"/>
          <w:sz w:val="28"/>
          <w:szCs w:val="28"/>
          <w:lang w:val="ru-RU"/>
        </w:rPr>
        <w:t>Поурочное планирование, к учебнику Ю.Н.Макарычева и др.</w:t>
      </w:r>
    </w:p>
    <w:p w:rsidR="00090F1A" w:rsidRDefault="00090F1A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 w:rsidRPr="00BB4EC0">
        <w:rPr>
          <w:rFonts w:ascii="Times New Roman" w:hAnsi="Times New Roman"/>
          <w:sz w:val="28"/>
          <w:szCs w:val="28"/>
          <w:lang w:val="ru-RU"/>
        </w:rPr>
        <w:t xml:space="preserve">Е.В.Буцко, А.Г. Мерзляк, </w:t>
      </w:r>
      <w:r>
        <w:rPr>
          <w:rFonts w:ascii="Times New Roman" w:hAnsi="Times New Roman"/>
          <w:sz w:val="28"/>
          <w:szCs w:val="28"/>
          <w:lang w:val="ru-RU"/>
        </w:rPr>
        <w:t>В.Б. Полонский, М.С. Якир Методи</w:t>
      </w:r>
      <w:r w:rsidRPr="00BB4EC0">
        <w:rPr>
          <w:rFonts w:ascii="Times New Roman" w:hAnsi="Times New Roman"/>
          <w:sz w:val="28"/>
          <w:szCs w:val="28"/>
          <w:lang w:val="ru-RU"/>
        </w:rPr>
        <w:t>ческое пособие</w:t>
      </w:r>
    </w:p>
    <w:p w:rsidR="00090F1A" w:rsidRDefault="00090F1A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 кл: -Методические рекомендации к учебнику;</w:t>
      </w:r>
    </w:p>
    <w:p w:rsidR="00090F1A" w:rsidRPr="00BB4EC0" w:rsidRDefault="00090F1A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Самостоятельные и контрольные работы</w:t>
      </w:r>
    </w:p>
    <w:p w:rsidR="00090F1A" w:rsidRDefault="00090F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ЦИФ</w:t>
      </w:r>
      <w:r w:rsidRPr="00BB4EC0">
        <w:rPr>
          <w:rFonts w:ascii="Times New Roman" w:hAnsi="Times New Roman"/>
          <w:b/>
          <w:color w:val="000000"/>
          <w:sz w:val="28"/>
          <w:szCs w:val="28"/>
          <w:lang w:val="ru-RU"/>
        </w:rPr>
        <w:t>РОВЫЕ ОБРАЗОВАТЕЛЬНЫЕ РЕСУРСЫ И РЕСУРСЫ СЕТИ ИНТЕРНЕТ</w:t>
      </w:r>
    </w:p>
    <w:p w:rsidR="00090F1A" w:rsidRDefault="00090F1A" w:rsidP="00A209F6">
      <w:pPr>
        <w:spacing w:after="0" w:line="480" w:lineRule="auto"/>
        <w:ind w:left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Сайт Единая коллекция цифровых образовательных ресурсов</w:t>
      </w:r>
    </w:p>
    <w:p w:rsidR="00090F1A" w:rsidRPr="00A209F6" w:rsidRDefault="00090F1A" w:rsidP="00A209F6">
      <w:pPr>
        <w:spacing w:after="0" w:line="480" w:lineRule="auto"/>
        <w:ind w:left="120"/>
        <w:rPr>
          <w:rFonts w:ascii="Times New Roman" w:hAnsi="Times New Roman"/>
          <w:bCs/>
          <w:sz w:val="28"/>
          <w:szCs w:val="28"/>
        </w:rPr>
      </w:pPr>
      <w:r w:rsidRPr="00A209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>http</w:t>
      </w:r>
      <w:r w:rsidRPr="00A209F6">
        <w:rPr>
          <w:rFonts w:ascii="Times New Roman" w:hAnsi="Times New Roman"/>
          <w:bCs/>
          <w:color w:val="000000"/>
          <w:sz w:val="28"/>
          <w:szCs w:val="28"/>
          <w:lang w:val="ru-RU"/>
        </w:rPr>
        <w:t>;//</w:t>
      </w:r>
      <w:r>
        <w:rPr>
          <w:rFonts w:ascii="Times New Roman" w:hAnsi="Times New Roman"/>
          <w:bCs/>
          <w:color w:val="000000"/>
          <w:sz w:val="28"/>
          <w:szCs w:val="28"/>
        </w:rPr>
        <w:t>school</w:t>
      </w:r>
      <w:r w:rsidRPr="00A209F6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cjllection</w:t>
      </w:r>
      <w:r w:rsidRPr="00A209F6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tdu</w:t>
      </w:r>
      <w:r w:rsidRPr="00A209F6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ru</w:t>
      </w:r>
    </w:p>
    <w:p w:rsidR="00090F1A" w:rsidRDefault="00090F1A" w:rsidP="00BA6558">
      <w:pPr>
        <w:spacing w:after="0"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Компьютер, мультимедиапроектор,  интерактивная доска.</w:t>
      </w:r>
    </w:p>
    <w:p w:rsidR="00090F1A" w:rsidRDefault="00090F1A" w:rsidP="00BA6558">
      <w:pPr>
        <w:spacing w:after="0" w:line="480" w:lineRule="auto"/>
        <w:rPr>
          <w:rFonts w:ascii="Times New Roman" w:hAnsi="Times New Roman"/>
          <w:sz w:val="28"/>
          <w:szCs w:val="28"/>
          <w:lang w:val="ru-RU"/>
        </w:rPr>
        <w:sectPr w:rsidR="00090F1A">
          <w:pgSz w:w="11906" w:h="16383"/>
          <w:pgMar w:top="1134" w:right="850" w:bottom="1134" w:left="1701" w:header="720" w:footer="720" w:gutter="0"/>
          <w:cols w:space="720"/>
        </w:sectPr>
      </w:pPr>
    </w:p>
    <w:p w:rsidR="00090F1A" w:rsidRPr="00CE25EB" w:rsidRDefault="00090F1A">
      <w:pPr>
        <w:rPr>
          <w:lang w:val="ru-RU"/>
        </w:rPr>
        <w:sectPr w:rsidR="00090F1A" w:rsidRPr="00CE25EB">
          <w:pgSz w:w="11906" w:h="16383"/>
          <w:pgMar w:top="1134" w:right="850" w:bottom="1134" w:left="1701" w:header="720" w:footer="720" w:gutter="0"/>
          <w:cols w:space="720"/>
        </w:sectPr>
      </w:pPr>
    </w:p>
    <w:p w:rsidR="00090F1A" w:rsidRPr="00CE25EB" w:rsidRDefault="00090F1A">
      <w:pPr>
        <w:rPr>
          <w:lang w:val="ru-RU"/>
        </w:rPr>
      </w:pPr>
    </w:p>
    <w:sectPr w:rsidR="00090F1A" w:rsidRPr="00CE25EB" w:rsidSect="009427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A4C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DE9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BCA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E82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B29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B2C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D42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3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B0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FAE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36A5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AA0B4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7119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C6765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2E51DA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EAA645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73B"/>
    <w:rsid w:val="00080CE0"/>
    <w:rsid w:val="00090F1A"/>
    <w:rsid w:val="00091C7D"/>
    <w:rsid w:val="000A75CA"/>
    <w:rsid w:val="000D4161"/>
    <w:rsid w:val="000E6D86"/>
    <w:rsid w:val="00223E62"/>
    <w:rsid w:val="002248BC"/>
    <w:rsid w:val="00344265"/>
    <w:rsid w:val="00351744"/>
    <w:rsid w:val="0046248F"/>
    <w:rsid w:val="004768C1"/>
    <w:rsid w:val="004B01C2"/>
    <w:rsid w:val="004E6975"/>
    <w:rsid w:val="005341D5"/>
    <w:rsid w:val="00535FAF"/>
    <w:rsid w:val="0069762D"/>
    <w:rsid w:val="006B17B0"/>
    <w:rsid w:val="006D5C48"/>
    <w:rsid w:val="00706B02"/>
    <w:rsid w:val="008610C7"/>
    <w:rsid w:val="0086502D"/>
    <w:rsid w:val="008944ED"/>
    <w:rsid w:val="008B060A"/>
    <w:rsid w:val="008C6EAC"/>
    <w:rsid w:val="0094273B"/>
    <w:rsid w:val="009F3035"/>
    <w:rsid w:val="00A209F6"/>
    <w:rsid w:val="00A457E5"/>
    <w:rsid w:val="00A53B80"/>
    <w:rsid w:val="00A84611"/>
    <w:rsid w:val="00BA6558"/>
    <w:rsid w:val="00BB4EC0"/>
    <w:rsid w:val="00C53FFE"/>
    <w:rsid w:val="00C67154"/>
    <w:rsid w:val="00C81BF9"/>
    <w:rsid w:val="00CE25EB"/>
    <w:rsid w:val="00D207D8"/>
    <w:rsid w:val="00D8053C"/>
    <w:rsid w:val="00E216C5"/>
    <w:rsid w:val="00E9175A"/>
    <w:rsid w:val="00F5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8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B8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B8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B8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B8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B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53B8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3B8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53B80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53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3B80"/>
    <w:rPr>
      <w:rFonts w:cs="Times New Roman"/>
    </w:rPr>
  </w:style>
  <w:style w:type="paragraph" w:styleId="NormalIndent">
    <w:name w:val="Normal Indent"/>
    <w:basedOn w:val="Normal"/>
    <w:uiPriority w:val="99"/>
    <w:rsid w:val="00A53B80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53B80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3B8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53B8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53B8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53B8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4273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27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53B80"/>
    <w:pPr>
      <w:spacing w:line="240" w:lineRule="auto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2248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91C7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fd70" TargetMode="External"/><Relationship Id="rId117" Type="http://schemas.openxmlformats.org/officeDocument/2006/relationships/hyperlink" Target="https://m.edsoo.ru/7f4328c6" TargetMode="External"/><Relationship Id="rId21" Type="http://schemas.openxmlformats.org/officeDocument/2006/relationships/hyperlink" Target="https://m.edsoo.ru/7f421382" TargetMode="External"/><Relationship Id="rId42" Type="http://schemas.openxmlformats.org/officeDocument/2006/relationships/hyperlink" Target="https://m.edsoo.ru/7f4237fe" TargetMode="External"/><Relationship Id="rId47" Type="http://schemas.openxmlformats.org/officeDocument/2006/relationships/hyperlink" Target="https://m.edsoo.ru/7f4209a0" TargetMode="External"/><Relationship Id="rId63" Type="http://schemas.openxmlformats.org/officeDocument/2006/relationships/hyperlink" Target="https://m.edsoo.ru/7f41ef06" TargetMode="External"/><Relationship Id="rId68" Type="http://schemas.openxmlformats.org/officeDocument/2006/relationships/hyperlink" Target="https://m.edsoo.ru/7f426d1e" TargetMode="External"/><Relationship Id="rId84" Type="http://schemas.openxmlformats.org/officeDocument/2006/relationships/hyperlink" Target="https://m.edsoo.ru/7f436098" TargetMode="External"/><Relationship Id="rId89" Type="http://schemas.openxmlformats.org/officeDocument/2006/relationships/hyperlink" Target="https://m.edsoo.ru/7f43599a" TargetMode="External"/><Relationship Id="rId112" Type="http://schemas.openxmlformats.org/officeDocument/2006/relationships/hyperlink" Target="https://m.edsoo.ru/7f42f5a4" TargetMode="External"/><Relationship Id="rId133" Type="http://schemas.openxmlformats.org/officeDocument/2006/relationships/hyperlink" Target="https://m.edsoo.ru/7f4343e2" TargetMode="External"/><Relationship Id="rId138" Type="http://schemas.openxmlformats.org/officeDocument/2006/relationships/hyperlink" Target="https://m.edsoo.ru/7f43736c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2af2" TargetMode="External"/><Relationship Id="rId37" Type="http://schemas.openxmlformats.org/officeDocument/2006/relationships/hyperlink" Target="https://m.edsoo.ru/7f42464a" TargetMode="External"/><Relationship Id="rId53" Type="http://schemas.openxmlformats.org/officeDocument/2006/relationships/hyperlink" Target="https://m.edsoo.ru/7f42865a" TargetMode="External"/><Relationship Id="rId58" Type="http://schemas.openxmlformats.org/officeDocument/2006/relationships/hyperlink" Target="https://m.edsoo.ru/7f41e16e" TargetMode="External"/><Relationship Id="rId74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d26" TargetMode="External"/><Relationship Id="rId102" Type="http://schemas.openxmlformats.org/officeDocument/2006/relationships/hyperlink" Target="https://m.edsoo.ru/7f431a20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9e4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ed6" TargetMode="External"/><Relationship Id="rId95" Type="http://schemas.openxmlformats.org/officeDocument/2006/relationships/hyperlink" Target="https://m.edsoo.ru/7f4308e6" TargetMode="External"/><Relationship Id="rId22" Type="http://schemas.openxmlformats.org/officeDocument/2006/relationships/hyperlink" Target="https://m.edsoo.ru/7f42154e" TargetMode="External"/><Relationship Id="rId27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39de" TargetMode="External"/><Relationship Id="rId48" Type="http://schemas.openxmlformats.org/officeDocument/2006/relationships/hyperlink" Target="https://m.edsoo.ru/7f420e6e" TargetMode="External"/><Relationship Id="rId64" Type="http://schemas.openxmlformats.org/officeDocument/2006/relationships/hyperlink" Target="https://m.edsoo.ru/7f41f078" TargetMode="External"/><Relationship Id="rId69" Type="http://schemas.openxmlformats.org/officeDocument/2006/relationships/hyperlink" Target="https://m.edsoo.ru/7f41f50a" TargetMode="External"/><Relationship Id="rId113" Type="http://schemas.openxmlformats.org/officeDocument/2006/relationships/hyperlink" Target="https://m.edsoo.ru/7f42fef0" TargetMode="External"/><Relationship Id="rId118" Type="http://schemas.openxmlformats.org/officeDocument/2006/relationships/hyperlink" Target="https://m.edsoo.ru/7f432b6e" TargetMode="External"/><Relationship Id="rId134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751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36c" TargetMode="External"/><Relationship Id="rId72" Type="http://schemas.openxmlformats.org/officeDocument/2006/relationships/hyperlink" Target="https://m.edsoo.ru/7f42a0e0" TargetMode="External"/><Relationship Id="rId80" Type="http://schemas.openxmlformats.org/officeDocument/2006/relationships/hyperlink" Target="https://m.edsoo.ru/7f42ded4" TargetMode="External"/><Relationship Id="rId85" Type="http://schemas.openxmlformats.org/officeDocument/2006/relationships/hyperlink" Target="https://m.edsoo.ru/7f435648" TargetMode="External"/><Relationship Id="rId93" Type="http://schemas.openxmlformats.org/officeDocument/2006/relationships/hyperlink" Target="https://m.edsoo.ru/7f42ec80" TargetMode="External"/><Relationship Id="rId98" Type="http://schemas.openxmlformats.org/officeDocument/2006/relationships/hyperlink" Target="https://m.edsoo.ru/7f430f44" TargetMode="External"/><Relationship Id="rId121" Type="http://schemas.openxmlformats.org/officeDocument/2006/relationships/hyperlink" Target="https://m.edsoo.ru/7f4301f2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fafa" TargetMode="External"/><Relationship Id="rId33" Type="http://schemas.openxmlformats.org/officeDocument/2006/relationships/hyperlink" Target="https://m.edsoo.ru/7f422cc8" TargetMode="External"/><Relationship Id="rId38" Type="http://schemas.openxmlformats.org/officeDocument/2006/relationships/hyperlink" Target="https://m.edsoo.ru/7f424c12" TargetMode="External"/><Relationship Id="rId46" Type="http://schemas.openxmlformats.org/officeDocument/2006/relationships/hyperlink" Target="https://m.edsoo.ru/7f420806" TargetMode="External"/><Relationship Id="rId59" Type="http://schemas.openxmlformats.org/officeDocument/2006/relationships/hyperlink" Target="https://m.edsoo.ru/7f41e42a" TargetMode="External"/><Relationship Id="rId67" Type="http://schemas.openxmlformats.org/officeDocument/2006/relationships/hyperlink" Target="https://m.edsoo.ru/7f427412" TargetMode="External"/><Relationship Id="rId103" Type="http://schemas.openxmlformats.org/officeDocument/2006/relationships/hyperlink" Target="https://m.edsoo.ru/7f43259c" TargetMode="External"/><Relationship Id="rId108" Type="http://schemas.openxmlformats.org/officeDocument/2006/relationships/hyperlink" Target="https://m.edsoo.ru/7f42ee1a" TargetMode="External"/><Relationship Id="rId116" Type="http://schemas.openxmlformats.org/officeDocument/2006/relationships/hyperlink" Target="https://m.edsoo.ru/7f43c3d0" TargetMode="External"/><Relationship Id="rId124" Type="http://schemas.openxmlformats.org/officeDocument/2006/relationships/hyperlink" Target="https://m.edsoo.ru/7f42c692" TargetMode="External"/><Relationship Id="rId129" Type="http://schemas.openxmlformats.org/officeDocument/2006/relationships/hyperlink" Target="https://m.edsoo.ru/7f42c9e4" TargetMode="External"/><Relationship Id="rId137" Type="http://schemas.openxmlformats.org/officeDocument/2006/relationships/hyperlink" Target="https://m.edsoo.ru/7f4371aa" TargetMode="External"/><Relationship Id="rId20" Type="http://schemas.openxmlformats.org/officeDocument/2006/relationships/hyperlink" Target="https://m.edsoo.ru/7f4211de" TargetMode="External"/><Relationship Id="rId41" Type="http://schemas.openxmlformats.org/officeDocument/2006/relationships/hyperlink" Target="https://m.edsoo.ru/7f423312" TargetMode="External"/><Relationship Id="rId54" Type="http://schemas.openxmlformats.org/officeDocument/2006/relationships/hyperlink" Target="https://m.edsoo.ru/7f4287d6" TargetMode="External"/><Relationship Id="rId62" Type="http://schemas.openxmlformats.org/officeDocument/2006/relationships/hyperlink" Target="https://m.edsoo.ru/7f41ea24" TargetMode="External"/><Relationship Id="rId70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d452" TargetMode="External"/><Relationship Id="rId83" Type="http://schemas.openxmlformats.org/officeDocument/2006/relationships/hyperlink" Target="https://m.edsoo.ru/7f4354a4" TargetMode="External"/><Relationship Id="rId88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30a8a" TargetMode="External"/><Relationship Id="rId111" Type="http://schemas.openxmlformats.org/officeDocument/2006/relationships/hyperlink" Target="https://m.edsoo.ru/7f42f3f6" TargetMode="External"/><Relationship Id="rId132" Type="http://schemas.openxmlformats.org/officeDocument/2006/relationships/hyperlink" Target="https://m.edsoo.ru/7f434bbc" TargetMode="External"/><Relationship Id="rId140" Type="http://schemas.openxmlformats.org/officeDocument/2006/relationships/hyperlink" Target="https://m.edsoo.ru/7f4376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2154e" TargetMode="External"/><Relationship Id="rId36" Type="http://schemas.openxmlformats.org/officeDocument/2006/relationships/hyperlink" Target="https://m.edsoo.ru/7f42432a" TargetMode="External"/><Relationship Id="rId49" Type="http://schemas.openxmlformats.org/officeDocument/2006/relationships/hyperlink" Target="https://m.edsoo.ru/7f427c32" TargetMode="External"/><Relationship Id="rId57" Type="http://schemas.openxmlformats.org/officeDocument/2006/relationships/hyperlink" Target="https://m.edsoo.ru/7f41dff2" TargetMode="External"/><Relationship Id="rId106" Type="http://schemas.openxmlformats.org/officeDocument/2006/relationships/hyperlink" Target="https://m.edsoo.ru/7f431d36" TargetMode="External"/><Relationship Id="rId114" Type="http://schemas.openxmlformats.org/officeDocument/2006/relationships/hyperlink" Target="https://m.edsoo.ru/7f430076" TargetMode="External"/><Relationship Id="rId119" Type="http://schemas.openxmlformats.org/officeDocument/2006/relationships/hyperlink" Target="https://m.edsoo.ru/7f42f75c" TargetMode="External"/><Relationship Id="rId127" Type="http://schemas.openxmlformats.org/officeDocument/2006/relationships/hyperlink" Target="https://m.edsoo.ru/7f42cd2c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2930" TargetMode="External"/><Relationship Id="rId44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84de" TargetMode="External"/><Relationship Id="rId60" Type="http://schemas.openxmlformats.org/officeDocument/2006/relationships/hyperlink" Target="https://m.edsoo.ru/7f41e8a8" TargetMode="External"/><Relationship Id="rId65" Type="http://schemas.openxmlformats.org/officeDocument/2006/relationships/hyperlink" Target="https://m.edsoo.ru/7f41f1fe" TargetMode="External"/><Relationship Id="rId73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d862" TargetMode="External"/><Relationship Id="rId81" Type="http://schemas.openxmlformats.org/officeDocument/2006/relationships/hyperlink" Target="https://m.edsoo.ru/7f42e0be" TargetMode="External"/><Relationship Id="rId86" Type="http://schemas.openxmlformats.org/officeDocument/2006/relationships/hyperlink" Target="https://m.edsoo.ru/7f435648" TargetMode="External"/><Relationship Id="rId94" Type="http://schemas.openxmlformats.org/officeDocument/2006/relationships/hyperlink" Target="https://m.edsoo.ru/7f430382" TargetMode="External"/><Relationship Id="rId99" Type="http://schemas.openxmlformats.org/officeDocument/2006/relationships/hyperlink" Target="https://m.edsoo.ru/7f43128c" TargetMode="External"/><Relationship Id="rId101" Type="http://schemas.openxmlformats.org/officeDocument/2006/relationships/hyperlink" Target="https://m.edsoo.ru/7f4318c2" TargetMode="External"/><Relationship Id="rId122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33c12" TargetMode="External"/><Relationship Id="rId135" Type="http://schemas.openxmlformats.org/officeDocument/2006/relationships/hyperlink" Target="https://m.edsoo.ru/7f434d38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fd2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fca" TargetMode="External"/><Relationship Id="rId50" Type="http://schemas.openxmlformats.org/officeDocument/2006/relationships/hyperlink" Target="https://m.edsoo.ru/7f427e8a" TargetMode="External"/><Relationship Id="rId55" Type="http://schemas.openxmlformats.org/officeDocument/2006/relationships/hyperlink" Target="https://m.edsoo.ru/7f421044" TargetMode="External"/><Relationship Id="rId76" Type="http://schemas.openxmlformats.org/officeDocument/2006/relationships/hyperlink" Target="https://m.edsoo.ru/7f42eaaa" TargetMode="External"/><Relationship Id="rId97" Type="http://schemas.openxmlformats.org/officeDocument/2006/relationships/hyperlink" Target="https://m.edsoo.ru/7f430f44" TargetMode="External"/><Relationship Id="rId104" Type="http://schemas.openxmlformats.org/officeDocument/2006/relationships/hyperlink" Target="https://m.edsoo.ru/7f432736" TargetMode="External"/><Relationship Id="rId120" Type="http://schemas.openxmlformats.org/officeDocument/2006/relationships/hyperlink" Target="https://m.edsoo.ru/7f42f8f6" TargetMode="External"/><Relationship Id="rId125" Type="http://schemas.openxmlformats.org/officeDocument/2006/relationships/hyperlink" Target="https://m.edsoo.ru/7f42c840" TargetMode="External"/><Relationship Id="rId141" Type="http://schemas.openxmlformats.org/officeDocument/2006/relationships/hyperlink" Target="https://m.edsoo.ru/7f436b8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f32" TargetMode="External"/><Relationship Id="rId92" Type="http://schemas.openxmlformats.org/officeDocument/2006/relationships/hyperlink" Target="https://m.edsoo.ru/7f42fd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24" Type="http://schemas.openxmlformats.org/officeDocument/2006/relationships/hyperlink" Target="https://m.edsoo.ru/7f41feec" TargetMode="External"/><Relationship Id="rId40" Type="http://schemas.openxmlformats.org/officeDocument/2006/relationships/hyperlink" Target="https://m.edsoo.ru/7f4251d0" TargetMode="External"/><Relationship Id="rId45" Type="http://schemas.openxmlformats.org/officeDocument/2006/relationships/hyperlink" Target="https://m.edsoo.ru/7f42064e" TargetMode="External"/><Relationship Id="rId66" Type="http://schemas.openxmlformats.org/officeDocument/2006/relationships/hyperlink" Target="https://m.edsoo.ru/7f427282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f158" TargetMode="External"/><Relationship Id="rId115" Type="http://schemas.openxmlformats.org/officeDocument/2006/relationships/hyperlink" Target="https://m.edsoo.ru/7f43c542" TargetMode="External"/><Relationship Id="rId131" Type="http://schemas.openxmlformats.org/officeDocument/2006/relationships/hyperlink" Target="https://m.edsoo.ru/7f433d84" TargetMode="External"/><Relationship Id="rId136" Type="http://schemas.openxmlformats.org/officeDocument/2006/relationships/hyperlink" Target="https://m.edsoo.ru/7f434eb4" TargetMode="External"/><Relationship Id="rId61" Type="http://schemas.openxmlformats.org/officeDocument/2006/relationships/hyperlink" Target="https://m.edsoo.ru/7f41ed80" TargetMode="External"/><Relationship Id="rId82" Type="http://schemas.openxmlformats.org/officeDocument/2006/relationships/hyperlink" Target="https://m.edsoo.ru/7f42e26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276e" TargetMode="External"/><Relationship Id="rId35" Type="http://schemas.openxmlformats.org/officeDocument/2006/relationships/hyperlink" Target="https://m.edsoo.ru/7f423182" TargetMode="External"/><Relationship Id="rId56" Type="http://schemas.openxmlformats.org/officeDocument/2006/relationships/hyperlink" Target="https://m.edsoo.ru/7f41de76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m.edsoo.ru/7f4315c0" TargetMode="External"/><Relationship Id="rId105" Type="http://schemas.openxmlformats.org/officeDocument/2006/relationships/hyperlink" Target="https://m.edsoo.ru/7f432736" TargetMode="External"/><Relationship Id="rId126" Type="http://schemas.openxmlformats.org/officeDocument/2006/relationships/hyperlink" Target="https://m.edsoo.ru/7f42cb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48</Pages>
  <Words>8094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Михаил2</cp:lastModifiedBy>
  <cp:revision>8</cp:revision>
  <dcterms:created xsi:type="dcterms:W3CDTF">2024-10-08T12:42:00Z</dcterms:created>
  <dcterms:modified xsi:type="dcterms:W3CDTF">2024-10-10T09:58:00Z</dcterms:modified>
</cp:coreProperties>
</file>