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1" w:rsidRDefault="00A61C81" w:rsidP="00A41B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C81" w:rsidRDefault="00A61C81" w:rsidP="00A41BF6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A61C81" w:rsidRDefault="00A61C81" w:rsidP="00A41BF6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A61C81" w:rsidRDefault="00A61C81" w:rsidP="00A41B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A61C81" w:rsidRDefault="00A61C81" w:rsidP="00A41BF6">
      <w:pPr>
        <w:spacing w:after="0"/>
        <w:ind w:left="120"/>
      </w:pPr>
    </w:p>
    <w:p w:rsidR="00A61C81" w:rsidRDefault="00A61C81" w:rsidP="00A41BF6">
      <w:pPr>
        <w:spacing w:after="0"/>
        <w:ind w:left="120"/>
      </w:pPr>
    </w:p>
    <w:p w:rsidR="00A61C81" w:rsidRDefault="00A61C81" w:rsidP="00A41BF6">
      <w:pPr>
        <w:spacing w:after="0"/>
        <w:ind w:left="120"/>
      </w:pPr>
    </w:p>
    <w:p w:rsidR="00A61C81" w:rsidRDefault="00A61C81" w:rsidP="00A41BF6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A61C81" w:rsidTr="00A41BF6">
        <w:tc>
          <w:tcPr>
            <w:tcW w:w="3114" w:type="dxa"/>
          </w:tcPr>
          <w:p w:rsidR="00A61C81" w:rsidRDefault="00A61C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C81" w:rsidRDefault="00A61C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1C81" w:rsidRDefault="00A61C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A61C81" w:rsidRDefault="00A61C8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C81" w:rsidRDefault="00A6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A61C81" w:rsidRDefault="00A6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61C81" w:rsidRDefault="00A6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A61C81" w:rsidRDefault="00A6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C81" w:rsidRDefault="00A61C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1C81" w:rsidRDefault="00A61C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61C81" w:rsidRDefault="00A61C8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C81" w:rsidRDefault="00A6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A61C81" w:rsidRDefault="00A6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A61C81" w:rsidRDefault="00A6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A61C81" w:rsidRDefault="00A6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1C81" w:rsidRDefault="00A61C81">
      <w:pPr>
        <w:spacing w:after="0"/>
        <w:ind w:left="120"/>
      </w:pPr>
    </w:p>
    <w:p w:rsidR="00A61C81" w:rsidRDefault="00A61C81">
      <w:pPr>
        <w:spacing w:after="0"/>
        <w:ind w:left="120"/>
      </w:pPr>
    </w:p>
    <w:p w:rsidR="00A61C81" w:rsidRDefault="00A61C81">
      <w:pPr>
        <w:spacing w:after="0"/>
        <w:ind w:left="120"/>
      </w:pPr>
    </w:p>
    <w:p w:rsidR="00A61C81" w:rsidRDefault="00A61C81">
      <w:pPr>
        <w:spacing w:after="0"/>
        <w:ind w:left="120"/>
      </w:pPr>
    </w:p>
    <w:p w:rsidR="00A61C81" w:rsidRDefault="00A61C81">
      <w:pPr>
        <w:spacing w:after="0"/>
        <w:ind w:left="120"/>
      </w:pPr>
    </w:p>
    <w:p w:rsidR="00A61C81" w:rsidRDefault="00A61C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1C81" w:rsidRDefault="00A61C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6163474)</w:t>
      </w: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61C81" w:rsidRDefault="00A61C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Default="00A61C81">
      <w:pPr>
        <w:spacing w:after="0"/>
        <w:ind w:left="120"/>
        <w:jc w:val="center"/>
      </w:pPr>
    </w:p>
    <w:p w:rsidR="00A61C81" w:rsidRPr="00A41BF6" w:rsidRDefault="00A61C81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Машуковка 2024</w:t>
      </w:r>
    </w:p>
    <w:p w:rsidR="00A61C81" w:rsidRDefault="00A61C81">
      <w:pPr>
        <w:spacing w:after="0"/>
        <w:ind w:left="120"/>
      </w:pPr>
    </w:p>
    <w:p w:rsidR="00A61C81" w:rsidRDefault="00A61C81">
      <w:pPr>
        <w:sectPr w:rsidR="00A61C81">
          <w:pgSz w:w="11906" w:h="16383"/>
          <w:pgMar w:top="1134" w:right="850" w:bottom="1134" w:left="1701" w:header="720" w:footer="720" w:gutter="0"/>
          <w:cols w:space="720"/>
        </w:sectPr>
      </w:pPr>
    </w:p>
    <w:p w:rsidR="00A61C81" w:rsidRDefault="00A61C81">
      <w:pPr>
        <w:spacing w:after="0" w:line="264" w:lineRule="auto"/>
        <w:ind w:left="120"/>
        <w:jc w:val="both"/>
      </w:pPr>
      <w:bookmarkStart w:id="2" w:name="block-46761096"/>
      <w:bookmarkEnd w:id="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61C81" w:rsidRDefault="00A61C81">
      <w:pPr>
        <w:spacing w:after="0" w:line="264" w:lineRule="auto"/>
        <w:ind w:left="120"/>
        <w:jc w:val="both"/>
      </w:pP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bookmarkEnd w:id="3"/>
      <w:r w:rsidRPr="00A41BF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A61C81" w:rsidRPr="00A41BF6" w:rsidRDefault="00A61C81">
      <w:pPr>
        <w:rPr>
          <w:lang w:val="ru-RU"/>
        </w:rPr>
        <w:sectPr w:rsidR="00A61C81" w:rsidRPr="00A41BF6">
          <w:pgSz w:w="11906" w:h="16383"/>
          <w:pgMar w:top="1134" w:right="850" w:bottom="1134" w:left="1701" w:header="720" w:footer="720" w:gutter="0"/>
          <w:cols w:space="720"/>
        </w:sectPr>
      </w:pP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bookmarkStart w:id="4" w:name="block-46761097"/>
      <w:bookmarkEnd w:id="4"/>
      <w:r w:rsidRPr="00A41B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5" w:name="_Toc124426230"/>
      <w:bookmarkEnd w:id="5"/>
      <w:r w:rsidRPr="00A41B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bookmarkStart w:id="6" w:name="_Toc124426231"/>
      <w:r w:rsidRPr="00A41BF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6"/>
      <w:r w:rsidRPr="00A41BF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41BF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41BF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41BF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bookmarkStart w:id="7" w:name="_Toc124426232"/>
      <w:r w:rsidRPr="00A41BF6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7"/>
      <w:r w:rsidRPr="00A41BF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1BF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1BF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61C81" w:rsidRPr="00A41BF6" w:rsidRDefault="00A61C81">
      <w:pPr>
        <w:rPr>
          <w:lang w:val="ru-RU"/>
        </w:rPr>
        <w:sectPr w:rsidR="00A61C81" w:rsidRPr="00A41BF6">
          <w:pgSz w:w="11906" w:h="16383"/>
          <w:pgMar w:top="1134" w:right="850" w:bottom="1134" w:left="1701" w:header="720" w:footer="720" w:gutter="0"/>
          <w:cols w:space="720"/>
        </w:sectPr>
      </w:pP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bookmarkStart w:id="8" w:name="block-46761091"/>
      <w:bookmarkEnd w:id="8"/>
      <w:r w:rsidRPr="00A41BF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1BF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Default="00A61C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1C81" w:rsidRPr="00A41BF6" w:rsidRDefault="00A61C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1C81" w:rsidRPr="00A41BF6" w:rsidRDefault="00A61C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1C81" w:rsidRPr="00A41BF6" w:rsidRDefault="00A61C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1C81" w:rsidRPr="00A41BF6" w:rsidRDefault="00A61C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1C81" w:rsidRPr="00A41BF6" w:rsidRDefault="00A61C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61C81" w:rsidRPr="00A41BF6" w:rsidRDefault="00A61C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1C81" w:rsidRDefault="00A61C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1C81" w:rsidRPr="00A41BF6" w:rsidRDefault="00A61C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1C81" w:rsidRPr="00A41BF6" w:rsidRDefault="00A61C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1C81" w:rsidRPr="00A41BF6" w:rsidRDefault="00A61C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1C81" w:rsidRPr="00A41BF6" w:rsidRDefault="00A61C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1C81" w:rsidRDefault="00A61C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1C81" w:rsidRPr="00A41BF6" w:rsidRDefault="00A61C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61C81" w:rsidRPr="00A41BF6" w:rsidRDefault="00A61C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1C81" w:rsidRPr="00A41BF6" w:rsidRDefault="00A61C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1C81" w:rsidRPr="00A41BF6" w:rsidRDefault="00A61C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1C81" w:rsidRDefault="00A61C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1C81" w:rsidRPr="00A41BF6" w:rsidRDefault="00A61C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61C81" w:rsidRPr="00A41BF6" w:rsidRDefault="00A61C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1C81" w:rsidRPr="00A41BF6" w:rsidRDefault="00A61C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1C81" w:rsidRPr="00A41BF6" w:rsidRDefault="00A61C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1C81" w:rsidRPr="00A41BF6" w:rsidRDefault="00A61C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1C81" w:rsidRPr="00A41BF6" w:rsidRDefault="00A61C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1C81" w:rsidRPr="00A41BF6" w:rsidRDefault="00A61C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1C81" w:rsidRDefault="00A61C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61C81" w:rsidRPr="00A41BF6" w:rsidRDefault="00A61C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61C81" w:rsidRPr="00A41BF6" w:rsidRDefault="00A61C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1C81" w:rsidRPr="00A41BF6" w:rsidRDefault="00A61C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1C81" w:rsidRPr="00A41BF6" w:rsidRDefault="00A61C81">
      <w:pPr>
        <w:spacing w:after="0" w:line="264" w:lineRule="auto"/>
        <w:ind w:left="120"/>
        <w:jc w:val="both"/>
        <w:rPr>
          <w:lang w:val="ru-RU"/>
        </w:rPr>
      </w:pP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A41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1B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A41B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A41BF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A41B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A41BF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1BF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A41B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A41BF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A41B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A41BF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61C81" w:rsidRPr="00A41BF6" w:rsidRDefault="00A61C8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41B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1BF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1BF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1BF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A41B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A41B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A41BF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1C81" w:rsidRPr="00A41BF6" w:rsidRDefault="00A61C81">
      <w:pPr>
        <w:spacing w:after="0" w:line="360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1BF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41BF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41BF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61C81" w:rsidRPr="00A41BF6" w:rsidRDefault="00A61C81">
      <w:pPr>
        <w:spacing w:after="0" w:line="264" w:lineRule="auto"/>
        <w:ind w:firstLine="600"/>
        <w:jc w:val="both"/>
        <w:rPr>
          <w:lang w:val="ru-RU"/>
        </w:rPr>
      </w:pPr>
      <w:r w:rsidRPr="00A41BF6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A61C81" w:rsidRPr="00A41BF6" w:rsidRDefault="00A61C81">
      <w:pPr>
        <w:rPr>
          <w:lang w:val="ru-RU"/>
        </w:rPr>
        <w:sectPr w:rsidR="00A61C81" w:rsidRPr="00A41BF6">
          <w:pgSz w:w="11906" w:h="16383"/>
          <w:pgMar w:top="1134" w:right="850" w:bottom="1134" w:left="1701" w:header="720" w:footer="720" w:gutter="0"/>
          <w:cols w:space="720"/>
        </w:sectPr>
      </w:pPr>
    </w:p>
    <w:p w:rsidR="00A61C81" w:rsidRDefault="00A61C81">
      <w:pPr>
        <w:spacing w:after="0"/>
        <w:ind w:left="120"/>
      </w:pPr>
      <w:bookmarkStart w:id="22" w:name="block-46761092"/>
      <w:bookmarkEnd w:id="22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0"/>
        <w:gridCol w:w="4841"/>
        <w:gridCol w:w="1504"/>
        <w:gridCol w:w="1841"/>
        <w:gridCol w:w="1910"/>
        <w:gridCol w:w="2702"/>
      </w:tblGrid>
      <w:tr w:rsidR="00A61C81" w:rsidRPr="001F672C" w:rsidTr="00065E55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4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 w:rsidTr="00065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</w:tr>
      <w:tr w:rsidR="00A61C81" w:rsidRPr="00065E55" w:rsidTr="00065E55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065E55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065E55" w:rsidTr="00065E55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065E55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065E55" w:rsidTr="00065E55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прикладной математики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065E55" w:rsidTr="00065E55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61C81" w:rsidRPr="00065E55" w:rsidRDefault="00A61C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065E55" w:rsidTr="00065E55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1F672C" w:rsidTr="0006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C81" w:rsidRPr="00A41BF6" w:rsidRDefault="00A61C81">
            <w:pPr>
              <w:spacing w:after="0"/>
              <w:ind w:left="135"/>
              <w:rPr>
                <w:lang w:val="ru-RU"/>
              </w:rPr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A4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/>
        </w:tc>
      </w:tr>
    </w:tbl>
    <w:p w:rsidR="00A61C81" w:rsidRPr="00584BB8" w:rsidRDefault="00A61C81">
      <w:pPr>
        <w:rPr>
          <w:lang w:val="ru-RU"/>
        </w:rPr>
        <w:sectPr w:rsidR="00A61C81" w:rsidRPr="0058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81" w:rsidRPr="00584BB8" w:rsidRDefault="00A61C81">
      <w:pPr>
        <w:rPr>
          <w:lang w:val="ru-RU"/>
        </w:rPr>
        <w:sectPr w:rsidR="00A61C81" w:rsidRPr="00584B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81" w:rsidRPr="00584BB8" w:rsidRDefault="00A61C81">
      <w:pPr>
        <w:rPr>
          <w:lang w:val="ru-RU"/>
        </w:rPr>
        <w:sectPr w:rsidR="00A61C81" w:rsidRPr="00584B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46761093"/>
      <w:bookmarkEnd w:id="23"/>
    </w:p>
    <w:p w:rsidR="00A61C81" w:rsidRDefault="00A61C81" w:rsidP="00584BB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2"/>
        <w:gridCol w:w="4397"/>
        <w:gridCol w:w="1186"/>
        <w:gridCol w:w="1841"/>
        <w:gridCol w:w="1910"/>
        <w:gridCol w:w="1212"/>
        <w:gridCol w:w="2702"/>
      </w:tblGrid>
      <w:tr w:rsidR="00A61C81" w:rsidRPr="001F672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C81" w:rsidRPr="001F672C" w:rsidRDefault="00A61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81" w:rsidRPr="001F672C" w:rsidRDefault="00A61C81"/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числовых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числовых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4C74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</w:p>
        </w:tc>
      </w:tr>
      <w:tr w:rsidR="00A61C81" w:rsidRPr="004C74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rPr>
                <w:lang w:val="ru-RU"/>
              </w:rPr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</w:p>
        </w:tc>
      </w:tr>
      <w:tr w:rsidR="00A61C81" w:rsidRPr="004C74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rPr>
                <w:lang w:val="ru-RU"/>
              </w:rPr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rPr>
                <w:lang w:val="ru-RU"/>
              </w:rPr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 Числовые промежутки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0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 Числовые промежутки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 Числовые промежутки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 Числовые промежутки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4C7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4C742A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8232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rPr>
                <w:lang w:val="ru-RU"/>
              </w:rPr>
            </w:pPr>
          </w:p>
        </w:tc>
      </w:tr>
      <w:tr w:rsidR="00A61C81" w:rsidRPr="008232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rPr>
                <w:lang w:val="ru-RU"/>
              </w:rPr>
            </w:pP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rPr>
                <w:lang w:val="ru-RU"/>
              </w:rPr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rPr>
                <w:lang w:val="ru-RU"/>
              </w:rPr>
            </w:pP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232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 w:rsidP="00584B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823228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Процентные расчеты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Процентные расчеты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Процентные расчеты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комбинаторики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комбинаторики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комбинаторики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и вероятность случайного события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и вероятность случайного события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A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 w:rsidP="005A28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Классическое определение вероятности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Классическое определение вероятности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Классическое определение вероятности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статистике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статистике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статистике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A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A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A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A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материала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5A28C3" w:rsidRDefault="00A61C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C81" w:rsidRPr="00065E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F67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67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1C81" w:rsidRPr="006A4DAF" w:rsidRDefault="00A61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</w:pPr>
          </w:p>
        </w:tc>
      </w:tr>
      <w:tr w:rsidR="00A61C81" w:rsidRPr="001F6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C81" w:rsidRPr="00584BB8" w:rsidRDefault="00A61C81">
            <w:pPr>
              <w:spacing w:after="0"/>
              <w:ind w:left="135"/>
              <w:rPr>
                <w:lang w:val="ru-RU"/>
              </w:rPr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58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>
            <w:pPr>
              <w:spacing w:after="0"/>
              <w:ind w:left="135"/>
              <w:jc w:val="center"/>
            </w:pPr>
            <w:r w:rsidRPr="001F67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C81" w:rsidRPr="001F672C" w:rsidRDefault="00A61C81"/>
        </w:tc>
      </w:tr>
    </w:tbl>
    <w:p w:rsidR="00A61C81" w:rsidRDefault="00A61C81">
      <w:pPr>
        <w:sectPr w:rsidR="00A61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81" w:rsidRDefault="00A61C81">
      <w:pPr>
        <w:sectPr w:rsidR="00A61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81" w:rsidRDefault="00A61C81">
      <w:pPr>
        <w:spacing w:after="0"/>
        <w:ind w:left="120"/>
      </w:pPr>
      <w:bookmarkStart w:id="24" w:name="block-46761094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1C81" w:rsidRDefault="00A61C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1C81" w:rsidRDefault="00A61C81">
      <w:pPr>
        <w:spacing w:after="0" w:line="480" w:lineRule="auto"/>
        <w:ind w:left="120"/>
      </w:pPr>
    </w:p>
    <w:p w:rsidR="00A61C81" w:rsidRDefault="00A61C81">
      <w:pPr>
        <w:spacing w:after="0" w:line="480" w:lineRule="auto"/>
        <w:ind w:left="120"/>
      </w:pPr>
    </w:p>
    <w:p w:rsidR="00A61C81" w:rsidRDefault="00A61C81">
      <w:pPr>
        <w:spacing w:after="0"/>
        <w:ind w:left="120"/>
      </w:pPr>
    </w:p>
    <w:p w:rsidR="00A61C81" w:rsidRDefault="00A61C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1C81" w:rsidRDefault="00A61C81">
      <w:pPr>
        <w:spacing w:after="0" w:line="480" w:lineRule="auto"/>
        <w:ind w:left="120"/>
      </w:pPr>
    </w:p>
    <w:p w:rsidR="00A61C81" w:rsidRDefault="00A61C81">
      <w:pPr>
        <w:spacing w:after="0"/>
        <w:ind w:left="120"/>
      </w:pPr>
    </w:p>
    <w:p w:rsidR="00A61C81" w:rsidRPr="00584BB8" w:rsidRDefault="00A61C81">
      <w:pPr>
        <w:spacing w:after="0" w:line="480" w:lineRule="auto"/>
        <w:ind w:left="120"/>
        <w:rPr>
          <w:lang w:val="ru-RU"/>
        </w:rPr>
      </w:pPr>
      <w:r w:rsidRPr="00584B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1C81" w:rsidRPr="00584BB8" w:rsidRDefault="00A61C81">
      <w:pPr>
        <w:spacing w:after="0" w:line="480" w:lineRule="auto"/>
        <w:ind w:left="120"/>
        <w:rPr>
          <w:lang w:val="ru-RU"/>
        </w:rPr>
      </w:pPr>
    </w:p>
    <w:p w:rsidR="00A61C81" w:rsidRPr="00584BB8" w:rsidRDefault="00A61C81">
      <w:pPr>
        <w:rPr>
          <w:lang w:val="ru-RU"/>
        </w:rPr>
        <w:sectPr w:rsidR="00A61C81" w:rsidRPr="00584BB8">
          <w:pgSz w:w="11906" w:h="16383"/>
          <w:pgMar w:top="1134" w:right="850" w:bottom="1134" w:left="1701" w:header="720" w:footer="720" w:gutter="0"/>
          <w:cols w:space="720"/>
        </w:sectPr>
      </w:pPr>
    </w:p>
    <w:p w:rsidR="00A61C81" w:rsidRPr="00584BB8" w:rsidRDefault="00A61C81">
      <w:pPr>
        <w:rPr>
          <w:lang w:val="ru-RU"/>
        </w:rPr>
      </w:pPr>
    </w:p>
    <w:sectPr w:rsidR="00A61C81" w:rsidRPr="00584BB8" w:rsidSect="00E673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CB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30239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6C6F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0A3758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DEA459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F1A4BE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364"/>
    <w:rsid w:val="00065E55"/>
    <w:rsid w:val="000B4205"/>
    <w:rsid w:val="000D4161"/>
    <w:rsid w:val="000E6D86"/>
    <w:rsid w:val="001F672C"/>
    <w:rsid w:val="00344265"/>
    <w:rsid w:val="003B78E9"/>
    <w:rsid w:val="004C742A"/>
    <w:rsid w:val="004E6975"/>
    <w:rsid w:val="00584BB8"/>
    <w:rsid w:val="005A28C3"/>
    <w:rsid w:val="006A4DAF"/>
    <w:rsid w:val="0075438B"/>
    <w:rsid w:val="00823228"/>
    <w:rsid w:val="008610C7"/>
    <w:rsid w:val="0086502D"/>
    <w:rsid w:val="008944ED"/>
    <w:rsid w:val="00897055"/>
    <w:rsid w:val="00A047FE"/>
    <w:rsid w:val="00A41BF6"/>
    <w:rsid w:val="00A61C81"/>
    <w:rsid w:val="00B61C90"/>
    <w:rsid w:val="00C31D2A"/>
    <w:rsid w:val="00C53FFE"/>
    <w:rsid w:val="00CE28DF"/>
    <w:rsid w:val="00E2220E"/>
    <w:rsid w:val="00E67364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E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8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78E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8E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78E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8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78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78E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78E9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3B7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8E9"/>
    <w:rPr>
      <w:rFonts w:cs="Times New Roman"/>
    </w:rPr>
  </w:style>
  <w:style w:type="paragraph" w:styleId="NormalIndent">
    <w:name w:val="Normal Indent"/>
    <w:basedOn w:val="Normal"/>
    <w:uiPriority w:val="99"/>
    <w:rsid w:val="003B78E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3B78E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78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78E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78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B78E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6736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673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B78E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c3d0" TargetMode="External"/><Relationship Id="rId18" Type="http://schemas.openxmlformats.org/officeDocument/2006/relationships/hyperlink" Target="https://m.edsoo.ru/7f43d0b4" TargetMode="External"/><Relationship Id="rId26" Type="http://schemas.openxmlformats.org/officeDocument/2006/relationships/hyperlink" Target="https://m.edsoo.ru/7f43b21e" TargetMode="External"/><Relationship Id="rId39" Type="http://schemas.openxmlformats.org/officeDocument/2006/relationships/hyperlink" Target="https://m.edsoo.ru/7f43ebda" TargetMode="External"/><Relationship Id="rId21" Type="http://schemas.openxmlformats.org/officeDocument/2006/relationships/hyperlink" Target="https://m.edsoo.ru/7f43ad5a" TargetMode="External"/><Relationship Id="rId34" Type="http://schemas.openxmlformats.org/officeDocument/2006/relationships/hyperlink" Target="https://m.edsoo.ru/7f43a1ac" TargetMode="External"/><Relationship Id="rId42" Type="http://schemas.openxmlformats.org/officeDocument/2006/relationships/hyperlink" Target="https://m.edsoo.ru/7f43f58a" TargetMode="External"/><Relationship Id="rId47" Type="http://schemas.openxmlformats.org/officeDocument/2006/relationships/hyperlink" Target="https://m.edsoo.ru/7f43fe0e" TargetMode="External"/><Relationship Id="rId50" Type="http://schemas.openxmlformats.org/officeDocument/2006/relationships/hyperlink" Target="https://m.edsoo.ru/7f443b12" TargetMode="External"/><Relationship Id="rId55" Type="http://schemas.openxmlformats.org/officeDocument/2006/relationships/hyperlink" Target="https://m.edsoo.ru/7f4446f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3d55a" TargetMode="External"/><Relationship Id="rId29" Type="http://schemas.openxmlformats.org/officeDocument/2006/relationships/hyperlink" Target="https://m.edsoo.ru/7f4396c6" TargetMode="External"/><Relationship Id="rId41" Type="http://schemas.openxmlformats.org/officeDocument/2006/relationships/hyperlink" Target="https://m.edsoo.ru/7f43f3b4" TargetMode="External"/><Relationship Id="rId54" Type="http://schemas.openxmlformats.org/officeDocument/2006/relationships/hyperlink" Target="https://m.edsoo.ru/7f44436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3c542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eb4" TargetMode="External"/><Relationship Id="rId37" Type="http://schemas.openxmlformats.org/officeDocument/2006/relationships/hyperlink" Target="https://m.edsoo.ru/7f43ab84" TargetMode="External"/><Relationship Id="rId40" Type="http://schemas.openxmlformats.org/officeDocument/2006/relationships/hyperlink" Target="https://m.edsoo.ru/7f43ed7e" TargetMode="External"/><Relationship Id="rId45" Type="http://schemas.openxmlformats.org/officeDocument/2006/relationships/hyperlink" Target="https://m.edsoo.ru/7f43f72e" TargetMode="External"/><Relationship Id="rId53" Type="http://schemas.openxmlformats.org/officeDocument/2006/relationships/hyperlink" Target="https://m.edsoo.ru/7f4441ca" TargetMode="External"/><Relationship Id="rId58" Type="http://schemas.openxmlformats.org/officeDocument/2006/relationships/hyperlink" Target="https://m.edsoo.ru/7f444f44" TargetMode="External"/><Relationship Id="rId5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9b6" TargetMode="External"/><Relationship Id="rId23" Type="http://schemas.openxmlformats.org/officeDocument/2006/relationships/hyperlink" Target="https://m.edsoo.ru/7f43af08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526" TargetMode="External"/><Relationship Id="rId49" Type="http://schemas.openxmlformats.org/officeDocument/2006/relationships/hyperlink" Target="https://m.edsoo.ru/7f4404f8" TargetMode="External"/><Relationship Id="rId57" Type="http://schemas.openxmlformats.org/officeDocument/2006/relationships/hyperlink" Target="https://m.edsoo.ru/7f444c56" TargetMode="External"/><Relationship Id="rId61" Type="http://schemas.openxmlformats.org/officeDocument/2006/relationships/hyperlink" Target="https://m.edsoo.ru/7f445516" TargetMode="External"/><Relationship Id="rId10" Type="http://schemas.openxmlformats.org/officeDocument/2006/relationships/hyperlink" Target="https://m.edsoo.ru/7f43bf66" TargetMode="External"/><Relationship Id="rId19" Type="http://schemas.openxmlformats.org/officeDocument/2006/relationships/hyperlink" Target="https://m.edsoo.ru/7f43d23a" TargetMode="External"/><Relationship Id="rId31" Type="http://schemas.openxmlformats.org/officeDocument/2006/relationships/hyperlink" Target="https://m.edsoo.ru/7f4399b4" TargetMode="External"/><Relationship Id="rId44" Type="http://schemas.openxmlformats.org/officeDocument/2006/relationships/hyperlink" Target="https://m.edsoo.ru/7f43f0c6" TargetMode="External"/><Relationship Id="rId52" Type="http://schemas.openxmlformats.org/officeDocument/2006/relationships/hyperlink" Target="https://m.edsoo.ru/7f443fea" TargetMode="External"/><Relationship Id="rId60" Type="http://schemas.openxmlformats.org/officeDocument/2006/relationships/hyperlink" Target="https://m.edsoo.ru/7f4452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3af08" TargetMode="External"/><Relationship Id="rId27" Type="http://schemas.openxmlformats.org/officeDocument/2006/relationships/hyperlink" Target="https://m.edsoo.ru/7f43b5a2" TargetMode="External"/><Relationship Id="rId30" Type="http://schemas.openxmlformats.org/officeDocument/2006/relationships/hyperlink" Target="https://m.edsoo.ru/7f439842" TargetMode="External"/><Relationship Id="rId35" Type="http://schemas.openxmlformats.org/officeDocument/2006/relationships/hyperlink" Target="https://m.edsoo.ru/7f43a31e" TargetMode="External"/><Relationship Id="rId43" Type="http://schemas.openxmlformats.org/officeDocument/2006/relationships/hyperlink" Target="https://m.edsoo.ru/7f43ef2c" TargetMode="External"/><Relationship Id="rId48" Type="http://schemas.openxmlformats.org/officeDocument/2006/relationships/hyperlink" Target="https://m.edsoo.ru/7f4401a6" TargetMode="External"/><Relationship Id="rId56" Type="http://schemas.openxmlformats.org/officeDocument/2006/relationships/hyperlink" Target="https://m.edsoo.ru/7f444a94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c542" TargetMode="External"/><Relationship Id="rId17" Type="http://schemas.openxmlformats.org/officeDocument/2006/relationships/hyperlink" Target="https://m.edsoo.ru/7f43d0b4" TargetMode="External"/><Relationship Id="rId25" Type="http://schemas.openxmlformats.org/officeDocument/2006/relationships/hyperlink" Target="https://m.edsoo.ru/7f43b098" TargetMode="External"/><Relationship Id="rId33" Type="http://schemas.openxmlformats.org/officeDocument/2006/relationships/hyperlink" Target="https://m.edsoo.ru/7f43a03a" TargetMode="External"/><Relationship Id="rId38" Type="http://schemas.openxmlformats.org/officeDocument/2006/relationships/hyperlink" Target="https://m.edsoo.ru/7f43e6c6" TargetMode="External"/><Relationship Id="rId46" Type="http://schemas.openxmlformats.org/officeDocument/2006/relationships/hyperlink" Target="https://m.edsoo.ru/7f43f8a0" TargetMode="External"/><Relationship Id="rId59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30</Pages>
  <Words>5129</Words>
  <Characters>29240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2024-10-06T07:33:00Z</dcterms:created>
  <dcterms:modified xsi:type="dcterms:W3CDTF">2024-10-06T09:22:00Z</dcterms:modified>
</cp:coreProperties>
</file>