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0D" w:rsidRPr="00935CE3" w:rsidRDefault="00682E0D" w:rsidP="00935CE3">
      <w:pPr>
        <w:spacing w:after="0" w:line="408" w:lineRule="auto"/>
        <w:rPr>
          <w:lang w:val="ru-RU"/>
        </w:rPr>
      </w:pPr>
      <w:bookmarkStart w:id="0" w:name="block-47173060"/>
      <w:bookmarkEnd w:id="0"/>
      <w:r w:rsidRPr="00935C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2E0D" w:rsidRPr="00935CE3" w:rsidRDefault="00682E0D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bookmarkEnd w:id="1"/>
      <w:r w:rsidRPr="00935CE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</w:p>
    <w:p w:rsidR="00682E0D" w:rsidRPr="00935CE3" w:rsidRDefault="00682E0D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bookmarkEnd w:id="2"/>
      <w:r w:rsidRPr="00935CE3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Мотыгинского района"</w:t>
      </w:r>
    </w:p>
    <w:p w:rsidR="00682E0D" w:rsidRDefault="00682E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Машуковская СОШ</w:t>
      </w:r>
    </w:p>
    <w:p w:rsidR="00682E0D" w:rsidRDefault="00682E0D">
      <w:pPr>
        <w:spacing w:after="0"/>
        <w:ind w:left="120"/>
      </w:pPr>
    </w:p>
    <w:p w:rsidR="00682E0D" w:rsidRDefault="00682E0D">
      <w:pPr>
        <w:spacing w:after="0"/>
        <w:ind w:left="120"/>
      </w:pPr>
    </w:p>
    <w:p w:rsidR="00682E0D" w:rsidRDefault="00682E0D">
      <w:pPr>
        <w:spacing w:after="0"/>
        <w:ind w:left="120"/>
      </w:pPr>
    </w:p>
    <w:p w:rsidR="00682E0D" w:rsidRDefault="00682E0D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682E0D" w:rsidRPr="004D050E" w:rsidTr="000D4161">
        <w:tc>
          <w:tcPr>
            <w:tcW w:w="3114" w:type="dxa"/>
          </w:tcPr>
          <w:p w:rsidR="00682E0D" w:rsidRPr="004D050E" w:rsidRDefault="00682E0D" w:rsidP="00535F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2E0D" w:rsidRPr="004D050E" w:rsidRDefault="00682E0D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D050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82E0D" w:rsidRPr="004D050E" w:rsidRDefault="00682E0D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D050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682E0D" w:rsidRPr="004D050E" w:rsidRDefault="00682E0D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05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2E0D" w:rsidRDefault="00682E0D" w:rsidP="00935CE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4D05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Хашкова О.С.</w:t>
            </w:r>
          </w:p>
          <w:p w:rsidR="00682E0D" w:rsidRPr="004D050E" w:rsidRDefault="00682E0D" w:rsidP="00935CE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682E0D" w:rsidRPr="004D050E" w:rsidRDefault="00682E0D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05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4D050E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4D05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82E0D" w:rsidRPr="004D050E" w:rsidRDefault="00682E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2E0D" w:rsidRPr="004D050E" w:rsidRDefault="00682E0D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D050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82E0D" w:rsidRPr="004D050E" w:rsidRDefault="00682E0D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D050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82E0D" w:rsidRPr="004D050E" w:rsidRDefault="00682E0D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05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2E0D" w:rsidRPr="004D050E" w:rsidRDefault="00682E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05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:rsidR="00682E0D" w:rsidRDefault="00682E0D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 72-А-1</w:t>
            </w:r>
          </w:p>
          <w:p w:rsidR="00682E0D" w:rsidRPr="004D050E" w:rsidRDefault="00682E0D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05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4D050E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4D05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82E0D" w:rsidRPr="004D050E" w:rsidRDefault="00682E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2E0D" w:rsidRDefault="00682E0D">
      <w:pPr>
        <w:spacing w:after="0"/>
        <w:ind w:left="120"/>
      </w:pPr>
    </w:p>
    <w:p w:rsidR="00682E0D" w:rsidRDefault="00682E0D">
      <w:pPr>
        <w:spacing w:after="0"/>
        <w:ind w:left="120"/>
      </w:pPr>
    </w:p>
    <w:p w:rsidR="00682E0D" w:rsidRDefault="00682E0D">
      <w:pPr>
        <w:spacing w:after="0"/>
        <w:ind w:left="120"/>
      </w:pPr>
    </w:p>
    <w:p w:rsidR="00682E0D" w:rsidRDefault="00682E0D">
      <w:pPr>
        <w:spacing w:after="0"/>
        <w:ind w:left="120"/>
      </w:pPr>
    </w:p>
    <w:p w:rsidR="00682E0D" w:rsidRDefault="00682E0D">
      <w:pPr>
        <w:spacing w:after="0"/>
        <w:ind w:left="120"/>
      </w:pPr>
    </w:p>
    <w:p w:rsidR="00682E0D" w:rsidRDefault="00682E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2E0D" w:rsidRDefault="00682E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6218969)</w:t>
      </w:r>
    </w:p>
    <w:p w:rsidR="00682E0D" w:rsidRDefault="00682E0D">
      <w:pPr>
        <w:spacing w:after="0"/>
        <w:ind w:left="120"/>
        <w:jc w:val="center"/>
      </w:pPr>
    </w:p>
    <w:p w:rsidR="00682E0D" w:rsidRPr="00935CE3" w:rsidRDefault="00682E0D">
      <w:pPr>
        <w:spacing w:after="0" w:line="408" w:lineRule="auto"/>
        <w:ind w:left="120"/>
        <w:jc w:val="center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682E0D" w:rsidRPr="00935CE3" w:rsidRDefault="00682E0D">
      <w:pPr>
        <w:spacing w:after="0" w:line="408" w:lineRule="auto"/>
        <w:ind w:left="120"/>
        <w:jc w:val="center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82E0D" w:rsidRPr="00935CE3" w:rsidRDefault="00682E0D">
      <w:pPr>
        <w:spacing w:after="0"/>
        <w:ind w:left="120"/>
        <w:jc w:val="center"/>
        <w:rPr>
          <w:lang w:val="ru-RU"/>
        </w:rPr>
      </w:pPr>
    </w:p>
    <w:p w:rsidR="00682E0D" w:rsidRPr="00935CE3" w:rsidRDefault="00682E0D">
      <w:pPr>
        <w:spacing w:after="0"/>
        <w:ind w:left="120"/>
        <w:jc w:val="center"/>
        <w:rPr>
          <w:lang w:val="ru-RU"/>
        </w:rPr>
      </w:pPr>
    </w:p>
    <w:p w:rsidR="00682E0D" w:rsidRPr="00935CE3" w:rsidRDefault="00682E0D">
      <w:pPr>
        <w:spacing w:after="0"/>
        <w:ind w:left="120"/>
        <w:jc w:val="center"/>
        <w:rPr>
          <w:lang w:val="ru-RU"/>
        </w:rPr>
      </w:pPr>
    </w:p>
    <w:p w:rsidR="00682E0D" w:rsidRPr="00935CE3" w:rsidRDefault="00682E0D">
      <w:pPr>
        <w:spacing w:after="0"/>
        <w:ind w:left="120"/>
        <w:jc w:val="center"/>
        <w:rPr>
          <w:lang w:val="ru-RU"/>
        </w:rPr>
      </w:pPr>
    </w:p>
    <w:p w:rsidR="00682E0D" w:rsidRPr="00935CE3" w:rsidRDefault="00682E0D">
      <w:pPr>
        <w:spacing w:after="0"/>
        <w:ind w:left="120"/>
        <w:jc w:val="center"/>
        <w:rPr>
          <w:lang w:val="ru-RU"/>
        </w:rPr>
      </w:pPr>
    </w:p>
    <w:p w:rsidR="00682E0D" w:rsidRPr="00935CE3" w:rsidRDefault="00682E0D">
      <w:pPr>
        <w:spacing w:after="0"/>
        <w:ind w:left="120"/>
        <w:jc w:val="center"/>
        <w:rPr>
          <w:lang w:val="ru-RU"/>
        </w:rPr>
      </w:pPr>
    </w:p>
    <w:p w:rsidR="00682E0D" w:rsidRPr="00935CE3" w:rsidRDefault="00682E0D">
      <w:pPr>
        <w:spacing w:after="0"/>
        <w:ind w:left="120"/>
        <w:jc w:val="center"/>
        <w:rPr>
          <w:lang w:val="ru-RU"/>
        </w:rPr>
      </w:pPr>
    </w:p>
    <w:p w:rsidR="00682E0D" w:rsidRPr="00935CE3" w:rsidRDefault="00682E0D">
      <w:pPr>
        <w:spacing w:after="0"/>
        <w:ind w:left="120"/>
        <w:jc w:val="center"/>
        <w:rPr>
          <w:lang w:val="ru-RU"/>
        </w:rPr>
      </w:pPr>
    </w:p>
    <w:p w:rsidR="00682E0D" w:rsidRPr="00935CE3" w:rsidRDefault="00682E0D">
      <w:pPr>
        <w:spacing w:after="0"/>
        <w:ind w:left="120"/>
        <w:jc w:val="center"/>
        <w:rPr>
          <w:lang w:val="ru-RU"/>
        </w:rPr>
      </w:pPr>
    </w:p>
    <w:p w:rsidR="00682E0D" w:rsidRPr="00935CE3" w:rsidRDefault="00682E0D">
      <w:pPr>
        <w:spacing w:after="0"/>
        <w:ind w:left="120"/>
        <w:jc w:val="center"/>
        <w:rPr>
          <w:lang w:val="ru-RU"/>
        </w:rPr>
      </w:pPr>
    </w:p>
    <w:p w:rsidR="00682E0D" w:rsidRPr="00935CE3" w:rsidRDefault="00682E0D" w:rsidP="00935CE3">
      <w:pPr>
        <w:spacing w:after="0"/>
        <w:rPr>
          <w:lang w:val="ru-RU"/>
        </w:rPr>
      </w:pPr>
      <w:bookmarkStart w:id="3" w:name="041d5c1b-4e36-4053-94f3-9ce12a6e5ba5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п. М</w:t>
      </w:r>
      <w:r w:rsidRPr="00935CE3">
        <w:rPr>
          <w:rFonts w:ascii="Times New Roman" w:hAnsi="Times New Roman"/>
          <w:b/>
          <w:color w:val="000000"/>
          <w:sz w:val="28"/>
          <w:lang w:val="ru-RU"/>
        </w:rPr>
        <w:t xml:space="preserve">ашуковка </w:t>
      </w:r>
      <w:bookmarkStart w:id="4" w:name="34b057d3-b688-4a50-aec1-9ba08cc1dbee"/>
      <w:bookmarkEnd w:id="4"/>
      <w:smartTag w:uri="urn:schemas-microsoft-com:office:smarttags" w:element="metricconverter">
        <w:smartTagPr>
          <w:attr w:name="ProductID" w:val="2024 г"/>
        </w:smartTagPr>
        <w:r w:rsidRPr="00935CE3">
          <w:rPr>
            <w:rFonts w:ascii="Times New Roman" w:hAnsi="Times New Roman"/>
            <w:b/>
            <w:color w:val="000000"/>
            <w:sz w:val="28"/>
            <w:lang w:val="ru-RU"/>
          </w:rPr>
          <w:t>2024 г</w:t>
        </w:r>
      </w:smartTag>
    </w:p>
    <w:p w:rsidR="00682E0D" w:rsidRPr="00935CE3" w:rsidRDefault="00682E0D">
      <w:pPr>
        <w:spacing w:after="0"/>
        <w:ind w:left="120"/>
        <w:rPr>
          <w:lang w:val="ru-RU"/>
        </w:rPr>
      </w:pPr>
    </w:p>
    <w:p w:rsidR="00682E0D" w:rsidRPr="00935CE3" w:rsidRDefault="00682E0D">
      <w:pPr>
        <w:rPr>
          <w:lang w:val="ru-RU"/>
        </w:rPr>
        <w:sectPr w:rsidR="00682E0D" w:rsidRPr="00935CE3">
          <w:pgSz w:w="11906" w:h="16383"/>
          <w:pgMar w:top="1134" w:right="850" w:bottom="1134" w:left="1701" w:header="720" w:footer="720" w:gutter="0"/>
          <w:cols w:space="720"/>
        </w:sectPr>
      </w:pP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  <w:bookmarkStart w:id="5" w:name="block-47173058"/>
      <w:bookmarkEnd w:id="5"/>
      <w:r w:rsidRPr="00935CE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bookmarkEnd w:id="6"/>
      <w:r w:rsidRPr="00935CE3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</w:p>
    <w:p w:rsidR="00682E0D" w:rsidRPr="00935CE3" w:rsidRDefault="00682E0D">
      <w:pPr>
        <w:rPr>
          <w:lang w:val="ru-RU"/>
        </w:rPr>
        <w:sectPr w:rsidR="00682E0D" w:rsidRPr="00935CE3">
          <w:pgSz w:w="11906" w:h="16383"/>
          <w:pgMar w:top="1134" w:right="850" w:bottom="1134" w:left="1701" w:header="720" w:footer="720" w:gutter="0"/>
          <w:cols w:space="720"/>
        </w:sectPr>
      </w:pP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  <w:bookmarkStart w:id="7" w:name="block-47173057"/>
      <w:bookmarkEnd w:id="7"/>
      <w:r w:rsidRPr="00935CE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35CE3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935CE3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35CE3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935CE3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682E0D" w:rsidRPr="00935CE3" w:rsidRDefault="00682E0D">
      <w:pPr>
        <w:rPr>
          <w:lang w:val="ru-RU"/>
        </w:rPr>
        <w:sectPr w:rsidR="00682E0D" w:rsidRPr="00935CE3">
          <w:pgSz w:w="11906" w:h="16383"/>
          <w:pgMar w:top="1134" w:right="850" w:bottom="1134" w:left="1701" w:header="720" w:footer="720" w:gutter="0"/>
          <w:cols w:space="720"/>
        </w:sectPr>
      </w:pP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  <w:bookmarkStart w:id="8" w:name="block-47173059"/>
      <w:bookmarkEnd w:id="8"/>
      <w:r w:rsidRPr="00935CE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2E0D" w:rsidRPr="00935CE3" w:rsidRDefault="00682E0D">
      <w:pPr>
        <w:spacing w:after="0" w:line="264" w:lineRule="auto"/>
        <w:ind w:left="120"/>
        <w:jc w:val="both"/>
        <w:rPr>
          <w:lang w:val="ru-RU"/>
        </w:rPr>
      </w:pP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35CE3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935CE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35CE3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35CE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35CE3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935CE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682E0D" w:rsidRPr="00935CE3" w:rsidRDefault="00682E0D">
      <w:pPr>
        <w:spacing w:after="0" w:line="264" w:lineRule="auto"/>
        <w:ind w:firstLine="600"/>
        <w:jc w:val="both"/>
        <w:rPr>
          <w:lang w:val="ru-RU"/>
        </w:rPr>
      </w:pPr>
      <w:r w:rsidRPr="00935CE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82E0D" w:rsidRPr="00935CE3" w:rsidRDefault="00682E0D">
      <w:pPr>
        <w:rPr>
          <w:lang w:val="ru-RU"/>
        </w:rPr>
        <w:sectPr w:rsidR="00682E0D" w:rsidRPr="00935CE3">
          <w:pgSz w:w="11906" w:h="16383"/>
          <w:pgMar w:top="1134" w:right="850" w:bottom="1134" w:left="1701" w:header="720" w:footer="720" w:gutter="0"/>
          <w:cols w:space="720"/>
        </w:sectPr>
      </w:pPr>
    </w:p>
    <w:p w:rsidR="00682E0D" w:rsidRDefault="00682E0D">
      <w:pPr>
        <w:spacing w:after="0"/>
        <w:ind w:left="120"/>
      </w:pPr>
      <w:bookmarkStart w:id="9" w:name="block-47173056"/>
      <w:bookmarkEnd w:id="9"/>
      <w:r w:rsidRPr="00935C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2E0D" w:rsidRDefault="0068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4861"/>
        <w:gridCol w:w="1491"/>
        <w:gridCol w:w="1841"/>
        <w:gridCol w:w="1910"/>
        <w:gridCol w:w="2568"/>
      </w:tblGrid>
      <w:tr w:rsidR="00682E0D" w:rsidRPr="004D050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0D" w:rsidRPr="004D050E" w:rsidRDefault="00682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0D" w:rsidRPr="004D050E" w:rsidRDefault="00682E0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0D" w:rsidRPr="004D050E" w:rsidRDefault="00682E0D"/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/>
        </w:tc>
      </w:tr>
    </w:tbl>
    <w:p w:rsidR="00682E0D" w:rsidRDefault="00682E0D">
      <w:pPr>
        <w:sectPr w:rsidR="0068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E0D" w:rsidRDefault="0068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4861"/>
        <w:gridCol w:w="1491"/>
        <w:gridCol w:w="1841"/>
        <w:gridCol w:w="1910"/>
        <w:gridCol w:w="2568"/>
      </w:tblGrid>
      <w:tr w:rsidR="00682E0D" w:rsidRPr="004D050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0D" w:rsidRPr="004D050E" w:rsidRDefault="00682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0D" w:rsidRPr="004D050E" w:rsidRDefault="00682E0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0D" w:rsidRPr="004D050E" w:rsidRDefault="00682E0D"/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/>
        </w:tc>
      </w:tr>
    </w:tbl>
    <w:p w:rsidR="00682E0D" w:rsidRDefault="00682E0D">
      <w:pPr>
        <w:sectPr w:rsidR="0068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E0D" w:rsidRDefault="00682E0D">
      <w:pPr>
        <w:sectPr w:rsidR="0068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E0D" w:rsidRDefault="00682E0D">
      <w:pPr>
        <w:spacing w:after="0"/>
        <w:ind w:left="120"/>
      </w:pPr>
      <w:bookmarkStart w:id="10" w:name="block-4717305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82E0D" w:rsidRDefault="0068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7"/>
        <w:gridCol w:w="4914"/>
        <w:gridCol w:w="1177"/>
        <w:gridCol w:w="1841"/>
        <w:gridCol w:w="1910"/>
        <w:gridCol w:w="1288"/>
        <w:gridCol w:w="2086"/>
      </w:tblGrid>
      <w:tr w:rsidR="00682E0D" w:rsidRPr="004D050E">
        <w:trPr>
          <w:trHeight w:val="144"/>
          <w:tblCellSpacing w:w="20" w:type="nil"/>
        </w:trPr>
        <w:tc>
          <w:tcPr>
            <w:tcW w:w="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0D" w:rsidRPr="004D050E" w:rsidRDefault="00682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0D" w:rsidRPr="004D050E" w:rsidRDefault="00682E0D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0D" w:rsidRPr="004D050E" w:rsidRDefault="00682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0D" w:rsidRPr="004D050E" w:rsidRDefault="00682E0D"/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/>
        </w:tc>
      </w:tr>
    </w:tbl>
    <w:p w:rsidR="00682E0D" w:rsidRDefault="00682E0D">
      <w:pPr>
        <w:sectPr w:rsidR="0068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E0D" w:rsidRDefault="0068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6"/>
        <w:gridCol w:w="4824"/>
        <w:gridCol w:w="1245"/>
        <w:gridCol w:w="1841"/>
        <w:gridCol w:w="1910"/>
        <w:gridCol w:w="1288"/>
        <w:gridCol w:w="2086"/>
      </w:tblGrid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4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0D" w:rsidRPr="004D050E" w:rsidRDefault="00682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0D" w:rsidRPr="004D050E" w:rsidRDefault="00682E0D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E0D" w:rsidRPr="004D050E" w:rsidRDefault="00682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0D" w:rsidRPr="004D050E" w:rsidRDefault="00682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E0D" w:rsidRPr="004D050E" w:rsidRDefault="00682E0D"/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 w:rsidP="00C36315">
            <w:pPr>
              <w:spacing w:after="0"/>
              <w:ind w:left="135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</w:pPr>
          </w:p>
        </w:tc>
      </w:tr>
      <w:tr w:rsidR="00682E0D" w:rsidRPr="004D050E" w:rsidTr="00935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0D" w:rsidRPr="00935CE3" w:rsidRDefault="00682E0D">
            <w:pPr>
              <w:spacing w:after="0"/>
              <w:ind w:left="135"/>
              <w:rPr>
                <w:lang w:val="ru-RU"/>
              </w:rPr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935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>
            <w:pPr>
              <w:spacing w:after="0"/>
              <w:ind w:left="135"/>
              <w:jc w:val="center"/>
            </w:pPr>
            <w:r w:rsidRPr="004D050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E0D" w:rsidRPr="004D050E" w:rsidRDefault="00682E0D"/>
        </w:tc>
      </w:tr>
    </w:tbl>
    <w:p w:rsidR="00682E0D" w:rsidRDefault="00682E0D">
      <w:pPr>
        <w:sectPr w:rsidR="0068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E0D" w:rsidRDefault="00682E0D">
      <w:pPr>
        <w:sectPr w:rsidR="00682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E0D" w:rsidRDefault="00682E0D">
      <w:pPr>
        <w:spacing w:after="0"/>
        <w:ind w:left="120"/>
      </w:pPr>
      <w:bookmarkStart w:id="11" w:name="block-47173061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82E0D" w:rsidRDefault="00682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2E0D" w:rsidRPr="00935CE3" w:rsidRDefault="00682E0D">
      <w:pPr>
        <w:spacing w:after="0" w:line="480" w:lineRule="auto"/>
        <w:ind w:left="120"/>
        <w:rPr>
          <w:lang w:val="ru-RU"/>
        </w:rPr>
      </w:pPr>
      <w:bookmarkStart w:id="12" w:name="76705523-d600-492c-bad3-a6eb7c5a188f"/>
      <w:bookmarkEnd w:id="12"/>
      <w:r w:rsidRPr="00935CE3">
        <w:rPr>
          <w:rFonts w:ascii="Times New Roman" w:hAnsi="Times New Roman"/>
          <w:color w:val="000000"/>
          <w:sz w:val="28"/>
          <w:lang w:val="ru-RU"/>
        </w:rPr>
        <w:t>• Математика. Алгебра и начала математического анализа; углубленное обучение, 10 класс/ Мерзляк А.Г., Номировский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682E0D" w:rsidRPr="00935CE3" w:rsidRDefault="00682E0D">
      <w:pPr>
        <w:spacing w:after="0" w:line="480" w:lineRule="auto"/>
        <w:ind w:left="120"/>
        <w:rPr>
          <w:lang w:val="ru-RU"/>
        </w:rPr>
      </w:pPr>
    </w:p>
    <w:p w:rsidR="00682E0D" w:rsidRPr="00935CE3" w:rsidRDefault="00682E0D">
      <w:pPr>
        <w:spacing w:after="0"/>
        <w:ind w:left="120"/>
        <w:rPr>
          <w:lang w:val="ru-RU"/>
        </w:rPr>
      </w:pPr>
    </w:p>
    <w:p w:rsidR="00682E0D" w:rsidRPr="00935CE3" w:rsidRDefault="00682E0D">
      <w:pPr>
        <w:spacing w:after="0" w:line="480" w:lineRule="auto"/>
        <w:ind w:left="120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2E0D" w:rsidRPr="00935CE3" w:rsidRDefault="00682E0D">
      <w:pPr>
        <w:spacing w:after="0" w:line="480" w:lineRule="auto"/>
        <w:ind w:left="120"/>
        <w:rPr>
          <w:lang w:val="ru-RU"/>
        </w:rPr>
      </w:pPr>
    </w:p>
    <w:p w:rsidR="00682E0D" w:rsidRPr="00935CE3" w:rsidRDefault="00682E0D">
      <w:pPr>
        <w:spacing w:after="0"/>
        <w:ind w:left="120"/>
        <w:rPr>
          <w:lang w:val="ru-RU"/>
        </w:rPr>
      </w:pPr>
    </w:p>
    <w:p w:rsidR="00682E0D" w:rsidRPr="00935CE3" w:rsidRDefault="00682E0D">
      <w:pPr>
        <w:spacing w:after="0" w:line="480" w:lineRule="auto"/>
        <w:ind w:left="120"/>
        <w:rPr>
          <w:lang w:val="ru-RU"/>
        </w:rPr>
      </w:pPr>
      <w:r w:rsidRPr="00935C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2E0D" w:rsidRPr="00935CE3" w:rsidRDefault="00682E0D">
      <w:pPr>
        <w:spacing w:after="0" w:line="480" w:lineRule="auto"/>
        <w:ind w:left="120"/>
        <w:rPr>
          <w:lang w:val="ru-RU"/>
        </w:rPr>
      </w:pPr>
    </w:p>
    <w:p w:rsidR="00682E0D" w:rsidRPr="00935CE3" w:rsidRDefault="00682E0D">
      <w:pPr>
        <w:rPr>
          <w:lang w:val="ru-RU"/>
        </w:rPr>
        <w:sectPr w:rsidR="00682E0D" w:rsidRPr="00935CE3">
          <w:pgSz w:w="11906" w:h="16383"/>
          <w:pgMar w:top="1134" w:right="850" w:bottom="1134" w:left="1701" w:header="720" w:footer="720" w:gutter="0"/>
          <w:cols w:space="720"/>
        </w:sectPr>
      </w:pPr>
    </w:p>
    <w:p w:rsidR="00682E0D" w:rsidRPr="00935CE3" w:rsidRDefault="00682E0D">
      <w:pPr>
        <w:rPr>
          <w:lang w:val="ru-RU"/>
        </w:rPr>
      </w:pPr>
    </w:p>
    <w:sectPr w:rsidR="00682E0D" w:rsidRPr="00935CE3" w:rsidSect="000571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146"/>
    <w:rsid w:val="00057146"/>
    <w:rsid w:val="000D4161"/>
    <w:rsid w:val="000E6D86"/>
    <w:rsid w:val="00344265"/>
    <w:rsid w:val="004D050E"/>
    <w:rsid w:val="004E6975"/>
    <w:rsid w:val="00535FAF"/>
    <w:rsid w:val="00682E0D"/>
    <w:rsid w:val="008610C7"/>
    <w:rsid w:val="0086502D"/>
    <w:rsid w:val="008944ED"/>
    <w:rsid w:val="00935CE3"/>
    <w:rsid w:val="00B90ED0"/>
    <w:rsid w:val="00C36315"/>
    <w:rsid w:val="00C53FFE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05714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571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56</Pages>
  <Words>8783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Михаил2</cp:lastModifiedBy>
  <cp:revision>2</cp:revision>
  <dcterms:created xsi:type="dcterms:W3CDTF">2024-10-08T17:47:00Z</dcterms:created>
  <dcterms:modified xsi:type="dcterms:W3CDTF">2024-10-08T17:54:00Z</dcterms:modified>
</cp:coreProperties>
</file>