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27" w:rsidRDefault="00E95E27" w:rsidP="000C27C0">
      <w:pPr>
        <w:spacing w:after="0" w:line="408" w:lineRule="auto"/>
        <w:ind w:left="120"/>
        <w:jc w:val="center"/>
        <w:rPr>
          <w:lang w:val="ru-RU"/>
        </w:rPr>
      </w:pPr>
      <w:bookmarkStart w:id="0" w:name="block_4701812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95E27" w:rsidRDefault="00E95E27" w:rsidP="000C27C0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</w:p>
    <w:p w:rsidR="00E95E27" w:rsidRDefault="00E95E27" w:rsidP="000C27C0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Мотыгинского района"</w:t>
      </w:r>
    </w:p>
    <w:p w:rsidR="00E95E27" w:rsidRDefault="00E95E27" w:rsidP="000C27C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Машуковская СОШ</w:t>
      </w:r>
    </w:p>
    <w:p w:rsidR="00E95E27" w:rsidRDefault="00E95E27" w:rsidP="000C27C0">
      <w:pPr>
        <w:spacing w:after="0"/>
        <w:ind w:left="120"/>
      </w:pPr>
    </w:p>
    <w:p w:rsidR="00E95E27" w:rsidRDefault="00E95E27" w:rsidP="000C27C0">
      <w:pPr>
        <w:spacing w:after="0"/>
        <w:ind w:left="120"/>
      </w:pPr>
    </w:p>
    <w:p w:rsidR="00E95E27" w:rsidRDefault="00E95E27" w:rsidP="000C27C0">
      <w:pPr>
        <w:spacing w:after="0"/>
        <w:ind w:left="120"/>
      </w:pPr>
    </w:p>
    <w:p w:rsidR="00E95E27" w:rsidRDefault="00E95E27" w:rsidP="000C27C0">
      <w:pPr>
        <w:spacing w:after="0"/>
        <w:ind w:left="120"/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E95E27" w:rsidTr="000C27C0">
        <w:tc>
          <w:tcPr>
            <w:tcW w:w="3114" w:type="dxa"/>
          </w:tcPr>
          <w:p w:rsidR="00E95E27" w:rsidRDefault="00E95E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5E27" w:rsidRDefault="00E95E2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95E27" w:rsidRDefault="00E95E2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E95E27" w:rsidRDefault="00E95E2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5E27" w:rsidRDefault="00E95E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Хашкова О.С.</w:t>
            </w:r>
          </w:p>
          <w:p w:rsidR="00E95E27" w:rsidRDefault="00E95E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E95E27" w:rsidRDefault="00E95E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30.08.2024 г.</w:t>
            </w:r>
          </w:p>
          <w:p w:rsidR="00E95E27" w:rsidRDefault="00E95E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5E27" w:rsidRDefault="00E95E2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95E27" w:rsidRDefault="00E95E2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95E27" w:rsidRDefault="00E95E2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5E27" w:rsidRDefault="00E95E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Кочелев А.Н.</w:t>
            </w:r>
          </w:p>
          <w:p w:rsidR="00E95E27" w:rsidRDefault="00E95E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№72-А-1 </w:t>
            </w:r>
          </w:p>
          <w:p w:rsidR="00E95E27" w:rsidRDefault="00E95E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30.08.2024 г.</w:t>
            </w:r>
          </w:p>
          <w:p w:rsidR="00E95E27" w:rsidRDefault="00E95E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95E27" w:rsidRPr="00060C52" w:rsidRDefault="00E95E27">
      <w:pPr>
        <w:spacing w:after="0"/>
        <w:ind w:left="120"/>
        <w:rPr>
          <w:lang w:val="ru-RU"/>
        </w:rPr>
      </w:pPr>
    </w:p>
    <w:p w:rsidR="00E95E27" w:rsidRPr="00060C52" w:rsidRDefault="00E95E27">
      <w:pPr>
        <w:spacing w:after="0"/>
        <w:ind w:left="120"/>
        <w:rPr>
          <w:lang w:val="ru-RU"/>
        </w:rPr>
      </w:pPr>
    </w:p>
    <w:p w:rsidR="00E95E27" w:rsidRPr="00060C52" w:rsidRDefault="00E95E27">
      <w:pPr>
        <w:spacing w:after="0"/>
        <w:ind w:left="120"/>
        <w:rPr>
          <w:lang w:val="ru-RU"/>
        </w:rPr>
      </w:pPr>
    </w:p>
    <w:p w:rsidR="00E95E27" w:rsidRPr="00060C52" w:rsidRDefault="00E95E27">
      <w:pPr>
        <w:spacing w:after="0"/>
        <w:ind w:left="120"/>
        <w:rPr>
          <w:lang w:val="ru-RU"/>
        </w:rPr>
      </w:pPr>
    </w:p>
    <w:p w:rsidR="00E95E27" w:rsidRPr="00060C52" w:rsidRDefault="00E95E27">
      <w:pPr>
        <w:spacing w:after="0"/>
        <w:ind w:left="120"/>
        <w:rPr>
          <w:lang w:val="ru-RU"/>
        </w:rPr>
      </w:pPr>
    </w:p>
    <w:p w:rsidR="00E95E27" w:rsidRPr="00060C52" w:rsidRDefault="00E95E27">
      <w:pPr>
        <w:spacing w:after="0" w:line="408" w:lineRule="auto"/>
        <w:ind w:left="120"/>
        <w:jc w:val="center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</w:t>
      </w:r>
    </w:p>
    <w:p w:rsidR="00E95E27" w:rsidRPr="00060C52" w:rsidRDefault="00E95E27">
      <w:pPr>
        <w:spacing w:after="0" w:line="408" w:lineRule="auto"/>
        <w:ind w:left="120"/>
        <w:jc w:val="center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6198133)</w:t>
      </w:r>
    </w:p>
    <w:p w:rsidR="00E95E27" w:rsidRPr="00060C52" w:rsidRDefault="00E95E27">
      <w:pPr>
        <w:spacing w:after="0"/>
        <w:ind w:left="120"/>
        <w:jc w:val="center"/>
        <w:rPr>
          <w:lang w:val="ru-RU"/>
        </w:rPr>
      </w:pPr>
    </w:p>
    <w:p w:rsidR="00E95E27" w:rsidRPr="00060C52" w:rsidRDefault="00E95E27">
      <w:pPr>
        <w:spacing w:after="0" w:line="408" w:lineRule="auto"/>
        <w:ind w:left="120"/>
        <w:jc w:val="center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учебного предмета «Физика. Углублённый уровень»</w:t>
      </w:r>
    </w:p>
    <w:p w:rsidR="00E95E27" w:rsidRPr="00060C52" w:rsidRDefault="00E95E27">
      <w:pPr>
        <w:spacing w:after="0" w:line="408" w:lineRule="auto"/>
        <w:ind w:left="120"/>
        <w:jc w:val="center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10 – 11 классов </w:t>
      </w:r>
    </w:p>
    <w:p w:rsidR="00E95E27" w:rsidRPr="00060C52" w:rsidRDefault="00E95E27">
      <w:pPr>
        <w:spacing w:after="0"/>
        <w:ind w:left="120"/>
        <w:jc w:val="center"/>
        <w:rPr>
          <w:lang w:val="ru-RU"/>
        </w:rPr>
      </w:pPr>
    </w:p>
    <w:p w:rsidR="00E95E27" w:rsidRPr="00060C52" w:rsidRDefault="00E95E27">
      <w:pPr>
        <w:spacing w:after="0"/>
        <w:ind w:left="120"/>
        <w:jc w:val="center"/>
        <w:rPr>
          <w:lang w:val="ru-RU"/>
        </w:rPr>
      </w:pPr>
    </w:p>
    <w:p w:rsidR="00E95E27" w:rsidRPr="00060C52" w:rsidRDefault="00E95E27">
      <w:pPr>
        <w:spacing w:after="0"/>
        <w:ind w:left="120"/>
        <w:jc w:val="center"/>
        <w:rPr>
          <w:lang w:val="ru-RU"/>
        </w:rPr>
      </w:pPr>
    </w:p>
    <w:p w:rsidR="00E95E27" w:rsidRPr="00060C52" w:rsidRDefault="00E95E27">
      <w:pPr>
        <w:spacing w:after="0"/>
        <w:ind w:left="120"/>
        <w:jc w:val="center"/>
        <w:rPr>
          <w:lang w:val="ru-RU"/>
        </w:rPr>
      </w:pPr>
    </w:p>
    <w:p w:rsidR="00E95E27" w:rsidRPr="00060C52" w:rsidRDefault="00E95E27">
      <w:pPr>
        <w:spacing w:after="0"/>
        <w:ind w:left="120"/>
        <w:jc w:val="center"/>
        <w:rPr>
          <w:lang w:val="ru-RU"/>
        </w:rPr>
      </w:pPr>
    </w:p>
    <w:p w:rsidR="00E95E27" w:rsidRPr="00060C52" w:rsidRDefault="00E95E27">
      <w:pPr>
        <w:spacing w:after="0"/>
        <w:ind w:left="120"/>
        <w:jc w:val="center"/>
        <w:rPr>
          <w:lang w:val="ru-RU"/>
        </w:rPr>
      </w:pPr>
    </w:p>
    <w:p w:rsidR="00E95E27" w:rsidRPr="00060C52" w:rsidRDefault="00E95E27">
      <w:pPr>
        <w:spacing w:after="0"/>
        <w:ind w:left="120"/>
        <w:jc w:val="center"/>
        <w:rPr>
          <w:lang w:val="ru-RU"/>
        </w:rPr>
      </w:pPr>
    </w:p>
    <w:p w:rsidR="00E95E27" w:rsidRPr="00060C52" w:rsidRDefault="00E95E27">
      <w:pPr>
        <w:spacing w:after="0"/>
        <w:ind w:left="120"/>
        <w:jc w:val="center"/>
        <w:rPr>
          <w:lang w:val="ru-RU"/>
        </w:rPr>
      </w:pPr>
    </w:p>
    <w:p w:rsidR="00E95E27" w:rsidRPr="00060C52" w:rsidRDefault="00E95E27">
      <w:pPr>
        <w:spacing w:after="0"/>
        <w:ind w:left="120"/>
        <w:jc w:val="center"/>
        <w:rPr>
          <w:lang w:val="ru-RU"/>
        </w:rPr>
      </w:pPr>
    </w:p>
    <w:p w:rsidR="00E95E27" w:rsidRPr="00060C52" w:rsidRDefault="00E95E27">
      <w:pPr>
        <w:spacing w:after="0"/>
        <w:ind w:left="120"/>
        <w:jc w:val="center"/>
        <w:rPr>
          <w:lang w:val="ru-RU"/>
        </w:rPr>
      </w:pPr>
    </w:p>
    <w:p w:rsidR="00E95E27" w:rsidRPr="00060C52" w:rsidRDefault="00E95E27">
      <w:pPr>
        <w:spacing w:after="0"/>
        <w:ind w:left="120"/>
        <w:jc w:val="center"/>
        <w:rPr>
          <w:lang w:val="ru-RU"/>
        </w:rPr>
      </w:pPr>
    </w:p>
    <w:p w:rsidR="00E95E27" w:rsidRDefault="00E95E27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П. Машуковка</w:t>
      </w:r>
    </w:p>
    <w:p w:rsidR="00E95E27" w:rsidRPr="00060C52" w:rsidRDefault="00E95E27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2024</w:t>
      </w:r>
    </w:p>
    <w:p w:rsidR="00E95E27" w:rsidRPr="00060C52" w:rsidRDefault="00E95E27">
      <w:pPr>
        <w:spacing w:after="0"/>
        <w:ind w:left="120"/>
        <w:jc w:val="center"/>
        <w:rPr>
          <w:lang w:val="ru-RU"/>
        </w:rPr>
      </w:pPr>
    </w:p>
    <w:p w:rsidR="00E95E27" w:rsidRPr="00060C52" w:rsidRDefault="00E95E27">
      <w:pPr>
        <w:spacing w:after="0"/>
        <w:ind w:left="120"/>
        <w:rPr>
          <w:lang w:val="ru-RU"/>
        </w:rPr>
      </w:pPr>
    </w:p>
    <w:p w:rsidR="00E95E27" w:rsidRPr="00060C52" w:rsidRDefault="00E95E27">
      <w:pPr>
        <w:rPr>
          <w:lang w:val="ru-RU"/>
        </w:rPr>
        <w:sectPr w:rsidR="00E95E27" w:rsidRPr="00060C52">
          <w:pgSz w:w="11906" w:h="16383"/>
          <w:pgMar w:top="1134" w:right="850" w:bottom="1134" w:left="1701" w:header="720" w:footer="720" w:gutter="0"/>
          <w:cols w:space="720"/>
        </w:sectPr>
      </w:pPr>
    </w:p>
    <w:p w:rsidR="00E95E27" w:rsidRPr="00060C52" w:rsidRDefault="00E95E27">
      <w:pPr>
        <w:spacing w:after="0" w:line="264" w:lineRule="auto"/>
        <w:ind w:left="120"/>
        <w:jc w:val="both"/>
        <w:rPr>
          <w:lang w:val="ru-RU"/>
        </w:rPr>
      </w:pPr>
      <w:bookmarkStart w:id="3" w:name="block_47018130"/>
      <w:bookmarkEnd w:id="0"/>
      <w:r w:rsidRPr="00060C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E95E27" w:rsidRPr="00060C52" w:rsidRDefault="00E95E27">
      <w:pPr>
        <w:spacing w:after="0" w:line="264" w:lineRule="auto"/>
        <w:ind w:left="120"/>
        <w:jc w:val="both"/>
        <w:rPr>
          <w:lang w:val="ru-RU"/>
        </w:rPr>
      </w:pP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физике включает: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учебного предмета «Физика» по годам обучения.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Идея целостности.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Идея генерализации.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Идея гуманитаризации. 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Идея прикладной направленности.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Идея экологизации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Основными целями изучения физики в общем образовании являются: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интереса к сферам профессиональной деятельности, связанной с физикой.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bookmarkStart w:id="4" w:name="BM6296fae2_dbe0_4c0c_910f_2696aa782a50"/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4"/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E95E27" w:rsidRPr="00060C52" w:rsidRDefault="00E95E27">
      <w:pPr>
        <w:rPr>
          <w:lang w:val="ru-RU"/>
        </w:rPr>
        <w:sectPr w:rsidR="00E95E27" w:rsidRPr="00060C52">
          <w:pgSz w:w="11906" w:h="16383"/>
          <w:pgMar w:top="1134" w:right="850" w:bottom="1134" w:left="1701" w:header="720" w:footer="720" w:gutter="0"/>
          <w:cols w:space="720"/>
        </w:sectPr>
      </w:pPr>
    </w:p>
    <w:p w:rsidR="00E95E27" w:rsidRPr="00060C52" w:rsidRDefault="00E95E27">
      <w:pPr>
        <w:spacing w:after="0" w:line="264" w:lineRule="auto"/>
        <w:ind w:left="120"/>
        <w:jc w:val="both"/>
        <w:rPr>
          <w:lang w:val="ru-RU"/>
        </w:rPr>
      </w:pPr>
      <w:bookmarkStart w:id="5" w:name="block_47018129"/>
      <w:bookmarkEnd w:id="3"/>
      <w:r w:rsidRPr="00060C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СОДЕРЖАНИЕ ОБУЧЕНИЯ</w:t>
      </w:r>
    </w:p>
    <w:p w:rsidR="00E95E27" w:rsidRPr="00060C52" w:rsidRDefault="00E95E27">
      <w:pPr>
        <w:spacing w:after="0" w:line="264" w:lineRule="auto"/>
        <w:ind w:left="120"/>
        <w:jc w:val="both"/>
        <w:rPr>
          <w:lang w:val="ru-RU"/>
        </w:rPr>
      </w:pPr>
    </w:p>
    <w:p w:rsidR="00E95E27" w:rsidRPr="00060C52" w:rsidRDefault="00E95E27">
      <w:pPr>
        <w:spacing w:after="0" w:line="264" w:lineRule="auto"/>
        <w:ind w:left="12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 КЛАСС</w:t>
      </w:r>
    </w:p>
    <w:p w:rsidR="00E95E27" w:rsidRPr="00060C52" w:rsidRDefault="00E95E27">
      <w:pPr>
        <w:spacing w:after="0" w:line="264" w:lineRule="auto"/>
        <w:ind w:left="120"/>
        <w:jc w:val="both"/>
        <w:rPr>
          <w:lang w:val="ru-RU"/>
        </w:rPr>
      </w:pP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Раздел 1. Научный метод познания природы.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Раздел 2. Механика.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Тема 1. Кинематика.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Механическое движение. Относительность механического движения. Система отсчёта.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Прямая и обратная задачи механики.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Демонстрации.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Модель системы отсчёта, иллюстрация кинематических характеристик движения.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исследования движений.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Иллюстрация предельного перехода и измерение мгновенной скорости.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Преобразование движений с использованием механизмов.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Падение тел в воздухе и в разреженном пространстве.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Направление скорости при движении по окружности.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Преобразование угловой скорости в редукторе.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Тема 2. Динамика.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Масса тела. Сила. Принцип суперпозиции сил.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Второй закон Ньютона для материальной точки.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Третий закон Ньютона для материальных точек.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 всемирного тяготения. Эквивалентность гравитационной и инертной массы.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Сила упругости. Закон Гука. Вес тела. Вес тела, движущегося с ускорением.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Давление. Гидростатическое давление. Сила Архимеда.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Демонстрации.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Принцип относительности.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Равенство сил, возникающих в результате взаимодействия тел.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масс по взаимодействию.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Невесомость.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 тела при ускоренном подъёме и падении.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Центробежные механизмы.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сил трения покоя, качения и скольжения.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равнодействующей сил при движении бруска по наклонной плоскости.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зависимости сил упругости, возникающих в пружине и резиновом образце, от их деформации.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движения системы тел, связанных нитью, перекинутой через лёгкий блок.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060C5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тр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движения груза на валу с трением.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Тема 3. Статика твёрдого тела.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 равновесия твёрдого тела.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Устойчивое, неустойчивое, безразличное равновесие.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Демонстрации.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 равновесия.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равновесия.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Конструирование кронштейнов и расчёт сил упругости.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устойчивости твёрдого тела, имеющего площадь опоры.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Тема 4. Законы сохранения в механике.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Импульс силы и изменение импульса тела.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Закон сохранения импульса.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Реактивное движение.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Мощность силы.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Упругие и неупругие столкновения.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Демонстрации.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 сохранения импульса.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Реактивное движение.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мощности силы.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 энергии тела при совершении работы.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Сохранение энергии при свободном падении.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Измерение импульса тела по тормозному пути.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изменения импульса тела с импульсом силы.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сохранения импульса при упругом взаимодействии.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кинетической энергии тела по тормозному пути.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работы силы трения при движении тела по наклонной плоскости.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Раздел 3. Молекулярная физика и термодинамика.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Тема 1. Основы молекулярно-кинетической теории.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Постоянная Авогадро.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Демонстрации.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 движения частиц вещества.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Модель броуновского движения.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Видеоролик с записью реального броуновского движения.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Диффузия жидкостей.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Модель опыта Штерна.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Притяжение молекул.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 кристаллических решёток.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и исследование изопроцессов.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изохорного процесса.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изобарного процесса.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Проверка уравнения состояния.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Тема 2. Термодинамика. Тепловые машины.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Квазистатические и нестатические процессы.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 w:cs="Times New Roman"/>
          <w:color w:val="000000"/>
          <w:sz w:val="28"/>
          <w:szCs w:val="28"/>
        </w:rPr>
        <w:t>pV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-диаграмме.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Принципы действия тепловых машин. КПД.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Максимальное значение КПД. Цикл Карно.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Демонстрации.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Изменение температуры при адиабатическом расширении.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Воздушное огниво.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Сравнение удельных теплоёмкостей веществ.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Способы изменения внутренней энергии.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адиабатного процесса.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Компьютерные модели тепловых двигателей.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удельной теплоёмкости.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процесса остывания вещества.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адиабатного процесса.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Тема 3. Агрегатные состояния вещества. Фазовые переходы.</w:t>
      </w:r>
      <w:r w:rsidRPr="00060C52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Влажность воздуха. Абсолютная и относительная влажность.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Преобразование энергии в фазовых переходах.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Уравнение теплового баланса.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Демонстрации.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Тепловое расширение.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Свойства насыщенных паров.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Кипение. Кипение при пониженном давлении.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силы поверхностного натяжения.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Опыты с мыльными плёнками.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Смачивание.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Капиллярные явления.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 неньютоновской жидкости.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измерения влажности.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нагревания и плавления кристаллического вещества.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деформаций.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малых деформаций.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закономерностей испарения жидкостей.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удельной теплоты плавления льда.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свойств насыщенных паров.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абсолютной влажности воздуха и оценка массы паров в помещении.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коэффициента поверхностного натяжения.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модуля Юнга.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Раздел 4. Электродинамика.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Тема 1. Электрическое поле.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Взаимодействие зарядов. Точечные заряды. Закон Кулона.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Электрическое поле. Его действие на электрические заряды.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 суперпозиции электрических полей.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Проводники в электростатическом поле. Условие равновесия зарядов.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Диэлектрики в электростатическом поле. Диэлектрическая проницаемость вещества.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Конденсатор. Электроёмкость конденсатора. Электроёмкость плоского конденсатора.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Энергия заряженного конденсатора.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Движение заряженной частицы в однородном электрическом поле.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Демонстрации.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Устройство и принцип действия электрометра.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Электрическое поле заряженных шариков.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Электрическое поле двух заряженных пластин.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Модель электростатического генератора (Ван де Граафа).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Проводники в электрическом поле.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Электростатическая защита.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Устройство и действие конденсатора постоянной и переменной ёмкости.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Энергия электрического поля заряженного конденсатора.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Зарядка и разрядка конденсатора через резистор.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Оценка сил взаимодействия заряженных тел.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протекания тока в цепи, содержащей конденсатор.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разряда конденсатора через резистор.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Тема 2. Постоянный электрический ток.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Сила тока. Постоянный ток.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ЭДС 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 Ома для участка цепи.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электрического тока. Закон Джоуля–Ленца.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Конденсатор в цепи постоянного тока.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Демонстрации.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силы тока и напряжения.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зависимости силы тока от сопротивления при постоянном напряжении.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соединения источников тока, ЭДС батарей.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смешанного соединения резисторов.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удельного сопротивления проводников.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зависимости силы тока от напряжения для лампы накаливания.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Увеличение предела измерения амперметра (вольтметра).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ЭДС и внутреннего сопротивления источника тока.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зависимости полезной мощности источника тока от силы тока.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Тема 3. Токи в различных средах.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060C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Электрический ток в вакууме. Свойства электронных пучков.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-перехода. Полупроводниковые приборы.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Демонстрации.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Зависимость сопротивления металлов от температуры.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Проводимость электролитов.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Законы электролиза Фарадея.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Искровой разряд и проводимость воздуха.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проводимости металлов и полупроводников.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Односторонняя проводимость диода.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электролиза.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заряда одновалентного иона.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зависимости сопротивления терморезистора от температуры.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Снятие вольт-амперной характеристики диода.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Физический практикум.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Межпредметные связи.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Межпредметные понятия, связанные с изучением методов научного познания: 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Математика: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Биология: 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Химия: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География: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влажность воздуха, ветры, барометр, термометр.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Технология: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E95E27" w:rsidRPr="00060C52" w:rsidRDefault="00E95E27">
      <w:pPr>
        <w:spacing w:after="0" w:line="264" w:lineRule="auto"/>
        <w:ind w:left="120"/>
        <w:jc w:val="both"/>
        <w:rPr>
          <w:lang w:val="ru-RU"/>
        </w:rPr>
      </w:pPr>
    </w:p>
    <w:p w:rsidR="00E95E27" w:rsidRPr="00060C52" w:rsidRDefault="00E95E27">
      <w:pPr>
        <w:spacing w:after="0" w:line="264" w:lineRule="auto"/>
        <w:ind w:left="12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 КЛАСС</w:t>
      </w:r>
    </w:p>
    <w:p w:rsidR="00E95E27" w:rsidRPr="00060C52" w:rsidRDefault="00E95E27">
      <w:pPr>
        <w:spacing w:after="0" w:line="264" w:lineRule="auto"/>
        <w:ind w:left="120"/>
        <w:jc w:val="both"/>
        <w:rPr>
          <w:lang w:val="ru-RU"/>
        </w:rPr>
      </w:pP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Раздел 4. Электродинамика.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Тема 4. Магнитное поле.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Сила Ампера, её направление и модуль.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Магнитное поле в веществе. Ферромагнетики, пара- и диамагнетики.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Демонстрации.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Взаимодействие двух проводников с током.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Сила Ампера.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Действие силы Лоренца на ионы электролита.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движения пучка электронов в магнитном поле.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магнитного поля постоянных магнитов.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свойств ферромагнетиков.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действия постоянного магнита на рамку с током.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силы Ампера.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зависимости силы Ампера от силы тока.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магнитной индукции на основе измерения силы Ампера.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Тема 5. Электромагнитная индукция.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ЭДС индукции в проводнике, движущемся в однородном магнитном поле.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Правило Ленца.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Энергия магнитного поля катушки с током.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Электромагнитное поле.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Демонстрации.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явления электромагнитной индукции.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зависимости ЭДС индукции от скорости изменения магнитного потока.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Правило Ленца.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Падение магнита в алюминиевой (медной) трубе.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Явление самоиндукции.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Исследование явления электромагнитной индукции.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индукции вихревого магнитного поля.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явления самоиндукции.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Сборка модели электромагнитного генератора.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Раздел 5. Колебания и волны.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Тема 1. Механические колебания.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Колебательная система. Свободные колебания.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Демонстрации.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Запись колебательного движения.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 сохранения энергии при колебаниях груза на пружине.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вынужденных колебаний.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Наблюдение резонанса.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периода свободных колебаний нитяного и пружинного маятников.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законов движения тела в ходе колебаний на упругом подвесе.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движения нитяного маятника.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Преобразование энергии в пружинном маятнике.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убывания амплитуды затухающих колебаний.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вынужденных колебаний.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Тема 2. Электромагнитные колебания.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 сохранения энергии в идеальном колебательном контуре.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Демонстрации.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Свободные электромагнитные колебания.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Зависимость частоты свободных колебаний от индуктивности и ёмкости контура.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Осциллограммы электромагнитных колебаний.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Генератор незатухающих электромагнитных колебаний.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Модель электромагнитного генератора.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Вынужденные синусоидальные колебания.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Резистор, катушка индуктивности и конденсатор в цепи переменного тока.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Устройство и принцип действия трансформатора.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Модель линии электропередачи.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трансформатора.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Наблюдение электромагнитного резонанса.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Исследование работы источников света в цепи переменного тока.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Тема 3. Механические и электромагнитные волны.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Звук. Скорость звука. Громкость звука. Высота тона. Тембр звука.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Шумовое загрязнение окружающей среды.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Шкала электромагнитных волн. Применение электромагнитных волн в технике и быту.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Принципы радиосвязи и телевидения. Радиолокация.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Электромагнитное загрязнение окружающей среды.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Демонстрации.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 и распространение поперечных и продольных волн.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Колеблющееся тело как источник звука.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Зависимость длины волны от частоты колебаний.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отражения и преломления механических волн.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интерференции и дифракции механических волн.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Акустический резонанс.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Свойства ультразвука и его применение.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связи громкости звука и высоты тона с амплитудой и частотой колебаний.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Обнаружение инфракрасного и ультрафиолетового излучений.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параметров звуковой волны.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распространения звуковых волн в замкнутом пространстве.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Тема 4. Оптика.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 лучей в призме. Дисперсия света. Сложный состав белого света. Цвет.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Полное внутреннее отражение. Предельный угол полного внутреннего отражения.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Формула тонкой линзы. Увеличение, даваемое линзой.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Оптические приборы. Разрешающая способность. Глаз как оптическая система.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Пределы применимости геометрической оптики.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Поляризация света.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Демонстрации.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Законы отражения света.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Исследование преломления света.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полного внутреннего отражения. Модель световода.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хода световых пучков через плоскопараллельную пластину и призму.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свойств изображений в линзах.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 микроскопа, телескопа.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интерференции света.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цветов тонких плёнок.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дифракции света.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дифракционной решётки.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дифракционного спектра.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Наблюдение дисперсии света.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поляризации света.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поляроидов для изучения механических напряжений.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Измерение показателя преломления стекла.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фокусного расстояния рассеивающих линз.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 изображения в системе из плоского зеркала и линзы.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 изображения в системе из двух линз.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Конструирование телескопических систем.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дифракции, интерференции и поляризации света.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поляризации света, отражённого от поверхности диэлектрика.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интерференции лазерного излучения на двух щелях.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дисперсии.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и исследование дифракционного спектра.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длины световой волны.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 спектра излучения светодиода при помощи дифракционной решётки.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Раздел 6. Основы специальной теории относительности.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Энергия и импульс релятивистской частицы.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Связь массы с энергией и импульсом релятивистской частицы. Энергия покоя.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технологические процессы: спутниковые приёмники, ускорители заряженных частиц.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Ученический эксперимент, лабораторные работы, практикум.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Раздел 7. Квантовая физика.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Тема 1. Корпускулярно-волновой дуализм.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Фотоны. Энергия и импульс фотона.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Специфика измерений в микромире. Соотношения неопределённостей Гейзенберга.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Демонстрации.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Фотоэффект на установке с цинковой пластиной.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законов внешнего фотоэффекта.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зависимости сопротивления полупроводников от освещённости.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Светодиод.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Солнечная батарея.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фоторезистора.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постоянной Планка на основе исследования фотоэффекта.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зависимости силы тока через светодиод от напряжения.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Тема 2. Физика атома.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Опыты по исследованию строения атома. Планетарная модель атома Резерфорда.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спектров. Спектр уровней энергии атома водорода.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Спонтанное и вынужденное излучение света. Лазер.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Демонстрации.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Модель опыта Резерфорда.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линейчатых спектров.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Устройство и действие счётчика ионизирующих частиц.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длины волны лазерного излучения.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линейчатого спектра.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Тема 3. Физика атомного ядра и элементарных частиц.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Энергия связи нуклонов в ядре. Ядерные силы. Дефект массы ядра.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Методы регистрации и исследования элементарных частиц.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Физика за пределами Стандартной модели. Тёмная материя и тёмная энергия.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Единство физической картины мира.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треков частиц (по готовым фотографиям).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радиоактивного фона с использованием дозиметра.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поглощения бета-частиц алюминием.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Раздел 8. Элементы астрономии и астрофизики.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 звёздного неба. Созвездия, яркие звёзды, планеты, их видимое движение.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Солнечная система.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Солнце. Солнечная активность. Источник энергии Солнца и звёзд. 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Масштабная структура Вселенной. Метагалактика.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Нерешённые проблемы астрономии.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Ученические наблюдения.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Наблюдения в телескоп Луны, планет, туманностей и звёздных скоплений.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Физический практикум.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Обобщающее повторение.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Межпредметные связи.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Межпредметные понятия,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связанные с изучением методов научного познания: 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Математика: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Биология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Химия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География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Технология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E95E27" w:rsidRPr="00060C52" w:rsidRDefault="00E95E27">
      <w:pPr>
        <w:rPr>
          <w:lang w:val="ru-RU"/>
        </w:rPr>
        <w:sectPr w:rsidR="00E95E27" w:rsidRPr="00060C52">
          <w:pgSz w:w="11906" w:h="16383"/>
          <w:pgMar w:top="1134" w:right="850" w:bottom="1134" w:left="1701" w:header="720" w:footer="720" w:gutter="0"/>
          <w:cols w:space="720"/>
        </w:sectPr>
      </w:pPr>
    </w:p>
    <w:p w:rsidR="00E95E27" w:rsidRPr="00060C52" w:rsidRDefault="00E95E27">
      <w:pPr>
        <w:spacing w:after="0" w:line="264" w:lineRule="auto"/>
        <w:ind w:left="120"/>
        <w:jc w:val="both"/>
        <w:rPr>
          <w:lang w:val="ru-RU"/>
        </w:rPr>
      </w:pPr>
      <w:bookmarkStart w:id="6" w:name="block_47018131"/>
      <w:bookmarkEnd w:id="5"/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РЕЗУЛЬТАТЫ ОСВОЕНИЯ ПРОГРАММЫ ПО ФИЗИКЕ НА УРОВНЕ СРЕДНЕГО ОБЩЕГО ОБРАЗОВАНИЯЛИЧНОСТНЫЕ РЕЗУЛЬТАТЫ</w:t>
      </w:r>
    </w:p>
    <w:p w:rsidR="00E95E27" w:rsidRPr="00060C52" w:rsidRDefault="00E95E27">
      <w:pPr>
        <w:spacing w:after="0" w:line="264" w:lineRule="auto"/>
        <w:ind w:left="120"/>
        <w:jc w:val="both"/>
        <w:rPr>
          <w:lang w:val="ru-RU"/>
        </w:rPr>
      </w:pPr>
    </w:p>
    <w:p w:rsidR="00E95E27" w:rsidRPr="00060C52" w:rsidRDefault="00E95E27">
      <w:pPr>
        <w:spacing w:after="0" w:line="264" w:lineRule="auto"/>
        <w:ind w:left="12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ЛИЧНОСТНЫЕ РЕЗУЛЬТАТЫ</w:t>
      </w:r>
    </w:p>
    <w:p w:rsidR="00E95E27" w:rsidRPr="00060C52" w:rsidRDefault="00E95E27">
      <w:pPr>
        <w:spacing w:after="0" w:line="264" w:lineRule="auto"/>
        <w:ind w:left="120"/>
        <w:jc w:val="both"/>
        <w:rPr>
          <w:lang w:val="ru-RU"/>
        </w:rPr>
      </w:pPr>
    </w:p>
    <w:p w:rsidR="00E95E27" w:rsidRPr="00060C52" w:rsidRDefault="00E95E27">
      <w:pPr>
        <w:spacing w:after="0" w:line="264" w:lineRule="auto"/>
        <w:ind w:firstLine="60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Личностные результаты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E95E27" w:rsidRDefault="00E95E27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гражданского воспитания:</w:t>
      </w:r>
    </w:p>
    <w:p w:rsidR="00E95E27" w:rsidRPr="00060C52" w:rsidRDefault="00E95E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95E27" w:rsidRPr="00060C52" w:rsidRDefault="00E95E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E95E27" w:rsidRPr="00060C52" w:rsidRDefault="00E95E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95E27" w:rsidRPr="00060C52" w:rsidRDefault="00E95E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95E27" w:rsidRPr="00060C52" w:rsidRDefault="00E95E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гуманитарной и волонтёрской деятельности.</w:t>
      </w:r>
    </w:p>
    <w:p w:rsidR="00E95E27" w:rsidRDefault="00E95E27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патриотического воспитания:</w:t>
      </w:r>
    </w:p>
    <w:p w:rsidR="00E95E27" w:rsidRPr="00060C52" w:rsidRDefault="00E95E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сформированность российской гражданской идентичности, патриотизма; </w:t>
      </w:r>
    </w:p>
    <w:p w:rsidR="00E95E27" w:rsidRPr="00060C52" w:rsidRDefault="00E95E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E95E27" w:rsidRDefault="00E95E27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духовно-нравственного воспитания:</w:t>
      </w:r>
    </w:p>
    <w:p w:rsidR="00E95E27" w:rsidRPr="00060C52" w:rsidRDefault="00E95E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сформированность нравственного сознания, этического поведения; </w:t>
      </w:r>
    </w:p>
    <w:p w:rsidR="00E95E27" w:rsidRPr="00060C52" w:rsidRDefault="00E95E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E95E27" w:rsidRPr="00060C52" w:rsidRDefault="00E95E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личного вклада в построение устойчивого будущего.</w:t>
      </w:r>
    </w:p>
    <w:p w:rsidR="00E95E27" w:rsidRDefault="00E95E27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эстетического воспитания:</w:t>
      </w:r>
    </w:p>
    <w:p w:rsidR="00E95E27" w:rsidRPr="00060C52" w:rsidRDefault="00E95E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E95E27" w:rsidRDefault="00E95E27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трудового воспитания:</w:t>
      </w:r>
    </w:p>
    <w:p w:rsidR="00E95E27" w:rsidRPr="00060C52" w:rsidRDefault="00E95E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7" w:name="_Toc138318759"/>
      <w:bookmarkEnd w:id="7"/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E95E27" w:rsidRPr="00060C52" w:rsidRDefault="00E95E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E95E27" w:rsidRDefault="00E95E27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экологического воспитания:</w:t>
      </w:r>
    </w:p>
    <w:p w:rsidR="00E95E27" w:rsidRPr="00060C52" w:rsidRDefault="00E95E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E95E27" w:rsidRPr="00060C52" w:rsidRDefault="00E95E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95E27" w:rsidRPr="00060C52" w:rsidRDefault="00E95E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E95E27" w:rsidRDefault="00E95E27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ценности научного познания:</w:t>
      </w:r>
    </w:p>
    <w:p w:rsidR="00E95E27" w:rsidRPr="00060C52" w:rsidRDefault="00E95E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E95E27" w:rsidRPr="00060C52" w:rsidRDefault="00E95E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E95E27" w:rsidRPr="00060C52" w:rsidRDefault="00E95E27">
      <w:pPr>
        <w:spacing w:after="0" w:line="264" w:lineRule="auto"/>
        <w:ind w:left="120"/>
        <w:jc w:val="both"/>
        <w:rPr>
          <w:lang w:val="ru-RU"/>
        </w:rPr>
      </w:pPr>
    </w:p>
    <w:p w:rsidR="00E95E27" w:rsidRPr="00060C52" w:rsidRDefault="00E95E27">
      <w:pPr>
        <w:spacing w:after="0" w:line="264" w:lineRule="auto"/>
        <w:ind w:left="12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МЕТАПРЕДМЕТНЫЕ РЕЗУЛЬТАТЫ</w:t>
      </w:r>
    </w:p>
    <w:p w:rsidR="00E95E27" w:rsidRPr="00060C52" w:rsidRDefault="00E95E27">
      <w:pPr>
        <w:spacing w:after="0" w:line="264" w:lineRule="auto"/>
        <w:ind w:left="120"/>
        <w:jc w:val="both"/>
        <w:rPr>
          <w:lang w:val="ru-RU"/>
        </w:rPr>
      </w:pPr>
    </w:p>
    <w:p w:rsidR="00E95E27" w:rsidRPr="00060C52" w:rsidRDefault="00E95E27">
      <w:pPr>
        <w:spacing w:after="0" w:line="264" w:lineRule="auto"/>
        <w:ind w:left="12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E95E27" w:rsidRDefault="00E95E27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Базовые логические действия:</w:t>
      </w:r>
    </w:p>
    <w:p w:rsidR="00E95E27" w:rsidRPr="00060C52" w:rsidRDefault="00E95E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95E27" w:rsidRPr="00060C52" w:rsidRDefault="00E95E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цели деятельности, задавать параметры и критерии их достижения;</w:t>
      </w:r>
    </w:p>
    <w:p w:rsidR="00E95E27" w:rsidRPr="00060C52" w:rsidRDefault="00E95E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E95E27" w:rsidRPr="00060C52" w:rsidRDefault="00E95E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95E27" w:rsidRPr="00060C52" w:rsidRDefault="00E95E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95E27" w:rsidRPr="00060C52" w:rsidRDefault="00E95E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95E27" w:rsidRPr="00060C52" w:rsidRDefault="00E95E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креативное мышление при решении жизненных проблем.</w:t>
      </w:r>
    </w:p>
    <w:p w:rsidR="00E95E27" w:rsidRDefault="00E95E27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Базовые исследовательские 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95E27" w:rsidRPr="00060C52" w:rsidRDefault="00E95E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научной терминологией, ключевыми понятиями и методами физической науки;</w:t>
      </w:r>
    </w:p>
    <w:p w:rsidR="00E95E27" w:rsidRPr="00060C52" w:rsidRDefault="00E95E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E95E27" w:rsidRPr="00060C52" w:rsidRDefault="00E95E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E95E27" w:rsidRPr="00060C52" w:rsidRDefault="00E95E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95E27" w:rsidRPr="00060C52" w:rsidRDefault="00E95E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95E27" w:rsidRPr="00060C52" w:rsidRDefault="00E95E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E95E27" w:rsidRPr="00060C52" w:rsidRDefault="00E95E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оценку новым ситуациям, оценивать приобретённый опыт;</w:t>
      </w:r>
    </w:p>
    <w:p w:rsidR="00E95E27" w:rsidRPr="00060C52" w:rsidRDefault="00E95E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переносить знания по физике в практическую область жизнедеятельности;</w:t>
      </w:r>
    </w:p>
    <w:p w:rsidR="00E95E27" w:rsidRPr="00060C52" w:rsidRDefault="00E95E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уметь интегрировать знания из разных предметных областей; </w:t>
      </w:r>
    </w:p>
    <w:p w:rsidR="00E95E27" w:rsidRPr="00060C52" w:rsidRDefault="00E95E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выдвигать новые идеи, предлагать оригинальные подходы и решения; </w:t>
      </w:r>
    </w:p>
    <w:p w:rsidR="00E95E27" w:rsidRPr="00060C52" w:rsidRDefault="00E95E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проблемы и задачи, допускающие альтернативные решения.</w:t>
      </w:r>
    </w:p>
    <w:p w:rsidR="00E95E27" w:rsidRDefault="00E95E27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информацией:</w:t>
      </w:r>
    </w:p>
    <w:p w:rsidR="00E95E27" w:rsidRPr="00060C52" w:rsidRDefault="00E95E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95E27" w:rsidRDefault="00E95E2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достоверность информации; </w:t>
      </w:r>
    </w:p>
    <w:p w:rsidR="00E95E27" w:rsidRPr="00060C52" w:rsidRDefault="00E95E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95E27" w:rsidRPr="00060C52" w:rsidRDefault="00E95E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E95E27" w:rsidRDefault="00E95E27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Коммуникативные универсальные учебные действия:</w:t>
      </w:r>
    </w:p>
    <w:p w:rsidR="00E95E27" w:rsidRPr="00060C52" w:rsidRDefault="00E95E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общение на уроках физики и во внеурочной деятельности;</w:t>
      </w:r>
    </w:p>
    <w:p w:rsidR="00E95E27" w:rsidRPr="00060C52" w:rsidRDefault="00E95E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предпосылки конфликтных ситуаций и смягчать конфликты;</w:t>
      </w:r>
    </w:p>
    <w:p w:rsidR="00E95E27" w:rsidRPr="00060C52" w:rsidRDefault="00E95E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E95E27" w:rsidRPr="00060C52" w:rsidRDefault="00E95E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работы;</w:t>
      </w:r>
    </w:p>
    <w:p w:rsidR="00E95E27" w:rsidRPr="00060C52" w:rsidRDefault="00E95E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E95E27" w:rsidRPr="00060C52" w:rsidRDefault="00E95E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E95E27" w:rsidRPr="00060C52" w:rsidRDefault="00E95E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95E27" w:rsidRPr="00060C52" w:rsidRDefault="00E95E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E95E27" w:rsidRPr="00060C52" w:rsidRDefault="00E95E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95E27" w:rsidRPr="00060C52" w:rsidRDefault="00E95E27">
      <w:pPr>
        <w:spacing w:after="0" w:line="264" w:lineRule="auto"/>
        <w:ind w:left="12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E95E27" w:rsidRPr="00060C52" w:rsidRDefault="00E95E27">
      <w:pPr>
        <w:spacing w:after="0" w:line="264" w:lineRule="auto"/>
        <w:ind w:left="120"/>
        <w:jc w:val="both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Самоорганизация:</w:t>
      </w:r>
    </w:p>
    <w:p w:rsidR="00E95E27" w:rsidRPr="00060C52" w:rsidRDefault="00E95E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E95E27" w:rsidRPr="00060C52" w:rsidRDefault="00E95E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E95E27" w:rsidRDefault="00E95E2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давать оценку новым ситуациям;</w:t>
      </w:r>
    </w:p>
    <w:p w:rsidR="00E95E27" w:rsidRPr="00060C52" w:rsidRDefault="00E95E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расширять рамки учебного предмета на основе личных предпочтений;</w:t>
      </w:r>
    </w:p>
    <w:p w:rsidR="00E95E27" w:rsidRPr="00060C52" w:rsidRDefault="00E95E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E95E27" w:rsidRDefault="00E95E2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оценивать приобретённый опыт;</w:t>
      </w:r>
    </w:p>
    <w:p w:rsidR="00E95E27" w:rsidRPr="00060C52" w:rsidRDefault="00E95E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E95E27" w:rsidRDefault="00E95E27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Самоконтроль, эмоциональный интеллект:</w:t>
      </w:r>
    </w:p>
    <w:p w:rsidR="00E95E27" w:rsidRPr="00060C52" w:rsidRDefault="00E95E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E95E27" w:rsidRPr="00060C52" w:rsidRDefault="00E95E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E95E27" w:rsidRPr="00060C52" w:rsidRDefault="00E95E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приёмы рефлексии для оценки ситуации, выбора верного решения;</w:t>
      </w:r>
    </w:p>
    <w:p w:rsidR="00E95E27" w:rsidRPr="00060C52" w:rsidRDefault="00E95E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оценивать риски и своевременно принимать решения по их снижению;</w:t>
      </w:r>
    </w:p>
    <w:p w:rsidR="00E95E27" w:rsidRPr="00060C52" w:rsidRDefault="00E95E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E95E27" w:rsidRPr="00060C52" w:rsidRDefault="00E95E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себя, понимая свои недостатки и достоинства;</w:t>
      </w:r>
    </w:p>
    <w:p w:rsidR="00E95E27" w:rsidRPr="00060C52" w:rsidRDefault="00E95E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E95E27" w:rsidRPr="00060C52" w:rsidRDefault="00E95E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своё право и право других на ошибки.</w:t>
      </w:r>
    </w:p>
    <w:p w:rsidR="00E95E27" w:rsidRPr="00060C52" w:rsidRDefault="00E95E27">
      <w:pPr>
        <w:spacing w:after="0" w:line="264" w:lineRule="auto"/>
        <w:ind w:left="12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E95E27" w:rsidRPr="00060C52" w:rsidRDefault="00E95E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95E27" w:rsidRPr="00060C52" w:rsidRDefault="00E95E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95E27" w:rsidRPr="00060C52" w:rsidRDefault="00E95E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95E27" w:rsidRPr="00060C52" w:rsidRDefault="00E95E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E95E27" w:rsidRPr="00060C52" w:rsidRDefault="00E95E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95E27" w:rsidRPr="00060C52" w:rsidRDefault="00E95E27">
      <w:pPr>
        <w:spacing w:after="0"/>
        <w:ind w:left="120"/>
        <w:rPr>
          <w:lang w:val="ru-RU"/>
        </w:rPr>
      </w:pPr>
      <w:bookmarkStart w:id="8" w:name="_Toc138318760"/>
      <w:bookmarkEnd w:id="8"/>
    </w:p>
    <w:p w:rsidR="00E95E27" w:rsidRPr="00060C52" w:rsidRDefault="00E95E27">
      <w:pPr>
        <w:spacing w:after="0" w:line="264" w:lineRule="auto"/>
        <w:ind w:left="120"/>
        <w:jc w:val="both"/>
        <w:rPr>
          <w:lang w:val="ru-RU"/>
        </w:rPr>
      </w:pPr>
    </w:p>
    <w:p w:rsidR="00E95E27" w:rsidRPr="00060C52" w:rsidRDefault="00E95E27">
      <w:pPr>
        <w:spacing w:after="0" w:line="264" w:lineRule="auto"/>
        <w:ind w:left="12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ПРЕДМЕТНЫЕ РЕЗУЛЬТАТЫ</w:t>
      </w:r>
    </w:p>
    <w:p w:rsidR="00E95E27" w:rsidRPr="00060C52" w:rsidRDefault="00E95E27">
      <w:pPr>
        <w:spacing w:after="0" w:line="264" w:lineRule="auto"/>
        <w:ind w:left="120"/>
        <w:jc w:val="both"/>
        <w:rPr>
          <w:lang w:val="ru-RU"/>
        </w:rPr>
      </w:pPr>
    </w:p>
    <w:p w:rsidR="00E95E27" w:rsidRPr="00060C52" w:rsidRDefault="00E95E27">
      <w:pPr>
        <w:spacing w:after="0" w:line="264" w:lineRule="auto"/>
        <w:ind w:left="12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10 классе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E95E27" w:rsidRPr="00060C52" w:rsidRDefault="00E95E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E95E27" w:rsidRPr="00060C52" w:rsidRDefault="00E95E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E95E27" w:rsidRPr="00060C52" w:rsidRDefault="00E95E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E95E27" w:rsidRPr="00060C52" w:rsidRDefault="00E95E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E95E27" w:rsidRPr="00060C52" w:rsidRDefault="00E95E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E95E27" w:rsidRPr="00060C52" w:rsidRDefault="00E95E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E95E27" w:rsidRPr="00060C52" w:rsidRDefault="00E95E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E95E27" w:rsidRPr="00060C52" w:rsidRDefault="00E95E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:rsidR="00E95E27" w:rsidRPr="00060C52" w:rsidRDefault="00E95E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:rsidR="00E95E27" w:rsidRPr="00060C52" w:rsidRDefault="00E95E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E95E27" w:rsidRPr="00060C52" w:rsidRDefault="00E95E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E95E27" w:rsidRPr="00060C52" w:rsidRDefault="00E95E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E95E27" w:rsidRPr="00060C52" w:rsidRDefault="00E95E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E95E27" w:rsidRPr="00060C52" w:rsidRDefault="00E95E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E95E27" w:rsidRPr="00060C52" w:rsidRDefault="00E95E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E95E27" w:rsidRPr="00060C52" w:rsidRDefault="00E95E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E95E27" w:rsidRPr="00060C52" w:rsidRDefault="00E95E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E95E27" w:rsidRPr="00060C52" w:rsidRDefault="00E95E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E95E27" w:rsidRPr="00060C52" w:rsidRDefault="00E95E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E95E27" w:rsidRPr="00060C52" w:rsidRDefault="00E95E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E95E27" w:rsidRPr="00060C52" w:rsidRDefault="00E95E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E95E27" w:rsidRPr="00060C52" w:rsidRDefault="00E95E27">
      <w:pPr>
        <w:spacing w:after="0" w:line="264" w:lineRule="auto"/>
        <w:ind w:left="120"/>
        <w:jc w:val="both"/>
        <w:rPr>
          <w:lang w:val="ru-RU"/>
        </w:rPr>
      </w:pPr>
    </w:p>
    <w:p w:rsidR="00E95E27" w:rsidRPr="00060C52" w:rsidRDefault="00E95E27">
      <w:pPr>
        <w:spacing w:after="0" w:line="264" w:lineRule="auto"/>
        <w:ind w:left="120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концу обучения в</w:t>
      </w:r>
      <w:r w:rsidRPr="00060C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60C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11 классе</w:t>
      </w: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E95E27" w:rsidRPr="00060C52" w:rsidRDefault="00E95E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E95E27" w:rsidRPr="00060C52" w:rsidRDefault="00E95E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E95E27" w:rsidRPr="00060C52" w:rsidRDefault="00E95E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E95E27" w:rsidRPr="00060C52" w:rsidRDefault="00E95E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E95E27" w:rsidRPr="00060C52" w:rsidRDefault="00E95E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E95E27" w:rsidRPr="00060C52" w:rsidRDefault="00E95E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E95E27" w:rsidRPr="00060C52" w:rsidRDefault="00E95E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E95E27" w:rsidRPr="00060C52" w:rsidRDefault="00E95E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E95E27" w:rsidRPr="00060C52" w:rsidRDefault="00E95E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E95E27" w:rsidRPr="00060C52" w:rsidRDefault="00E95E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E95E27" w:rsidRPr="00060C52" w:rsidRDefault="00E95E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E95E27" w:rsidRPr="00060C52" w:rsidRDefault="00E95E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E95E27" w:rsidRPr="00060C52" w:rsidRDefault="00E95E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E95E27" w:rsidRPr="00060C52" w:rsidRDefault="00E95E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методы получения научных астрономических знаний;</w:t>
      </w:r>
    </w:p>
    <w:p w:rsidR="00E95E27" w:rsidRPr="00060C52" w:rsidRDefault="00E95E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E95E27" w:rsidRPr="00060C52" w:rsidRDefault="00E95E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E95E27" w:rsidRPr="00060C52" w:rsidRDefault="00E95E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E95E27" w:rsidRPr="00060C52" w:rsidRDefault="00E95E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E95E27" w:rsidRPr="00060C52" w:rsidRDefault="00E95E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E95E27" w:rsidRPr="00060C52" w:rsidRDefault="00E95E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E95E27" w:rsidRPr="00060C52" w:rsidRDefault="00E95E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E95E27" w:rsidRPr="00060C52" w:rsidRDefault="00E95E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E95E27" w:rsidRPr="00060C52" w:rsidRDefault="00E95E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E95E27" w:rsidRPr="00060C52" w:rsidRDefault="00E95E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0C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E95E27" w:rsidRPr="00060C52" w:rsidRDefault="00E95E27">
      <w:pPr>
        <w:rPr>
          <w:lang w:val="ru-RU"/>
        </w:rPr>
        <w:sectPr w:rsidR="00E95E27" w:rsidRPr="00060C52">
          <w:pgSz w:w="11906" w:h="16383"/>
          <w:pgMar w:top="1134" w:right="850" w:bottom="1134" w:left="1701" w:header="720" w:footer="720" w:gutter="0"/>
          <w:cols w:space="720"/>
        </w:sectPr>
      </w:pPr>
    </w:p>
    <w:p w:rsidR="00E95E27" w:rsidRDefault="00E95E27">
      <w:pPr>
        <w:spacing w:after="0"/>
        <w:ind w:left="120"/>
      </w:pPr>
      <w:bookmarkStart w:id="9" w:name="block_47018132"/>
      <w:bookmarkEnd w:id="6"/>
      <w:r w:rsidRPr="00060C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</w:p>
    <w:p w:rsidR="00E95E27" w:rsidRDefault="00E95E27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10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95"/>
        <w:gridCol w:w="4993"/>
        <w:gridCol w:w="23"/>
        <w:gridCol w:w="1348"/>
        <w:gridCol w:w="1841"/>
        <w:gridCol w:w="1910"/>
        <w:gridCol w:w="2702"/>
      </w:tblGrid>
      <w:tr w:rsidR="00E95E27" w:rsidRPr="008A1BC1">
        <w:trPr>
          <w:trHeight w:val="144"/>
          <w:tblCellSpacing w:w="20" w:type="nil"/>
        </w:trPr>
        <w:tc>
          <w:tcPr>
            <w:tcW w:w="6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4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5122" w:type="dxa"/>
            <w:gridSpan w:val="4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95E27" w:rsidRPr="008A1BC1" w:rsidRDefault="00E95E27">
            <w:pPr>
              <w:spacing w:after="0"/>
              <w:ind w:left="135"/>
            </w:pPr>
          </w:p>
        </w:tc>
      </w:tr>
      <w:tr w:rsidR="00E95E27" w:rsidRPr="008A1BC1">
        <w:trPr>
          <w:trHeight w:val="144"/>
          <w:tblCellSpacing w:w="20" w:type="nil"/>
        </w:trPr>
        <w:tc>
          <w:tcPr>
            <w:tcW w:w="6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E27" w:rsidRPr="008A1BC1" w:rsidRDefault="00E95E27"/>
        </w:tc>
        <w:tc>
          <w:tcPr>
            <w:tcW w:w="4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E27" w:rsidRPr="008A1BC1" w:rsidRDefault="00E95E27"/>
        </w:tc>
        <w:tc>
          <w:tcPr>
            <w:tcW w:w="1371" w:type="dxa"/>
            <w:gridSpan w:val="2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E27" w:rsidRPr="008A1BC1" w:rsidRDefault="00E95E27"/>
        </w:tc>
      </w:tr>
      <w:tr w:rsidR="00E95E27" w:rsidRPr="000C27C0">
        <w:trPr>
          <w:trHeight w:val="144"/>
          <w:tblCellSpacing w:w="20" w:type="nil"/>
        </w:trPr>
        <w:tc>
          <w:tcPr>
            <w:tcW w:w="13512" w:type="dxa"/>
            <w:gridSpan w:val="7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</w:t>
            </w: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C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НАУЧНЫЙ МЕТОД ПОЗНАНИЯ ПРИРОДЫ</w:t>
            </w:r>
          </w:p>
        </w:tc>
      </w:tr>
      <w:tr w:rsidR="00E95E27" w:rsidRPr="000C27C0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016" w:type="dxa"/>
            <w:gridSpan w:val="2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метод познания природы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5E27" w:rsidRPr="008A1BC1">
        <w:trPr>
          <w:trHeight w:val="144"/>
          <w:tblCellSpacing w:w="20" w:type="nil"/>
        </w:trPr>
        <w:tc>
          <w:tcPr>
            <w:tcW w:w="5711" w:type="dxa"/>
            <w:gridSpan w:val="3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6453" w:type="dxa"/>
            <w:gridSpan w:val="3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/>
        </w:tc>
      </w:tr>
      <w:tr w:rsidR="00E95E27" w:rsidRPr="008A1BC1">
        <w:trPr>
          <w:trHeight w:val="144"/>
          <w:tblCellSpacing w:w="20" w:type="nil"/>
        </w:trPr>
        <w:tc>
          <w:tcPr>
            <w:tcW w:w="13512" w:type="dxa"/>
            <w:gridSpan w:val="7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МЕХАНИКА</w:t>
            </w:r>
          </w:p>
        </w:tc>
      </w:tr>
      <w:tr w:rsidR="00E95E27" w:rsidRPr="000C27C0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016" w:type="dxa"/>
            <w:gridSpan w:val="2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Кинематика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5E27" w:rsidRPr="000C27C0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016" w:type="dxa"/>
            <w:gridSpan w:val="2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5E27" w:rsidRPr="000C27C0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016" w:type="dxa"/>
            <w:gridSpan w:val="2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Статика твёрдого тела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5E27" w:rsidRPr="000C27C0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016" w:type="dxa"/>
            <w:gridSpan w:val="2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5E27" w:rsidRPr="008A1BC1">
        <w:trPr>
          <w:trHeight w:val="144"/>
          <w:tblCellSpacing w:w="20" w:type="nil"/>
        </w:trPr>
        <w:tc>
          <w:tcPr>
            <w:tcW w:w="5711" w:type="dxa"/>
            <w:gridSpan w:val="3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6453" w:type="dxa"/>
            <w:gridSpan w:val="3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/>
        </w:tc>
      </w:tr>
      <w:tr w:rsidR="00E95E27" w:rsidRPr="000C27C0">
        <w:trPr>
          <w:trHeight w:val="144"/>
          <w:tblCellSpacing w:w="20" w:type="nil"/>
        </w:trPr>
        <w:tc>
          <w:tcPr>
            <w:tcW w:w="13512" w:type="dxa"/>
            <w:gridSpan w:val="7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C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МОЛЕКУЛЯРНАЯ ФИЗИКА И ТЕРМОДИНАМИКА</w:t>
            </w:r>
          </w:p>
        </w:tc>
      </w:tr>
      <w:tr w:rsidR="00E95E27" w:rsidRPr="000C27C0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016" w:type="dxa"/>
            <w:gridSpan w:val="2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молекулярнокинетической теории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5E27" w:rsidRPr="000C27C0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016" w:type="dxa"/>
            <w:gridSpan w:val="2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Термодинамика.Тепловые машины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5E27" w:rsidRPr="000C27C0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016" w:type="dxa"/>
            <w:gridSpan w:val="2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5E27" w:rsidRPr="008A1BC1">
        <w:trPr>
          <w:trHeight w:val="144"/>
          <w:tblCellSpacing w:w="20" w:type="nil"/>
        </w:trPr>
        <w:tc>
          <w:tcPr>
            <w:tcW w:w="5711" w:type="dxa"/>
            <w:gridSpan w:val="3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6453" w:type="dxa"/>
            <w:gridSpan w:val="3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/>
        </w:tc>
      </w:tr>
      <w:tr w:rsidR="00E95E27" w:rsidRPr="008A1BC1">
        <w:trPr>
          <w:trHeight w:val="144"/>
          <w:tblCellSpacing w:w="20" w:type="nil"/>
        </w:trPr>
        <w:tc>
          <w:tcPr>
            <w:tcW w:w="13512" w:type="dxa"/>
            <w:gridSpan w:val="7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ЭЛЕКТРОДИНАМИКА</w:t>
            </w:r>
          </w:p>
        </w:tc>
      </w:tr>
      <w:tr w:rsidR="00E95E27" w:rsidRPr="000C27C0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016" w:type="dxa"/>
            <w:gridSpan w:val="2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Электрическое поле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5E27" w:rsidRPr="000C27C0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016" w:type="dxa"/>
            <w:gridSpan w:val="2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Постоянный электрический ток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5E27" w:rsidRPr="000C27C0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016" w:type="dxa"/>
            <w:gridSpan w:val="2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Токи в различных средах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5E27" w:rsidRPr="008A1BC1">
        <w:trPr>
          <w:trHeight w:val="144"/>
          <w:tblCellSpacing w:w="20" w:type="nil"/>
        </w:trPr>
        <w:tc>
          <w:tcPr>
            <w:tcW w:w="5711" w:type="dxa"/>
            <w:gridSpan w:val="3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 </w:t>
            </w:r>
          </w:p>
        </w:tc>
        <w:tc>
          <w:tcPr>
            <w:tcW w:w="6453" w:type="dxa"/>
            <w:gridSpan w:val="3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/>
        </w:tc>
      </w:tr>
      <w:tr w:rsidR="00E95E27" w:rsidRPr="008A1BC1">
        <w:trPr>
          <w:trHeight w:val="144"/>
          <w:tblCellSpacing w:w="20" w:type="nil"/>
        </w:trPr>
        <w:tc>
          <w:tcPr>
            <w:tcW w:w="13512" w:type="dxa"/>
            <w:gridSpan w:val="7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ФИЗИЧЕСКИЙ ПРАКТИКУМ</w:t>
            </w:r>
          </w:p>
        </w:tc>
      </w:tr>
      <w:tr w:rsidR="00E95E27" w:rsidRPr="000C27C0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016" w:type="dxa"/>
            <w:gridSpan w:val="2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Физический практикум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5E27" w:rsidRPr="008A1BC1">
        <w:trPr>
          <w:trHeight w:val="144"/>
          <w:tblCellSpacing w:w="20" w:type="nil"/>
        </w:trPr>
        <w:tc>
          <w:tcPr>
            <w:tcW w:w="5711" w:type="dxa"/>
            <w:gridSpan w:val="3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6453" w:type="dxa"/>
            <w:gridSpan w:val="3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/>
        </w:tc>
      </w:tr>
      <w:tr w:rsidR="00E95E27" w:rsidRPr="000C27C0">
        <w:trPr>
          <w:trHeight w:val="144"/>
          <w:tblCellSpacing w:w="20" w:type="nil"/>
        </w:trPr>
        <w:tc>
          <w:tcPr>
            <w:tcW w:w="5711" w:type="dxa"/>
            <w:gridSpan w:val="3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5E27" w:rsidRPr="008A1BC1">
        <w:trPr>
          <w:trHeight w:val="144"/>
          <w:tblCellSpacing w:w="20" w:type="nil"/>
        </w:trPr>
        <w:tc>
          <w:tcPr>
            <w:tcW w:w="5711" w:type="dxa"/>
            <w:gridSpan w:val="3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/>
        </w:tc>
      </w:tr>
    </w:tbl>
    <w:p w:rsidR="00E95E27" w:rsidRDefault="00E95E27">
      <w:pPr>
        <w:sectPr w:rsidR="00E95E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E27" w:rsidRDefault="00E95E27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11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4"/>
        <w:gridCol w:w="4777"/>
        <w:gridCol w:w="1535"/>
        <w:gridCol w:w="1841"/>
        <w:gridCol w:w="1910"/>
        <w:gridCol w:w="2689"/>
      </w:tblGrid>
      <w:tr w:rsidR="00E95E27" w:rsidRPr="008A1BC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95E27" w:rsidRPr="008A1BC1" w:rsidRDefault="00E95E27">
            <w:pPr>
              <w:spacing w:after="0"/>
              <w:ind w:left="135"/>
            </w:pPr>
          </w:p>
        </w:tc>
      </w:tr>
      <w:tr w:rsidR="00E95E27" w:rsidRPr="008A1B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E27" w:rsidRPr="008A1BC1" w:rsidRDefault="00E95E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E27" w:rsidRPr="008A1BC1" w:rsidRDefault="00E95E2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E27" w:rsidRPr="008A1BC1" w:rsidRDefault="00E95E27"/>
        </w:tc>
      </w:tr>
      <w:tr w:rsidR="00E95E27" w:rsidRPr="008A1B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ЭЛЕКТРОДИНАМИКА</w:t>
            </w:r>
          </w:p>
        </w:tc>
      </w:tr>
      <w:tr w:rsidR="00E95E27" w:rsidRPr="000C2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/39859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95E27" w:rsidRPr="000C2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/39859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95E27" w:rsidRPr="008A1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/>
        </w:tc>
      </w:tr>
      <w:tr w:rsidR="00E95E27" w:rsidRPr="008A1B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КОЛЕБАНИЯ И ВОЛНЫ</w:t>
            </w:r>
          </w:p>
        </w:tc>
      </w:tr>
      <w:tr w:rsidR="00E95E27" w:rsidRPr="000C2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/39859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95E27" w:rsidRPr="000C2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/39859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95E27" w:rsidRPr="000C2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/39859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95E27" w:rsidRPr="000C2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/39859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95E27" w:rsidRPr="008A1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/>
        </w:tc>
      </w:tr>
      <w:tr w:rsidR="00E95E27" w:rsidRPr="000C2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C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 СПЕЦИАЛЬНОЙ ТЕОРИИ ОТНОСИТЕЛЬНОСТИ</w:t>
            </w:r>
          </w:p>
        </w:tc>
      </w:tr>
      <w:tr w:rsidR="00E95E27" w:rsidRPr="000C2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/39859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95E27" w:rsidRPr="008A1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/>
        </w:tc>
      </w:tr>
      <w:tr w:rsidR="00E95E27" w:rsidRPr="008A1B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КВАНТОВАЯ ФИЗИКА</w:t>
            </w:r>
          </w:p>
        </w:tc>
      </w:tr>
      <w:tr w:rsidR="00E95E27" w:rsidRPr="000C2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/39859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95E27" w:rsidRPr="000C2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/39859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95E27" w:rsidRPr="000C2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/39859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95E27" w:rsidRPr="008A1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/>
        </w:tc>
      </w:tr>
      <w:tr w:rsidR="00E95E27" w:rsidRPr="000C2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5.</w:t>
            </w: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0C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ЭЛЕМЕНТЫ АСТРОНОМИИ И АСТРОФИЗИКИ</w:t>
            </w:r>
          </w:p>
        </w:tc>
      </w:tr>
      <w:tr w:rsidR="00E95E27" w:rsidRPr="000C2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/39859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95E27" w:rsidRPr="008A1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/>
        </w:tc>
      </w:tr>
      <w:tr w:rsidR="00E95E27" w:rsidRPr="008A1B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6.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ФИЗИЧЕСКИЙ ПРАКТИКУМ</w:t>
            </w:r>
          </w:p>
        </w:tc>
      </w:tr>
      <w:tr w:rsidR="00E95E27" w:rsidRPr="000C2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/39859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95E27" w:rsidRPr="008A1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/>
        </w:tc>
      </w:tr>
      <w:tr w:rsidR="00E95E27" w:rsidRPr="008A1B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7.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ОБОБЩАЮЩЕЕ ПОВТОРЕНИЕ</w:t>
            </w:r>
          </w:p>
        </w:tc>
      </w:tr>
      <w:tr w:rsidR="00E95E27" w:rsidRPr="000C2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/39859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95E27" w:rsidRPr="008A1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/>
        </w:tc>
      </w:tr>
      <w:tr w:rsidR="00E95E27" w:rsidRPr="000C2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/39859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95E27" w:rsidRPr="008A1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/>
        </w:tc>
      </w:tr>
    </w:tbl>
    <w:p w:rsidR="00E95E27" w:rsidRDefault="00E95E27">
      <w:pPr>
        <w:sectPr w:rsidR="00E95E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E27" w:rsidRDefault="00E95E27">
      <w:pPr>
        <w:sectPr w:rsidR="00E95E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E27" w:rsidRDefault="00E95E27">
      <w:pPr>
        <w:spacing w:after="0"/>
        <w:ind w:left="120"/>
      </w:pPr>
      <w:bookmarkStart w:id="10" w:name="block_47018133"/>
      <w:bookmarkEnd w:id="9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ПОУРОЧНОЕ ПЛАНИРОВАНИЕ </w:t>
      </w:r>
    </w:p>
    <w:p w:rsidR="00E95E27" w:rsidRDefault="00E95E27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10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04"/>
        <w:gridCol w:w="4590"/>
        <w:gridCol w:w="948"/>
        <w:gridCol w:w="1841"/>
        <w:gridCol w:w="1910"/>
        <w:gridCol w:w="1212"/>
        <w:gridCol w:w="2741"/>
      </w:tblGrid>
      <w:tr w:rsidR="00E95E27" w:rsidRPr="008A1BC1" w:rsidTr="00553E70">
        <w:trPr>
          <w:trHeight w:val="144"/>
          <w:tblCellSpacing w:w="20" w:type="nil"/>
        </w:trPr>
        <w:tc>
          <w:tcPr>
            <w:tcW w:w="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4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95E27" w:rsidRPr="008A1BC1" w:rsidRDefault="00E95E27">
            <w:pPr>
              <w:spacing w:after="0"/>
              <w:ind w:left="135"/>
            </w:pPr>
          </w:p>
        </w:tc>
      </w:tr>
      <w:tr w:rsidR="00E95E27" w:rsidRPr="008A1BC1" w:rsidTr="004A37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E27" w:rsidRPr="008A1BC1" w:rsidRDefault="00E95E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E27" w:rsidRPr="008A1BC1" w:rsidRDefault="00E95E27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E27" w:rsidRPr="008A1BC1" w:rsidRDefault="00E95E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E27" w:rsidRPr="008A1BC1" w:rsidRDefault="00E95E27"/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beef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346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fde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49931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2332E7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fda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2332E7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и обратная задачи механики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2332E7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Радиус-вектор материальной точки, его проекции на оси координат.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Траектория. Перемещение. Скорость. Их проекции на оси координат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2332E7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99549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7560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bbf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738109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cbb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Центростремительное и полное ускорение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/33196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fbe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/1242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/141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3837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dba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505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bdf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aba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/22757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abfa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упругости. Закон Гука. Вес тела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86499</w:t>
              </w:r>
            </w:hyperlink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4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29676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Библиотека ЦОК </w:t>
            </w:r>
            <w:hyperlink r:id="rId56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Момент силы относительно оси вращения.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Плечо силы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/653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3459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равновесия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caac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"Динамика.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Статика твердого тела"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/13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221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6532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7706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Потенциальные и непотенциальные силы. Потенциальная энергия.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космическая скорость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/554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bafcc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/474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4445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Масса и размеры молекул (атомов).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вещества. Постоянная Авогадро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/0070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493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/1531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aba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Идеальный газ. Газовые законы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deb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2367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Менделеева-Клапейрона. Решение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/1344327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уравнение МКТ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8094721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/10265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/13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adad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1178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Удельная теплота сгорания топлива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67355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8098824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Необратимость природных процессов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945513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3857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efa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Экологические аспекты использования тепловых двигателей.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Тепловое загрязнение окружающей среды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/9867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aaa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70432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813817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"Термодинамика.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машины"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C01436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"Термодинамика.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машины"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C01436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температуры кипения от давления в жидкости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C01436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ebbb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C01436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C01436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Твёрдое тело. Кристаллические и аморфные тела. </w:t>
            </w:r>
            <w:r w:rsidRPr="00C0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Анизотропия свойств кристаллов</w:t>
            </w: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Плавление и кристаллизация. Удельная теплота плавления. </w:t>
            </w:r>
            <w:r w:rsidRPr="00C0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Сублимация</w:t>
            </w: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C01436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4A37DA" w:rsidRDefault="00E95E27">
            <w:pPr>
              <w:spacing w:after="0"/>
              <w:ind w:left="135"/>
              <w:rPr>
                <w:lang w:val="ru-RU"/>
              </w:rPr>
            </w:pPr>
            <w:r w:rsidRPr="004A3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теплового баланса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Фазовые переходы.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4A3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C01436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C01436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Лапласа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C01436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"Агрегатные состояния вещества.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Фазовые переходы"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739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C01436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C01436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r w:rsidRPr="00C0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Проводники, диэлектрики и полупроводники</w:t>
            </w: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Элементарный электрический заряд. Закон сохранения электрического заряда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C0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aff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C01436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/445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7746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C01436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4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C01436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bfa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C01436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dac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6957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C01436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Потенциальная энергия заряда в электростатическом поле.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 электростатического поля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C01436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напряжённости поля и разности потенциалов для электростатического поля Элементарный электрический заряд. Закон сохранения электрического заряда Поле точечного заряда. Поле равномерно заряженной сферы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6838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553E70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582263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553E70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/845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553E70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553E70" w:rsidRDefault="00E95E27">
            <w:pPr>
              <w:spacing w:after="0"/>
              <w:ind w:left="135"/>
              <w:rPr>
                <w:lang w:val="ru-RU"/>
              </w:rPr>
            </w:pPr>
            <w:r w:rsidRPr="00553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Энергия заряженного конденсатора</w:t>
            </w: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Движение заряженной частицы в однородном электрическом поле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553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/73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95E27" w:rsidRPr="008A1BC1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553E70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</w:tr>
      <w:tr w:rsidR="00E95E27" w:rsidRPr="000C27C0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553E70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cefe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553E70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/233311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553E70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 Ома для участка цепи.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Электрическое сопротивление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553E70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/437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8300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553E70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/236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553E70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/3881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469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553E70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3605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553E70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553E70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453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553E70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/221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553E70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/744261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553E70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bfd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553E70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/1885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ddf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553E70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Сверхпроводимость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794295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553E70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Электрический ток в растворах и расплавах электролитов.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Фарадея для электролиза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423491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553E70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Электрический ток в газах. Плазма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553E70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+160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553E70" w:rsidRDefault="00E95E2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Электрический ток в полупроводниках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95175A" w:rsidRDefault="00E95E2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792F3E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r w:rsidRPr="0079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измерения физических величин при помощи компьютерных датчиков"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79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/5643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95175A" w:rsidRDefault="00E95E2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6292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95175A" w:rsidRDefault="00E95E27">
            <w:pPr>
              <w:spacing w:after="0"/>
              <w:rPr>
                <w:lang w:val="ru-RU"/>
              </w:rPr>
            </w:pP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/6960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95175A" w:rsidRDefault="00E95E27">
            <w:pPr>
              <w:spacing w:after="0"/>
              <w:rPr>
                <w:lang w:val="ru-RU"/>
              </w:rPr>
            </w:pP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2402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95175A" w:rsidRDefault="00E95E27">
            <w:pPr>
              <w:spacing w:after="0"/>
              <w:rPr>
                <w:lang w:val="ru-RU"/>
              </w:rPr>
            </w:pP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bcf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53514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95175A" w:rsidRDefault="00E95E27">
            <w:pPr>
              <w:spacing w:after="0"/>
              <w:rPr>
                <w:lang w:val="ru-RU"/>
              </w:rPr>
            </w:pP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95175A" w:rsidRDefault="00E95E27">
            <w:pPr>
              <w:spacing w:after="0"/>
              <w:rPr>
                <w:lang w:val="ru-RU"/>
              </w:rPr>
            </w:pP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95175A" w:rsidRDefault="00E95E27">
            <w:pPr>
              <w:spacing w:after="0"/>
              <w:rPr>
                <w:lang w:val="ru-RU"/>
              </w:rPr>
            </w:pP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тр(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1607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95175A" w:rsidRDefault="00E95E27">
            <w:pPr>
              <w:spacing w:after="0"/>
              <w:rPr>
                <w:lang w:val="ru-RU"/>
              </w:rPr>
            </w:pP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95175A" w:rsidRDefault="00E95E27">
            <w:pPr>
              <w:spacing w:after="0"/>
              <w:rPr>
                <w:lang w:val="ru-RU"/>
              </w:rPr>
            </w:pP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/856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95175A" w:rsidRDefault="00E95E2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95175A" w:rsidRDefault="00E95E27">
            <w:pPr>
              <w:spacing w:after="0"/>
              <w:rPr>
                <w:lang w:val="ru-RU"/>
              </w:rPr>
            </w:pP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faa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95175A" w:rsidRDefault="00E95E2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792F3E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r w:rsidRPr="0079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коэффициента поверхностного натяжения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79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792F3E" w:rsidRDefault="00E95E27">
            <w:pPr>
              <w:spacing w:after="0"/>
              <w:rPr>
                <w:lang w:val="ru-RU"/>
              </w:rPr>
            </w:pP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424377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792F3E" w:rsidRDefault="00E95E27">
            <w:pPr>
              <w:spacing w:after="0"/>
              <w:rPr>
                <w:lang w:val="ru-RU"/>
              </w:rPr>
            </w:pP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792F3E" w:rsidRDefault="00E95E2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901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D01538" w:rsidRDefault="00E95E27">
            <w:pPr>
              <w:spacing w:after="0"/>
              <w:rPr>
                <w:lang w:val="ru-RU"/>
              </w:rPr>
            </w:pP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D01538" w:rsidRDefault="00E95E27">
            <w:pPr>
              <w:spacing w:after="0"/>
              <w:rPr>
                <w:lang w:val="ru-RU"/>
              </w:rPr>
            </w:pP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/3149956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D01538" w:rsidRDefault="00E95E27">
            <w:pPr>
              <w:spacing w:after="0"/>
              <w:rPr>
                <w:lang w:val="ru-RU"/>
              </w:rPr>
            </w:pP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9752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D01538" w:rsidRDefault="00E95E27">
            <w:pPr>
              <w:spacing w:after="0"/>
              <w:rPr>
                <w:lang w:val="ru-RU"/>
              </w:rPr>
            </w:pP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D01538" w:rsidRDefault="00E95E27">
            <w:pPr>
              <w:spacing w:after="0"/>
              <w:rPr>
                <w:lang w:val="ru-RU"/>
              </w:rPr>
            </w:pP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"Основы молекулярнокинетической теории"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148976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D01538" w:rsidRDefault="00E95E27">
            <w:pPr>
              <w:spacing w:after="0"/>
              <w:rPr>
                <w:lang w:val="ru-RU"/>
              </w:rPr>
            </w:pP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машины"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bcc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D01538" w:rsidRDefault="00E95E27">
            <w:pPr>
              <w:spacing w:after="0"/>
              <w:rPr>
                <w:lang w:val="ru-RU"/>
              </w:rPr>
            </w:pP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Фазовые переходы"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D01538" w:rsidRDefault="00E95E27">
            <w:pPr>
              <w:spacing w:after="0"/>
              <w:rPr>
                <w:lang w:val="ru-RU"/>
              </w:rPr>
            </w:pP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2381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D01538" w:rsidRDefault="00E95E27">
            <w:pPr>
              <w:spacing w:after="0"/>
              <w:rPr>
                <w:lang w:val="ru-RU"/>
              </w:rPr>
            </w:pP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cae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95E27" w:rsidRPr="00792F3E" w:rsidTr="00553E7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95E27" w:rsidRPr="00D01538" w:rsidRDefault="00E95E27">
            <w:pPr>
              <w:spacing w:after="0"/>
              <w:rPr>
                <w:lang w:val="ru-RU"/>
              </w:rPr>
            </w:pP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7681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5E27" w:rsidRPr="008A1BC1" w:rsidTr="004A3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95E27" w:rsidRPr="00D01538" w:rsidRDefault="00E95E27">
            <w:pPr>
              <w:spacing w:after="0"/>
              <w:ind w:left="135"/>
              <w:jc w:val="center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/>
        </w:tc>
      </w:tr>
    </w:tbl>
    <w:p w:rsidR="00E95E27" w:rsidRDefault="00E95E27">
      <w:pPr>
        <w:sectPr w:rsidR="00E95E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E27" w:rsidRDefault="00E95E27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11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29"/>
        <w:gridCol w:w="4327"/>
        <w:gridCol w:w="1126"/>
        <w:gridCol w:w="1841"/>
        <w:gridCol w:w="1910"/>
        <w:gridCol w:w="1212"/>
        <w:gridCol w:w="3001"/>
      </w:tblGrid>
      <w:tr w:rsidR="00E95E27" w:rsidRPr="008A1BC1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95E27" w:rsidRPr="008A1BC1" w:rsidRDefault="00E95E27">
            <w:pPr>
              <w:spacing w:after="0"/>
              <w:ind w:left="135"/>
            </w:pPr>
          </w:p>
        </w:tc>
      </w:tr>
      <w:tr w:rsidR="00E95E27" w:rsidRPr="008A1B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E27" w:rsidRPr="008A1BC1" w:rsidRDefault="00E95E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E27" w:rsidRPr="008A1BC1" w:rsidRDefault="00E95E2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95E27" w:rsidRPr="008A1BC1" w:rsidRDefault="00E95E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E27" w:rsidRPr="008A1BC1" w:rsidRDefault="00E95E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E27" w:rsidRPr="008A1BC1" w:rsidRDefault="00E95E27"/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Взаимодействие постоянных магнитов и проводников с током.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Магнитное поле. Гипотеза Ампера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/487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8593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Вектор магнитной индукции. Принцип суперпозиции магнитных полей.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abccb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Магнитное поле проводника с током.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 Эрстеда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5262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7718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afaa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/504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силы Лоренца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/93617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9608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58190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307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efa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ЭДС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/48150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электромагнитной индукции Фарадея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dec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abe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/0235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dfda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Ленца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bbc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22726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/621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eae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Явление самоиндукции. ЭДС самоиндукции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Энергия магнитного поля катушки с током.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Электромагнитное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/76484025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385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9498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99692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Амплитуда и фаза колебаний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свободных колебаний пружинного маятника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0399319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add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2644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addeec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71</w:t>
              </w:r>
            </w:hyperlink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1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/756123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84182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Электромагнитные колебания. Колебательный контур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adabde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/093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543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668619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/84836152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cfa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bae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cac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Резонанс в электрической цепи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/087506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16836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97418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6677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cab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/401024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1000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Звук. Характеристики звука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/138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/7380038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cfd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/714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Принципы радиосвязи и телевидения. Радиолокация.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7985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9566406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455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внутреннее отражение. Предельный угол полного внутреннего отражения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/60441359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Построение изображений в линзах и их системах.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 как оптическая система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ecd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aab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Интерференция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638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6416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/3061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интерференции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66139B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/668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edbc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Дифракция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A103D1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A103D1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964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A103D1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A103D1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9890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A103D1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8158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Световые явления в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A103D1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36363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A103D1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14748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A103D1" w:rsidRDefault="00E95E27">
            <w:pPr>
              <w:spacing w:after="0"/>
              <w:rPr>
                <w:lang w:val="ru-RU"/>
              </w:rPr>
            </w:pPr>
            <w:r w:rsidRPr="00A103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A103D1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/82315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A103D1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Постулаты специальной теории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A103D1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A103D1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83742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A103D1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/853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Связь массы с энергией и импульсом релятивистской частицы.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 покоя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A103D1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6258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Равновесное тепловое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A103D1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54035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смещения Вина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A103D1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752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Гипотеза М. Планка о квантах.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A103D1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218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 и импульс фотона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A103D1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Фотоэффект. Опыты А. Г. Столетова.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A103D1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A103D1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4556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A103D1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Волновые свойства частиц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A103D1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cfcec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A103D1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baf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Корпускулярно-волновой дуализм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A103D1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ccab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Дифракция электронов на кристаллах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A103D1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dba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A103D1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/65783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dec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графических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A103D1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70195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расчётных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A103D1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3182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A103D1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Опыты по исследованию строения атома.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Планетарная модель атома Резерфорда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A103D1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/312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Постулаты Бора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3E6CB8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/404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dfa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3E6CB8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3E6CB8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3E6CB8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/2288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Изотопы. Радиоактивность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3E6CB8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ada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Дозиметрия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3E6CB8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aab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bef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аспекты развития ядерной энергетики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3E6CB8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1758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Стандартной модели. Кварк-глюонная модель адронов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3E6CB8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Единство физической картины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3E6CB8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3E6CB8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астрономических исследований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3E6CB8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44028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3E6CB8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/4877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3E6CB8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aac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3E6CB8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/22748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3E6CB8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/42169944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Звезды главной последовательности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3E6CB8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жизни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3E6CB8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494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3E6CB8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3E6CB8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dbdf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Масштабная структура Вселенной. Метагалактика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3E6CB8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234633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Нерешённые проблемы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3E6CB8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ffe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3E6CB8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/67361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aef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3E6CB8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fcae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3E6CB8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6C0E8A" w:rsidRDefault="00E95E27">
            <w:pPr>
              <w:spacing w:after="0"/>
              <w:ind w:left="135"/>
              <w:rPr>
                <w:lang w:val="ru-RU"/>
              </w:rPr>
            </w:pPr>
            <w:hyperlink r:id="rId288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C0E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C0E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C0E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C0E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C0E8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36658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3E6CB8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6391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3E6CB8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3E6CB8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28026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3E6CB8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3E6CB8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100661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3E6CB8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/42569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3E6CB8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3E6CB8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737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3E6CB8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/63756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3E6CB8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C57C30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651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C57C30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dabe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C57C30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/1072021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C57C30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ddeed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C57C30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/18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C57C30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C57C30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C57C30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507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C57C30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dfbafc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C57C30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cca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C57C30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C57C30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"Термодинамика.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машины"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C57C30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Фазовые переходы"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C57C30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C57C30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def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C57C30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/71453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C57C30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 w:history="1">
              <w:r w:rsidRPr="006F483D">
                <w:rPr>
                  <w:rStyle w:val="Hyperlink"/>
                  <w:rFonts w:ascii="Times New Roman" w:hAnsi="Times New Roman"/>
                </w:rPr>
                <w:t>https</w:t>
              </w:r>
              <w:r w:rsidRPr="006F483D">
                <w:rPr>
                  <w:rStyle w:val="Hyperlink"/>
                  <w:rFonts w:ascii="Times New Roman" w:hAnsi="Times New Roman"/>
                  <w:lang w:val="ru-RU"/>
                </w:rPr>
                <w:t>://</w:t>
              </w:r>
              <w:r w:rsidRPr="006F483D">
                <w:rPr>
                  <w:rStyle w:val="Hyperlink"/>
                  <w:rFonts w:ascii="Times New Roman" w:hAnsi="Times New Roman"/>
                </w:rPr>
                <w:t>m</w:t>
              </w:r>
              <w:r w:rsidRPr="006F483D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6F483D">
                <w:rPr>
                  <w:rStyle w:val="Hyperlink"/>
                  <w:rFonts w:ascii="Times New Roman" w:hAnsi="Times New Roman"/>
                </w:rPr>
                <w:t>edsoo</w:t>
              </w:r>
              <w:r w:rsidRPr="006F483D">
                <w:rPr>
                  <w:rStyle w:val="Hyperlink"/>
                  <w:rFonts w:ascii="Times New Roman" w:hAnsi="Times New Roman"/>
                  <w:lang w:val="ru-RU"/>
                </w:rPr>
                <w:t>.</w:t>
              </w:r>
              <w:r w:rsidRPr="006F483D">
                <w:rPr>
                  <w:rStyle w:val="Hyperlink"/>
                  <w:rFonts w:ascii="Times New Roman" w:hAnsi="Times New Roman"/>
                </w:rPr>
                <w:t>ru</w:t>
              </w:r>
              <w:r w:rsidRPr="006F483D">
                <w:rPr>
                  <w:rStyle w:val="Hyperlink"/>
                  <w:rFonts w:ascii="Times New Roman" w:hAnsi="Times New Roman"/>
                  <w:lang w:val="ru-RU"/>
                </w:rPr>
                <w:t>/3</w:t>
              </w:r>
              <w:r w:rsidRPr="006F483D">
                <w:rPr>
                  <w:rStyle w:val="Hyperlink"/>
                  <w:rFonts w:ascii="Times New Roman" w:hAnsi="Times New Roman"/>
                </w:rPr>
                <w:t>d</w:t>
              </w:r>
              <w:r w:rsidRPr="006F483D">
                <w:rPr>
                  <w:rStyle w:val="Hyperlink"/>
                  <w:rFonts w:ascii="Times New Roman" w:hAnsi="Times New Roman"/>
                  <w:lang w:val="ru-RU"/>
                </w:rPr>
                <w:t>4007710.</w:t>
              </w:r>
              <w:r w:rsidRPr="006F483D">
                <w:rPr>
                  <w:rStyle w:val="Hyperlink"/>
                  <w:rFonts w:ascii="Times New Roman" w:hAnsi="Times New Roman"/>
                </w:rPr>
                <w:t>a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C57C30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C57C30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/053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2248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C57C30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6310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bfd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C57C30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C57C30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/96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C57C30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1603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C57C30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bec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65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C57C30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C57C30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511654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C57C30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/905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5E27" w:rsidRPr="00792F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95E27" w:rsidRPr="00C57C30" w:rsidRDefault="00E95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bffb</w:t>
              </w:r>
              <w:r w:rsidRPr="00060C5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  <w:r w:rsidRPr="008A1BC1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E27" w:rsidRPr="008A1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E27" w:rsidRPr="00060C52" w:rsidRDefault="00E95E27">
            <w:pPr>
              <w:spacing w:after="0"/>
              <w:ind w:left="135"/>
              <w:rPr>
                <w:lang w:val="ru-RU"/>
              </w:rPr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060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>
            <w:pPr>
              <w:spacing w:after="0"/>
              <w:ind w:left="135"/>
              <w:jc w:val="center"/>
            </w:pPr>
            <w:r w:rsidRPr="008A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E27" w:rsidRPr="008A1BC1" w:rsidRDefault="00E95E27"/>
        </w:tc>
      </w:tr>
    </w:tbl>
    <w:p w:rsidR="00E95E27" w:rsidRDefault="00E95E27">
      <w:pPr>
        <w:sectPr w:rsidR="00E95E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E27" w:rsidRDefault="00E95E27">
      <w:pPr>
        <w:sectPr w:rsidR="00E95E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E27" w:rsidRDefault="00E95E27">
      <w:pPr>
        <w:spacing w:after="0"/>
        <w:ind w:left="120"/>
      </w:pPr>
      <w:bookmarkStart w:id="11" w:name="block_47018134"/>
      <w:bookmarkEnd w:id="1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E95E27" w:rsidRDefault="00E95E27">
      <w:pPr>
        <w:spacing w:after="0" w:line="480" w:lineRule="auto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E95E27" w:rsidRDefault="00E95E27">
      <w:pPr>
        <w:spacing w:after="0" w:line="480" w:lineRule="auto"/>
        <w:ind w:left="120"/>
      </w:pPr>
    </w:p>
    <w:p w:rsidR="00E95E27" w:rsidRDefault="00E95E27">
      <w:pPr>
        <w:spacing w:after="0" w:line="480" w:lineRule="auto"/>
        <w:ind w:left="120"/>
      </w:pPr>
    </w:p>
    <w:p w:rsidR="00E95E27" w:rsidRDefault="00E95E27">
      <w:pPr>
        <w:spacing w:after="0"/>
        <w:ind w:left="120"/>
      </w:pPr>
    </w:p>
    <w:p w:rsidR="00E95E27" w:rsidRDefault="00E95E27">
      <w:pPr>
        <w:spacing w:after="0" w:line="480" w:lineRule="auto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E95E27" w:rsidRDefault="00E95E27">
      <w:pPr>
        <w:spacing w:after="0" w:line="480" w:lineRule="auto"/>
        <w:ind w:left="120"/>
      </w:pPr>
    </w:p>
    <w:p w:rsidR="00E95E27" w:rsidRDefault="00E95E27">
      <w:pPr>
        <w:spacing w:after="0"/>
        <w:ind w:left="120"/>
      </w:pPr>
    </w:p>
    <w:p w:rsidR="00E95E27" w:rsidRPr="00060C52" w:rsidRDefault="00E95E27">
      <w:pPr>
        <w:spacing w:after="0" w:line="480" w:lineRule="auto"/>
        <w:ind w:left="120"/>
        <w:rPr>
          <w:lang w:val="ru-RU"/>
        </w:rPr>
      </w:pPr>
      <w:r w:rsidRPr="00060C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E95E27" w:rsidRPr="00060C52" w:rsidRDefault="00E95E27">
      <w:pPr>
        <w:spacing w:after="0" w:line="480" w:lineRule="auto"/>
        <w:ind w:left="120"/>
        <w:rPr>
          <w:lang w:val="ru-RU"/>
        </w:rPr>
      </w:pPr>
    </w:p>
    <w:p w:rsidR="00E95E27" w:rsidRPr="00060C52" w:rsidRDefault="00E95E27">
      <w:pPr>
        <w:rPr>
          <w:lang w:val="ru-RU"/>
        </w:rPr>
        <w:sectPr w:rsidR="00E95E27" w:rsidRPr="00060C5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95E27" w:rsidRPr="00060C52" w:rsidRDefault="00E95E27">
      <w:pPr>
        <w:rPr>
          <w:lang w:val="ru-RU"/>
        </w:rPr>
      </w:pPr>
    </w:p>
    <w:sectPr w:rsidR="00E95E27" w:rsidRPr="00060C52" w:rsidSect="00BD4B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560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6F0570E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72B6FF8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7BA5FC3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9633C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BC75718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C672D24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7497EF3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F8F5898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0E1746F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3D359DE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BE33E05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D175EB7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4BE79B2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A252920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DFD2B5D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3"/>
  </w:num>
  <w:num w:numId="5">
    <w:abstractNumId w:val="13"/>
  </w:num>
  <w:num w:numId="6">
    <w:abstractNumId w:val="0"/>
  </w:num>
  <w:num w:numId="7">
    <w:abstractNumId w:val="6"/>
  </w:num>
  <w:num w:numId="8">
    <w:abstractNumId w:val="15"/>
  </w:num>
  <w:num w:numId="9">
    <w:abstractNumId w:val="8"/>
  </w:num>
  <w:num w:numId="10">
    <w:abstractNumId w:val="4"/>
  </w:num>
  <w:num w:numId="11">
    <w:abstractNumId w:val="7"/>
  </w:num>
  <w:num w:numId="12">
    <w:abstractNumId w:val="14"/>
  </w:num>
  <w:num w:numId="13">
    <w:abstractNumId w:val="12"/>
  </w:num>
  <w:num w:numId="14">
    <w:abstractNumId w:val="10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B56"/>
    <w:rsid w:val="00060C52"/>
    <w:rsid w:val="000C27C0"/>
    <w:rsid w:val="000D4161"/>
    <w:rsid w:val="000E6D86"/>
    <w:rsid w:val="002332E7"/>
    <w:rsid w:val="002C48E5"/>
    <w:rsid w:val="00344265"/>
    <w:rsid w:val="0039374B"/>
    <w:rsid w:val="003E6CB8"/>
    <w:rsid w:val="004A37DA"/>
    <w:rsid w:val="004E6975"/>
    <w:rsid w:val="00547F19"/>
    <w:rsid w:val="00553E70"/>
    <w:rsid w:val="006372D6"/>
    <w:rsid w:val="0066139B"/>
    <w:rsid w:val="0069348E"/>
    <w:rsid w:val="006C0E8A"/>
    <w:rsid w:val="006F483D"/>
    <w:rsid w:val="00727AB6"/>
    <w:rsid w:val="00792F3E"/>
    <w:rsid w:val="00813817"/>
    <w:rsid w:val="008610C7"/>
    <w:rsid w:val="0086502D"/>
    <w:rsid w:val="008944ED"/>
    <w:rsid w:val="008A1BC1"/>
    <w:rsid w:val="0095175A"/>
    <w:rsid w:val="009F0908"/>
    <w:rsid w:val="00A103D1"/>
    <w:rsid w:val="00A6397E"/>
    <w:rsid w:val="00BB3D80"/>
    <w:rsid w:val="00BD4B56"/>
    <w:rsid w:val="00BE22AE"/>
    <w:rsid w:val="00C01436"/>
    <w:rsid w:val="00C10CB9"/>
    <w:rsid w:val="00C53FFE"/>
    <w:rsid w:val="00C57C30"/>
    <w:rsid w:val="00CC52DA"/>
    <w:rsid w:val="00D01538"/>
    <w:rsid w:val="00DA5460"/>
    <w:rsid w:val="00E2220E"/>
    <w:rsid w:val="00E9175A"/>
    <w:rsid w:val="00E9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460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5460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5460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5460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5460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546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5460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A5460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A5460"/>
    <w:rPr>
      <w:rFonts w:ascii="Cambria" w:hAnsi="Cambria" w:cs="Cambria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DA54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5460"/>
    <w:rPr>
      <w:rFonts w:cs="Times New Roman"/>
    </w:rPr>
  </w:style>
  <w:style w:type="paragraph" w:styleId="NormalIndent">
    <w:name w:val="Normal Indent"/>
    <w:basedOn w:val="Normal"/>
    <w:uiPriority w:val="99"/>
    <w:rsid w:val="00DA5460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DA5460"/>
    <w:pPr>
      <w:numPr>
        <w:ilvl w:val="1"/>
      </w:numPr>
      <w:ind w:left="86"/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A5460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DA5460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A5460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DA5460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BD4B5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D4B5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DA5460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51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3881b469" TargetMode="External"/><Relationship Id="rId299" Type="http://schemas.openxmlformats.org/officeDocument/2006/relationships/hyperlink" Target="https://m.edsoo.ru/ec651eb8" TargetMode="External"/><Relationship Id="rId303" Type="http://schemas.openxmlformats.org/officeDocument/2006/relationships/hyperlink" Target="https://m.edsoo.ru/18f19f7c" TargetMode="External"/><Relationship Id="rId21" Type="http://schemas.openxmlformats.org/officeDocument/2006/relationships/hyperlink" Target="https://m.edsoo.ru/39859ef1" TargetMode="External"/><Relationship Id="rId42" Type="http://schemas.openxmlformats.org/officeDocument/2006/relationships/hyperlink" Target="https://m.edsoo.ru/71cbb4f5" TargetMode="External"/><Relationship Id="rId63" Type="http://schemas.openxmlformats.org/officeDocument/2006/relationships/hyperlink" Target="https://m.edsoo.ru/f7706d63" TargetMode="External"/><Relationship Id="rId84" Type="http://schemas.openxmlformats.org/officeDocument/2006/relationships/hyperlink" Target="https://m.edsoo.ru/b047a1cd" TargetMode="External"/><Relationship Id="rId138" Type="http://schemas.openxmlformats.org/officeDocument/2006/relationships/hyperlink" Target="https://m.edsoo.ru/4a04f4f7" TargetMode="External"/><Relationship Id="rId159" Type="http://schemas.openxmlformats.org/officeDocument/2006/relationships/hyperlink" Target="https://m.edsoo.ru/26d9c5ba" TargetMode="External"/><Relationship Id="rId324" Type="http://schemas.openxmlformats.org/officeDocument/2006/relationships/hyperlink" Target="https://m.edsoo.ru/1f511654" TargetMode="External"/><Relationship Id="rId170" Type="http://schemas.openxmlformats.org/officeDocument/2006/relationships/hyperlink" Target="https://m.edsoo.ru/b3efa0c1" TargetMode="External"/><Relationship Id="rId191" Type="http://schemas.openxmlformats.org/officeDocument/2006/relationships/hyperlink" Target="https://m.edsoo.ru/756123c5" TargetMode="External"/><Relationship Id="rId205" Type="http://schemas.openxmlformats.org/officeDocument/2006/relationships/hyperlink" Target="https://m.edsoo.ru/a6f74d93" TargetMode="External"/><Relationship Id="rId226" Type="http://schemas.openxmlformats.org/officeDocument/2006/relationships/hyperlink" Target="https://m.edsoo.ru/bb53b1d5" TargetMode="External"/><Relationship Id="rId247" Type="http://schemas.openxmlformats.org/officeDocument/2006/relationships/hyperlink" Target="https://m.edsoo.ru/853a64fc" TargetMode="External"/><Relationship Id="rId107" Type="http://schemas.openxmlformats.org/officeDocument/2006/relationships/hyperlink" Target="https://m.edsoo.ru/af5fa389" TargetMode="External"/><Relationship Id="rId268" Type="http://schemas.openxmlformats.org/officeDocument/2006/relationships/hyperlink" Target="https://m.edsoo.ru/2288a0c4" TargetMode="External"/><Relationship Id="rId289" Type="http://schemas.openxmlformats.org/officeDocument/2006/relationships/hyperlink" Target="https://m.edsoo.ru/b8fb6391" TargetMode="External"/><Relationship Id="rId11" Type="http://schemas.openxmlformats.org/officeDocument/2006/relationships/hyperlink" Target="https://m.edsoo.ru/f16b68d7" TargetMode="External"/><Relationship Id="rId32" Type="http://schemas.openxmlformats.org/officeDocument/2006/relationships/hyperlink" Target="https://m.edsoo.ru/1beef346" TargetMode="External"/><Relationship Id="rId53" Type="http://schemas.openxmlformats.org/officeDocument/2006/relationships/hyperlink" Target="https://m.edsoo.ru/1fa86499" TargetMode="External"/><Relationship Id="rId74" Type="http://schemas.openxmlformats.org/officeDocument/2006/relationships/hyperlink" Target="https://m.edsoo.ru/8d12c328" TargetMode="External"/><Relationship Id="rId128" Type="http://schemas.openxmlformats.org/officeDocument/2006/relationships/hyperlink" Target="https://m.edsoo.ru/2E+160" TargetMode="External"/><Relationship Id="rId149" Type="http://schemas.openxmlformats.org/officeDocument/2006/relationships/hyperlink" Target="https://m.edsoo.ru/6c0df9cc" TargetMode="External"/><Relationship Id="rId314" Type="http://schemas.openxmlformats.org/officeDocument/2006/relationships/hyperlink" Target="https://m.edsoo.ru/71453ee6" TargetMode="External"/><Relationship Id="rId5" Type="http://schemas.openxmlformats.org/officeDocument/2006/relationships/hyperlink" Target="https://m.edsoo.ru/f16b68d7" TargetMode="External"/><Relationship Id="rId95" Type="http://schemas.openxmlformats.org/officeDocument/2006/relationships/hyperlink" Target="https://m.edsoo.ru/18e95ff3" TargetMode="External"/><Relationship Id="rId160" Type="http://schemas.openxmlformats.org/officeDocument/2006/relationships/hyperlink" Target="https://m.edsoo.ru/a37a0c21" TargetMode="External"/><Relationship Id="rId181" Type="http://schemas.openxmlformats.org/officeDocument/2006/relationships/hyperlink" Target="https://m.edsoo.ru/76484025" TargetMode="External"/><Relationship Id="rId216" Type="http://schemas.openxmlformats.org/officeDocument/2006/relationships/hyperlink" Target="https://m.edsoo.ru/49be1f9e" TargetMode="External"/><Relationship Id="rId237" Type="http://schemas.openxmlformats.org/officeDocument/2006/relationships/hyperlink" Target="https://m.edsoo.ru/f998d964" TargetMode="External"/><Relationship Id="rId258" Type="http://schemas.openxmlformats.org/officeDocument/2006/relationships/hyperlink" Target="https://m.edsoo.ru/8ccab62a" TargetMode="External"/><Relationship Id="rId279" Type="http://schemas.openxmlformats.org/officeDocument/2006/relationships/hyperlink" Target="https://m.edsoo.ru/42169944" TargetMode="External"/><Relationship Id="rId22" Type="http://schemas.openxmlformats.org/officeDocument/2006/relationships/hyperlink" Target="https://m.edsoo.ru/39859ef1" TargetMode="External"/><Relationship Id="rId43" Type="http://schemas.openxmlformats.org/officeDocument/2006/relationships/hyperlink" Target="https://m.edsoo.ru/33196fbe" TargetMode="External"/><Relationship Id="rId64" Type="http://schemas.openxmlformats.org/officeDocument/2006/relationships/hyperlink" Target="https://m.edsoo.ru/9a5e2e74" TargetMode="External"/><Relationship Id="rId118" Type="http://schemas.openxmlformats.org/officeDocument/2006/relationships/hyperlink" Target="https://m.edsoo.ru/a3605c5c" TargetMode="External"/><Relationship Id="rId139" Type="http://schemas.openxmlformats.org/officeDocument/2006/relationships/hyperlink" Target="https://m.edsoo.ru/856fb28e" TargetMode="External"/><Relationship Id="rId290" Type="http://schemas.openxmlformats.org/officeDocument/2006/relationships/hyperlink" Target="https://m.edsoo.ru/5d159d35" TargetMode="External"/><Relationship Id="rId304" Type="http://schemas.openxmlformats.org/officeDocument/2006/relationships/hyperlink" Target="https://m.edsoo.ru/e7d400f4" TargetMode="External"/><Relationship Id="rId325" Type="http://schemas.openxmlformats.org/officeDocument/2006/relationships/hyperlink" Target="https://m.edsoo.ru/905c5ce0" TargetMode="External"/><Relationship Id="rId85" Type="http://schemas.openxmlformats.org/officeDocument/2006/relationships/hyperlink" Target="https://m.edsoo.ru/c6f4f464" TargetMode="External"/><Relationship Id="rId150" Type="http://schemas.openxmlformats.org/officeDocument/2006/relationships/hyperlink" Target="https://m.edsoo.ru/de148976" TargetMode="External"/><Relationship Id="rId171" Type="http://schemas.openxmlformats.org/officeDocument/2006/relationships/hyperlink" Target="https://m.edsoo.ru/48150bd8" TargetMode="External"/><Relationship Id="rId192" Type="http://schemas.openxmlformats.org/officeDocument/2006/relationships/hyperlink" Target="https://m.edsoo.ru/8ef587be" TargetMode="External"/><Relationship Id="rId206" Type="http://schemas.openxmlformats.org/officeDocument/2006/relationships/hyperlink" Target="https://m.edsoo.ru/ee6677ed" TargetMode="External"/><Relationship Id="rId227" Type="http://schemas.openxmlformats.org/officeDocument/2006/relationships/hyperlink" Target="https://m.edsoo.ru/5a868f09" TargetMode="External"/><Relationship Id="rId248" Type="http://schemas.openxmlformats.org/officeDocument/2006/relationships/hyperlink" Target="https://m.edsoo.ru/b6258ffa" TargetMode="External"/><Relationship Id="rId269" Type="http://schemas.openxmlformats.org/officeDocument/2006/relationships/hyperlink" Target="https://m.edsoo.ru/34ada5de" TargetMode="External"/><Relationship Id="rId12" Type="http://schemas.openxmlformats.org/officeDocument/2006/relationships/hyperlink" Target="https://m.edsoo.ru/f16b68d7" TargetMode="External"/><Relationship Id="rId33" Type="http://schemas.openxmlformats.org/officeDocument/2006/relationships/hyperlink" Target="https://m.edsoo.ru/3a7fde29" TargetMode="External"/><Relationship Id="rId108" Type="http://schemas.openxmlformats.org/officeDocument/2006/relationships/hyperlink" Target="https://m.edsoo.ru/df7a6838" TargetMode="External"/><Relationship Id="rId129" Type="http://schemas.openxmlformats.org/officeDocument/2006/relationships/hyperlink" Target="https://m.edsoo.ru/ab61c660" TargetMode="External"/><Relationship Id="rId280" Type="http://schemas.openxmlformats.org/officeDocument/2006/relationships/hyperlink" Target="https://m.edsoo.ru/b3cb766c" TargetMode="External"/><Relationship Id="rId315" Type="http://schemas.openxmlformats.org/officeDocument/2006/relationships/hyperlink" Target="https://m.edsoo.ru/3d4007710.a" TargetMode="External"/><Relationship Id="rId54" Type="http://schemas.openxmlformats.org/officeDocument/2006/relationships/hyperlink" Target="https://m.edsoo.ru/2cb29676" TargetMode="External"/><Relationship Id="rId75" Type="http://schemas.openxmlformats.org/officeDocument/2006/relationships/hyperlink" Target="https://m.edsoo.ru/1344327b" TargetMode="External"/><Relationship Id="rId96" Type="http://schemas.openxmlformats.org/officeDocument/2006/relationships/hyperlink" Target="https://m.edsoo.ru/20a88a03" TargetMode="External"/><Relationship Id="rId140" Type="http://schemas.openxmlformats.org/officeDocument/2006/relationships/hyperlink" Target="https://m.edsoo.ru/e0fe7e07" TargetMode="External"/><Relationship Id="rId161" Type="http://schemas.openxmlformats.org/officeDocument/2006/relationships/hyperlink" Target="https://m.edsoo.ru/ad7718d7" TargetMode="External"/><Relationship Id="rId182" Type="http://schemas.openxmlformats.org/officeDocument/2006/relationships/hyperlink" Target="https://m.edsoo.ru/8ae09b98" TargetMode="External"/><Relationship Id="rId217" Type="http://schemas.openxmlformats.org/officeDocument/2006/relationships/hyperlink" Target="https://m.edsoo.ru/9f96f1f8" TargetMode="External"/><Relationship Id="rId6" Type="http://schemas.openxmlformats.org/officeDocument/2006/relationships/hyperlink" Target="https://m.edsoo.ru/f16b68d7" TargetMode="External"/><Relationship Id="rId238" Type="http://schemas.openxmlformats.org/officeDocument/2006/relationships/hyperlink" Target="https://m.edsoo.ru/d58c411a" TargetMode="External"/><Relationship Id="rId259" Type="http://schemas.openxmlformats.org/officeDocument/2006/relationships/hyperlink" Target="https://m.edsoo.ru/30dba18c" TargetMode="External"/><Relationship Id="rId23" Type="http://schemas.openxmlformats.org/officeDocument/2006/relationships/hyperlink" Target="https://m.edsoo.ru/39859ef1" TargetMode="External"/><Relationship Id="rId119" Type="http://schemas.openxmlformats.org/officeDocument/2006/relationships/hyperlink" Target="https://m.edsoo.ru/eb72fc24" TargetMode="External"/><Relationship Id="rId270" Type="http://schemas.openxmlformats.org/officeDocument/2006/relationships/hyperlink" Target="https://m.edsoo.ru/aab98bef" TargetMode="External"/><Relationship Id="rId291" Type="http://schemas.openxmlformats.org/officeDocument/2006/relationships/hyperlink" Target="https://m.edsoo.ru/a28026bd" TargetMode="External"/><Relationship Id="rId305" Type="http://schemas.openxmlformats.org/officeDocument/2006/relationships/hyperlink" Target="https://m.edsoo.ru/b032fc4b" TargetMode="External"/><Relationship Id="rId326" Type="http://schemas.openxmlformats.org/officeDocument/2006/relationships/hyperlink" Target="https://m.edsoo.ru/2bffb94c" TargetMode="External"/><Relationship Id="rId44" Type="http://schemas.openxmlformats.org/officeDocument/2006/relationships/hyperlink" Target="https://m.edsoo.ru/1242f32e" TargetMode="External"/><Relationship Id="rId65" Type="http://schemas.openxmlformats.org/officeDocument/2006/relationships/hyperlink" Target="https://m.edsoo.ru/554bafcc" TargetMode="External"/><Relationship Id="rId86" Type="http://schemas.openxmlformats.org/officeDocument/2006/relationships/hyperlink" Target="https://m.edsoo.ru/2e945513" TargetMode="External"/><Relationship Id="rId130" Type="http://schemas.openxmlformats.org/officeDocument/2006/relationships/hyperlink" Target="https://m.edsoo.ru/5643ea56" TargetMode="External"/><Relationship Id="rId151" Type="http://schemas.openxmlformats.org/officeDocument/2006/relationships/hyperlink" Target="https://m.edsoo.ru/0bcc77c1" TargetMode="External"/><Relationship Id="rId172" Type="http://schemas.openxmlformats.org/officeDocument/2006/relationships/hyperlink" Target="https://m.edsoo.ru/a6dec188" TargetMode="External"/><Relationship Id="rId193" Type="http://schemas.openxmlformats.org/officeDocument/2006/relationships/hyperlink" Target="https://m.edsoo.ru/eb84182f" TargetMode="External"/><Relationship Id="rId207" Type="http://schemas.openxmlformats.org/officeDocument/2006/relationships/hyperlink" Target="https://m.edsoo.ru/7cab59f8" TargetMode="External"/><Relationship Id="rId228" Type="http://schemas.openxmlformats.org/officeDocument/2006/relationships/hyperlink" Target="https://m.edsoo.ru/ecd480a2" TargetMode="External"/><Relationship Id="rId249" Type="http://schemas.openxmlformats.org/officeDocument/2006/relationships/hyperlink" Target="https://m.edsoo.ru/f54035a5" TargetMode="External"/><Relationship Id="rId13" Type="http://schemas.openxmlformats.org/officeDocument/2006/relationships/hyperlink" Target="https://m.edsoo.ru/f16b68d7" TargetMode="External"/><Relationship Id="rId109" Type="http://schemas.openxmlformats.org/officeDocument/2006/relationships/hyperlink" Target="https://m.edsoo.ru/5a582263" TargetMode="External"/><Relationship Id="rId260" Type="http://schemas.openxmlformats.org/officeDocument/2006/relationships/hyperlink" Target="https://m.edsoo.ru/65783dec" TargetMode="External"/><Relationship Id="rId281" Type="http://schemas.openxmlformats.org/officeDocument/2006/relationships/hyperlink" Target="https://m.edsoo.ru/d09da494" TargetMode="External"/><Relationship Id="rId316" Type="http://schemas.openxmlformats.org/officeDocument/2006/relationships/hyperlink" Target="https://m.edsoo.ru/3b4c06ae" TargetMode="External"/><Relationship Id="rId34" Type="http://schemas.openxmlformats.org/officeDocument/2006/relationships/hyperlink" Target="https://m.edsoo.ru/34c49931" TargetMode="External"/><Relationship Id="rId55" Type="http://schemas.openxmlformats.org/officeDocument/2006/relationships/hyperlink" Target="https://m.edsoo.ru/a28aa7ad" TargetMode="External"/><Relationship Id="rId76" Type="http://schemas.openxmlformats.org/officeDocument/2006/relationships/hyperlink" Target="https://m.edsoo.ru/c8094721" TargetMode="External"/><Relationship Id="rId97" Type="http://schemas.openxmlformats.org/officeDocument/2006/relationships/hyperlink" Target="https://m.edsoo.ru/ab1521fb" TargetMode="External"/><Relationship Id="rId120" Type="http://schemas.openxmlformats.org/officeDocument/2006/relationships/hyperlink" Target="https://m.edsoo.ru/72d453af" TargetMode="External"/><Relationship Id="rId141" Type="http://schemas.openxmlformats.org/officeDocument/2006/relationships/hyperlink" Target="https://m.edsoo.ru/2f2faa61" TargetMode="External"/><Relationship Id="rId7" Type="http://schemas.openxmlformats.org/officeDocument/2006/relationships/hyperlink" Target="https://m.edsoo.ru/f16b68d7" TargetMode="External"/><Relationship Id="rId162" Type="http://schemas.openxmlformats.org/officeDocument/2006/relationships/hyperlink" Target="https://m.edsoo.ru/c97afaa1" TargetMode="External"/><Relationship Id="rId183" Type="http://schemas.openxmlformats.org/officeDocument/2006/relationships/hyperlink" Target="https://m.edsoo.ru/7c1db385" TargetMode="External"/><Relationship Id="rId218" Type="http://schemas.openxmlformats.org/officeDocument/2006/relationships/hyperlink" Target="https://m.edsoo.ru/4f7985a0" TargetMode="External"/><Relationship Id="rId239" Type="http://schemas.openxmlformats.org/officeDocument/2006/relationships/hyperlink" Target="https://m.edsoo.ru/e9890fe9" TargetMode="External"/><Relationship Id="rId250" Type="http://schemas.openxmlformats.org/officeDocument/2006/relationships/hyperlink" Target="https://m.edsoo.ru/1c5ff752" TargetMode="External"/><Relationship Id="rId271" Type="http://schemas.openxmlformats.org/officeDocument/2006/relationships/hyperlink" Target="https://m.edsoo.ru/ff1758d0" TargetMode="External"/><Relationship Id="rId292" Type="http://schemas.openxmlformats.org/officeDocument/2006/relationships/hyperlink" Target="https://m.edsoo.ru/89dc2d90" TargetMode="External"/><Relationship Id="rId306" Type="http://schemas.openxmlformats.org/officeDocument/2006/relationships/hyperlink" Target="https://m.edsoo.ru/4e31b507" TargetMode="External"/><Relationship Id="rId24" Type="http://schemas.openxmlformats.org/officeDocument/2006/relationships/hyperlink" Target="https://m.edsoo.ru/39859ef1" TargetMode="External"/><Relationship Id="rId45" Type="http://schemas.openxmlformats.org/officeDocument/2006/relationships/hyperlink" Target="https://m.edsoo.ru/5a9e4a64" TargetMode="External"/><Relationship Id="rId66" Type="http://schemas.openxmlformats.org/officeDocument/2006/relationships/hyperlink" Target="https://m.edsoo.ru/f30f43b6" TargetMode="External"/><Relationship Id="rId87" Type="http://schemas.openxmlformats.org/officeDocument/2006/relationships/hyperlink" Target="https://m.edsoo.ru/fe3857b9" TargetMode="External"/><Relationship Id="rId110" Type="http://schemas.openxmlformats.org/officeDocument/2006/relationships/hyperlink" Target="https://m.edsoo.ru/845b4f73" TargetMode="External"/><Relationship Id="rId131" Type="http://schemas.openxmlformats.org/officeDocument/2006/relationships/hyperlink" Target="https://m.edsoo.ru/f6292f5f" TargetMode="External"/><Relationship Id="rId327" Type="http://schemas.openxmlformats.org/officeDocument/2006/relationships/fontTable" Target="fontTable.xml"/><Relationship Id="rId152" Type="http://schemas.openxmlformats.org/officeDocument/2006/relationships/hyperlink" Target="https://m.edsoo.ru/59ca5c91" TargetMode="External"/><Relationship Id="rId173" Type="http://schemas.openxmlformats.org/officeDocument/2006/relationships/hyperlink" Target="https://m.edsoo.ru/15abe140" TargetMode="External"/><Relationship Id="rId194" Type="http://schemas.openxmlformats.org/officeDocument/2006/relationships/hyperlink" Target="https://m.edsoo.ru/d4adabde" TargetMode="External"/><Relationship Id="rId208" Type="http://schemas.openxmlformats.org/officeDocument/2006/relationships/hyperlink" Target="https://m.edsoo.ru/401024a9" TargetMode="External"/><Relationship Id="rId229" Type="http://schemas.openxmlformats.org/officeDocument/2006/relationships/hyperlink" Target="https://m.edsoo.ru/cd174a10" TargetMode="External"/><Relationship Id="rId240" Type="http://schemas.openxmlformats.org/officeDocument/2006/relationships/hyperlink" Target="https://m.edsoo.ru/c56c8158" TargetMode="External"/><Relationship Id="rId261" Type="http://schemas.openxmlformats.org/officeDocument/2006/relationships/hyperlink" Target="https://m.edsoo.ru/e70195bd" TargetMode="External"/><Relationship Id="rId14" Type="http://schemas.openxmlformats.org/officeDocument/2006/relationships/hyperlink" Target="https://m.edsoo.ru/f16b68d7" TargetMode="External"/><Relationship Id="rId30" Type="http://schemas.openxmlformats.org/officeDocument/2006/relationships/hyperlink" Target="https://m.edsoo.ru/39859ef1" TargetMode="External"/><Relationship Id="rId35" Type="http://schemas.openxmlformats.org/officeDocument/2006/relationships/hyperlink" Target="https://m.edsoo.ru/7f18fda3" TargetMode="External"/><Relationship Id="rId56" Type="http://schemas.openxmlformats.org/officeDocument/2006/relationships/hyperlink" Target="https://m.edsoo.ru/2b95d57e" TargetMode="External"/><Relationship Id="rId77" Type="http://schemas.openxmlformats.org/officeDocument/2006/relationships/hyperlink" Target="https://m.edsoo.ru/10265a05" TargetMode="External"/><Relationship Id="rId100" Type="http://schemas.openxmlformats.org/officeDocument/2006/relationships/hyperlink" Target="https://m.edsoo.ru/7dc2a739" TargetMode="External"/><Relationship Id="rId105" Type="http://schemas.openxmlformats.org/officeDocument/2006/relationships/hyperlink" Target="https://m.edsoo.ru/05c6bfa1" TargetMode="External"/><Relationship Id="rId126" Type="http://schemas.openxmlformats.org/officeDocument/2006/relationships/hyperlink" Target="https://m.edsoo.ru/4b423491" TargetMode="External"/><Relationship Id="rId147" Type="http://schemas.openxmlformats.org/officeDocument/2006/relationships/hyperlink" Target="https://m.edsoo.ru/3149956b" TargetMode="External"/><Relationship Id="rId168" Type="http://schemas.openxmlformats.org/officeDocument/2006/relationships/hyperlink" Target="https://m.edsoo.ru/5b55c307" TargetMode="External"/><Relationship Id="rId282" Type="http://schemas.openxmlformats.org/officeDocument/2006/relationships/hyperlink" Target="https://m.edsoo.ru/7cd10a0a" TargetMode="External"/><Relationship Id="rId312" Type="http://schemas.openxmlformats.org/officeDocument/2006/relationships/hyperlink" Target="https://m.edsoo.ru/1d36b5b1" TargetMode="External"/><Relationship Id="rId317" Type="http://schemas.openxmlformats.org/officeDocument/2006/relationships/hyperlink" Target="https://m.edsoo.ru/053e2248" TargetMode="External"/><Relationship Id="rId8" Type="http://schemas.openxmlformats.org/officeDocument/2006/relationships/hyperlink" Target="https://m.edsoo.ru/f16b68d7" TargetMode="External"/><Relationship Id="rId51" Type="http://schemas.openxmlformats.org/officeDocument/2006/relationships/hyperlink" Target="https://m.edsoo.ru/11abfa0a" TargetMode="External"/><Relationship Id="rId72" Type="http://schemas.openxmlformats.org/officeDocument/2006/relationships/hyperlink" Target="https://m.edsoo.ru/1531aba5" TargetMode="External"/><Relationship Id="rId93" Type="http://schemas.openxmlformats.org/officeDocument/2006/relationships/hyperlink" Target="https://m.edsoo.ru/f5c17d02" TargetMode="External"/><Relationship Id="rId98" Type="http://schemas.openxmlformats.org/officeDocument/2006/relationships/hyperlink" Target="https://m.edsoo.ru/8ab7f40d" TargetMode="External"/><Relationship Id="rId121" Type="http://schemas.openxmlformats.org/officeDocument/2006/relationships/hyperlink" Target="https://m.edsoo.ru/221f40fb" TargetMode="External"/><Relationship Id="rId142" Type="http://schemas.openxmlformats.org/officeDocument/2006/relationships/hyperlink" Target="https://m.edsoo.ru/6b1a23b5" TargetMode="External"/><Relationship Id="rId163" Type="http://schemas.openxmlformats.org/officeDocument/2006/relationships/hyperlink" Target="https://m.edsoo.ru/504e98c7" TargetMode="External"/><Relationship Id="rId184" Type="http://schemas.openxmlformats.org/officeDocument/2006/relationships/hyperlink" Target="https://m.edsoo.ru/87ce9498" TargetMode="External"/><Relationship Id="rId189" Type="http://schemas.openxmlformats.org/officeDocument/2006/relationships/hyperlink" Target="https://m.edsoo.ru/6add2644" TargetMode="External"/><Relationship Id="rId219" Type="http://schemas.openxmlformats.org/officeDocument/2006/relationships/hyperlink" Target="https://m.edsoo.ru/f956640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14e5db1" TargetMode="External"/><Relationship Id="rId230" Type="http://schemas.openxmlformats.org/officeDocument/2006/relationships/hyperlink" Target="https://m.edsoo.ru/f32aab06" TargetMode="External"/><Relationship Id="rId235" Type="http://schemas.openxmlformats.org/officeDocument/2006/relationships/hyperlink" Target="https://m.edsoo.ru/668edbc8" TargetMode="External"/><Relationship Id="rId251" Type="http://schemas.openxmlformats.org/officeDocument/2006/relationships/hyperlink" Target="https://m.edsoo.ru/a5ffa218" TargetMode="External"/><Relationship Id="rId256" Type="http://schemas.openxmlformats.org/officeDocument/2006/relationships/hyperlink" Target="https://m.edsoo.ru/f59cfcec" TargetMode="External"/><Relationship Id="rId277" Type="http://schemas.openxmlformats.org/officeDocument/2006/relationships/hyperlink" Target="https://m.edsoo.ru/aac588eb" TargetMode="External"/><Relationship Id="rId298" Type="http://schemas.openxmlformats.org/officeDocument/2006/relationships/hyperlink" Target="https://m.edsoo.ru/eb916f82" TargetMode="External"/><Relationship Id="rId25" Type="http://schemas.openxmlformats.org/officeDocument/2006/relationships/hyperlink" Target="https://m.edsoo.ru/39859ef1" TargetMode="External"/><Relationship Id="rId46" Type="http://schemas.openxmlformats.org/officeDocument/2006/relationships/hyperlink" Target="https://m.edsoo.ru/141d3837" TargetMode="External"/><Relationship Id="rId67" Type="http://schemas.openxmlformats.org/officeDocument/2006/relationships/hyperlink" Target="https://m.edsoo.ru/474e7c4a" TargetMode="External"/><Relationship Id="rId116" Type="http://schemas.openxmlformats.org/officeDocument/2006/relationships/hyperlink" Target="https://m.edsoo.ru/236f7e07" TargetMode="External"/><Relationship Id="rId137" Type="http://schemas.openxmlformats.org/officeDocument/2006/relationships/hyperlink" Target="https://m.edsoo.ru/b83b1607" TargetMode="External"/><Relationship Id="rId158" Type="http://schemas.openxmlformats.org/officeDocument/2006/relationships/hyperlink" Target="https://m.edsoo.ru/d35d5262" TargetMode="External"/><Relationship Id="rId272" Type="http://schemas.openxmlformats.org/officeDocument/2006/relationships/hyperlink" Target="https://m.edsoo.ru/1ac08a5b" TargetMode="External"/><Relationship Id="rId293" Type="http://schemas.openxmlformats.org/officeDocument/2006/relationships/hyperlink" Target="https://m.edsoo.ru/b100661a" TargetMode="External"/><Relationship Id="rId302" Type="http://schemas.openxmlformats.org/officeDocument/2006/relationships/hyperlink" Target="https://m.edsoo.ru/ad6ddeed" TargetMode="External"/><Relationship Id="rId307" Type="http://schemas.openxmlformats.org/officeDocument/2006/relationships/hyperlink" Target="https://m.edsoo.ru/2dfbafc5" TargetMode="External"/><Relationship Id="rId323" Type="http://schemas.openxmlformats.org/officeDocument/2006/relationships/hyperlink" Target="https://m.edsoo.ru/f7c59d38" TargetMode="External"/><Relationship Id="rId328" Type="http://schemas.openxmlformats.org/officeDocument/2006/relationships/theme" Target="theme/theme1.xml"/><Relationship Id="rId20" Type="http://schemas.openxmlformats.org/officeDocument/2006/relationships/hyperlink" Target="https://m.edsoo.ru/39859ef1" TargetMode="External"/><Relationship Id="rId41" Type="http://schemas.openxmlformats.org/officeDocument/2006/relationships/hyperlink" Target="https://m.edsoo.ru/f738109c" TargetMode="External"/><Relationship Id="rId62" Type="http://schemas.openxmlformats.org/officeDocument/2006/relationships/hyperlink" Target="https://m.edsoo.ru/d6532eb9" TargetMode="External"/><Relationship Id="rId83" Type="http://schemas.openxmlformats.org/officeDocument/2006/relationships/hyperlink" Target="https://m.edsoo.ru/d8098824" TargetMode="External"/><Relationship Id="rId88" Type="http://schemas.openxmlformats.org/officeDocument/2006/relationships/hyperlink" Target="https://m.edsoo.ru/b3efa18b" TargetMode="External"/><Relationship Id="rId111" Type="http://schemas.openxmlformats.org/officeDocument/2006/relationships/hyperlink" Target="https://m.edsoo.ru/73a34f18" TargetMode="External"/><Relationship Id="rId132" Type="http://schemas.openxmlformats.org/officeDocument/2006/relationships/hyperlink" Target="https://m.edsoo.ru/6960b6ef" TargetMode="External"/><Relationship Id="rId153" Type="http://schemas.openxmlformats.org/officeDocument/2006/relationships/hyperlink" Target="https://m.edsoo.ru/f2381c0c" TargetMode="External"/><Relationship Id="rId174" Type="http://schemas.openxmlformats.org/officeDocument/2006/relationships/hyperlink" Target="https://m.edsoo.ru/0235cc02" TargetMode="External"/><Relationship Id="rId179" Type="http://schemas.openxmlformats.org/officeDocument/2006/relationships/hyperlink" Target="https://m.edsoo.ru/b3c0ad11" TargetMode="External"/><Relationship Id="rId195" Type="http://schemas.openxmlformats.org/officeDocument/2006/relationships/hyperlink" Target="https://m.edsoo.ru/093f9af1" TargetMode="External"/><Relationship Id="rId209" Type="http://schemas.openxmlformats.org/officeDocument/2006/relationships/hyperlink" Target="https://m.edsoo.ru/a58e109f" TargetMode="External"/><Relationship Id="rId190" Type="http://schemas.openxmlformats.org/officeDocument/2006/relationships/hyperlink" Target="https://m.edsoo.ru/addeec71" TargetMode="External"/><Relationship Id="rId204" Type="http://schemas.openxmlformats.org/officeDocument/2006/relationships/hyperlink" Target="https://m.edsoo.ru/f97418ae" TargetMode="External"/><Relationship Id="rId220" Type="http://schemas.openxmlformats.org/officeDocument/2006/relationships/hyperlink" Target="https://m.edsoo.ru/ea32d455" TargetMode="External"/><Relationship Id="rId225" Type="http://schemas.openxmlformats.org/officeDocument/2006/relationships/hyperlink" Target="https://m.edsoo.ru/60441359" TargetMode="External"/><Relationship Id="rId241" Type="http://schemas.openxmlformats.org/officeDocument/2006/relationships/hyperlink" Target="https://m.edsoo.ru/0b36363d" TargetMode="External"/><Relationship Id="rId246" Type="http://schemas.openxmlformats.org/officeDocument/2006/relationships/hyperlink" Target="https://m.edsoo.ru/d83742bb" TargetMode="External"/><Relationship Id="rId267" Type="http://schemas.openxmlformats.org/officeDocument/2006/relationships/hyperlink" Target="https://m.edsoo.ru/f945d85c" TargetMode="External"/><Relationship Id="rId288" Type="http://schemas.openxmlformats.org/officeDocument/2006/relationships/hyperlink" Target="https://m.edsoo.ru/c36658da" TargetMode="External"/><Relationship Id="rId15" Type="http://schemas.openxmlformats.org/officeDocument/2006/relationships/hyperlink" Target="https://m.edsoo.ru/f16b68d7" TargetMode="External"/><Relationship Id="rId36" Type="http://schemas.openxmlformats.org/officeDocument/2006/relationships/hyperlink" Target="https://m.edsoo.ru/e9a52f02" TargetMode="External"/><Relationship Id="rId57" Type="http://schemas.openxmlformats.org/officeDocument/2006/relationships/hyperlink" Target="https://m.edsoo.ru/653d3459" TargetMode="External"/><Relationship Id="rId106" Type="http://schemas.openxmlformats.org/officeDocument/2006/relationships/hyperlink" Target="https://m.edsoo.ru/3dac6957" TargetMode="External"/><Relationship Id="rId127" Type="http://schemas.openxmlformats.org/officeDocument/2006/relationships/hyperlink" Target="https://m.edsoo.ru/92d92f76" TargetMode="External"/><Relationship Id="rId262" Type="http://schemas.openxmlformats.org/officeDocument/2006/relationships/hyperlink" Target="https://m.edsoo.ru/ee9b3182" TargetMode="External"/><Relationship Id="rId283" Type="http://schemas.openxmlformats.org/officeDocument/2006/relationships/hyperlink" Target="https://m.edsoo.ru/3dbdf0d2" TargetMode="External"/><Relationship Id="rId313" Type="http://schemas.openxmlformats.org/officeDocument/2006/relationships/hyperlink" Target="https://m.edsoo.ru/3bf0def9" TargetMode="External"/><Relationship Id="rId318" Type="http://schemas.openxmlformats.org/officeDocument/2006/relationships/hyperlink" Target="https://m.edsoo.ru/d6310bfd" TargetMode="External"/><Relationship Id="rId10" Type="http://schemas.openxmlformats.org/officeDocument/2006/relationships/hyperlink" Target="https://m.edsoo.ru/f16b68d7" TargetMode="External"/><Relationship Id="rId31" Type="http://schemas.openxmlformats.org/officeDocument/2006/relationships/hyperlink" Target="https://m.edsoo.ru/39859ef1" TargetMode="External"/><Relationship Id="rId52" Type="http://schemas.openxmlformats.org/officeDocument/2006/relationships/hyperlink" Target="https://m.edsoo.ru/0ae2cd84" TargetMode="External"/><Relationship Id="rId73" Type="http://schemas.openxmlformats.org/officeDocument/2006/relationships/hyperlink" Target="https://m.edsoo.ru/1deb2367" TargetMode="External"/><Relationship Id="rId78" Type="http://schemas.openxmlformats.org/officeDocument/2006/relationships/hyperlink" Target="https://m.edsoo.ru/09d12fd8" TargetMode="External"/><Relationship Id="rId94" Type="http://schemas.openxmlformats.org/officeDocument/2006/relationships/hyperlink" Target="https://m.edsoo.ru/30ebbb79" TargetMode="External"/><Relationship Id="rId99" Type="http://schemas.openxmlformats.org/officeDocument/2006/relationships/hyperlink" Target="https://m.edsoo.ru/b42f1f97" TargetMode="External"/><Relationship Id="rId101" Type="http://schemas.openxmlformats.org/officeDocument/2006/relationships/hyperlink" Target="https://m.edsoo.ru/1aff445f" TargetMode="External"/><Relationship Id="rId122" Type="http://schemas.openxmlformats.org/officeDocument/2006/relationships/hyperlink" Target="https://m.edsoo.ru/744261b8" TargetMode="External"/><Relationship Id="rId143" Type="http://schemas.openxmlformats.org/officeDocument/2006/relationships/hyperlink" Target="https://m.edsoo.ru/ec424377" TargetMode="External"/><Relationship Id="rId148" Type="http://schemas.openxmlformats.org/officeDocument/2006/relationships/hyperlink" Target="https://m.edsoo.ru/0f9752ac" TargetMode="External"/><Relationship Id="rId164" Type="http://schemas.openxmlformats.org/officeDocument/2006/relationships/hyperlink" Target="https://m.edsoo.ru/d518be4b" TargetMode="External"/><Relationship Id="rId169" Type="http://schemas.openxmlformats.org/officeDocument/2006/relationships/hyperlink" Target="https://m.edsoo.ru/41c4ae8a" TargetMode="External"/><Relationship Id="rId185" Type="http://schemas.openxmlformats.org/officeDocument/2006/relationships/hyperlink" Target="https://m.edsoo.ru/e3c996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16b68d7" TargetMode="External"/><Relationship Id="rId180" Type="http://schemas.openxmlformats.org/officeDocument/2006/relationships/hyperlink" Target="https://m.edsoo.ru/88f69d2b" TargetMode="External"/><Relationship Id="rId210" Type="http://schemas.openxmlformats.org/officeDocument/2006/relationships/hyperlink" Target="https://m.edsoo.ru/d9ae1000" TargetMode="External"/><Relationship Id="rId215" Type="http://schemas.openxmlformats.org/officeDocument/2006/relationships/hyperlink" Target="https://m.edsoo.ru/d01b818c" TargetMode="External"/><Relationship Id="rId236" Type="http://schemas.openxmlformats.org/officeDocument/2006/relationships/hyperlink" Target="https://m.edsoo.ru/12ed04b5" TargetMode="External"/><Relationship Id="rId257" Type="http://schemas.openxmlformats.org/officeDocument/2006/relationships/hyperlink" Target="https://m.edsoo.ru/5df8baf1" TargetMode="External"/><Relationship Id="rId278" Type="http://schemas.openxmlformats.org/officeDocument/2006/relationships/hyperlink" Target="https://m.edsoo.ru/22748eb4" TargetMode="External"/><Relationship Id="rId26" Type="http://schemas.openxmlformats.org/officeDocument/2006/relationships/hyperlink" Target="https://m.edsoo.ru/39859ef1" TargetMode="External"/><Relationship Id="rId231" Type="http://schemas.openxmlformats.org/officeDocument/2006/relationships/hyperlink" Target="https://m.edsoo.ru/1e16cc6e" TargetMode="External"/><Relationship Id="rId252" Type="http://schemas.openxmlformats.org/officeDocument/2006/relationships/hyperlink" Target="https://m.edsoo.ru/7fb307ec" TargetMode="External"/><Relationship Id="rId273" Type="http://schemas.openxmlformats.org/officeDocument/2006/relationships/hyperlink" Target="https://m.edsoo.ru/c026fd37" TargetMode="External"/><Relationship Id="rId294" Type="http://schemas.openxmlformats.org/officeDocument/2006/relationships/hyperlink" Target="https://m.edsoo.ru/42569ea1" TargetMode="External"/><Relationship Id="rId308" Type="http://schemas.openxmlformats.org/officeDocument/2006/relationships/hyperlink" Target="https://m.edsoo.ru/3cca482e" TargetMode="External"/><Relationship Id="rId47" Type="http://schemas.openxmlformats.org/officeDocument/2006/relationships/hyperlink" Target="https://m.edsoo.ru/57dba505" TargetMode="External"/><Relationship Id="rId68" Type="http://schemas.openxmlformats.org/officeDocument/2006/relationships/hyperlink" Target="https://m.edsoo.ru/b0a4445f" TargetMode="External"/><Relationship Id="rId89" Type="http://schemas.openxmlformats.org/officeDocument/2006/relationships/hyperlink" Target="https://m.edsoo.ru/9867aaa7" TargetMode="External"/><Relationship Id="rId112" Type="http://schemas.openxmlformats.org/officeDocument/2006/relationships/hyperlink" Target="https://m.edsoo.ru/cefe90e9" TargetMode="External"/><Relationship Id="rId133" Type="http://schemas.openxmlformats.org/officeDocument/2006/relationships/hyperlink" Target="https://m.edsoo.ru/d1ea2402" TargetMode="External"/><Relationship Id="rId154" Type="http://schemas.openxmlformats.org/officeDocument/2006/relationships/hyperlink" Target="https://m.edsoo.ru/3cae6da1" TargetMode="External"/><Relationship Id="rId175" Type="http://schemas.openxmlformats.org/officeDocument/2006/relationships/hyperlink" Target="https://m.edsoo.ru/4dfda618" TargetMode="External"/><Relationship Id="rId196" Type="http://schemas.openxmlformats.org/officeDocument/2006/relationships/hyperlink" Target="https://m.edsoo.ru/d1e2d543" TargetMode="External"/><Relationship Id="rId200" Type="http://schemas.openxmlformats.org/officeDocument/2006/relationships/hyperlink" Target="https://m.edsoo.ru/8bae38e6" TargetMode="External"/><Relationship Id="rId16" Type="http://schemas.openxmlformats.org/officeDocument/2006/relationships/hyperlink" Target="https://m.edsoo.ru/f16b68d7" TargetMode="External"/><Relationship Id="rId221" Type="http://schemas.openxmlformats.org/officeDocument/2006/relationships/hyperlink" Target="https://m.edsoo.ru/a005d2bb" TargetMode="External"/><Relationship Id="rId242" Type="http://schemas.openxmlformats.org/officeDocument/2006/relationships/hyperlink" Target="https://m.edsoo.ru/8a14748b" TargetMode="External"/><Relationship Id="rId263" Type="http://schemas.openxmlformats.org/officeDocument/2006/relationships/hyperlink" Target="https://m.edsoo.ru/c3de891a" TargetMode="External"/><Relationship Id="rId284" Type="http://schemas.openxmlformats.org/officeDocument/2006/relationships/hyperlink" Target="https://m.edsoo.ru/ce234633" TargetMode="External"/><Relationship Id="rId319" Type="http://schemas.openxmlformats.org/officeDocument/2006/relationships/hyperlink" Target="https://m.edsoo.ru/5e2bb83d" TargetMode="External"/><Relationship Id="rId37" Type="http://schemas.openxmlformats.org/officeDocument/2006/relationships/hyperlink" Target="https://m.edsoo.ru/30a108a5" TargetMode="External"/><Relationship Id="rId58" Type="http://schemas.openxmlformats.org/officeDocument/2006/relationships/hyperlink" Target="https://m.edsoo.ru/9aa79a7d" TargetMode="External"/><Relationship Id="rId79" Type="http://schemas.openxmlformats.org/officeDocument/2006/relationships/hyperlink" Target="https://m.edsoo.ru/13adad59" TargetMode="External"/><Relationship Id="rId102" Type="http://schemas.openxmlformats.org/officeDocument/2006/relationships/hyperlink" Target="https://m.edsoo.ru/445b7746" TargetMode="External"/><Relationship Id="rId123" Type="http://schemas.openxmlformats.org/officeDocument/2006/relationships/hyperlink" Target="https://m.edsoo.ru/bfd7a050" TargetMode="External"/><Relationship Id="rId144" Type="http://schemas.openxmlformats.org/officeDocument/2006/relationships/hyperlink" Target="https://m.edsoo.ru/2b179d98" TargetMode="External"/><Relationship Id="rId90" Type="http://schemas.openxmlformats.org/officeDocument/2006/relationships/hyperlink" Target="https://m.edsoo.ru/c8c70432" TargetMode="External"/><Relationship Id="rId165" Type="http://schemas.openxmlformats.org/officeDocument/2006/relationships/hyperlink" Target="https://m.edsoo.ru/93617bd9" TargetMode="External"/><Relationship Id="rId186" Type="http://schemas.openxmlformats.org/officeDocument/2006/relationships/hyperlink" Target="https://m.edsoo.ru/7a0c439a" TargetMode="External"/><Relationship Id="rId211" Type="http://schemas.openxmlformats.org/officeDocument/2006/relationships/hyperlink" Target="https://m.edsoo.ru/138b6f09" TargetMode="External"/><Relationship Id="rId232" Type="http://schemas.openxmlformats.org/officeDocument/2006/relationships/hyperlink" Target="https://m.edsoo.ru/5fc0c638" TargetMode="External"/><Relationship Id="rId253" Type="http://schemas.openxmlformats.org/officeDocument/2006/relationships/hyperlink" Target="https://m.edsoo.ru/8c68e5b9" TargetMode="External"/><Relationship Id="rId274" Type="http://schemas.openxmlformats.org/officeDocument/2006/relationships/hyperlink" Target="https://m.edsoo.ru/ad73e145" TargetMode="External"/><Relationship Id="rId295" Type="http://schemas.openxmlformats.org/officeDocument/2006/relationships/hyperlink" Target="https://m.edsoo.ru/b879fb3f" TargetMode="External"/><Relationship Id="rId309" Type="http://schemas.openxmlformats.org/officeDocument/2006/relationships/hyperlink" Target="https://m.edsoo.ru/32a4d1a0" TargetMode="External"/><Relationship Id="rId27" Type="http://schemas.openxmlformats.org/officeDocument/2006/relationships/hyperlink" Target="https://m.edsoo.ru/39859ef1" TargetMode="External"/><Relationship Id="rId48" Type="http://schemas.openxmlformats.org/officeDocument/2006/relationships/hyperlink" Target="https://m.edsoo.ru/bdf997fb" TargetMode="External"/><Relationship Id="rId69" Type="http://schemas.openxmlformats.org/officeDocument/2006/relationships/hyperlink" Target="https://m.edsoo.ru/c44d02e2" TargetMode="External"/><Relationship Id="rId113" Type="http://schemas.openxmlformats.org/officeDocument/2006/relationships/hyperlink" Target="https://m.edsoo.ru/233311b5" TargetMode="External"/><Relationship Id="rId134" Type="http://schemas.openxmlformats.org/officeDocument/2006/relationships/hyperlink" Target="https://m.edsoo.ru/bcf53514" TargetMode="External"/><Relationship Id="rId320" Type="http://schemas.openxmlformats.org/officeDocument/2006/relationships/hyperlink" Target="https://m.edsoo.ru/96a7a2dd" TargetMode="External"/><Relationship Id="rId80" Type="http://schemas.openxmlformats.org/officeDocument/2006/relationships/hyperlink" Target="https://m.edsoo.ru/ba1178d0" TargetMode="External"/><Relationship Id="rId155" Type="http://schemas.openxmlformats.org/officeDocument/2006/relationships/hyperlink" Target="https://m.edsoo.ru/cc7681d4" TargetMode="External"/><Relationship Id="rId176" Type="http://schemas.openxmlformats.org/officeDocument/2006/relationships/hyperlink" Target="https://m.edsoo.ru/bbc22726" TargetMode="External"/><Relationship Id="rId197" Type="http://schemas.openxmlformats.org/officeDocument/2006/relationships/hyperlink" Target="https://m.edsoo.ru/5e668619" TargetMode="External"/><Relationship Id="rId201" Type="http://schemas.openxmlformats.org/officeDocument/2006/relationships/hyperlink" Target="https://m.edsoo.ru/1cac6c4c" TargetMode="External"/><Relationship Id="rId222" Type="http://schemas.openxmlformats.org/officeDocument/2006/relationships/hyperlink" Target="https://m.edsoo.ru/bc2e55cd" TargetMode="External"/><Relationship Id="rId243" Type="http://schemas.openxmlformats.org/officeDocument/2006/relationships/hyperlink" Target="https://m.edsoo.ru/82315dd4" TargetMode="External"/><Relationship Id="rId264" Type="http://schemas.openxmlformats.org/officeDocument/2006/relationships/hyperlink" Target="https://m.edsoo.ru/312b750a" TargetMode="External"/><Relationship Id="rId285" Type="http://schemas.openxmlformats.org/officeDocument/2006/relationships/hyperlink" Target="https://m.edsoo.ru/d37d9ffe" TargetMode="External"/><Relationship Id="rId17" Type="http://schemas.openxmlformats.org/officeDocument/2006/relationships/hyperlink" Target="https://m.edsoo.ru/f16b68d7" TargetMode="External"/><Relationship Id="rId38" Type="http://schemas.openxmlformats.org/officeDocument/2006/relationships/hyperlink" Target="https://m.edsoo.ru/89ba7190" TargetMode="External"/><Relationship Id="rId59" Type="http://schemas.openxmlformats.org/officeDocument/2006/relationships/hyperlink" Target="https://m.edsoo.ru/dc1caac0" TargetMode="External"/><Relationship Id="rId103" Type="http://schemas.openxmlformats.org/officeDocument/2006/relationships/hyperlink" Target="https://m.edsoo.ru/6b87ec5a" TargetMode="External"/><Relationship Id="rId124" Type="http://schemas.openxmlformats.org/officeDocument/2006/relationships/hyperlink" Target="https://m.edsoo.ru/1885ddf1" TargetMode="External"/><Relationship Id="rId310" Type="http://schemas.openxmlformats.org/officeDocument/2006/relationships/hyperlink" Target="https://m.edsoo.ru/ed440ca8" TargetMode="External"/><Relationship Id="rId70" Type="http://schemas.openxmlformats.org/officeDocument/2006/relationships/hyperlink" Target="https://m.edsoo.ru/c5b72ab7" TargetMode="External"/><Relationship Id="rId91" Type="http://schemas.openxmlformats.org/officeDocument/2006/relationships/hyperlink" Target="https://m.edsoo.ru/28d62b3f" TargetMode="External"/><Relationship Id="rId145" Type="http://schemas.openxmlformats.org/officeDocument/2006/relationships/hyperlink" Target="https://m.edsoo.ru/64b6e901" TargetMode="External"/><Relationship Id="rId166" Type="http://schemas.openxmlformats.org/officeDocument/2006/relationships/hyperlink" Target="https://m.edsoo.ru/30ff9608" TargetMode="External"/><Relationship Id="rId187" Type="http://schemas.openxmlformats.org/officeDocument/2006/relationships/hyperlink" Target="https://m.edsoo.ru/e0399319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380038f" TargetMode="External"/><Relationship Id="rId233" Type="http://schemas.openxmlformats.org/officeDocument/2006/relationships/hyperlink" Target="https://m.edsoo.ru/c6416d48" TargetMode="External"/><Relationship Id="rId254" Type="http://schemas.openxmlformats.org/officeDocument/2006/relationships/hyperlink" Target="https://m.edsoo.ru/01ef4556" TargetMode="External"/><Relationship Id="rId28" Type="http://schemas.openxmlformats.org/officeDocument/2006/relationships/hyperlink" Target="https://m.edsoo.ru/39859ef1" TargetMode="External"/><Relationship Id="rId49" Type="http://schemas.openxmlformats.org/officeDocument/2006/relationships/hyperlink" Target="https://m.edsoo.ru/9aba2b0a" TargetMode="External"/><Relationship Id="rId114" Type="http://schemas.openxmlformats.org/officeDocument/2006/relationships/hyperlink" Target="https://m.edsoo.ru/f14f251e" TargetMode="External"/><Relationship Id="rId275" Type="http://schemas.openxmlformats.org/officeDocument/2006/relationships/hyperlink" Target="https://m.edsoo.ru/39c44028" TargetMode="External"/><Relationship Id="rId296" Type="http://schemas.openxmlformats.org/officeDocument/2006/relationships/hyperlink" Target="https://m.edsoo.ru/8b7ac737" TargetMode="External"/><Relationship Id="rId300" Type="http://schemas.openxmlformats.org/officeDocument/2006/relationships/hyperlink" Target="https://m.edsoo.ru/c3dabe6e" TargetMode="External"/><Relationship Id="rId60" Type="http://schemas.openxmlformats.org/officeDocument/2006/relationships/hyperlink" Target="https://m.edsoo.ru/9f5a574c" TargetMode="External"/><Relationship Id="rId81" Type="http://schemas.openxmlformats.org/officeDocument/2006/relationships/hyperlink" Target="https://m.edsoo.ru/7ba67355" TargetMode="External"/><Relationship Id="rId135" Type="http://schemas.openxmlformats.org/officeDocument/2006/relationships/hyperlink" Target="https://m.edsoo.ru/0b34db84" TargetMode="External"/><Relationship Id="rId156" Type="http://schemas.openxmlformats.org/officeDocument/2006/relationships/hyperlink" Target="https://m.edsoo.ru/487a8593" TargetMode="External"/><Relationship Id="rId177" Type="http://schemas.openxmlformats.org/officeDocument/2006/relationships/hyperlink" Target="https://m.edsoo.ru/621eae9d" TargetMode="External"/><Relationship Id="rId198" Type="http://schemas.openxmlformats.org/officeDocument/2006/relationships/hyperlink" Target="https://m.edsoo.ru/84836152" TargetMode="External"/><Relationship Id="rId321" Type="http://schemas.openxmlformats.org/officeDocument/2006/relationships/hyperlink" Target="https://m.edsoo.ru/52ad1603" TargetMode="External"/><Relationship Id="rId202" Type="http://schemas.openxmlformats.org/officeDocument/2006/relationships/hyperlink" Target="https://m.edsoo.ru/087506df" TargetMode="External"/><Relationship Id="rId223" Type="http://schemas.openxmlformats.org/officeDocument/2006/relationships/hyperlink" Target="https://m.edsoo.ru/49d830a9" TargetMode="External"/><Relationship Id="rId244" Type="http://schemas.openxmlformats.org/officeDocument/2006/relationships/hyperlink" Target="https://m.edsoo.ru/c9bd77cb" TargetMode="External"/><Relationship Id="rId18" Type="http://schemas.openxmlformats.org/officeDocument/2006/relationships/hyperlink" Target="https://m.edsoo.ru/39859ef1" TargetMode="External"/><Relationship Id="rId39" Type="http://schemas.openxmlformats.org/officeDocument/2006/relationships/hyperlink" Target="https://m.edsoo.ru/a99549a7" TargetMode="External"/><Relationship Id="rId265" Type="http://schemas.openxmlformats.org/officeDocument/2006/relationships/hyperlink" Target="https://m.edsoo.ru/404dfa9a" TargetMode="External"/><Relationship Id="rId286" Type="http://schemas.openxmlformats.org/officeDocument/2006/relationships/hyperlink" Target="https://m.edsoo.ru/67361aef" TargetMode="External"/><Relationship Id="rId50" Type="http://schemas.openxmlformats.org/officeDocument/2006/relationships/hyperlink" Target="https://m.edsoo.ru/22757f26" TargetMode="External"/><Relationship Id="rId104" Type="http://schemas.openxmlformats.org/officeDocument/2006/relationships/hyperlink" Target="https://m.edsoo.ru/08fc19bc" TargetMode="External"/><Relationship Id="rId125" Type="http://schemas.openxmlformats.org/officeDocument/2006/relationships/hyperlink" Target="https://m.edsoo.ru/da794295" TargetMode="External"/><Relationship Id="rId146" Type="http://schemas.openxmlformats.org/officeDocument/2006/relationships/hyperlink" Target="https://m.edsoo.ru/ed017d93" TargetMode="External"/><Relationship Id="rId167" Type="http://schemas.openxmlformats.org/officeDocument/2006/relationships/hyperlink" Target="https://m.edsoo.ru/0b58190a" TargetMode="External"/><Relationship Id="rId188" Type="http://schemas.openxmlformats.org/officeDocument/2006/relationships/hyperlink" Target="https://m.edsoo.ru/72e93d09" TargetMode="External"/><Relationship Id="rId311" Type="http://schemas.openxmlformats.org/officeDocument/2006/relationships/hyperlink" Target="https://m.edsoo.ru/c63f7c10" TargetMode="External"/><Relationship Id="rId71" Type="http://schemas.openxmlformats.org/officeDocument/2006/relationships/hyperlink" Target="https://m.edsoo.ru/0070d493" TargetMode="External"/><Relationship Id="rId92" Type="http://schemas.openxmlformats.org/officeDocument/2006/relationships/hyperlink" Target="https://m.edsoo.ru/1b6e26c5" TargetMode="External"/><Relationship Id="rId213" Type="http://schemas.openxmlformats.org/officeDocument/2006/relationships/hyperlink" Target="https://m.edsoo.ru/cfd918bf" TargetMode="External"/><Relationship Id="rId234" Type="http://schemas.openxmlformats.org/officeDocument/2006/relationships/hyperlink" Target="https://m.edsoo.ru/3061de2b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9859ef1" TargetMode="External"/><Relationship Id="rId255" Type="http://schemas.openxmlformats.org/officeDocument/2006/relationships/hyperlink" Target="https://m.edsoo.ru/64b4f966" TargetMode="External"/><Relationship Id="rId276" Type="http://schemas.openxmlformats.org/officeDocument/2006/relationships/hyperlink" Target="https://m.edsoo.ru/4877aa1e" TargetMode="External"/><Relationship Id="rId297" Type="http://schemas.openxmlformats.org/officeDocument/2006/relationships/hyperlink" Target="https://m.edsoo.ru/63756c47" TargetMode="External"/><Relationship Id="rId40" Type="http://schemas.openxmlformats.org/officeDocument/2006/relationships/hyperlink" Target="https://m.edsoo.ru/b7560bbf" TargetMode="External"/><Relationship Id="rId115" Type="http://schemas.openxmlformats.org/officeDocument/2006/relationships/hyperlink" Target="https://m.edsoo.ru/437f8300" TargetMode="External"/><Relationship Id="rId136" Type="http://schemas.openxmlformats.org/officeDocument/2006/relationships/hyperlink" Target="https://m.edsoo.ru/b55b81a1" TargetMode="External"/><Relationship Id="rId157" Type="http://schemas.openxmlformats.org/officeDocument/2006/relationships/hyperlink" Target="https://m.edsoo.ru/4c1abccb" TargetMode="External"/><Relationship Id="rId178" Type="http://schemas.openxmlformats.org/officeDocument/2006/relationships/hyperlink" Target="https://m.edsoo.ru/7ee60ca8" TargetMode="External"/><Relationship Id="rId301" Type="http://schemas.openxmlformats.org/officeDocument/2006/relationships/hyperlink" Target="https://m.edsoo.ru/1072021e" TargetMode="External"/><Relationship Id="rId322" Type="http://schemas.openxmlformats.org/officeDocument/2006/relationships/hyperlink" Target="https://m.edsoo.ru/5bec1c65" TargetMode="External"/><Relationship Id="rId61" Type="http://schemas.openxmlformats.org/officeDocument/2006/relationships/hyperlink" Target="https://m.edsoo.ru/13f0a221" TargetMode="External"/><Relationship Id="rId82" Type="http://schemas.openxmlformats.org/officeDocument/2006/relationships/hyperlink" Target="https://m.edsoo.ru/1db5ad4e" TargetMode="External"/><Relationship Id="rId199" Type="http://schemas.openxmlformats.org/officeDocument/2006/relationships/hyperlink" Target="https://m.edsoo.ru/cfa307af" TargetMode="External"/><Relationship Id="rId203" Type="http://schemas.openxmlformats.org/officeDocument/2006/relationships/hyperlink" Target="https://m.edsoo.ru/a16836a4" TargetMode="External"/><Relationship Id="rId19" Type="http://schemas.openxmlformats.org/officeDocument/2006/relationships/hyperlink" Target="https://m.edsoo.ru/39859ef1" TargetMode="External"/><Relationship Id="rId224" Type="http://schemas.openxmlformats.org/officeDocument/2006/relationships/hyperlink" Target="https://m.edsoo.ru/d8e1c3be" TargetMode="External"/><Relationship Id="rId245" Type="http://schemas.openxmlformats.org/officeDocument/2006/relationships/hyperlink" Target="https://m.edsoo.ru/c56f05cb" TargetMode="External"/><Relationship Id="rId266" Type="http://schemas.openxmlformats.org/officeDocument/2006/relationships/hyperlink" Target="https://m.edsoo.ru/cf74b11a" TargetMode="External"/><Relationship Id="rId287" Type="http://schemas.openxmlformats.org/officeDocument/2006/relationships/hyperlink" Target="https://m.edsoo.ru/fcae91e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163</TotalTime>
  <Pages>84</Pages>
  <Words>20079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2024-10-07T09:36:00Z</dcterms:created>
  <dcterms:modified xsi:type="dcterms:W3CDTF">2024-10-31T03:59:00Z</dcterms:modified>
</cp:coreProperties>
</file>