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91" w:rsidRPr="00BF69F6" w:rsidRDefault="00C27B91" w:rsidP="007168B2">
      <w:pPr>
        <w:spacing w:after="0" w:line="408" w:lineRule="auto"/>
        <w:ind w:left="120"/>
        <w:jc w:val="center"/>
        <w:rPr>
          <w:lang w:val="ru-RU"/>
        </w:rPr>
      </w:pPr>
      <w:r w:rsidRPr="00BF69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7B91" w:rsidRPr="00BF69F6" w:rsidRDefault="00C27B91" w:rsidP="007168B2">
      <w:pPr>
        <w:spacing w:after="0" w:line="408" w:lineRule="auto"/>
        <w:ind w:left="120"/>
        <w:jc w:val="center"/>
        <w:rPr>
          <w:lang w:val="ru-RU"/>
        </w:rPr>
      </w:pPr>
      <w:bookmarkStart w:id="0" w:name="599c772b-1c2c-414c-9fa0-86e4dc0ff531"/>
      <w:bookmarkEnd w:id="0"/>
      <w:r w:rsidRPr="00BF69F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</w:p>
    <w:p w:rsidR="00C27B91" w:rsidRPr="00BF69F6" w:rsidRDefault="00C27B91" w:rsidP="007168B2">
      <w:pPr>
        <w:spacing w:after="0" w:line="408" w:lineRule="auto"/>
        <w:ind w:left="120"/>
        <w:jc w:val="center"/>
        <w:rPr>
          <w:lang w:val="ru-RU"/>
        </w:rPr>
      </w:pPr>
      <w:bookmarkStart w:id="1" w:name="c2e57544-b06e-4214-b0f2-f2dfb4114124"/>
      <w:bookmarkEnd w:id="1"/>
      <w:r w:rsidRPr="00BF69F6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Мотыгинского района"</w:t>
      </w:r>
    </w:p>
    <w:p w:rsidR="00C27B91" w:rsidRDefault="00C27B91" w:rsidP="007168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Машуковская СОШ</w:t>
      </w:r>
    </w:p>
    <w:p w:rsidR="00C27B91" w:rsidRDefault="00C27B91" w:rsidP="007168B2">
      <w:pPr>
        <w:spacing w:after="0"/>
        <w:ind w:left="120"/>
      </w:pPr>
    </w:p>
    <w:p w:rsidR="00C27B91" w:rsidRDefault="00C27B91" w:rsidP="007168B2">
      <w:pPr>
        <w:spacing w:after="0"/>
        <w:ind w:left="120"/>
      </w:pPr>
    </w:p>
    <w:p w:rsidR="00C27B91" w:rsidRDefault="00C27B91" w:rsidP="007168B2">
      <w:pPr>
        <w:spacing w:after="0"/>
        <w:ind w:left="120"/>
      </w:pPr>
    </w:p>
    <w:p w:rsidR="00C27B91" w:rsidRDefault="00C27B91" w:rsidP="007168B2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C27B91" w:rsidRPr="00BF69F6" w:rsidTr="007168B2">
        <w:tc>
          <w:tcPr>
            <w:tcW w:w="3114" w:type="dxa"/>
          </w:tcPr>
          <w:p w:rsidR="00C27B91" w:rsidRPr="009741C7" w:rsidRDefault="00C27B91" w:rsidP="007168B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7B91" w:rsidRPr="009741C7" w:rsidRDefault="00C27B91" w:rsidP="007168B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741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7B91" w:rsidRPr="009741C7" w:rsidRDefault="00C27B91" w:rsidP="007168B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741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C27B91" w:rsidRPr="009741C7" w:rsidRDefault="00C27B91" w:rsidP="007168B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41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7B91" w:rsidRDefault="00C27B91" w:rsidP="007168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41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Хашкова О.С.</w:t>
            </w:r>
          </w:p>
          <w:p w:rsidR="00C27B91" w:rsidRDefault="00C27B91" w:rsidP="007168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27B91" w:rsidRPr="009741C7" w:rsidRDefault="00C27B91" w:rsidP="007168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</w:t>
            </w:r>
            <w:r w:rsidRPr="009741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9741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27B91" w:rsidRPr="009741C7" w:rsidRDefault="00C27B91" w:rsidP="007168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7B91" w:rsidRPr="009741C7" w:rsidRDefault="00C27B91" w:rsidP="007168B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741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7B91" w:rsidRPr="009741C7" w:rsidRDefault="00C27B91" w:rsidP="007168B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741C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27B91" w:rsidRPr="009741C7" w:rsidRDefault="00C27B91" w:rsidP="007168B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41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7B91" w:rsidRDefault="00C27B91" w:rsidP="007168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41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:rsidR="00C27B91" w:rsidRDefault="00C27B91" w:rsidP="007168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№72-А-1 </w:t>
            </w:r>
          </w:p>
          <w:p w:rsidR="00C27B91" w:rsidRPr="009741C7" w:rsidRDefault="00C27B91" w:rsidP="007168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30.</w:t>
            </w:r>
            <w:r w:rsidRPr="009741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9741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27B91" w:rsidRPr="009741C7" w:rsidRDefault="00C27B91" w:rsidP="007168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7B91" w:rsidRDefault="00C27B91">
      <w:pPr>
        <w:spacing w:after="0"/>
        <w:ind w:left="120"/>
      </w:pPr>
    </w:p>
    <w:p w:rsidR="00C27B91" w:rsidRDefault="00C27B91">
      <w:pPr>
        <w:spacing w:after="0"/>
        <w:ind w:left="120"/>
      </w:pPr>
    </w:p>
    <w:p w:rsidR="00C27B91" w:rsidRDefault="00C27B91">
      <w:pPr>
        <w:spacing w:after="0"/>
        <w:ind w:left="120"/>
      </w:pPr>
    </w:p>
    <w:p w:rsidR="00C27B91" w:rsidRDefault="00C27B91">
      <w:pPr>
        <w:spacing w:after="0"/>
        <w:ind w:left="120"/>
      </w:pPr>
    </w:p>
    <w:p w:rsidR="00C27B91" w:rsidRDefault="00C27B91">
      <w:pPr>
        <w:spacing w:after="0"/>
        <w:ind w:left="120"/>
      </w:pPr>
    </w:p>
    <w:p w:rsidR="00C27B91" w:rsidRDefault="00C27B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7B91" w:rsidRDefault="00C27B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6163543)</w:t>
      </w:r>
    </w:p>
    <w:p w:rsidR="00C27B91" w:rsidRDefault="00C27B91">
      <w:pPr>
        <w:spacing w:after="0"/>
        <w:ind w:left="120"/>
        <w:jc w:val="center"/>
      </w:pPr>
    </w:p>
    <w:p w:rsidR="00C27B91" w:rsidRPr="007168B2" w:rsidRDefault="00C27B91">
      <w:pPr>
        <w:spacing w:after="0" w:line="408" w:lineRule="auto"/>
        <w:ind w:left="120"/>
        <w:jc w:val="center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C27B91" w:rsidRPr="007168B2" w:rsidRDefault="00C27B91">
      <w:pPr>
        <w:spacing w:after="0" w:line="408" w:lineRule="auto"/>
        <w:ind w:left="120"/>
        <w:jc w:val="center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C27B91" w:rsidRPr="007168B2" w:rsidRDefault="00C27B91">
      <w:pPr>
        <w:spacing w:after="0"/>
        <w:ind w:left="120"/>
        <w:jc w:val="center"/>
        <w:rPr>
          <w:lang w:val="ru-RU"/>
        </w:rPr>
      </w:pPr>
    </w:p>
    <w:p w:rsidR="00C27B91" w:rsidRPr="007168B2" w:rsidRDefault="00C27B91">
      <w:pPr>
        <w:spacing w:after="0"/>
        <w:ind w:left="120"/>
        <w:jc w:val="center"/>
        <w:rPr>
          <w:lang w:val="ru-RU"/>
        </w:rPr>
      </w:pPr>
    </w:p>
    <w:p w:rsidR="00C27B91" w:rsidRPr="007168B2" w:rsidRDefault="00C27B91">
      <w:pPr>
        <w:spacing w:after="0"/>
        <w:ind w:left="120"/>
        <w:jc w:val="center"/>
        <w:rPr>
          <w:lang w:val="ru-RU"/>
        </w:rPr>
      </w:pPr>
    </w:p>
    <w:p w:rsidR="00C27B91" w:rsidRPr="007168B2" w:rsidRDefault="00C27B91">
      <w:pPr>
        <w:spacing w:after="0"/>
        <w:ind w:left="120"/>
        <w:jc w:val="center"/>
        <w:rPr>
          <w:lang w:val="ru-RU"/>
        </w:rPr>
      </w:pPr>
    </w:p>
    <w:p w:rsidR="00C27B91" w:rsidRPr="007168B2" w:rsidRDefault="00C27B91">
      <w:pPr>
        <w:spacing w:after="0"/>
        <w:ind w:left="120"/>
        <w:jc w:val="center"/>
        <w:rPr>
          <w:lang w:val="ru-RU"/>
        </w:rPr>
      </w:pPr>
    </w:p>
    <w:p w:rsidR="00C27B91" w:rsidRPr="007168B2" w:rsidRDefault="00C27B91">
      <w:pPr>
        <w:spacing w:after="0"/>
        <w:ind w:left="120"/>
        <w:jc w:val="center"/>
        <w:rPr>
          <w:lang w:val="ru-RU"/>
        </w:rPr>
      </w:pPr>
    </w:p>
    <w:p w:rsidR="00C27B91" w:rsidRPr="007168B2" w:rsidRDefault="00C27B91">
      <w:pPr>
        <w:spacing w:after="0"/>
        <w:ind w:left="120"/>
        <w:jc w:val="center"/>
        <w:rPr>
          <w:lang w:val="ru-RU"/>
        </w:rPr>
      </w:pPr>
    </w:p>
    <w:p w:rsidR="00C27B91" w:rsidRPr="007168B2" w:rsidRDefault="00C27B91">
      <w:pPr>
        <w:spacing w:after="0"/>
        <w:ind w:left="120"/>
        <w:jc w:val="center"/>
        <w:rPr>
          <w:lang w:val="ru-RU"/>
        </w:rPr>
      </w:pPr>
    </w:p>
    <w:p w:rsidR="00C27B91" w:rsidRPr="007168B2" w:rsidRDefault="00C27B91">
      <w:pPr>
        <w:spacing w:after="0"/>
        <w:ind w:left="120"/>
        <w:jc w:val="center"/>
        <w:rPr>
          <w:lang w:val="ru-RU"/>
        </w:rPr>
      </w:pPr>
    </w:p>
    <w:p w:rsidR="00C27B91" w:rsidRPr="007168B2" w:rsidRDefault="00C27B91">
      <w:pPr>
        <w:spacing w:after="0"/>
        <w:ind w:left="120"/>
        <w:jc w:val="center"/>
        <w:rPr>
          <w:lang w:val="ru-RU"/>
        </w:rPr>
      </w:pPr>
    </w:p>
    <w:p w:rsidR="00C27B91" w:rsidRPr="007168B2" w:rsidRDefault="00C27B91">
      <w:pPr>
        <w:spacing w:after="0"/>
        <w:ind w:left="120"/>
        <w:jc w:val="center"/>
        <w:rPr>
          <w:lang w:val="ru-RU"/>
        </w:rPr>
      </w:pPr>
    </w:p>
    <w:p w:rsidR="00C27B91" w:rsidRPr="007168B2" w:rsidRDefault="00C27B91">
      <w:pPr>
        <w:spacing w:after="0"/>
        <w:ind w:left="120"/>
        <w:jc w:val="center"/>
        <w:rPr>
          <w:lang w:val="ru-RU"/>
        </w:rPr>
      </w:pPr>
    </w:p>
    <w:p w:rsidR="00C27B91" w:rsidRPr="007168B2" w:rsidRDefault="00C27B91">
      <w:pPr>
        <w:spacing w:after="0"/>
        <w:ind w:left="120"/>
        <w:jc w:val="center"/>
        <w:rPr>
          <w:lang w:val="ru-RU"/>
        </w:rPr>
      </w:pPr>
    </w:p>
    <w:p w:rsidR="00C27B91" w:rsidRPr="007168B2" w:rsidRDefault="00C27B91">
      <w:pPr>
        <w:spacing w:after="0"/>
        <w:ind w:left="120"/>
        <w:rPr>
          <w:lang w:val="ru-RU"/>
        </w:rPr>
      </w:pPr>
    </w:p>
    <w:p w:rsidR="00C27B91" w:rsidRPr="007168B2" w:rsidRDefault="00C27B91">
      <w:pPr>
        <w:rPr>
          <w:lang w:val="ru-RU"/>
        </w:rPr>
        <w:sectPr w:rsidR="00C27B91" w:rsidRPr="007168B2">
          <w:pgSz w:w="11906" w:h="16383"/>
          <w:pgMar w:top="1134" w:right="850" w:bottom="1134" w:left="1701" w:header="720" w:footer="720" w:gutter="0"/>
          <w:cols w:space="720"/>
        </w:sectPr>
      </w:pP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  <w:bookmarkStart w:id="2" w:name="block-46761650"/>
      <w:bookmarkEnd w:id="2"/>
      <w:r w:rsidRPr="007168B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bookmarkEnd w:id="3"/>
      <w:r w:rsidRPr="007168B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</w:p>
    <w:p w:rsidR="00C27B91" w:rsidRPr="007168B2" w:rsidRDefault="00C27B91">
      <w:pPr>
        <w:rPr>
          <w:lang w:val="ru-RU"/>
        </w:rPr>
        <w:sectPr w:rsidR="00C27B91" w:rsidRPr="007168B2">
          <w:pgSz w:w="11906" w:h="16383"/>
          <w:pgMar w:top="1134" w:right="850" w:bottom="1134" w:left="1701" w:header="720" w:footer="720" w:gutter="0"/>
          <w:cols w:space="720"/>
        </w:sectPr>
      </w:pP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  <w:bookmarkStart w:id="4" w:name="block-46761651"/>
      <w:bookmarkEnd w:id="4"/>
      <w:r w:rsidRPr="007168B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168B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168B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168B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168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68B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168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68B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168B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168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68B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168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68B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27B91" w:rsidRPr="007168B2" w:rsidRDefault="00C27B91">
      <w:pPr>
        <w:rPr>
          <w:lang w:val="ru-RU"/>
        </w:rPr>
        <w:sectPr w:rsidR="00C27B91" w:rsidRPr="007168B2">
          <w:pgSz w:w="11906" w:h="16383"/>
          <w:pgMar w:top="1134" w:right="850" w:bottom="1134" w:left="1701" w:header="720" w:footer="720" w:gutter="0"/>
          <w:cols w:space="720"/>
        </w:sectPr>
      </w:pP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  <w:bookmarkStart w:id="5" w:name="block-46761652"/>
      <w:bookmarkEnd w:id="5"/>
      <w:r w:rsidRPr="007168B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68B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168B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68B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168B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168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68B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168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68B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</w:p>
    <w:p w:rsidR="00C27B91" w:rsidRPr="007168B2" w:rsidRDefault="00C27B91">
      <w:pPr>
        <w:spacing w:after="0" w:line="264" w:lineRule="auto"/>
        <w:ind w:left="12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68B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168B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168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68B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168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68B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27B91" w:rsidRPr="007168B2" w:rsidRDefault="00C27B91">
      <w:pPr>
        <w:spacing w:after="0" w:line="264" w:lineRule="auto"/>
        <w:ind w:firstLine="600"/>
        <w:jc w:val="both"/>
        <w:rPr>
          <w:lang w:val="ru-RU"/>
        </w:rPr>
      </w:pPr>
      <w:r w:rsidRPr="007168B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27B91" w:rsidRPr="007168B2" w:rsidRDefault="00C27B91">
      <w:pPr>
        <w:rPr>
          <w:lang w:val="ru-RU"/>
        </w:rPr>
        <w:sectPr w:rsidR="00C27B91" w:rsidRPr="007168B2">
          <w:pgSz w:w="11906" w:h="16383"/>
          <w:pgMar w:top="1134" w:right="850" w:bottom="1134" w:left="1701" w:header="720" w:footer="720" w:gutter="0"/>
          <w:cols w:space="720"/>
        </w:sectPr>
      </w:pPr>
    </w:p>
    <w:p w:rsidR="00C27B91" w:rsidRDefault="00C27B91">
      <w:pPr>
        <w:spacing w:after="0"/>
        <w:ind w:left="120"/>
      </w:pPr>
      <w:bookmarkStart w:id="6" w:name="block-46761654"/>
      <w:bookmarkEnd w:id="6"/>
      <w:r w:rsidRPr="007168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7B91" w:rsidRDefault="00C27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C27B91" w:rsidRPr="005131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/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/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/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/>
        </w:tc>
      </w:tr>
    </w:tbl>
    <w:p w:rsidR="00C27B91" w:rsidRDefault="00C27B91">
      <w:pPr>
        <w:sectPr w:rsidR="00C27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B91" w:rsidRDefault="00C27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58"/>
        <w:gridCol w:w="4753"/>
        <w:gridCol w:w="1548"/>
        <w:gridCol w:w="1841"/>
        <w:gridCol w:w="1910"/>
        <w:gridCol w:w="2702"/>
      </w:tblGrid>
      <w:tr w:rsidR="00C27B91" w:rsidRPr="005131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/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/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/>
        </w:tc>
      </w:tr>
    </w:tbl>
    <w:p w:rsidR="00C27B91" w:rsidRDefault="00C27B91">
      <w:pPr>
        <w:sectPr w:rsidR="00C27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B91" w:rsidRDefault="00C27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C27B91" w:rsidRPr="005131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/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/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/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/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/>
        </w:tc>
      </w:tr>
    </w:tbl>
    <w:p w:rsidR="00C27B91" w:rsidRDefault="00C27B91">
      <w:pPr>
        <w:sectPr w:rsidR="00C27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B91" w:rsidRDefault="00C27B91">
      <w:pPr>
        <w:sectPr w:rsidR="00C27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B91" w:rsidRDefault="00C27B91">
      <w:pPr>
        <w:spacing w:after="0"/>
        <w:ind w:left="120"/>
      </w:pPr>
      <w:bookmarkStart w:id="7" w:name="block-46761655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27B91" w:rsidRDefault="00C27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9"/>
        <w:gridCol w:w="4240"/>
        <w:gridCol w:w="1252"/>
        <w:gridCol w:w="1841"/>
        <w:gridCol w:w="1910"/>
        <w:gridCol w:w="1212"/>
        <w:gridCol w:w="2726"/>
      </w:tblGrid>
      <w:tr w:rsidR="00C27B91" w:rsidRPr="005131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/>
        </w:tc>
      </w:tr>
    </w:tbl>
    <w:p w:rsidR="00C27B91" w:rsidRDefault="00C27B91">
      <w:pPr>
        <w:sectPr w:rsidR="00C27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B91" w:rsidRDefault="00C27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4"/>
        <w:gridCol w:w="4300"/>
        <w:gridCol w:w="1227"/>
        <w:gridCol w:w="1841"/>
        <w:gridCol w:w="1910"/>
        <w:gridCol w:w="1212"/>
        <w:gridCol w:w="2726"/>
      </w:tblGrid>
      <w:tr w:rsidR="00C27B91" w:rsidRPr="005131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/>
        </w:tc>
      </w:tr>
    </w:tbl>
    <w:p w:rsidR="00C27B91" w:rsidRDefault="00C27B91">
      <w:pPr>
        <w:sectPr w:rsidR="00C27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B91" w:rsidRDefault="00C27B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9"/>
        <w:gridCol w:w="4241"/>
        <w:gridCol w:w="1251"/>
        <w:gridCol w:w="1841"/>
        <w:gridCol w:w="1910"/>
        <w:gridCol w:w="1212"/>
        <w:gridCol w:w="2726"/>
      </w:tblGrid>
      <w:tr w:rsidR="00C27B91" w:rsidRPr="005131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B91" w:rsidRPr="00513177" w:rsidRDefault="00C27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B91" w:rsidRPr="00513177" w:rsidRDefault="00C27B91"/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8F282C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DB2D17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DB2D17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DB2D17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DB2D17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DB2D17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DB2D17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DB2D17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DB2D17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DB2D17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DB2D17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DB2D17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DB2D17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DB2D17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DB2D17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27B91" w:rsidRPr="00716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27B91" w:rsidRPr="00DB2D17" w:rsidRDefault="00C27B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5131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6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131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B91" w:rsidRPr="00513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7168B2" w:rsidRDefault="00C27B91">
            <w:pPr>
              <w:spacing w:after="0"/>
              <w:ind w:left="135"/>
              <w:rPr>
                <w:lang w:val="ru-RU"/>
              </w:rPr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716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>
            <w:pPr>
              <w:spacing w:after="0"/>
              <w:ind w:left="135"/>
              <w:jc w:val="center"/>
            </w:pPr>
            <w:r w:rsidRPr="0051317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B91" w:rsidRPr="00513177" w:rsidRDefault="00C27B91"/>
        </w:tc>
      </w:tr>
    </w:tbl>
    <w:p w:rsidR="00C27B91" w:rsidRDefault="00C27B91">
      <w:pPr>
        <w:sectPr w:rsidR="00C27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B91" w:rsidRDefault="00C27B91">
      <w:pPr>
        <w:sectPr w:rsidR="00C27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B91" w:rsidRDefault="00C27B91">
      <w:pPr>
        <w:spacing w:after="0"/>
        <w:ind w:left="120"/>
      </w:pPr>
      <w:bookmarkStart w:id="8" w:name="block-46761653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27B91" w:rsidRDefault="00C27B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7B91" w:rsidRDefault="00C27B91">
      <w:pPr>
        <w:spacing w:after="0" w:line="480" w:lineRule="auto"/>
        <w:ind w:left="120"/>
      </w:pPr>
    </w:p>
    <w:p w:rsidR="00C27B91" w:rsidRDefault="00C27B91">
      <w:pPr>
        <w:spacing w:after="0" w:line="480" w:lineRule="auto"/>
        <w:ind w:left="120"/>
      </w:pPr>
    </w:p>
    <w:p w:rsidR="00C27B91" w:rsidRDefault="00C27B91">
      <w:pPr>
        <w:spacing w:after="0"/>
        <w:ind w:left="120"/>
      </w:pPr>
    </w:p>
    <w:p w:rsidR="00C27B91" w:rsidRDefault="00C27B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7B91" w:rsidRDefault="00C27B91">
      <w:pPr>
        <w:spacing w:after="0" w:line="480" w:lineRule="auto"/>
        <w:ind w:left="120"/>
      </w:pPr>
    </w:p>
    <w:p w:rsidR="00C27B91" w:rsidRDefault="00C27B91">
      <w:pPr>
        <w:spacing w:after="0"/>
        <w:ind w:left="120"/>
      </w:pPr>
    </w:p>
    <w:p w:rsidR="00C27B91" w:rsidRPr="007168B2" w:rsidRDefault="00C27B91">
      <w:pPr>
        <w:spacing w:after="0" w:line="480" w:lineRule="auto"/>
        <w:ind w:left="120"/>
        <w:rPr>
          <w:lang w:val="ru-RU"/>
        </w:rPr>
      </w:pPr>
      <w:r w:rsidRPr="007168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7B91" w:rsidRPr="007168B2" w:rsidRDefault="00C27B91">
      <w:pPr>
        <w:spacing w:after="0" w:line="480" w:lineRule="auto"/>
        <w:ind w:left="120"/>
        <w:rPr>
          <w:lang w:val="ru-RU"/>
        </w:rPr>
      </w:pPr>
    </w:p>
    <w:p w:rsidR="00C27B91" w:rsidRPr="007168B2" w:rsidRDefault="00C27B91">
      <w:pPr>
        <w:rPr>
          <w:lang w:val="ru-RU"/>
        </w:rPr>
        <w:sectPr w:rsidR="00C27B91" w:rsidRPr="007168B2">
          <w:pgSz w:w="11906" w:h="16383"/>
          <w:pgMar w:top="1134" w:right="850" w:bottom="1134" w:left="1701" w:header="720" w:footer="720" w:gutter="0"/>
          <w:cols w:space="720"/>
        </w:sectPr>
      </w:pPr>
    </w:p>
    <w:p w:rsidR="00C27B91" w:rsidRPr="007168B2" w:rsidRDefault="00C27B91">
      <w:pPr>
        <w:rPr>
          <w:lang w:val="ru-RU"/>
        </w:rPr>
      </w:pPr>
    </w:p>
    <w:sectPr w:rsidR="00C27B91" w:rsidRPr="007168B2" w:rsidSect="006C28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8FE"/>
    <w:rsid w:val="000D4161"/>
    <w:rsid w:val="000E6D86"/>
    <w:rsid w:val="00344265"/>
    <w:rsid w:val="004E6975"/>
    <w:rsid w:val="00513177"/>
    <w:rsid w:val="006C28FE"/>
    <w:rsid w:val="007168B2"/>
    <w:rsid w:val="008610C7"/>
    <w:rsid w:val="0086502D"/>
    <w:rsid w:val="008944ED"/>
    <w:rsid w:val="008F282C"/>
    <w:rsid w:val="009741C7"/>
    <w:rsid w:val="00BF69F6"/>
    <w:rsid w:val="00C27B91"/>
    <w:rsid w:val="00C53FFE"/>
    <w:rsid w:val="00DB2D17"/>
    <w:rsid w:val="00E2220E"/>
    <w:rsid w:val="00E9175A"/>
    <w:rsid w:val="00F1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6C28F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C28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43</Pages>
  <Words>8489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2024-10-06T09:41:00Z</dcterms:created>
  <dcterms:modified xsi:type="dcterms:W3CDTF">2024-10-06T10:25:00Z</dcterms:modified>
</cp:coreProperties>
</file>