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E5" w:rsidRDefault="00494AE5">
      <w:pPr>
        <w:spacing w:after="0" w:line="408" w:lineRule="auto"/>
        <w:ind w:left="120"/>
        <w:jc w:val="center"/>
      </w:pPr>
      <w:bookmarkStart w:id="0" w:name="block-20980744"/>
      <w:bookmarkEnd w:id="0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494AE5" w:rsidRDefault="00494AE5">
      <w:pPr>
        <w:spacing w:after="0" w:line="408" w:lineRule="auto"/>
        <w:ind w:left="120"/>
        <w:jc w:val="center"/>
      </w:pPr>
      <w:bookmarkStart w:id="1" w:name="fcb9eec2-6d9c-4e95-acb9-9498587751c9"/>
      <w:bookmarkEnd w:id="1"/>
      <w:r>
        <w:rPr>
          <w:rFonts w:ascii="Times New Roman" w:hAnsi="Times New Roman"/>
          <w:b/>
          <w:sz w:val="28"/>
        </w:rPr>
        <w:t xml:space="preserve">Министерство образования Красноярского края </w:t>
      </w:r>
    </w:p>
    <w:p w:rsidR="00494AE5" w:rsidRDefault="00494AE5">
      <w:pPr>
        <w:spacing w:after="0" w:line="408" w:lineRule="auto"/>
        <w:ind w:left="120"/>
        <w:jc w:val="center"/>
      </w:pPr>
      <w:bookmarkStart w:id="2" w:name="073d317b-81fc-4ac3-a061-7cbe7a0b5262"/>
      <w:bookmarkEnd w:id="2"/>
      <w:r>
        <w:rPr>
          <w:rFonts w:ascii="Times New Roman" w:hAnsi="Times New Roman"/>
          <w:b/>
          <w:sz w:val="28"/>
        </w:rPr>
        <w:t>МКУ УО "Мотыгинского района"</w:t>
      </w:r>
    </w:p>
    <w:p w:rsidR="00494AE5" w:rsidRDefault="00494AE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Машуковская СОШ</w:t>
      </w:r>
    </w:p>
    <w:p w:rsidR="00494AE5" w:rsidRDefault="00494AE5">
      <w:pPr>
        <w:spacing w:after="0"/>
        <w:ind w:left="120"/>
      </w:pPr>
    </w:p>
    <w:p w:rsidR="00494AE5" w:rsidRDefault="00494AE5">
      <w:pPr>
        <w:spacing w:after="0"/>
        <w:ind w:left="120"/>
      </w:pPr>
    </w:p>
    <w:p w:rsidR="00494AE5" w:rsidRDefault="00494AE5">
      <w:pPr>
        <w:spacing w:after="0"/>
        <w:ind w:left="120"/>
      </w:pPr>
    </w:p>
    <w:p w:rsidR="00494AE5" w:rsidRDefault="00494AE5">
      <w:pPr>
        <w:spacing w:after="0"/>
        <w:ind w:left="120"/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494AE5" w:rsidTr="00155790">
        <w:tc>
          <w:tcPr>
            <w:tcW w:w="3114" w:type="dxa"/>
          </w:tcPr>
          <w:p w:rsidR="00494AE5" w:rsidRDefault="00494A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494AE5" w:rsidRDefault="00494AE5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494AE5" w:rsidRDefault="00494AE5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Зам.директора по УВР</w:t>
            </w:r>
          </w:p>
          <w:p w:rsidR="00494AE5" w:rsidRDefault="00494AE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494AE5" w:rsidRDefault="00494A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Хашкова О.С.</w:t>
            </w:r>
          </w:p>
          <w:p w:rsidR="00494AE5" w:rsidRDefault="00494A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№1 </w:t>
            </w:r>
          </w:p>
          <w:p w:rsidR="00494AE5" w:rsidRDefault="00494A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30.08.2024 г.</w:t>
            </w:r>
          </w:p>
          <w:p w:rsidR="00494AE5" w:rsidRDefault="00494A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494AE5" w:rsidRDefault="00494AE5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494AE5" w:rsidRDefault="00494AE5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494AE5" w:rsidRDefault="00494AE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494AE5" w:rsidRDefault="00494A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Кочелев А.Н.</w:t>
            </w:r>
          </w:p>
          <w:p w:rsidR="00494AE5" w:rsidRDefault="00494A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№72-А-1 </w:t>
            </w:r>
          </w:p>
          <w:p w:rsidR="00494AE5" w:rsidRDefault="00494A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30.08.2024 г.</w:t>
            </w:r>
          </w:p>
          <w:p w:rsidR="00494AE5" w:rsidRDefault="00494A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94AE5" w:rsidRDefault="00494AE5">
      <w:pPr>
        <w:spacing w:after="0"/>
        <w:ind w:left="120"/>
      </w:pPr>
    </w:p>
    <w:p w:rsidR="00494AE5" w:rsidRDefault="00494AE5">
      <w:pPr>
        <w:spacing w:after="0"/>
        <w:ind w:left="120"/>
      </w:pPr>
    </w:p>
    <w:p w:rsidR="00494AE5" w:rsidRDefault="00494AE5">
      <w:pPr>
        <w:spacing w:after="0"/>
        <w:ind w:left="120"/>
      </w:pPr>
    </w:p>
    <w:p w:rsidR="00494AE5" w:rsidRDefault="00494AE5">
      <w:pPr>
        <w:spacing w:after="0"/>
        <w:ind w:left="120"/>
      </w:pPr>
    </w:p>
    <w:p w:rsidR="00494AE5" w:rsidRDefault="00494AE5">
      <w:pPr>
        <w:spacing w:after="0"/>
        <w:ind w:left="120"/>
      </w:pPr>
    </w:p>
    <w:p w:rsidR="00494AE5" w:rsidRDefault="00494AE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494AE5" w:rsidRDefault="00494AE5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2798229)</w:t>
      </w:r>
    </w:p>
    <w:p w:rsidR="00494AE5" w:rsidRDefault="00494AE5">
      <w:pPr>
        <w:spacing w:after="0"/>
        <w:ind w:left="120"/>
        <w:jc w:val="center"/>
      </w:pPr>
    </w:p>
    <w:p w:rsidR="00494AE5" w:rsidRDefault="00494AE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«Музыка»</w:t>
      </w:r>
    </w:p>
    <w:p w:rsidR="00494AE5" w:rsidRDefault="00494AE5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1 – 4 классов </w:t>
      </w:r>
    </w:p>
    <w:p w:rsidR="00494AE5" w:rsidRDefault="00494AE5">
      <w:pPr>
        <w:spacing w:after="0"/>
        <w:ind w:left="120"/>
        <w:jc w:val="center"/>
      </w:pPr>
    </w:p>
    <w:p w:rsidR="00494AE5" w:rsidRDefault="00494AE5">
      <w:pPr>
        <w:spacing w:after="0"/>
        <w:ind w:left="120"/>
        <w:jc w:val="center"/>
      </w:pPr>
    </w:p>
    <w:p w:rsidR="00494AE5" w:rsidRDefault="00494AE5">
      <w:pPr>
        <w:spacing w:after="0"/>
        <w:ind w:left="120"/>
        <w:jc w:val="center"/>
      </w:pPr>
    </w:p>
    <w:p w:rsidR="00494AE5" w:rsidRDefault="00494AE5">
      <w:pPr>
        <w:spacing w:after="0"/>
        <w:ind w:left="120"/>
        <w:jc w:val="center"/>
      </w:pPr>
    </w:p>
    <w:p w:rsidR="00494AE5" w:rsidRDefault="00494AE5">
      <w:pPr>
        <w:spacing w:after="0"/>
        <w:ind w:left="120"/>
        <w:jc w:val="center"/>
      </w:pPr>
    </w:p>
    <w:p w:rsidR="00494AE5" w:rsidRDefault="00494AE5">
      <w:pPr>
        <w:spacing w:after="0"/>
        <w:ind w:left="120"/>
        <w:jc w:val="center"/>
      </w:pPr>
    </w:p>
    <w:p w:rsidR="00494AE5" w:rsidRDefault="00494AE5">
      <w:pPr>
        <w:spacing w:after="0"/>
        <w:ind w:left="120"/>
        <w:jc w:val="center"/>
      </w:pPr>
    </w:p>
    <w:p w:rsidR="00494AE5" w:rsidRDefault="00494AE5">
      <w:pPr>
        <w:spacing w:after="0"/>
        <w:ind w:left="120"/>
        <w:jc w:val="center"/>
      </w:pPr>
    </w:p>
    <w:p w:rsidR="00494AE5" w:rsidRDefault="00494AE5">
      <w:pPr>
        <w:spacing w:after="0"/>
        <w:ind w:left="120"/>
        <w:jc w:val="center"/>
      </w:pPr>
    </w:p>
    <w:p w:rsidR="00494AE5" w:rsidRDefault="00494AE5">
      <w:pPr>
        <w:spacing w:after="0"/>
        <w:ind w:left="120"/>
        <w:jc w:val="center"/>
      </w:pPr>
    </w:p>
    <w:p w:rsidR="00494AE5" w:rsidRDefault="00494AE5">
      <w:pPr>
        <w:spacing w:after="0"/>
        <w:ind w:left="120"/>
        <w:jc w:val="center"/>
      </w:pPr>
    </w:p>
    <w:p w:rsidR="00494AE5" w:rsidRDefault="00494AE5">
      <w:pPr>
        <w:spacing w:after="0"/>
        <w:ind w:left="120"/>
        <w:jc w:val="center"/>
      </w:pPr>
    </w:p>
    <w:p w:rsidR="00494AE5" w:rsidRDefault="00494AE5">
      <w:pPr>
        <w:spacing w:after="0"/>
        <w:ind w:left="120"/>
        <w:jc w:val="center"/>
      </w:pPr>
      <w:bookmarkStart w:id="3" w:name="ea9f8b93-ec0a-46f1-b121-7d755706d3f8"/>
      <w:bookmarkEnd w:id="3"/>
      <w:r>
        <w:rPr>
          <w:rFonts w:ascii="Times New Roman" w:hAnsi="Times New Roman"/>
          <w:b/>
          <w:sz w:val="28"/>
        </w:rPr>
        <w:t xml:space="preserve">п. Машуковка </w:t>
      </w:r>
      <w:bookmarkStart w:id="4" w:name="bc60fee5-3ea2-4a72-978d-d6513b1fb57a"/>
      <w:bookmarkEnd w:id="4"/>
      <w:r>
        <w:rPr>
          <w:rFonts w:ascii="Times New Roman" w:hAnsi="Times New Roman"/>
          <w:b/>
          <w:sz w:val="28"/>
        </w:rPr>
        <w:t>2024-2025</w:t>
      </w:r>
    </w:p>
    <w:p w:rsidR="00494AE5" w:rsidRDefault="00494AE5">
      <w:pPr>
        <w:spacing w:after="0"/>
        <w:ind w:left="120"/>
      </w:pPr>
    </w:p>
    <w:p w:rsidR="00494AE5" w:rsidRDefault="00494AE5">
      <w:pPr>
        <w:sectPr w:rsidR="00494AE5">
          <w:pgSz w:w="11906" w:h="16383"/>
          <w:pgMar w:top="1134" w:right="850" w:bottom="1134" w:left="1701" w:header="720" w:footer="720" w:gutter="0"/>
          <w:cols w:space="720"/>
        </w:sectPr>
      </w:pPr>
    </w:p>
    <w:p w:rsidR="00494AE5" w:rsidRDefault="00494AE5">
      <w:pPr>
        <w:spacing w:after="0" w:line="264" w:lineRule="auto"/>
        <w:ind w:left="120"/>
        <w:jc w:val="both"/>
      </w:pPr>
      <w:bookmarkStart w:id="5" w:name="block-20980745"/>
      <w:bookmarkEnd w:id="5"/>
      <w:r>
        <w:rPr>
          <w:rFonts w:ascii="Times New Roman" w:hAnsi="Times New Roman"/>
          <w:b/>
          <w:sz w:val="28"/>
        </w:rPr>
        <w:t>ПОЯСНИТЕЛЬНАЯ ЗАПИСКА</w:t>
      </w:r>
    </w:p>
    <w:p w:rsidR="00494AE5" w:rsidRDefault="00494AE5">
      <w:pPr>
        <w:spacing w:after="0" w:line="264" w:lineRule="auto"/>
        <w:ind w:left="120"/>
        <w:jc w:val="both"/>
      </w:pP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Программа по музыке предусматривает</w:t>
      </w:r>
      <w:r>
        <w:rPr>
          <w:rFonts w:ascii="Times New Roman" w:hAnsi="Times New Roman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Основная цель программы по музыке</w:t>
      </w:r>
      <w:r>
        <w:rPr>
          <w:rFonts w:ascii="Times New Roman" w:hAnsi="Times New Roman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sz w:val="28"/>
        </w:rPr>
        <w:t>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Важнейшие задачи обучения музыке</w:t>
      </w:r>
      <w:r>
        <w:rPr>
          <w:rFonts w:ascii="Times New Roman" w:hAnsi="Times New Roman"/>
          <w:sz w:val="28"/>
        </w:rPr>
        <w:t xml:space="preserve"> на уровне начального общего образования: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эмоционально-ценностной отзывчивости на прекрасноев жизни и в искусстве;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sz w:val="28"/>
        </w:rPr>
        <w:t>(тематическими линиями):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инвариантные: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1 «Народная музыка России»;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2 «Классическая музыка»;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3 «Музыка в жизни человека»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вариативные: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4 «Музыка народов мира»;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5 «Духовная музыка»;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6 «Музыка театра и кино»;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7 «Современная музыкальная культура»;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№ 8 «Музыкальная грамота»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Общее число часов</w:t>
      </w:r>
      <w:r>
        <w:rPr>
          <w:rFonts w:ascii="Times New Roman" w:hAnsi="Times New Roman"/>
          <w:sz w:val="28"/>
        </w:rPr>
        <w:t>, рекомендованных для изучения музыки ‑ 135 часов: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1 классе – 33 часа (1 час в неделю),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 2 классе – 34 часа (1 час в неделю),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3 классе – 34 часа (1 час в неделю),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4 классе – 34 часа (1 час в неделю).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94AE5" w:rsidRDefault="00494AE5">
      <w:pPr>
        <w:sectPr w:rsidR="00494AE5">
          <w:pgSz w:w="11906" w:h="16383"/>
          <w:pgMar w:top="1134" w:right="850" w:bottom="1134" w:left="1701" w:header="720" w:footer="720" w:gutter="0"/>
          <w:cols w:space="720"/>
        </w:sectPr>
      </w:pPr>
    </w:p>
    <w:p w:rsidR="00494AE5" w:rsidRDefault="00494AE5">
      <w:pPr>
        <w:spacing w:after="0" w:line="264" w:lineRule="auto"/>
        <w:ind w:left="120"/>
        <w:jc w:val="both"/>
      </w:pPr>
      <w:bookmarkStart w:id="6" w:name="block-20980746"/>
      <w:bookmarkEnd w:id="6"/>
      <w:r>
        <w:rPr>
          <w:rFonts w:ascii="Times New Roman" w:hAnsi="Times New Roman"/>
          <w:b/>
          <w:sz w:val="28"/>
        </w:rPr>
        <w:t>СОДЕРЖАНИЕ ОБУЧЕНИЯ</w:t>
      </w:r>
    </w:p>
    <w:p w:rsidR="00494AE5" w:rsidRDefault="00494AE5">
      <w:pPr>
        <w:spacing w:after="0" w:line="264" w:lineRule="auto"/>
        <w:ind w:left="120"/>
        <w:jc w:val="both"/>
      </w:pP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Инвариантные модули</w:t>
      </w:r>
    </w:p>
    <w:p w:rsidR="00494AE5" w:rsidRDefault="00494AE5">
      <w:pPr>
        <w:spacing w:after="0"/>
        <w:ind w:left="120"/>
      </w:pPr>
    </w:p>
    <w:p w:rsidR="00494AE5" w:rsidRDefault="00494AE5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1 «Народная музыка России»</w:t>
      </w:r>
    </w:p>
    <w:p w:rsidR="00494AE5" w:rsidRDefault="00494AE5">
      <w:pPr>
        <w:spacing w:after="0"/>
        <w:ind w:left="120"/>
      </w:pP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Край, в котором ты живёшь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Музыкальные традиции малой Родины. Песни, обряды, музыкальные инструменты.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диалог с учителем о музыкальных традициях своего родного края;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Русский фольклор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русских народных песен разных жанров;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сочинение мелодий, вокальная импровизация на основе текстов игрового детского фольклора;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Русские народные музыкальные инструменты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тембров инструментов;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классификация на группы духовых, ударных, струнных;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тембров народных инструментов;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 игра – импровизация-подражание игре на музыкальных инструментах;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Сказки, мифы и легенды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манерой сказывания нараспев;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сказок, былин, эпических сказаний, рассказываемых нараспев;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иллюстраций к прослушанным музыкальным и литературным произведениям;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Жанры музыкального фольклора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Народные праздники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посещение театра, театрализованного представления;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участие в народных гуляньях на улицах родного города, посёлка.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Первые артисты, народный театр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Скоморохи. Ярмарочный балаган. Вертеп.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учебных, справочных текстов по теме;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скоморошин;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Фольклор народов России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Фольклор в творчестве профессиональных музыкантов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диалог с учителем о значении фольклористики;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учебных, популярных текстов о собирателях фольклора;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музыки, созданной композиторами на основе народных жанров и интонаций;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приёмов обработки, развития народных мелодий;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народных песен в композиторской обработке;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звучания одних и тех же мелодий в народном и композиторском варианте;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аргументированных оценочных суждений на основе сравнения;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94AE5" w:rsidRDefault="00494AE5">
      <w:pPr>
        <w:spacing w:after="0"/>
        <w:ind w:left="120"/>
      </w:pPr>
    </w:p>
    <w:p w:rsidR="00494AE5" w:rsidRDefault="00494AE5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2 «Классическая музыка»</w:t>
      </w:r>
      <w:r>
        <w:rPr>
          <w:rFonts w:ascii="Times New Roman" w:hAnsi="Times New Roman"/>
          <w:sz w:val="28"/>
        </w:rPr>
        <w:t xml:space="preserve"> </w:t>
      </w:r>
    </w:p>
    <w:p w:rsidR="00494AE5" w:rsidRDefault="00494AE5">
      <w:pPr>
        <w:spacing w:after="0"/>
        <w:ind w:left="120"/>
      </w:pP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Композитор – исполнитель – слушатель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просмотр видеозаписи концерта;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музыки, рассматривание иллюстраций;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диалог с учителем по теме занятия;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правил поведения на концерте;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Композиторы – детям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подбор эпитетов, иллюстраций к музыке;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жанра;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Оркестр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 в исполнении оркестра;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видеозаписи;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роли дирижёра,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«Я – дирижёр» – игра-имитация дирижёрских жестов во время звучания музыки;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песен соответствующей тематики;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инструменты. Фортепиано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многообразием красок фортепиано;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фортепианных пьес в исполнении известных пианистов;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«Я – пианист» – игра-имитация исполнительских движений во время звучания музыки;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детских пьес на фортепиано в исполнении учителя;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инструменты. Флейта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фрагментов в исполнении известных музыкантов-инструменталистов;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инструменты. Скрипка, виолончель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игра-имитация исполнительских движений во время звучания музыки;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песен, посвящённых музыкальным инструментам;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Вокальная музыка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жанрами вокальной музыки;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вокальных произведений композиторов-классиков;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комплекса дыхательных, артикуляционных упражнений;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вокальные упражнения на развитие гибкости голоса, расширения его диапазона;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проблемная ситуация: что значит красивое пение;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вокальных музыкальных произведений и их авторов;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вокальных произведений композиторов-классиков;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вокальной музыки; школьный конкурс юных вокалистов.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Инструментальная музыка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жанрами камерной инструментальной музыки;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композиторов-классиков;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комплекса выразительных средств;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описание своего впечатления от восприятия;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Программная музыка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Программное название, известный сюжет, литературный эпиграф.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программной музыки;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музыкального образа, музыкальных средств, использованных композитором;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Симфоническая музыка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составом симфонического оркестра, группами инструментов;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тембров инструментов симфонического оркестра;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фрагментов симфонической музыки;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«дирижирование» оркестром;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Русские композиторы-классики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Творчество выдающихся отечественных композиторов.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выдающихся композиторов, отдельными фактами из их биографии;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музыки: фрагменты вокальных, инструментальных, симфонических сочинений;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развитием музыки; определение жанра, формы;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 текстов и художественной литературы биографического характера;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концерта; просмотр биографического фильма.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Европейские композиторы-классики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Творчество выдающихся зарубежных композиторов.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выдающихся композиторов, отдельными фактами из их биографии;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музыки: фрагменты вокальных, инструментальных, симфонических сочинений;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развитием музыки; определение жанра, формы;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 текстов и художественной литературы биографического характера;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вокализация тем инструментальных сочинений;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доступных вокальных сочинений;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концерта; просмотр биографического фильма.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Мастерство исполнителя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выдающихся исполнителей классической музыки;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программ, афиш консерватории, филармонии;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беседа на тему «Композитор – исполнитель – слушатель»;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классической музыки;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коллекции записей любимого исполнителя.</w:t>
      </w:r>
    </w:p>
    <w:p w:rsidR="00494AE5" w:rsidRDefault="00494AE5">
      <w:pPr>
        <w:spacing w:after="0"/>
        <w:ind w:left="120"/>
      </w:pPr>
    </w:p>
    <w:p w:rsidR="00494AE5" w:rsidRDefault="00494AE5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3 «Музыка в жизни человека»</w:t>
      </w:r>
    </w:p>
    <w:p w:rsidR="00494AE5" w:rsidRDefault="00494AE5">
      <w:pPr>
        <w:spacing w:after="0"/>
        <w:ind w:left="120"/>
      </w:pP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Красота и вдохновение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значении красоты и вдохновения в жизни человека;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музыки, концентрация на её восприятии, своём внутреннем состоянии;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выстраивание хорового унисона – вокального и психологического;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одновременное взятие и снятие звука, навыки певческого дыхания по руке дирижёра;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красивой песни;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разучивание хоровода 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пейзажи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программной музыки, посвящённой образам природы;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подбор эпитетов для описания настроения, характера музыки;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сопоставление музыки с произведениями изобразительного искусства;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 импровизация, пластическое интонирование;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одухотворенное исполнение песен о природе, её красоте;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портреты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подбор эпитетов для описания настроения, характера музыки;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сопоставление музыки с произведениями изобразительного искусства;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 импровизация в образе героя музыкального произведения;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харáктерное исполнение песни – портретной зарисовки;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Какой же праздник без музыки?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значении музыки на празднике;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торжественного, праздничного характера;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«дирижирование» фрагментами произведений;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конкурс на лучшего «дирижёра»;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тематических песен к ближайшему празднику;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проблемная ситуация: почему на праздниках обязательно звучит музыка;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Танцы, игры и веселье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слушание, исполнение музыки скерцозного характера;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танцевальных движений;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танец-игра;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проблемная ситуация: зачем люди танцуют;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ритмическая импровизация в стиле определённого танцевального жанра;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 на войне, музыка о войне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 и художественных текстов, посвящённых песням Великой Отечественной войны;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Главный музыкальный символ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Гимна Российской Федерации;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историей создания, правилами исполнения;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видеозаписей парада, церемонии награждения спортсменов;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чувство гордости, понятия достоинства и чести;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этических вопросов, связанных с государственными символами страны;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Гимна своей республики, города, школы.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Искусство времени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слушание, исполнение музыкальных произведений, передающих образ непрерывного движения;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проблемная ситуация: как музыка воздействует на человека;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:rsidR="00494AE5" w:rsidRDefault="00494AE5">
      <w:pPr>
        <w:spacing w:after="0"/>
        <w:ind w:left="120"/>
      </w:pPr>
    </w:p>
    <w:p w:rsidR="00494AE5" w:rsidRDefault="00494AE5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4 «Музыка народов мира»</w:t>
      </w:r>
    </w:p>
    <w:p w:rsidR="00494AE5" w:rsidRDefault="00494AE5">
      <w:pPr>
        <w:spacing w:after="0"/>
        <w:ind w:left="120"/>
      </w:pP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Певец своего народа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композиторов;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их сочинений с народной музыкой;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формы, принципа развития фольклорного музыкального материала;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вокализация наиболее ярких тем инструментальных сочинений;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доступных вокальных сочинений;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творческие, исследовательские проекты, посвящённые выдающимся композиторам.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Музыка стран ближнего зарубежья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особенностями музыкального фольклора народов других стран;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внешним видом, особенностями исполнения и звучания народных инструментов;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тембров инструментов;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классификация на группы духовых, ударных, струнных;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тембров народных инструментов;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 игра – импровизация-подражание игре на музыкальных инструментах;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 стран дальнего зарубежья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Смешение традиций и культур в музыке Северной Америки.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особенностями музыкального фольклора народов других стран;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внешним видом, особенностями исполнения и звучания народных инструментов;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тембров инструментов;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классификация на группы духовых, ударных, струнных;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тембров народных инструментов;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 игра – импровизация-подражание игре на музыкальных инструментах;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Диалог культур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композиторов;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их сочинений с народной музыкой;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формы, принципа развития фольклорного музыкального материала;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вокализация наиболее ярких тем инструментальных сочинений;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доступных вокальных сочинений;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творческие, исследовательские проекты, посвящённые выдающимся композиторам.</w:t>
      </w:r>
    </w:p>
    <w:p w:rsidR="00494AE5" w:rsidRDefault="00494AE5">
      <w:pPr>
        <w:spacing w:after="0"/>
        <w:ind w:left="120"/>
      </w:pPr>
    </w:p>
    <w:p w:rsidR="00494AE5" w:rsidRDefault="00494AE5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5 «Духовная музыка»</w:t>
      </w:r>
      <w:r>
        <w:rPr>
          <w:rFonts w:ascii="Times New Roman" w:hAnsi="Times New Roman"/>
          <w:sz w:val="28"/>
        </w:rPr>
        <w:t xml:space="preserve"> </w:t>
      </w:r>
    </w:p>
    <w:p w:rsidR="00494AE5" w:rsidRDefault="00494AE5">
      <w:pPr>
        <w:spacing w:after="0"/>
        <w:ind w:left="120"/>
      </w:pP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Звучание храма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обобщение жизненного опыта, связанного со звучанием колоколов;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выявление, обсуждение характера, выразительных средств, использованных композитором;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двигательная импровизация – имитация движений звонаря на колокольне;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ритмические и артикуляционные упражнения на основе звонарских приговорок;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просмотр документального фильма о колоколах;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Песни верующих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слушание, разучивание, исполнение вокальных произведений религиозного содержания;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характере музыки, манере исполнения, выразительных средствах;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документального фильма о значении молитвы;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рисование по мотивам прослушанных музыкальных произведений.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Инструментальная музыка в церкви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Орган и его роль в богослужении. Творчество И.С. Баха.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ответы на вопросы учителя;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органной музыки И.С. Баха;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описание впечатления от восприятия, характеристика музыкально-выразительных средств;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игровая имитация особенностей игры на органе (во время слушания);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трансформацией музыкального образа;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Искусство Русской православной церкви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прослеживание исполняемых мелодий по нотной записи;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 типа мелодического движения, особенностей ритма, темпа, динамики;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сопоставление произведений музыки и живописи, посвящённых святым, Христу, Богородице;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Религиозные праздники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94AE5" w:rsidRDefault="00494AE5">
      <w:pPr>
        <w:spacing w:after="0"/>
        <w:ind w:left="120"/>
      </w:pPr>
    </w:p>
    <w:p w:rsidR="00494AE5" w:rsidRDefault="00494AE5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6 «Музыка театра и кино»</w:t>
      </w:r>
    </w:p>
    <w:p w:rsidR="00494AE5" w:rsidRDefault="00494AE5">
      <w:pPr>
        <w:spacing w:after="0"/>
        <w:ind w:left="120"/>
      </w:pP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Музыкальная сказка на сцене, на экране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Характеры персонажей, отражённые в музыке. Тембр голоса. Соло. Хор, ансамбль.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видеопросмотр музыкальной сказки;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игра-викторина «Угадай по голосу»;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отдельных номеров из детской оперы, музыкальной сказки;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Театр оперы и балета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со знаменитыми музыкальными театрами;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фрагментов музыкальных спектаклей с комментариями учителя;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особенностей балетного и оперного спектакля;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тесты или кроссворды на освоение специальных терминов;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танцевальная импровизация под музыку фрагмента балета;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доступного фрагмента, обработки песни (хора из оперы);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Балет. Хореография – искусство танца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балетной музыки;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Опера. Главные герои и номера оперного спектакля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фрагментов опер;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тембрами голосов оперных певцов;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терминологии;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звучащие тесты и кроссворды на проверку знаний;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песни, хора из оперы;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рисование героев, сцен из опер;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фильма-оперы; постановка детской оперы.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Сюжет музыкального спектакля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либретто, структурой музыкального спектакля;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рисунок обложки для либретто опер и балетов;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звучащие и терминологические тесты;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Оперетта, мюзикл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жанрами оперетты, мюзикла;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фрагментов из оперетт, анализ характерных особенностей жанра;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отдельных номеров из популярных музыкальных спектаклей;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разных постановок одного и того же мюзикла;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Кто создаёт музыкальный спектакль?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 по поводу синкретичного характера музыкального спектакля;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фрагментов одного и того же спектакля в разных постановках;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различий в оформлении, режиссуре;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эскизов костюмов и декораций к одному из изученных музыкальных спектаклей;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виртуальный квест по музыкальному театру.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Патриотическая и народная тема в театре и кино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фрагментов крупных сценических произведений, фильмов;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характера героев и событий;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проблемная ситуация: зачем нужна серьёзная музыка;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494AE5" w:rsidRDefault="00494AE5">
      <w:pPr>
        <w:spacing w:after="0"/>
        <w:ind w:left="120"/>
      </w:pPr>
    </w:p>
    <w:p w:rsidR="00494AE5" w:rsidRDefault="00494AE5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7 «Современная музыкальная культура»</w:t>
      </w:r>
    </w:p>
    <w:p w:rsidR="00494AE5" w:rsidRDefault="00494AE5">
      <w:pPr>
        <w:spacing w:after="0"/>
        <w:ind w:left="120"/>
      </w:pP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Современные обработки классической музыки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музыки классической и её современной обработки;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обработок классической музыки, сравнение их с оригиналом;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комплекса выразительных средств, наблюдение за изменением характера музыки;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Джаз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джазовых музыкантов;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тембров музыкальных инструментов, исполняющих джазовую композицию;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Исполнители современной музыки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видеоклипов современных исполнителей;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Электронные музыкальные инструменты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композиций в исполнении на электронных музыкальных инструментах;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их звучания с акустическими инструментами, обсуждение результатов сравнения;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подбор электронных тембров для создания музыки к фантастическому фильму;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494AE5" w:rsidRDefault="00494AE5">
      <w:pPr>
        <w:spacing w:after="0"/>
        <w:ind w:left="120"/>
      </w:pPr>
    </w:p>
    <w:p w:rsidR="00494AE5" w:rsidRDefault="00494AE5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8 «Музыкальная грамота»</w:t>
      </w:r>
    </w:p>
    <w:p w:rsidR="00494AE5" w:rsidRDefault="00494AE5">
      <w:pPr>
        <w:spacing w:after="0"/>
        <w:ind w:left="120"/>
      </w:pP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Весь мир звучит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со звуками музыкальными и шумовыми;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различение, определение на слух звуков различного качества;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Звукоряд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Нотный стан, скрипичный ключ. Ноты первой октавы.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элементами нотной записи;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пение с названием нот, игра на металлофоне звукоряда от ноты «до»;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Интонация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Выразительные и изобразительные интонации.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Ритм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на ударных инструментах ритмической партитуры;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Ритмический рисунок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на ударных инструментах ритмической партитуры;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Размер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Равномерная пульсация. Сильные и слабые доли. Размеры 2/4, 3/4, 4/4.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по нотной записи размеров 2/4, 3/4, 4/4;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Музыкальный язык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изученных элементов на слух при восприятии музыкальных произведений;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Высота звуков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понятий «выше-ниже»;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изменением музыкального образа при изменении регистра;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Мелодия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Сопровождение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Аккомпанемент. Остинато. Вступление, заключение, проигрыш.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главного голоса и сопровождения;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показ рукой линии движения главного голоса и аккомпанемента;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простейших элементов музыкальной формы: вступление, заключение, проигрыш;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наглядной графической схемы;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Песня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Куплетная форма. Запев, припев.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со строением куплетной формы;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наглядной буквенной или графической схемы куплетной формы;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песен, написанных в куплетной форме;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куплетной формы при слушании незнакомых музыкальных произведений;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импровизация, сочинение новых куплетов к знакомой песне.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Лад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ладового наклонения музыки;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игра «Солнышко – туча»;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изменением музыкального образа при изменении лада;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распевания, вокальные упражнения, построенные на чередовании мажора и минора;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песен с ярко выраженной ладовой окраской;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Пентатоника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Пентатоника – пятиступенный лад, распространённый у многих народов.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инструментальных произведений, исполнение песен, написанных в пентатонике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Ноты в разных октавах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Ноты второй и малой октавы. Басовый ключ.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нотной записью во второй и малой октаве;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в какой октаве звучит музыкальный фрагмент;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Дополнительные обозначения в нотах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Реприза, фермата, вольта, украшения (трели, форшлаги).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дополнительными элементами нотной записи;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песен, попевок, в которых присутствуют данные элементы.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Ритмические рисунки в размере 6/8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Размер 6/8. Нота с точкой. Шестнадцатые. Пунктирный ритм.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ритмических рисунков в размере 6/8;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на ударных инструментах ритмической партитуры;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Тональность. Гамма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устойчивых звуков;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игра «устой – неустой»;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пение упражнений – гамм с названием нот, прослеживание по нотам;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понятия «тоника»;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импровизация в заданной тональности.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Интервалы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понятия «интервал»;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 ступеневого состава мажорной и минорной гаммы (тон-полутон);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подбор эпитетов для определения краски звучания различных интервалов;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элементы двухголосия;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Гармония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на слух интервалов и аккордов;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на слух мажорных и минорных аккордов;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попевок и песен с мелодическим движениемпо звукам аккордов;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вокальные упражнения с элементами трёхголосия;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сочинение аккордового аккомпанемента к мелодии песни.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Музыкальная форма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произведений: определение формы их строения на слух;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наглядной буквенной или графической схемы;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песен, написанных в двухчастной или трёхчастной форме;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Вариации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Варьирование как принцип развития. Тема. Вариации.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произведений, сочинённых в форме вариаций;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развитием, изменением основной темы;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наглядной буквенной или графической схемы;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ритмической партитуры, построенной по принципу вариаций;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коллективная импровизация в форме вариаций.</w:t>
      </w:r>
    </w:p>
    <w:p w:rsidR="00494AE5" w:rsidRDefault="00494AE5">
      <w:pPr>
        <w:sectPr w:rsidR="00494AE5">
          <w:pgSz w:w="11906" w:h="16383"/>
          <w:pgMar w:top="1134" w:right="850" w:bottom="1134" w:left="1701" w:header="720" w:footer="720" w:gutter="0"/>
          <w:cols w:space="720"/>
        </w:sectPr>
      </w:pPr>
    </w:p>
    <w:p w:rsidR="00494AE5" w:rsidRDefault="00494AE5">
      <w:pPr>
        <w:spacing w:after="0" w:line="264" w:lineRule="auto"/>
        <w:ind w:left="120"/>
        <w:jc w:val="both"/>
      </w:pPr>
      <w:bookmarkStart w:id="7" w:name="block-20980747"/>
      <w:bookmarkEnd w:id="7"/>
      <w:r>
        <w:rPr>
          <w:rFonts w:ascii="Times New Roman" w:hAnsi="Times New Roman"/>
          <w:sz w:val="28"/>
        </w:rPr>
        <w:t xml:space="preserve">ПЛАНИРУЕМЫЕ РЕЗУЛЬТАТЫ ОСВОЕНИЯ ПРОГРАММЫ ПО МУЗЫКЕ НА УРОВНЕ НАЧАЛЬНОГО ОБЩЕГО ОБРАЗОВАНИЯ </w:t>
      </w:r>
    </w:p>
    <w:p w:rsidR="00494AE5" w:rsidRDefault="00494AE5">
      <w:pPr>
        <w:spacing w:after="0" w:line="264" w:lineRule="auto"/>
        <w:ind w:left="120"/>
        <w:jc w:val="both"/>
      </w:pP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494AE5" w:rsidRDefault="00494AE5">
      <w:pPr>
        <w:spacing w:after="0" w:line="264" w:lineRule="auto"/>
        <w:ind w:left="120"/>
        <w:jc w:val="both"/>
      </w:pP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1) в области гражданско-патриотического воспитания: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российской гражданской идентичности;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уважение к достижениям отечественных мастеров культуры;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стремление участвовать в творческой жизни своей школы, города, республики.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в области духовно-нравственного воспитания: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признание индивидуальности каждого человека;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проявление сопереживания, уважения и доброжелательности;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в области эстетического воспитания: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видеть прекрасное в жизни, наслаждаться красотой;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стремление к самовыражению в разных видах искусства.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4) в области научного познания: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6) в области трудового воспитания: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установка на посильное активное участие в практической деятельности;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трудолюбие в учёбе, настойчивость в достижении поставленных целей;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интерес к практическому изучению профессий в сфере культуры и искусства;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уважение к труду и результатам трудовой деятельности.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7) в области экологического воспитания: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бережное отношение к природе; неприятие действий, приносящих ей вред.</w:t>
      </w:r>
    </w:p>
    <w:p w:rsidR="00494AE5" w:rsidRDefault="00494AE5">
      <w:pPr>
        <w:spacing w:after="0"/>
        <w:ind w:left="120"/>
      </w:pPr>
    </w:p>
    <w:p w:rsidR="00494AE5" w:rsidRDefault="00494AE5">
      <w:pPr>
        <w:spacing w:after="0" w:line="264" w:lineRule="auto"/>
        <w:ind w:left="120"/>
        <w:jc w:val="both"/>
      </w:pP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494AE5" w:rsidRDefault="00494AE5">
      <w:pPr>
        <w:spacing w:after="0" w:line="264" w:lineRule="auto"/>
        <w:ind w:left="120"/>
        <w:jc w:val="both"/>
      </w:pP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sz w:val="28"/>
        </w:rPr>
        <w:t xml:space="preserve">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sz w:val="28"/>
        </w:rPr>
        <w:t>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sz w:val="28"/>
        </w:rPr>
        <w:t>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sz w:val="28"/>
        </w:rPr>
        <w:t>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источник получения информации;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создавать схемы, таблицы для представления информации.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sz w:val="28"/>
        </w:rPr>
        <w:t>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невербальная коммуникация: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выступать перед публикой в качестве исполнителя музыки (соло или в коллективе);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вербальная коммуникация: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признавать возможность существования разных точек зрения;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корректно и аргументированно высказывать своё мнение;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речевое высказывание в соответствии с поставленной задачей;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устные и письменные тексты (описание, рассуждение, повествование);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готовить небольшие публичные выступления;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подбирать иллюстративный материал (рисунки, фото, плакаты) к тексту выступления.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совместная деятельность (сотрудничество):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ответственно выполнять свою часть работы; оценивать свой вклад в общий результат;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совместные проектные, творческие задания с опорой на предложенные образцы.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sz w:val="28"/>
        </w:rPr>
        <w:t>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выстраивать последовательность выбранных действий.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причины успеха (неудач) учебной деятельности;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корректировать свои учебные действия для преодоления ошибок.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94AE5" w:rsidRDefault="00494AE5">
      <w:pPr>
        <w:spacing w:after="0"/>
        <w:ind w:left="120"/>
      </w:pPr>
    </w:p>
    <w:p w:rsidR="00494AE5" w:rsidRDefault="00494AE5">
      <w:pPr>
        <w:spacing w:after="0" w:line="264" w:lineRule="auto"/>
        <w:ind w:left="120"/>
        <w:jc w:val="both"/>
      </w:pP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494AE5" w:rsidRDefault="00494AE5">
      <w:pPr>
        <w:spacing w:after="0" w:line="264" w:lineRule="auto"/>
        <w:ind w:left="120"/>
        <w:jc w:val="both"/>
      </w:pP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94AE5" w:rsidRDefault="00494AE5">
      <w:pPr>
        <w:spacing w:after="0" w:line="264" w:lineRule="auto"/>
        <w:ind w:left="120"/>
        <w:jc w:val="both"/>
      </w:pPr>
    </w:p>
    <w:p w:rsidR="00494AE5" w:rsidRDefault="00494A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Обучающиеся, освоившие основную образовательную программу по музыке: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сознательно стремятся к развитию своих музыкальных способностей;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имеют опыт восприятия, творческой и исполнительской деятельности;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 уважением относятся к достижениям отечественной музыкальной культуры;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стремятся к расширению своего музыкального кругозора.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1 «Народная музыка России» обучающийся научится: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на слух и называть знакомые народные музыкальные инструменты;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народные произведения различных жанров с сопровождением и без сопровождения;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2 «Классическая музыка» обучающийся научится: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(в том числе фрагментарно, отдельными темами) сочинения композиторов-классиков;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3 «Музыка в жизни человека» обучающийся научится: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4 «Музыка народов мира» обучающийся научится: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5 «Духовная музыка» обучающийся научится: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доступные образцы духовной музыки;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6 «Музыка театра и кино» обучающийся научится: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7 «Современная музыкальная культура» обучающийся научится: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современные музыкальные произведения, соблюдая певческую культуру звука.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8 «Музыкальная грамота» обучающийся научится: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 принципы развития: повтор, контраст, варьирование;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ориентироваться в нотной записи в пределах певческого диапазона;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и создавать различные ритмические рисунки;</w:t>
      </w:r>
    </w:p>
    <w:p w:rsidR="00494AE5" w:rsidRDefault="00494AE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песни с простым мелодическим рисунком.</w:t>
      </w:r>
    </w:p>
    <w:p w:rsidR="00494AE5" w:rsidRDefault="00494AE5">
      <w:pPr>
        <w:sectPr w:rsidR="00494AE5">
          <w:pgSz w:w="11906" w:h="16383"/>
          <w:pgMar w:top="1134" w:right="850" w:bottom="1134" w:left="1701" w:header="720" w:footer="720" w:gutter="0"/>
          <w:cols w:space="720"/>
        </w:sectPr>
      </w:pPr>
    </w:p>
    <w:p w:rsidR="00494AE5" w:rsidRDefault="00494AE5">
      <w:pPr>
        <w:spacing w:after="0"/>
        <w:ind w:left="120"/>
      </w:pPr>
      <w:bookmarkStart w:id="8" w:name="block-20980748"/>
      <w:bookmarkEnd w:id="8"/>
      <w:r>
        <w:rPr>
          <w:rFonts w:ascii="Times New Roman" w:hAnsi="Times New Roman"/>
          <w:b/>
          <w:sz w:val="28"/>
        </w:rPr>
        <w:t xml:space="preserve"> ТЕМАТИЧЕСКОЕ ПЛАНИРОВАНИЕ </w:t>
      </w:r>
    </w:p>
    <w:p w:rsidR="00494AE5" w:rsidRDefault="00494AE5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6"/>
        <w:gridCol w:w="2720"/>
        <w:gridCol w:w="1396"/>
        <w:gridCol w:w="2428"/>
        <w:gridCol w:w="2553"/>
        <w:gridCol w:w="3781"/>
      </w:tblGrid>
      <w:tr w:rsidR="00494AE5" w:rsidRPr="00F82AAD">
        <w:trPr>
          <w:trHeight w:val="300"/>
        </w:trPr>
        <w:tc>
          <w:tcPr>
            <w:tcW w:w="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6377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70"/>
        </w:trPr>
        <w:tc>
          <w:tcPr>
            <w:tcW w:w="716" w:type="dxa"/>
            <w:vMerge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  <w:tc>
          <w:tcPr>
            <w:tcW w:w="2720" w:type="dxa"/>
            <w:vMerge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3781" w:type="dxa"/>
            <w:vMerge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ИНВАРИАНТНАЯ ЧАСТЬ</w:t>
            </w:r>
          </w:p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Народная музыка России</w:t>
            </w:r>
          </w:p>
        </w:tc>
      </w:tr>
      <w:tr w:rsidR="00494AE5" w:rsidRPr="00F82AAD">
        <w:trPr>
          <w:trHeight w:val="271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405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78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90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90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217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8762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Классическая музыка</w:t>
            </w:r>
          </w:p>
        </w:tc>
      </w:tr>
      <w:tr w:rsidR="00494AE5" w:rsidRPr="00F82AAD">
        <w:trPr>
          <w:trHeight w:val="351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90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418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217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244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217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217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8762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в жизни человека</w:t>
            </w:r>
          </w:p>
        </w:tc>
      </w:tr>
      <w:tr w:rsidR="00494AE5" w:rsidRPr="00F82AAD">
        <w:trPr>
          <w:trHeight w:val="666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244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244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271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8762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ВАРИАТИВНАЯ ЧАСТЬ</w:t>
            </w:r>
          </w:p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народов мира</w:t>
            </w:r>
          </w:p>
        </w:tc>
      </w:tr>
      <w:tr w:rsidR="00494AE5" w:rsidRPr="00F82AAD">
        <w:trPr>
          <w:trHeight w:val="163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444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405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8762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Духовная музыка</w:t>
            </w:r>
          </w:p>
        </w:tc>
      </w:tr>
      <w:tr w:rsidR="00494AE5" w:rsidRPr="00F82AAD">
        <w:trPr>
          <w:trHeight w:val="163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217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8762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театра и кино</w:t>
            </w:r>
          </w:p>
        </w:tc>
      </w:tr>
      <w:tr w:rsidR="00494AE5" w:rsidRPr="00F82AAD">
        <w:trPr>
          <w:trHeight w:val="271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44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217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244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8762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 музыкальная культура</w:t>
            </w:r>
          </w:p>
        </w:tc>
      </w:tr>
      <w:tr w:rsidR="00494AE5" w:rsidRPr="00F82AAD">
        <w:trPr>
          <w:trHeight w:val="378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11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8762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Музыкальная грамота</w:t>
            </w:r>
          </w:p>
        </w:tc>
      </w:tr>
      <w:tr w:rsidR="00494AE5" w:rsidRPr="00F82AAD">
        <w:trPr>
          <w:trHeight w:val="244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297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8762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555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</w:tbl>
    <w:p w:rsidR="00494AE5" w:rsidRDefault="00494AE5">
      <w:pPr>
        <w:sectPr w:rsidR="00494A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AE5" w:rsidRDefault="00494AE5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2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6"/>
        <w:gridCol w:w="2720"/>
        <w:gridCol w:w="1396"/>
        <w:gridCol w:w="2428"/>
        <w:gridCol w:w="2553"/>
        <w:gridCol w:w="3781"/>
      </w:tblGrid>
      <w:tr w:rsidR="00494AE5" w:rsidRPr="00F82AAD">
        <w:trPr>
          <w:trHeight w:val="300"/>
        </w:trPr>
        <w:tc>
          <w:tcPr>
            <w:tcW w:w="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6377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70"/>
        </w:trPr>
        <w:tc>
          <w:tcPr>
            <w:tcW w:w="716" w:type="dxa"/>
            <w:vMerge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  <w:tc>
          <w:tcPr>
            <w:tcW w:w="2720" w:type="dxa"/>
            <w:vMerge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3781" w:type="dxa"/>
            <w:vMerge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ИНВАРИАНТНАЯ ЧАСТЬ</w:t>
            </w:r>
          </w:p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Народная музыка России</w:t>
            </w:r>
          </w:p>
        </w:tc>
      </w:tr>
      <w:tr w:rsidR="00494AE5" w:rsidRPr="00F82AAD">
        <w:trPr>
          <w:trHeight w:val="244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44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90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405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36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90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297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8762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Классическая музыка</w:t>
            </w:r>
          </w:p>
        </w:tc>
      </w:tr>
      <w:tr w:rsidR="00494AE5" w:rsidRPr="00F82AAD">
        <w:trPr>
          <w:trHeight w:val="258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217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51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90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271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244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51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63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8762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в жизни человека</w:t>
            </w:r>
          </w:p>
        </w:tc>
      </w:tr>
      <w:tr w:rsidR="00494AE5" w:rsidRPr="00F82AAD">
        <w:trPr>
          <w:trHeight w:val="109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Главный музыкальный символ: Гимн России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51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8762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ВАРИАТИВНАЯ ЧАСТЬ</w:t>
            </w:r>
          </w:p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народов мира</w:t>
            </w:r>
          </w:p>
        </w:tc>
      </w:tr>
      <w:tr w:rsidR="00494AE5" w:rsidRPr="00F82AAD">
        <w:trPr>
          <w:trHeight w:val="486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8762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Духовная музыка</w:t>
            </w:r>
          </w:p>
        </w:tc>
      </w:tr>
      <w:tr w:rsidR="00494AE5" w:rsidRPr="00F82AAD">
        <w:trPr>
          <w:trHeight w:val="190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51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90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8762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театра и кино</w:t>
            </w:r>
          </w:p>
        </w:tc>
      </w:tr>
      <w:tr w:rsidR="00494AE5" w:rsidRPr="00F82AAD">
        <w:trPr>
          <w:trHeight w:val="378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63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249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405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63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244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8762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 музыкальная культура</w:t>
            </w:r>
          </w:p>
        </w:tc>
      </w:tr>
      <w:tr w:rsidR="00494AE5" w:rsidRPr="00F82AAD">
        <w:trPr>
          <w:trHeight w:val="244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217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10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78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8762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555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</w:tbl>
    <w:p w:rsidR="00494AE5" w:rsidRDefault="00494AE5">
      <w:pPr>
        <w:sectPr w:rsidR="00494A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AE5" w:rsidRDefault="00494AE5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3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6"/>
        <w:gridCol w:w="2720"/>
        <w:gridCol w:w="1396"/>
        <w:gridCol w:w="2428"/>
        <w:gridCol w:w="2553"/>
        <w:gridCol w:w="3781"/>
      </w:tblGrid>
      <w:tr w:rsidR="00494AE5" w:rsidRPr="00F82AAD">
        <w:trPr>
          <w:trHeight w:val="300"/>
        </w:trPr>
        <w:tc>
          <w:tcPr>
            <w:tcW w:w="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6377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70"/>
        </w:trPr>
        <w:tc>
          <w:tcPr>
            <w:tcW w:w="716" w:type="dxa"/>
            <w:vMerge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  <w:tc>
          <w:tcPr>
            <w:tcW w:w="2720" w:type="dxa"/>
            <w:vMerge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3781" w:type="dxa"/>
            <w:vMerge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ИНВАРИАНТНАЯ ЧАСТЬ</w:t>
            </w:r>
          </w:p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Народная музыка России</w:t>
            </w:r>
          </w:p>
        </w:tc>
      </w:tr>
      <w:tr w:rsidR="00494AE5" w:rsidRPr="00F82AAD">
        <w:trPr>
          <w:trHeight w:val="217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4AE5" w:rsidRPr="00F82AAD">
        <w:trPr>
          <w:trHeight w:val="297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4AE5" w:rsidRPr="00F82AAD">
        <w:trPr>
          <w:trHeight w:val="318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4AE5" w:rsidRPr="00F82AAD">
        <w:trPr>
          <w:trHeight w:val="190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4AE5" w:rsidRPr="00F82AAD">
        <w:trPr>
          <w:trHeight w:val="190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4AE5" w:rsidRPr="00F82AAD">
        <w:trPr>
          <w:trHeight w:val="190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4AE5" w:rsidRPr="00F82AAD">
        <w:trPr>
          <w:trHeight w:val="300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8762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Классическая музыка</w:t>
            </w:r>
          </w:p>
        </w:tc>
      </w:tr>
      <w:tr w:rsidR="00494AE5" w:rsidRPr="00F82AAD">
        <w:trPr>
          <w:trHeight w:val="405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4AE5" w:rsidRPr="00F82AAD">
        <w:trPr>
          <w:trHeight w:val="370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4AE5" w:rsidRPr="00F82AAD">
        <w:trPr>
          <w:trHeight w:val="351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4AE5" w:rsidRPr="00F82AAD">
        <w:trPr>
          <w:trHeight w:val="297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4AE5" w:rsidRPr="00F82AAD">
        <w:trPr>
          <w:trHeight w:val="217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4AE5" w:rsidRPr="00F82AAD">
        <w:trPr>
          <w:trHeight w:val="324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4AE5" w:rsidRPr="00F82AAD">
        <w:trPr>
          <w:trHeight w:val="492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4AE5" w:rsidRPr="00F82AAD">
        <w:trPr>
          <w:trHeight w:val="297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4AE5" w:rsidRPr="00F82AAD">
        <w:trPr>
          <w:trHeight w:val="300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8762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в жизни человека</w:t>
            </w:r>
          </w:p>
        </w:tc>
      </w:tr>
      <w:tr w:rsidR="00494AE5" w:rsidRPr="00F82AAD">
        <w:trPr>
          <w:trHeight w:val="405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4AE5" w:rsidRPr="00F82AAD">
        <w:trPr>
          <w:trHeight w:val="544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4AE5" w:rsidRPr="00F82AAD">
        <w:trPr>
          <w:trHeight w:val="163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4AE5" w:rsidRPr="00F82AAD">
        <w:trPr>
          <w:trHeight w:val="300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8762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ВАРИАТИВНАЯ ЧАСТЬ</w:t>
            </w:r>
          </w:p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народов мира</w:t>
            </w:r>
          </w:p>
        </w:tc>
      </w:tr>
      <w:tr w:rsidR="00494AE5" w:rsidRPr="00F82AAD">
        <w:trPr>
          <w:trHeight w:val="459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4AE5" w:rsidRPr="00F82AAD">
        <w:trPr>
          <w:trHeight w:val="271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4AE5" w:rsidRPr="00F82AAD">
        <w:trPr>
          <w:trHeight w:val="271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4AE5" w:rsidRPr="00F82AAD">
        <w:trPr>
          <w:trHeight w:val="300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8762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Духовная музыка</w:t>
            </w:r>
          </w:p>
        </w:tc>
      </w:tr>
      <w:tr w:rsidR="00494AE5" w:rsidRPr="00F82AAD">
        <w:trPr>
          <w:trHeight w:val="297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4AE5" w:rsidRPr="00F82AAD">
        <w:trPr>
          <w:trHeight w:val="190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4AE5" w:rsidRPr="00F82AAD">
        <w:trPr>
          <w:trHeight w:val="300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8762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театра и кино</w:t>
            </w:r>
          </w:p>
        </w:tc>
      </w:tr>
      <w:tr w:rsidR="00494AE5" w:rsidRPr="00F82AAD">
        <w:trPr>
          <w:trHeight w:val="432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4AE5" w:rsidRPr="00F82AAD">
        <w:trPr>
          <w:trHeight w:val="217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4AE5" w:rsidRPr="00F82AAD">
        <w:trPr>
          <w:trHeight w:val="190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4AE5" w:rsidRPr="00F82AAD">
        <w:trPr>
          <w:trHeight w:val="300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8762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 музыкальная культура</w:t>
            </w:r>
          </w:p>
        </w:tc>
      </w:tr>
      <w:tr w:rsidR="00494AE5" w:rsidRPr="00F82AAD">
        <w:trPr>
          <w:trHeight w:val="465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4AE5" w:rsidRPr="00F82AAD">
        <w:trPr>
          <w:trHeight w:val="163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4AE5" w:rsidRPr="00F82AAD">
        <w:trPr>
          <w:trHeight w:val="217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4AE5" w:rsidRPr="00F82AAD">
        <w:trPr>
          <w:trHeight w:val="300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8762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Музыкальная грамота</w:t>
            </w:r>
          </w:p>
        </w:tc>
      </w:tr>
      <w:tr w:rsidR="00494AE5" w:rsidRPr="00F82AAD">
        <w:trPr>
          <w:trHeight w:val="217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4AE5" w:rsidRPr="00F82AAD">
        <w:trPr>
          <w:trHeight w:val="217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94AE5" w:rsidRPr="00F82AAD">
        <w:trPr>
          <w:trHeight w:val="300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8762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555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</w:tbl>
    <w:p w:rsidR="00494AE5" w:rsidRDefault="00494AE5">
      <w:pPr>
        <w:sectPr w:rsidR="00494A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AE5" w:rsidRDefault="00494AE5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4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6"/>
        <w:gridCol w:w="2720"/>
        <w:gridCol w:w="1396"/>
        <w:gridCol w:w="2428"/>
        <w:gridCol w:w="2553"/>
        <w:gridCol w:w="3781"/>
      </w:tblGrid>
      <w:tr w:rsidR="00494AE5" w:rsidRPr="00F82AAD">
        <w:trPr>
          <w:trHeight w:val="300"/>
        </w:trPr>
        <w:tc>
          <w:tcPr>
            <w:tcW w:w="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6377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70"/>
        </w:trPr>
        <w:tc>
          <w:tcPr>
            <w:tcW w:w="716" w:type="dxa"/>
            <w:vMerge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  <w:tc>
          <w:tcPr>
            <w:tcW w:w="2720" w:type="dxa"/>
            <w:vMerge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3781" w:type="dxa"/>
            <w:vMerge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ИНВАРИАНТНАЯ ЧАСТЬ</w:t>
            </w:r>
          </w:p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Народная музыка России</w:t>
            </w:r>
          </w:p>
        </w:tc>
      </w:tr>
      <w:tr w:rsidR="00494AE5" w:rsidRPr="00F82AAD">
        <w:trPr>
          <w:trHeight w:val="325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94AE5" w:rsidRPr="00F82AAD">
        <w:trPr>
          <w:trHeight w:val="459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94AE5" w:rsidRPr="00F82AAD">
        <w:trPr>
          <w:trHeight w:val="351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94AE5" w:rsidRPr="00F82AAD">
        <w:trPr>
          <w:trHeight w:val="217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94AE5" w:rsidRPr="00F82AAD">
        <w:trPr>
          <w:trHeight w:val="136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94AE5" w:rsidRPr="00F82AAD">
        <w:trPr>
          <w:trHeight w:val="573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94AE5" w:rsidRPr="00F82AAD">
        <w:trPr>
          <w:trHeight w:val="300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8762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Классическая музыка</w:t>
            </w:r>
          </w:p>
        </w:tc>
      </w:tr>
      <w:tr w:rsidR="00494AE5" w:rsidRPr="00F82AAD">
        <w:trPr>
          <w:trHeight w:val="297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94AE5" w:rsidRPr="00F82AAD">
        <w:trPr>
          <w:trHeight w:val="190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94AE5" w:rsidRPr="00F82AAD">
        <w:trPr>
          <w:trHeight w:val="217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94AE5" w:rsidRPr="00F82AAD">
        <w:trPr>
          <w:trHeight w:val="244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94AE5" w:rsidRPr="00F82AAD">
        <w:trPr>
          <w:trHeight w:val="210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94AE5" w:rsidRPr="00F82AAD">
        <w:trPr>
          <w:trHeight w:val="217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94AE5" w:rsidRPr="00F82AAD">
        <w:trPr>
          <w:trHeight w:val="217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94AE5" w:rsidRPr="00F82AAD">
        <w:trPr>
          <w:trHeight w:val="244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94AE5" w:rsidRPr="00F82AAD">
        <w:trPr>
          <w:trHeight w:val="163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94AE5" w:rsidRPr="00F82AAD">
        <w:trPr>
          <w:trHeight w:val="300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8762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в жизни человека</w:t>
            </w:r>
          </w:p>
        </w:tc>
      </w:tr>
      <w:tr w:rsidR="00494AE5" w:rsidRPr="00F82AAD">
        <w:trPr>
          <w:trHeight w:val="378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94AE5" w:rsidRPr="00F82AAD">
        <w:trPr>
          <w:trHeight w:val="300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62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36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ВАРИАТИВНАЯ ЧАСТЬ</w:t>
            </w:r>
          </w:p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народов мира</w:t>
            </w:r>
          </w:p>
        </w:tc>
      </w:tr>
      <w:tr w:rsidR="00494AE5" w:rsidRPr="00F82AAD">
        <w:trPr>
          <w:trHeight w:val="592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94AE5" w:rsidRPr="00F82AAD">
        <w:trPr>
          <w:trHeight w:val="378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94AE5" w:rsidRPr="00F82AAD">
        <w:trPr>
          <w:trHeight w:val="300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8762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Духовная музыка</w:t>
            </w:r>
          </w:p>
        </w:tc>
      </w:tr>
      <w:tr w:rsidR="00494AE5" w:rsidRPr="00F82AAD">
        <w:trPr>
          <w:trHeight w:val="244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94AE5" w:rsidRPr="00F82AAD">
        <w:trPr>
          <w:trHeight w:val="300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62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театра и кино</w:t>
            </w:r>
          </w:p>
        </w:tc>
      </w:tr>
      <w:tr w:rsidR="00494AE5" w:rsidRPr="00F82AAD">
        <w:trPr>
          <w:trHeight w:val="462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94AE5" w:rsidRPr="00F82AAD">
        <w:trPr>
          <w:trHeight w:val="297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94AE5" w:rsidRPr="00F82AAD">
        <w:trPr>
          <w:trHeight w:val="378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94AE5" w:rsidRPr="00F82AAD">
        <w:trPr>
          <w:trHeight w:val="244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94AE5" w:rsidRPr="00F82AAD">
        <w:trPr>
          <w:trHeight w:val="336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94AE5" w:rsidRPr="00F82AAD">
        <w:trPr>
          <w:trHeight w:val="300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8762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 музыкальная культура</w:t>
            </w:r>
          </w:p>
        </w:tc>
      </w:tr>
      <w:tr w:rsidR="00494AE5" w:rsidRPr="00F82AAD">
        <w:trPr>
          <w:trHeight w:val="405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94AE5" w:rsidRPr="00F82AAD">
        <w:trPr>
          <w:trHeight w:val="190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94AE5" w:rsidRPr="00F82AAD">
        <w:trPr>
          <w:trHeight w:val="300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8762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300"/>
        </w:trPr>
        <w:tc>
          <w:tcPr>
            <w:tcW w:w="13594" w:type="dxa"/>
            <w:gridSpan w:val="6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Музыкальная грамота</w:t>
            </w:r>
          </w:p>
        </w:tc>
      </w:tr>
      <w:tr w:rsidR="00494AE5" w:rsidRPr="00F82AAD">
        <w:trPr>
          <w:trHeight w:val="1905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94AE5" w:rsidRPr="00F82AAD">
        <w:trPr>
          <w:trHeight w:val="2970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94AE5" w:rsidRPr="00F82AAD">
        <w:trPr>
          <w:trHeight w:val="300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8762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555"/>
        </w:trPr>
        <w:tc>
          <w:tcPr>
            <w:tcW w:w="343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</w:tbl>
    <w:p w:rsidR="00494AE5" w:rsidRDefault="00494AE5">
      <w:pPr>
        <w:sectPr w:rsidR="00494A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AE5" w:rsidRDefault="00494AE5">
      <w:pPr>
        <w:sectPr w:rsidR="00494A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AE5" w:rsidRDefault="00494AE5">
      <w:pPr>
        <w:spacing w:after="0"/>
        <w:ind w:left="120"/>
      </w:pPr>
      <w:bookmarkStart w:id="9" w:name="block-20980749"/>
      <w:bookmarkEnd w:id="9"/>
      <w:r>
        <w:rPr>
          <w:rFonts w:ascii="Times New Roman" w:hAnsi="Times New Roman"/>
          <w:b/>
          <w:sz w:val="28"/>
        </w:rPr>
        <w:t xml:space="preserve"> ПОУРОЧНОЕ ПЛАНИРОВАНИЕ </w:t>
      </w:r>
    </w:p>
    <w:p w:rsidR="00494AE5" w:rsidRDefault="00494AE5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 w:rsidR="00494AE5" w:rsidRPr="00F82AAD">
        <w:trPr>
          <w:trHeight w:val="300"/>
        </w:trPr>
        <w:tc>
          <w:tcPr>
            <w:tcW w:w="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5709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930"/>
        </w:trPr>
        <w:tc>
          <w:tcPr>
            <w:tcW w:w="542" w:type="dxa"/>
            <w:vMerge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  <w:tc>
          <w:tcPr>
            <w:tcW w:w="2720" w:type="dxa"/>
            <w:vMerge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1794" w:type="dxa"/>
            <w:vMerge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  <w:tc>
          <w:tcPr>
            <w:tcW w:w="2829" w:type="dxa"/>
            <w:vMerge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55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Край, в котором ты живёшь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06.09.2023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фольклор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13.09.2023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народные музыкальные инструменты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20.09.2023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Сказки, мифы и легенды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27.09.2023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народов России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04.10.2023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Народные праздники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11.10.2023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Композиторы – детям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18.10.2023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Оркестр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25.10.2023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инструменты. Флейта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08.11.2023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Вокальная музыка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15.11.2023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Инструментальная музыка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22.11.2023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композиторы-классики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29.11.2023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Европейские композиторы-классики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06.12.2023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пейзажи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13.12.2023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портреты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20.12.2023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Танцы, игры и веселье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10.01.2024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Какой же праздник без музыки?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17.01.2024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Певец своего народа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24.01.2024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стран ближнего зарубежья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31.01.2024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стран ближнего зарубежья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07.02.2024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стран дальнего зарубежья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14.02.2024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стран дальнего зарубежья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28.02.2024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Звучание храма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06.03.2024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Религиозные праздники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13.03.2024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[[Музыкальная сказка на сцене, на экране]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20.03.2024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Театр оперы и балета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03.04.2024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Балет. Хореография – искусство танца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10.04.2024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09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17.04.2024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обработки классики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24.04.2024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обработки классики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08.05.2024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Электронные музыкальные инструменты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15.05.2024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Весь мир звучит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22.05.2024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Песня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22.05.2024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3262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623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</w:tbl>
    <w:p w:rsidR="00494AE5" w:rsidRDefault="00494AE5">
      <w:pPr>
        <w:sectPr w:rsidR="00494A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AE5" w:rsidRDefault="00494AE5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2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 w:rsidR="00494AE5" w:rsidRPr="00F82AAD">
        <w:trPr>
          <w:trHeight w:val="300"/>
        </w:trPr>
        <w:tc>
          <w:tcPr>
            <w:tcW w:w="5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5787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795"/>
        </w:trPr>
        <w:tc>
          <w:tcPr>
            <w:tcW w:w="556" w:type="dxa"/>
            <w:vMerge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  <w:tc>
          <w:tcPr>
            <w:tcW w:w="2720" w:type="dxa"/>
            <w:vMerge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1674" w:type="dxa"/>
            <w:vMerge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  <w:tc>
          <w:tcPr>
            <w:tcW w:w="2857" w:type="dxa"/>
            <w:vMerge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Край, в котором ты живёшь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03.09.2024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фольклор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10.09.2024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народные музыкальные инструменты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17.09.2024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Сказки, мифы и легенды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24.09.2024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Народные праздники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01.10.2024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народов России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08.10.2024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09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15.10.2024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композиторы-классики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22.10.2024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18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Европейские композиторы-классики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05.11.2024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09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12.11.2024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Вокальная музыка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19.11.2024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Программная музыка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26.11.2024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Симфоническая музыка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03.12.2024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Мастерство исполнителя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10.11.2024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Инструментальная музыка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17.12.2024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Главный музыкальный символ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24.12.2024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Красота и вдохновение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14.01.2025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Диалог культур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21.01.2025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Диалог культур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28.01.2025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Инструментальная музыка в церкви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04.02.2025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09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Искусство Русской православной церкви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11.02.2025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Религиозные праздники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18.02.2025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сказка на сцене, на экране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25.02.2025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сказка на сцене, на экране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04.03.2025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Театр оперы и балета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11.03.2025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Балет. Хореография – искусство танца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18.03.2025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09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01.04.2025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09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08.04.2025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57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Сюжет музыкального спектакля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15.04.2025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Оперетта, мюзикл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22.04.2025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09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29.04.2025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Джаз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06.05.2025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Исполнители современной музыки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13.05.2025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Электронные музыкальные инструменты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 w:rsidRPr="00F82AAD">
              <w:t>20.05.2025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531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</w:tbl>
    <w:p w:rsidR="00494AE5" w:rsidRDefault="00494AE5">
      <w:pPr>
        <w:sectPr w:rsidR="00494A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AE5" w:rsidRDefault="00494AE5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3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 w:rsidR="00494AE5" w:rsidRPr="00F82AAD">
        <w:trPr>
          <w:trHeight w:val="300"/>
        </w:trPr>
        <w:tc>
          <w:tcPr>
            <w:tcW w:w="5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5787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795"/>
        </w:trPr>
        <w:tc>
          <w:tcPr>
            <w:tcW w:w="556" w:type="dxa"/>
            <w:vMerge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  <w:tc>
          <w:tcPr>
            <w:tcW w:w="2720" w:type="dxa"/>
            <w:vMerge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1674" w:type="dxa"/>
            <w:vMerge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  <w:tc>
          <w:tcPr>
            <w:tcW w:w="2857" w:type="dxa"/>
            <w:vMerge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Край, в котором ты живёшь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494AE5" w:rsidRPr="00F82AAD">
        <w:trPr>
          <w:trHeight w:val="300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фольклор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09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Жанры музыкального фольклора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народов России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09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Композитор – исполнитель – слушатель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494AE5" w:rsidRPr="00F82AAD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Композиторы – детям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инструменты. Фортепиано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Вокальная музыка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Инструментальная музыка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560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композиторы-классики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Европейские композиторы-классики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Мастерство исполнителя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пейзажи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09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Танцы, игры и веселье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[Музыка на войне, музыка о войне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494AE5" w:rsidRPr="00F82AAD">
        <w:trPr>
          <w:trHeight w:val="163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63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09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63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[Религиозные праздники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Троица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Сюжет музыкального спектакля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620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Сюжет музыкального спектакля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Кто создаёт музыкальный спектакль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Исполнители современной музыки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Исполнители современной музыки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джаза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Электронные музыкальные инструменты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Интонация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Ритм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531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</w:tbl>
    <w:p w:rsidR="00494AE5" w:rsidRDefault="00494AE5">
      <w:pPr>
        <w:sectPr w:rsidR="00494A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AE5" w:rsidRDefault="00494AE5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4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 w:rsidR="00494AE5" w:rsidRPr="00F82AAD">
        <w:trPr>
          <w:trHeight w:val="300"/>
        </w:trPr>
        <w:tc>
          <w:tcPr>
            <w:tcW w:w="5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5787" w:type="dxa"/>
            <w:gridSpan w:val="3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795"/>
        </w:trPr>
        <w:tc>
          <w:tcPr>
            <w:tcW w:w="556" w:type="dxa"/>
            <w:vMerge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  <w:tc>
          <w:tcPr>
            <w:tcW w:w="2720" w:type="dxa"/>
            <w:vMerge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1674" w:type="dxa"/>
            <w:vMerge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  <w:tc>
          <w:tcPr>
            <w:tcW w:w="2857" w:type="dxa"/>
            <w:vMerge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  <w:tr w:rsidR="00494AE5" w:rsidRPr="00F82AAD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Край, в котором ты живёшь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Первые артисты, народный театр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народные музыкальные инструменты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Жанры музыкального фольклора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народов России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09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09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Композиторы – детям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Оркестр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494AE5" w:rsidRPr="00F82AAD">
        <w:trPr>
          <w:trHeight w:val="300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Вокальная музыка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690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Инструментальная музыка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Программная музыка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Симфоническая музыка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композиторы-классики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Европейские композиторы-классики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Мастерство исполнителя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494AE5" w:rsidRPr="00F82AAD">
        <w:trPr>
          <w:trHeight w:val="300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Искусство времени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стран ближнего зарубежья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стран ближнего зарубежья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стран дальнего зарубежья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стран дальнего зарубежья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Религиозные праздники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09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сказка на сцене, на экране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494AE5" w:rsidRPr="00F82AAD">
        <w:trPr>
          <w:trHeight w:val="55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Театр оперы и балета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Балет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300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Балет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09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09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494AE5" w:rsidRPr="00F82AAD">
        <w:trPr>
          <w:trHeight w:val="190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109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Джаз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494AE5" w:rsidRPr="00F82AAD">
        <w:trPr>
          <w:trHeight w:val="825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Интонация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494AE5" w:rsidRPr="00F82AAD">
        <w:trPr>
          <w:trHeight w:val="300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язык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</w:p>
        </w:tc>
      </w:tr>
      <w:tr w:rsidR="00494AE5" w:rsidRPr="00F82AAD">
        <w:trPr>
          <w:trHeight w:val="555"/>
        </w:trPr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531" w:type="dxa"/>
            <w:gridSpan w:val="2"/>
            <w:tcMar>
              <w:top w:w="50" w:type="dxa"/>
              <w:left w:w="100" w:type="dxa"/>
            </w:tcMar>
            <w:vAlign w:val="center"/>
          </w:tcPr>
          <w:p w:rsidR="00494AE5" w:rsidRPr="00F82AAD" w:rsidRDefault="00494AE5"/>
        </w:tc>
      </w:tr>
    </w:tbl>
    <w:p w:rsidR="00494AE5" w:rsidRDefault="00494AE5">
      <w:pPr>
        <w:sectPr w:rsidR="00494A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AE5" w:rsidRDefault="00494AE5">
      <w:pPr>
        <w:sectPr w:rsidR="00494A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AE5" w:rsidRDefault="00494AE5">
      <w:pPr>
        <w:spacing w:after="0"/>
        <w:ind w:left="120"/>
      </w:pPr>
      <w:bookmarkStart w:id="10" w:name="block-20980750"/>
      <w:bookmarkEnd w:id="10"/>
      <w:r>
        <w:rPr>
          <w:rFonts w:ascii="Times New Roman" w:hAnsi="Times New Roman"/>
          <w:b/>
          <w:sz w:val="28"/>
        </w:rPr>
        <w:t>УЧЕБНО-МЕТОДИЧЕСКОЕ ОБЕСПЕЧЕНИЕ ОБРАЗОВАТЕЛЬНОГО ПРОЦЕССА</w:t>
      </w:r>
    </w:p>
    <w:p w:rsidR="00494AE5" w:rsidRDefault="00494AE5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494AE5" w:rsidRDefault="00494AE5">
      <w:pPr>
        <w:spacing w:after="0" w:line="480" w:lineRule="auto"/>
        <w:ind w:left="120"/>
      </w:pPr>
      <w:bookmarkStart w:id="11" w:name="0d4d2a67-5837-4252-b43a-95aa3f3876a6"/>
      <w:bookmarkEnd w:id="11"/>
      <w:r>
        <w:rPr>
          <w:rFonts w:ascii="Times New Roman" w:hAnsi="Times New Roman"/>
          <w:sz w:val="28"/>
        </w:rPr>
        <w:t>• Музыка, 1 класс/ Критская Е.Д., Сергеева Г.П., Шмагина Т.С., Акционерное общество «Издательство «Просвещение»</w:t>
      </w:r>
    </w:p>
    <w:p w:rsidR="00494AE5" w:rsidRDefault="00494AE5">
      <w:pPr>
        <w:spacing w:after="0" w:line="480" w:lineRule="auto"/>
        <w:ind w:left="120"/>
      </w:pPr>
    </w:p>
    <w:p w:rsidR="00494AE5" w:rsidRDefault="00494AE5">
      <w:pPr>
        <w:spacing w:after="0"/>
        <w:ind w:left="120"/>
      </w:pPr>
    </w:p>
    <w:p w:rsidR="00494AE5" w:rsidRDefault="00494AE5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494AE5" w:rsidRDefault="00494AE5">
      <w:pPr>
        <w:spacing w:after="0" w:line="480" w:lineRule="auto"/>
        <w:ind w:left="120"/>
      </w:pPr>
      <w:bookmarkStart w:id="12" w:name="6c624f83-d6f6-4560-bdb9-085c19f7dab0"/>
      <w:bookmarkEnd w:id="12"/>
      <w:r>
        <w:rPr>
          <w:rFonts w:ascii="Times New Roman" w:hAnsi="Times New Roman"/>
          <w:sz w:val="28"/>
        </w:rPr>
        <w:t>Музыка. Система уроков по учебнику Е.Д. Критской</w:t>
      </w:r>
    </w:p>
    <w:p w:rsidR="00494AE5" w:rsidRDefault="00494AE5">
      <w:pPr>
        <w:spacing w:after="0"/>
        <w:ind w:left="120"/>
      </w:pPr>
    </w:p>
    <w:p w:rsidR="00494AE5" w:rsidRDefault="00494AE5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494AE5" w:rsidRDefault="00494AE5">
      <w:pPr>
        <w:spacing w:after="0" w:line="480" w:lineRule="auto"/>
        <w:ind w:left="120"/>
      </w:pPr>
      <w:bookmarkStart w:id="13" w:name="b3e9be70-5c6b-42b4-b0b4-30ca1a14a2b3"/>
      <w:bookmarkEnd w:id="13"/>
      <w:r>
        <w:rPr>
          <w:rFonts w:ascii="Times New Roman" w:hAnsi="Times New Roman"/>
          <w:sz w:val="28"/>
        </w:rPr>
        <w:t>https://infourok.ru/</w:t>
      </w:r>
    </w:p>
    <w:p w:rsidR="00494AE5" w:rsidRDefault="00494AE5">
      <w:pPr>
        <w:sectPr w:rsidR="00494AE5">
          <w:pgSz w:w="11906" w:h="16383"/>
          <w:pgMar w:top="1134" w:right="850" w:bottom="1134" w:left="1701" w:header="720" w:footer="720" w:gutter="0"/>
          <w:cols w:space="720"/>
        </w:sectPr>
      </w:pPr>
    </w:p>
    <w:p w:rsidR="00494AE5" w:rsidRDefault="00494AE5"/>
    <w:sectPr w:rsidR="00494AE5" w:rsidSect="0000066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667"/>
    <w:rsid w:val="00000667"/>
    <w:rsid w:val="00155790"/>
    <w:rsid w:val="00494AE5"/>
    <w:rsid w:val="00B70DDA"/>
    <w:rsid w:val="00F8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667"/>
    <w:pPr>
      <w:spacing w:after="200" w:line="276" w:lineRule="auto"/>
    </w:pPr>
    <w:rPr>
      <w:color w:val="00000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0667"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0667"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0667"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0667"/>
    <w:pPr>
      <w:keepNext/>
      <w:keepLines/>
      <w:spacing w:before="200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00667"/>
    <w:pPr>
      <w:spacing w:before="120" w:after="120" w:line="240" w:lineRule="auto"/>
      <w:jc w:val="both"/>
      <w:outlineLvl w:val="4"/>
    </w:pPr>
    <w:rPr>
      <w:b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Normal1"/>
    <w:link w:val="Heading1"/>
    <w:uiPriority w:val="99"/>
    <w:locked/>
    <w:rsid w:val="00000667"/>
    <w:rPr>
      <w:rFonts w:ascii="XO Thames" w:hAnsi="XO Thames" w:cs="Times New Roman"/>
      <w:b/>
      <w:color w:val="365F91"/>
      <w:sz w:val="28"/>
    </w:rPr>
  </w:style>
  <w:style w:type="character" w:customStyle="1" w:styleId="Heading2Char">
    <w:name w:val="Heading 2 Char"/>
    <w:basedOn w:val="Normal1"/>
    <w:link w:val="Heading2"/>
    <w:uiPriority w:val="99"/>
    <w:locked/>
    <w:rsid w:val="00000667"/>
    <w:rPr>
      <w:rFonts w:ascii="XO Thames" w:hAnsi="XO Thames" w:cs="Times New Roman"/>
      <w:b/>
      <w:color w:val="4F81BD"/>
      <w:sz w:val="26"/>
    </w:rPr>
  </w:style>
  <w:style w:type="character" w:customStyle="1" w:styleId="Heading3Char">
    <w:name w:val="Heading 3 Char"/>
    <w:basedOn w:val="Normal1"/>
    <w:link w:val="Heading3"/>
    <w:uiPriority w:val="99"/>
    <w:locked/>
    <w:rsid w:val="00000667"/>
    <w:rPr>
      <w:rFonts w:ascii="XO Thames" w:hAnsi="XO Thames" w:cs="Times New Roman"/>
      <w:b/>
      <w:color w:val="4F81BD"/>
    </w:rPr>
  </w:style>
  <w:style w:type="character" w:customStyle="1" w:styleId="Heading4Char">
    <w:name w:val="Heading 4 Char"/>
    <w:basedOn w:val="Normal1"/>
    <w:link w:val="Heading4"/>
    <w:uiPriority w:val="99"/>
    <w:locked/>
    <w:rsid w:val="00000667"/>
    <w:rPr>
      <w:rFonts w:ascii="XO Thames" w:hAnsi="XO Thames" w:cs="Times New Roman"/>
      <w:b/>
      <w:i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00667"/>
    <w:rPr>
      <w:rFonts w:ascii="XO Thames" w:hAnsi="XO Thames"/>
      <w:b/>
      <w:sz w:val="22"/>
    </w:rPr>
  </w:style>
  <w:style w:type="character" w:customStyle="1" w:styleId="Normal1">
    <w:name w:val="Normal1"/>
    <w:uiPriority w:val="99"/>
    <w:rsid w:val="00000667"/>
  </w:style>
  <w:style w:type="paragraph" w:styleId="TOC2">
    <w:name w:val="toc 2"/>
    <w:basedOn w:val="Normal"/>
    <w:next w:val="Normal"/>
    <w:link w:val="TOC2Char"/>
    <w:uiPriority w:val="99"/>
    <w:rsid w:val="00000667"/>
    <w:pPr>
      <w:spacing w:after="0" w:line="240" w:lineRule="auto"/>
      <w:ind w:left="200"/>
    </w:pPr>
    <w:rPr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000667"/>
    <w:rPr>
      <w:rFonts w:ascii="XO Thames" w:hAnsi="XO Thames"/>
      <w:sz w:val="28"/>
    </w:rPr>
  </w:style>
  <w:style w:type="paragraph" w:styleId="TOC4">
    <w:name w:val="toc 4"/>
    <w:basedOn w:val="Normal"/>
    <w:next w:val="Normal"/>
    <w:link w:val="TOC4Char"/>
    <w:uiPriority w:val="99"/>
    <w:rsid w:val="00000667"/>
    <w:pPr>
      <w:spacing w:after="0" w:line="240" w:lineRule="auto"/>
      <w:ind w:left="600"/>
    </w:pPr>
    <w:rPr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000667"/>
    <w:rPr>
      <w:rFonts w:ascii="XO Thames" w:hAnsi="XO Thames"/>
      <w:sz w:val="28"/>
    </w:rPr>
  </w:style>
  <w:style w:type="paragraph" w:styleId="TOC6">
    <w:name w:val="toc 6"/>
    <w:basedOn w:val="Normal"/>
    <w:next w:val="Normal"/>
    <w:link w:val="TOC6Char"/>
    <w:uiPriority w:val="99"/>
    <w:rsid w:val="00000667"/>
    <w:pPr>
      <w:spacing w:after="0" w:line="240" w:lineRule="auto"/>
      <w:ind w:left="1000"/>
    </w:pPr>
    <w:rPr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000667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000667"/>
    <w:pPr>
      <w:spacing w:after="0" w:line="240" w:lineRule="auto"/>
      <w:ind w:left="1200"/>
    </w:pPr>
    <w:rPr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000667"/>
    <w:rPr>
      <w:rFonts w:ascii="XO Thames" w:hAnsi="XO Thames"/>
      <w:sz w:val="28"/>
    </w:rPr>
  </w:style>
  <w:style w:type="paragraph" w:styleId="Caption">
    <w:name w:val="caption"/>
    <w:basedOn w:val="Normal"/>
    <w:next w:val="Normal"/>
    <w:link w:val="CaptionChar"/>
    <w:uiPriority w:val="99"/>
    <w:qFormat/>
    <w:rsid w:val="00000667"/>
    <w:pPr>
      <w:spacing w:line="240" w:lineRule="auto"/>
    </w:pPr>
    <w:rPr>
      <w:b/>
      <w:color w:val="4F81BD"/>
      <w:sz w:val="18"/>
    </w:rPr>
  </w:style>
  <w:style w:type="character" w:customStyle="1" w:styleId="CaptionChar">
    <w:name w:val="Caption Char"/>
    <w:basedOn w:val="Normal1"/>
    <w:link w:val="Caption"/>
    <w:uiPriority w:val="99"/>
    <w:locked/>
    <w:rsid w:val="00000667"/>
    <w:rPr>
      <w:rFonts w:cs="Times New Roman"/>
      <w:b/>
      <w:color w:val="4F81BD"/>
      <w:sz w:val="18"/>
    </w:rPr>
  </w:style>
  <w:style w:type="paragraph" w:styleId="NormalIndent">
    <w:name w:val="Normal Indent"/>
    <w:basedOn w:val="Normal"/>
    <w:link w:val="NormalIndentChar"/>
    <w:uiPriority w:val="99"/>
    <w:rsid w:val="00000667"/>
    <w:pPr>
      <w:ind w:left="720"/>
    </w:pPr>
  </w:style>
  <w:style w:type="character" w:customStyle="1" w:styleId="NormalIndentChar">
    <w:name w:val="Normal Indent Char"/>
    <w:basedOn w:val="Normal1"/>
    <w:link w:val="NormalIndent"/>
    <w:uiPriority w:val="99"/>
    <w:locked/>
    <w:rsid w:val="00000667"/>
    <w:rPr>
      <w:rFonts w:cs="Times New Roman"/>
    </w:rPr>
  </w:style>
  <w:style w:type="paragraph" w:styleId="TOC3">
    <w:name w:val="toc 3"/>
    <w:basedOn w:val="Normal"/>
    <w:next w:val="Normal"/>
    <w:link w:val="TOC3Char"/>
    <w:uiPriority w:val="99"/>
    <w:rsid w:val="00000667"/>
    <w:pPr>
      <w:spacing w:after="0" w:line="240" w:lineRule="auto"/>
      <w:ind w:left="400"/>
    </w:pPr>
    <w:rPr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000667"/>
    <w:rPr>
      <w:rFonts w:ascii="XO Thames" w:hAnsi="XO Thames"/>
      <w:sz w:val="28"/>
    </w:rPr>
  </w:style>
  <w:style w:type="paragraph" w:styleId="Header">
    <w:name w:val="header"/>
    <w:basedOn w:val="Normal"/>
    <w:link w:val="HeaderChar"/>
    <w:uiPriority w:val="99"/>
    <w:rsid w:val="000006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Normal1"/>
    <w:link w:val="Header"/>
    <w:uiPriority w:val="99"/>
    <w:locked/>
    <w:rsid w:val="00000667"/>
    <w:rPr>
      <w:rFonts w:cs="Times New Roman"/>
    </w:rPr>
  </w:style>
  <w:style w:type="paragraph" w:customStyle="1" w:styleId="Emphasis1">
    <w:name w:val="Emphasis1"/>
    <w:basedOn w:val="DefaultParagraphFont1"/>
    <w:link w:val="Emphasis"/>
    <w:uiPriority w:val="99"/>
    <w:rsid w:val="00000667"/>
    <w:rPr>
      <w:i/>
    </w:rPr>
  </w:style>
  <w:style w:type="character" w:styleId="Emphasis">
    <w:name w:val="Emphasis"/>
    <w:basedOn w:val="DefaultParagraphFont"/>
    <w:link w:val="Emphasis1"/>
    <w:uiPriority w:val="99"/>
    <w:qFormat/>
    <w:locked/>
    <w:rsid w:val="00000667"/>
    <w:rPr>
      <w:rFonts w:cs="Times New Roman"/>
      <w:i/>
    </w:rPr>
  </w:style>
  <w:style w:type="paragraph" w:customStyle="1" w:styleId="Hyperlink1">
    <w:name w:val="Hyperlink1"/>
    <w:basedOn w:val="DefaultParagraphFont1"/>
    <w:link w:val="Hyperlink"/>
    <w:uiPriority w:val="99"/>
    <w:rsid w:val="00000667"/>
    <w:rPr>
      <w:color w:val="0000FF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000667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000667"/>
    <w:pPr>
      <w:ind w:firstLine="851"/>
      <w:jc w:val="both"/>
    </w:pPr>
    <w:rPr>
      <w:szCs w:val="20"/>
    </w:rPr>
  </w:style>
  <w:style w:type="character" w:customStyle="1" w:styleId="Footnote1">
    <w:name w:val="Footnote1"/>
    <w:link w:val="Footnote"/>
    <w:uiPriority w:val="99"/>
    <w:locked/>
    <w:rsid w:val="00000667"/>
    <w:rPr>
      <w:rFonts w:ascii="XO Thames" w:hAnsi="XO Thames"/>
      <w:sz w:val="22"/>
    </w:rPr>
  </w:style>
  <w:style w:type="paragraph" w:styleId="TOC1">
    <w:name w:val="toc 1"/>
    <w:basedOn w:val="Normal"/>
    <w:next w:val="Normal"/>
    <w:link w:val="TOC1Char"/>
    <w:uiPriority w:val="99"/>
    <w:rsid w:val="00000667"/>
    <w:rPr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00066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000667"/>
    <w:pPr>
      <w:jc w:val="both"/>
    </w:pPr>
    <w:rPr>
      <w:color w:val="00000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000667"/>
    <w:rPr>
      <w:rFonts w:ascii="XO Thames" w:hAnsi="XO Thames"/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000667"/>
    <w:pPr>
      <w:spacing w:after="0" w:line="240" w:lineRule="auto"/>
      <w:ind w:left="1600"/>
    </w:pPr>
    <w:rPr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000667"/>
    <w:rPr>
      <w:rFonts w:ascii="XO Thames" w:hAnsi="XO Thames"/>
      <w:sz w:val="28"/>
    </w:rPr>
  </w:style>
  <w:style w:type="paragraph" w:customStyle="1" w:styleId="DefaultParagraphFont1">
    <w:name w:val="Default Paragraph Font1"/>
    <w:uiPriority w:val="99"/>
    <w:rsid w:val="00000667"/>
    <w:pPr>
      <w:spacing w:after="200" w:line="276" w:lineRule="auto"/>
    </w:pPr>
    <w:rPr>
      <w:color w:val="000000"/>
      <w:szCs w:val="20"/>
    </w:rPr>
  </w:style>
  <w:style w:type="paragraph" w:styleId="TOC8">
    <w:name w:val="toc 8"/>
    <w:basedOn w:val="Normal"/>
    <w:next w:val="Normal"/>
    <w:link w:val="TOC8Char"/>
    <w:uiPriority w:val="99"/>
    <w:rsid w:val="00000667"/>
    <w:pPr>
      <w:spacing w:after="0" w:line="240" w:lineRule="auto"/>
      <w:ind w:left="1400"/>
    </w:pPr>
    <w:rPr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000667"/>
    <w:rPr>
      <w:rFonts w:ascii="XO Thames" w:hAnsi="XO Thames"/>
      <w:sz w:val="28"/>
    </w:rPr>
  </w:style>
  <w:style w:type="paragraph" w:styleId="TOC5">
    <w:name w:val="toc 5"/>
    <w:basedOn w:val="Normal"/>
    <w:next w:val="Normal"/>
    <w:link w:val="TOC5Char"/>
    <w:uiPriority w:val="99"/>
    <w:rsid w:val="00000667"/>
    <w:pPr>
      <w:spacing w:after="0" w:line="240" w:lineRule="auto"/>
      <w:ind w:left="800"/>
    </w:pPr>
    <w:rPr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000667"/>
    <w:rPr>
      <w:rFonts w:ascii="XO Thames" w:hAnsi="XO Thames"/>
      <w:sz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000667"/>
    <w:pPr>
      <w:numPr>
        <w:ilvl w:val="1"/>
      </w:numPr>
      <w:ind w:left="86"/>
    </w:pPr>
    <w:rPr>
      <w:i/>
      <w:color w:val="4F81BD"/>
      <w:spacing w:val="15"/>
      <w:sz w:val="24"/>
    </w:rPr>
  </w:style>
  <w:style w:type="character" w:customStyle="1" w:styleId="SubtitleChar">
    <w:name w:val="Subtitle Char"/>
    <w:basedOn w:val="Normal1"/>
    <w:link w:val="Subtitle"/>
    <w:uiPriority w:val="99"/>
    <w:locked/>
    <w:rsid w:val="00000667"/>
    <w:rPr>
      <w:rFonts w:ascii="XO Thames" w:hAnsi="XO Thames" w:cs="Times New Roman"/>
      <w:i/>
      <w:color w:val="4F81BD"/>
      <w:spacing w:val="15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000667"/>
    <w:pPr>
      <w:spacing w:after="300"/>
      <w:contextualSpacing/>
    </w:pPr>
    <w:rPr>
      <w:color w:val="17365D"/>
      <w:spacing w:val="5"/>
      <w:sz w:val="52"/>
    </w:rPr>
  </w:style>
  <w:style w:type="character" w:customStyle="1" w:styleId="TitleChar">
    <w:name w:val="Title Char"/>
    <w:basedOn w:val="Normal1"/>
    <w:link w:val="Title"/>
    <w:uiPriority w:val="99"/>
    <w:locked/>
    <w:rsid w:val="00000667"/>
    <w:rPr>
      <w:rFonts w:ascii="XO Thames" w:hAnsi="XO Thames" w:cs="Times New Roman"/>
      <w:color w:val="17365D"/>
      <w:spacing w:val="5"/>
      <w:sz w:val="52"/>
    </w:rPr>
  </w:style>
  <w:style w:type="table" w:styleId="TableGrid">
    <w:name w:val="Table Grid"/>
    <w:basedOn w:val="TableNormal"/>
    <w:uiPriority w:val="99"/>
    <w:rsid w:val="0000066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16953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</cp:revision>
  <dcterms:created xsi:type="dcterms:W3CDTF">2024-10-31T03:16:00Z</dcterms:created>
  <dcterms:modified xsi:type="dcterms:W3CDTF">2024-10-31T03:17:00Z</dcterms:modified>
</cp:coreProperties>
</file>