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DC" w:rsidRDefault="00A932DC">
      <w:pPr>
        <w:spacing w:after="0" w:line="408" w:lineRule="auto"/>
        <w:ind w:left="120"/>
        <w:jc w:val="center"/>
      </w:pPr>
      <w:bookmarkStart w:id="0" w:name="block-45668888"/>
      <w:bookmarkEnd w:id="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932DC" w:rsidRDefault="00A932DC">
      <w:pPr>
        <w:spacing w:after="0" w:line="408" w:lineRule="auto"/>
        <w:ind w:left="120"/>
        <w:jc w:val="center"/>
      </w:pPr>
      <w:bookmarkStart w:id="1" w:name="55a7169f-c0c0-44ac-bf37-cbc776930ef9"/>
      <w:bookmarkEnd w:id="1"/>
      <w:r>
        <w:rPr>
          <w:rFonts w:ascii="Times New Roman" w:hAnsi="Times New Roman"/>
          <w:b/>
          <w:sz w:val="28"/>
        </w:rPr>
        <w:t xml:space="preserve">Министерство образования Красноярского края </w:t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МКУ УО "Мотыгинского района" </w:t>
      </w:r>
    </w:p>
    <w:p w:rsidR="00A932DC" w:rsidRDefault="00A932DC">
      <w:pPr>
        <w:spacing w:after="0" w:line="408" w:lineRule="auto"/>
        <w:ind w:left="120"/>
        <w:jc w:val="center"/>
      </w:pPr>
      <w:bookmarkStart w:id="2" w:name="b160c1bf-440c-4991-9e94-e52aab997657"/>
      <w:bookmarkEnd w:id="2"/>
    </w:p>
    <w:p w:rsidR="00A932DC" w:rsidRDefault="00A932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Машуковская СОШ</w:t>
      </w:r>
    </w:p>
    <w:p w:rsidR="00A932DC" w:rsidRDefault="00A932DC">
      <w:pPr>
        <w:spacing w:after="0"/>
        <w:ind w:left="120"/>
      </w:pPr>
    </w:p>
    <w:p w:rsidR="00A932DC" w:rsidRDefault="00A932DC">
      <w:pPr>
        <w:spacing w:after="0"/>
        <w:ind w:left="120"/>
      </w:pPr>
    </w:p>
    <w:p w:rsidR="00A932DC" w:rsidRDefault="00A932DC">
      <w:pPr>
        <w:spacing w:after="0"/>
        <w:ind w:left="120"/>
      </w:pPr>
    </w:p>
    <w:p w:rsidR="00A932DC" w:rsidRDefault="00A932DC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A932DC" w:rsidTr="005D2975">
        <w:tc>
          <w:tcPr>
            <w:tcW w:w="3114" w:type="dxa"/>
          </w:tcPr>
          <w:p w:rsidR="00A932DC" w:rsidRDefault="00A932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932DC" w:rsidRDefault="00A932DC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932DC" w:rsidRDefault="00A932DC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A932DC" w:rsidRDefault="00A932D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A932DC" w:rsidRDefault="00A932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Хашкова О.С.</w:t>
            </w:r>
          </w:p>
          <w:p w:rsidR="00A932DC" w:rsidRDefault="00A932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A932DC" w:rsidRDefault="00A932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 г.</w:t>
            </w:r>
          </w:p>
          <w:p w:rsidR="00A932DC" w:rsidRDefault="00A932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932DC" w:rsidRDefault="00A932DC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932DC" w:rsidRDefault="00A932DC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A932DC" w:rsidRDefault="00A932D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A932DC" w:rsidRDefault="00A932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Кочелев А.Н.</w:t>
            </w:r>
          </w:p>
          <w:p w:rsidR="00A932DC" w:rsidRDefault="00A932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№72-А-1 </w:t>
            </w:r>
          </w:p>
          <w:p w:rsidR="00A932DC" w:rsidRDefault="00A932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 г.</w:t>
            </w:r>
          </w:p>
          <w:p w:rsidR="00A932DC" w:rsidRDefault="00A932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932DC" w:rsidRDefault="00A932DC">
      <w:pPr>
        <w:spacing w:after="0"/>
        <w:ind w:left="120"/>
      </w:pPr>
    </w:p>
    <w:p w:rsidR="00A932DC" w:rsidRDefault="00A932DC">
      <w:pPr>
        <w:spacing w:after="0"/>
        <w:ind w:left="120"/>
      </w:pPr>
    </w:p>
    <w:p w:rsidR="00A932DC" w:rsidRDefault="00A932DC">
      <w:pPr>
        <w:spacing w:after="0"/>
        <w:ind w:left="120"/>
      </w:pPr>
    </w:p>
    <w:p w:rsidR="00A932DC" w:rsidRDefault="00A932DC">
      <w:pPr>
        <w:spacing w:after="0"/>
        <w:ind w:left="120"/>
      </w:pPr>
    </w:p>
    <w:p w:rsidR="00A932DC" w:rsidRDefault="00A932DC">
      <w:pPr>
        <w:spacing w:after="0"/>
        <w:ind w:left="120"/>
      </w:pPr>
    </w:p>
    <w:p w:rsidR="00A932DC" w:rsidRDefault="00A932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A932DC" w:rsidRDefault="00A932DC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6017002)</w:t>
      </w: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«Русский язык»</w:t>
      </w:r>
    </w:p>
    <w:p w:rsidR="00A932DC" w:rsidRDefault="00A932DC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1-4 классов </w:t>
      </w: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ind w:left="120"/>
        <w:jc w:val="center"/>
      </w:pPr>
    </w:p>
    <w:p w:rsidR="00A932DC" w:rsidRDefault="00A932DC">
      <w:pPr>
        <w:spacing w:after="0"/>
        <w:jc w:val="center"/>
      </w:pPr>
      <w:bookmarkStart w:id="3" w:name="8960954b-15b1-4c85-b40b-ae95f67136d9"/>
      <w:bookmarkEnd w:id="3"/>
      <w:r>
        <w:rPr>
          <w:rFonts w:ascii="Times New Roman" w:hAnsi="Times New Roman"/>
          <w:b/>
          <w:sz w:val="28"/>
        </w:rPr>
        <w:t xml:space="preserve">п. Машуковка </w:t>
      </w:r>
      <w:bookmarkStart w:id="4" w:name="2b7bbf9c-2491-40e5-bd35-a2a44bd1331b"/>
      <w:bookmarkEnd w:id="4"/>
      <w:r>
        <w:rPr>
          <w:rFonts w:ascii="Times New Roman" w:hAnsi="Times New Roman"/>
          <w:b/>
          <w:sz w:val="28"/>
        </w:rPr>
        <w:t>2024-2025 у.г.</w:t>
      </w:r>
      <w:bookmarkStart w:id="5" w:name="_GoBack"/>
      <w:bookmarkEnd w:id="5"/>
    </w:p>
    <w:p w:rsidR="00A932DC" w:rsidRDefault="00A932DC">
      <w:pPr>
        <w:sectPr w:rsidR="00A932DC">
          <w:pgSz w:w="11906" w:h="16383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 w:line="264" w:lineRule="auto"/>
        <w:jc w:val="both"/>
      </w:pPr>
      <w:bookmarkStart w:id="6" w:name="block-45668887"/>
      <w:bookmarkEnd w:id="6"/>
      <w:r>
        <w:rPr>
          <w:rFonts w:ascii="Times New Roman" w:hAnsi="Times New Roman"/>
          <w:b/>
          <w:sz w:val="28"/>
        </w:rPr>
        <w:t>ПОЯСНИТЕЛЬНАЯ ЗАПИСКА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932DC" w:rsidRDefault="00A932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932DC" w:rsidRDefault="00A932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932DC" w:rsidRDefault="00A932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932DC" w:rsidRDefault="00A932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932DC" w:rsidRDefault="00A932D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 В УЧЕБНОМ ПЛАНЕ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932DC" w:rsidRDefault="00A932DC">
      <w:pPr>
        <w:sectPr w:rsidR="00A932DC">
          <w:pgSz w:w="11906" w:h="16383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 w:line="264" w:lineRule="auto"/>
        <w:ind w:left="120"/>
        <w:jc w:val="both"/>
      </w:pPr>
      <w:bookmarkStart w:id="7" w:name="block-45668891"/>
      <w:bookmarkEnd w:id="7"/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Обучение грамоте</w:t>
      </w:r>
      <w:bookmarkStart w:id="8" w:name="_ftnref1"/>
      <w:r>
        <w:rPr>
          <w:rFonts w:ascii="Times New Roman" w:hAnsi="Times New Roman"/>
          <w:b/>
          <w:color w:val="0000FF"/>
          <w:sz w:val="24"/>
        </w:rPr>
        <w:fldChar w:fldCharType="begin"/>
      </w:r>
      <w:r>
        <w:rPr>
          <w:rFonts w:ascii="Times New Roman" w:hAnsi="Times New Roman"/>
          <w:b/>
          <w:color w:val="0000FF"/>
          <w:sz w:val="24"/>
        </w:rPr>
        <w:instrText>HYPERLINK \l "_ftn1"</w:instrText>
      </w:r>
      <w:r w:rsidRPr="005D2975">
        <w:rPr>
          <w:rFonts w:ascii="Times New Roman" w:hAnsi="Times New Roman"/>
          <w:b/>
          <w:color w:val="0000FF"/>
          <w:sz w:val="24"/>
        </w:rPr>
      </w:r>
      <w:r>
        <w:rPr>
          <w:rFonts w:ascii="Times New Roman" w:hAnsi="Times New Roman"/>
          <w:b/>
          <w:color w:val="0000FF"/>
          <w:sz w:val="24"/>
        </w:rP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bookmarkEnd w:id="8"/>
      <w:r>
        <w:rPr>
          <w:rFonts w:ascii="Times New Roman" w:hAnsi="Times New Roman"/>
          <w:b/>
          <w:color w:val="0000FF"/>
          <w:sz w:val="24"/>
        </w:rPr>
        <w:fldChar w:fldCharType="end"/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Слово и предложение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  <w:hyperlink r:id="rId5" w:history="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Письмо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  <w:hyperlink r:id="rId6" w:history="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 как основное средство человеческого общения. Цели и ситуации общения.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Установление соотношения звукового и буквенного состава слова в словах типа стол, конь.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7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 как единица языка (ознакомление).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 как название предмета, признака предмета, действия предмета (ознакомление).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слов, значение которых требует уточнения.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Предложение как единица языка (ознакомление).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слов в предложении;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перенос слов (без учёта морфемного членения слова);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гласные после шипящих в сочетаниях жи, ши (в положении под ударением), ча, ща, чу, щу;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сочетания чк, чн;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конце предложения: точка, вопросительный и восклицательный знаки.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 списывания текста.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Речь как основная форма общения между людьми. Текст как единица речи (ознакомление).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наблюдений.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Парные и непарные по твёрдости ‑ мягкости согласные звуки.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Парные и непарные по звонкости ‑ глухости согласные звуки.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Деление слов на слоги (в том числе при стечении согласных).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знания алфавита при работе со словарями.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8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Однозначные и многозначные слова (простые случаи, наблюдение).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использованием в речи синонимов, антонимов.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(морфемика)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Суффикс как часть слова (наблюдение). Приставка как часть слова (наблюдение).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слов в предложении; связь слов в предложении (повторение).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разделительный мягкий знак;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сочетания чт, щн, нч;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проверяемые безударные гласные в корне слова;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парные звонкие и глухие согласные в корне слова;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предлогов с именами существительными.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Поздравление и поздравительная открытка.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Подробное изложение повествовательного текста объёмом 30-45 слов с опорой на вопросы.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Сведения о русском языке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алфавита при работе со словарями, справочниками, каталогами.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9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орфоэпического словаря для решения практических задач.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Повторение: лексическое значение слова.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Прямое и переносное значение слова (ознакомление). Устаревшие слова (ознакомление).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(морфемика)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Части речи.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Частица не, её значение.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однородными членами предложения с союзами и, а, но и без союзов.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разделительный твёрдый знак;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непроизносимые согласные в корне слова;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мягкий знак после шипящих на конце имён существительных;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безударные гласные в падежных окончаниях имён существительных (на уровне наблюдения);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безударные гласные в падежных окончаниях имён прилагательных (на уровне наблюдения);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предлогов с личными местоимениями;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частицы не с глаголами.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 письма, объявления.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текста по коллективно или самостоятельно составленному плану.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Изучающее чтение. Функции ознакомительного чтения, ситуации применения.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Сведения о русском языке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10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использованием в речи фразеологизмов (простые случаи).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(морфемика)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Основа слова.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 неизменяемых слов (ознакомление).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Значение наиболее употребляемых суффиксов изученных частей речи (ознакомление).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Части речи самостоятельные и служебные.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Наречие (общее представление). Значение, вопросы, употребление в речи.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Предлог. Отличие предлогов от приставок (повторение).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Союз; союзы и, а, но в простых и сложных предложениях.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Частица не, её значение (повторение).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безударные падежные окончания имён прилагательных;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мягкий знак после шипящих на конце глаголов в форме 2го лица единственного числа;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наличие или отсутствие мягкого знака в глаголах на -ться и -тся;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безударные личные окончания глаголов;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Знаки препинания в сложном предложении, состоящем из двух простых (наблюдение).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предложении с прямой речью после слов автора (наблюдение).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как вид письменной работы.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bookmarkStart w:id="9" w:name="_ftn1"/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FF"/>
          <w:sz w:val="18"/>
        </w:rPr>
        <w:fldChar w:fldCharType="begin"/>
      </w:r>
      <w:r>
        <w:rPr>
          <w:rFonts w:ascii="Times New Roman" w:hAnsi="Times New Roman"/>
          <w:color w:val="0000FF"/>
          <w:sz w:val="18"/>
        </w:rPr>
        <w:instrText>HYPERLINK \l "_ftnref1"</w:instrText>
      </w:r>
      <w:r w:rsidRPr="005D2975">
        <w:rPr>
          <w:rFonts w:ascii="Times New Roman" w:hAnsi="Times New Roman"/>
          <w:color w:val="0000FF"/>
          <w:sz w:val="18"/>
        </w:rPr>
      </w:r>
      <w:r>
        <w:rPr>
          <w:rFonts w:ascii="Times New Roman" w:hAnsi="Times New Roman"/>
          <w:color w:val="0000FF"/>
          <w:sz w:val="18"/>
        </w:rP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bookmarkEnd w:id="9"/>
      <w:r>
        <w:rPr>
          <w:rFonts w:ascii="Times New Roman" w:hAnsi="Times New Roman"/>
          <w:color w:val="0000FF"/>
          <w:sz w:val="18"/>
        </w:rPr>
        <w:fldChar w:fldCharType="end"/>
      </w:r>
      <w:r>
        <w:rPr>
          <w:rFonts w:ascii="Times New Roman" w:hAnsi="Times New Roman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932DC" w:rsidRDefault="00A932DC">
      <w:pPr>
        <w:spacing w:after="0" w:line="264" w:lineRule="auto"/>
        <w:ind w:left="120"/>
        <w:jc w:val="both"/>
      </w:pPr>
      <w:hyperlink r:id="rId11" w:history="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932DC" w:rsidRDefault="00A932DC">
      <w:pPr>
        <w:spacing w:after="0" w:line="264" w:lineRule="auto"/>
        <w:ind w:left="120"/>
        <w:jc w:val="both"/>
      </w:pPr>
      <w:hyperlink r:id="rId12" w:history="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A932DC" w:rsidRDefault="00A932DC">
      <w:pPr>
        <w:spacing w:after="0" w:line="264" w:lineRule="auto"/>
        <w:ind w:left="120"/>
        <w:jc w:val="both"/>
      </w:pPr>
      <w:hyperlink r:id="rId13" w:history="1">
        <w:r>
          <w:rPr>
            <w:rFonts w:ascii="Times New Roman" w:hAnsi="Times New Roman"/>
            <w:color w:val="0093FF"/>
            <w:sz w:val="21"/>
          </w:rPr>
          <w:t>[4]</w:t>
        </w:r>
      </w:hyperlink>
      <w:r>
        <w:rPr>
          <w:rFonts w:ascii="Times New Roman" w:hAnsi="Times New Roman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932DC" w:rsidRDefault="00A932DC">
      <w:pPr>
        <w:sectPr w:rsidR="00A932DC">
          <w:pgSz w:w="11906" w:h="16383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 w:line="264" w:lineRule="auto"/>
        <w:ind w:left="120"/>
        <w:jc w:val="both"/>
      </w:pPr>
      <w:bookmarkStart w:id="10" w:name="block-45668889"/>
      <w:bookmarkEnd w:id="10"/>
      <w:r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932DC" w:rsidRDefault="00A932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932DC" w:rsidRDefault="00A932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932DC" w:rsidRDefault="00A932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932DC" w:rsidRDefault="00A932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языка как одной из главных духовно-нравственных ценностей народа; </w:t>
      </w:r>
    </w:p>
    <w:p w:rsidR="00A932DC" w:rsidRDefault="00A932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A932DC" w:rsidRDefault="00A932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932DC" w:rsidRDefault="00A932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932DC" w:rsidRDefault="00A932D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932DC" w:rsidRDefault="00A932D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:rsidR="00A932DC" w:rsidRDefault="00A932D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вред природе;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932DC" w:rsidRDefault="00A932D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932DC" w:rsidRDefault="00A932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:rsidR="00A932DC" w:rsidRDefault="00A932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932DC" w:rsidRDefault="00A932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932DC" w:rsidRDefault="00A932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932DC" w:rsidRDefault="00A932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A932DC" w:rsidRDefault="00A932D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932DC" w:rsidRDefault="00A932D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932DC" w:rsidRDefault="00A932D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932DC" w:rsidRDefault="00A932D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932DC" w:rsidRDefault="00A932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932DC" w:rsidRDefault="00A932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932DC" w:rsidRDefault="00A932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932DC" w:rsidRDefault="00A932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932DC" w:rsidRDefault="00A932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932DC" w:rsidRDefault="00A932D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A932DC" w:rsidRDefault="00A932D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A932DC" w:rsidRDefault="00A932D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A932DC" w:rsidRDefault="00A932D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A932DC" w:rsidRDefault="00A932D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932DC" w:rsidRDefault="00A932D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932DC" w:rsidRDefault="00A932D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A932DC" w:rsidRDefault="00A932D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A932DC" w:rsidRDefault="00A932D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A932DC" w:rsidRDefault="00A932D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речевых и орфографических ошибок;</w:t>
      </w:r>
    </w:p>
    <w:p w:rsidR="00A932DC" w:rsidRDefault="00A932D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932DC" w:rsidRDefault="00A932D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932DC" w:rsidRDefault="00A932D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932DC" w:rsidRDefault="00A932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деятельности:</w:t>
      </w:r>
    </w:p>
    <w:p w:rsidR="00A932DC" w:rsidRDefault="00A932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932DC" w:rsidRDefault="00A932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32DC" w:rsidRDefault="00A932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932DC" w:rsidRDefault="00A932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A932DC" w:rsidRDefault="00A932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A932DC" w:rsidRDefault="00A932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совместные проектные задания с опорой на предложенные образцы. 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К концу обучения в первом классе обучающийся научится: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слово и предложение; вычленять слова из предложений;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вычленять звуки из слова;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ударные и безударные гласные звуки;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согласные звуки: мягкие и твёрдые, звонкие и глухие (вне слова и в слове);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«звук» и «буква»;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обозначать на письме мягкость согласных звуков буквами е, ё, ю, я и буквой ь в конце слова;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прослушанный текст;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в тексте слова, значение которых требует уточнения;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предложение из набора форм слов;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устно составлять текст из 3-5 предложений по сюжетным картинкам и на основе наблюдений;</w:t>
      </w:r>
    </w:p>
    <w:p w:rsidR="00A932DC" w:rsidRDefault="00A932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изученные понятия в процессе решения учебных задач.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 xml:space="preserve">втором классе </w:t>
      </w:r>
      <w:r>
        <w:rPr>
          <w:rFonts w:ascii="Times New Roman" w:hAnsi="Times New Roman"/>
          <w:sz w:val="28"/>
        </w:rPr>
        <w:t>обучающийся научится: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язык как основное средство общения;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обозначать на письме мягкость согласных звуков буквой мягкий знак в середине слова;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однокоренные слова;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выделять в слове корень (простые случаи);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выделять в слове окончание;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слова, отвечающие на вопросы «кто?», «что?»;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слова, отвечающие на вопросы «что делать?», «что сделать?» и другие;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слова, отвечающие на вопросы «какой?», «какая?», «какое?», «какие?»;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вид предложения по цели высказывания и по эмоциональной окраске;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пользоваться толковым, орфографическим, орфоэпическим словарями учебника;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предложения из слов, устанавливая между ними смысловую связь по вопросам;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тему текста и озаглавливать текст, отражая его тему;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текст из разрозненных предложений, частей текста;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A932DC" w:rsidRDefault="00A932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третьем классе </w:t>
      </w:r>
      <w:r>
        <w:rPr>
          <w:rFonts w:ascii="Times New Roman" w:hAnsi="Times New Roman"/>
          <w:sz w:val="28"/>
        </w:rPr>
        <w:t>обучающийся научится: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значение русского языка как государственного языка Российской Федерации;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производить звукобуквенный анализ слова (в словах с орфограммами; без транскрибирования);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слова, употреблённые в прямом и переносном значении (простые случаи);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значение слова в тексте;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личные местоимения (в начальной форме);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личные местоимения для устранения неоправданных повторов в тексте;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предлоги и приставки;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вид предложения по цели высказывания и по эмоциональной окраске;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главные и второстепенные (без деления на виды) члены предложения;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распространённые и нераспространённые предложения;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списывать слова, предложения, тексты объёмом не более 70 слов;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тексты разных типов, находить в тексте заданную информацию;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ключевые слова в тексте;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тему текста и основную мысль текста;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текста, создавать по нему текст и корректировать текст;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932DC" w:rsidRDefault="00A932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уточнять значение слова с помощью толкового словаря.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A932DC" w:rsidRDefault="00A932DC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четвёртом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A932DC" w:rsidRDefault="00A932DC">
      <w:pPr>
        <w:spacing w:after="0" w:line="264" w:lineRule="auto"/>
        <w:ind w:left="120"/>
        <w:jc w:val="both"/>
      </w:pP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роль языка как основного средства общения;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правильную устную и письменную речь как показатель общей культуры человека;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к предложенным словам синонимы; подбирать к предложенным словам антонимы;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предложение, словосочетание и слово;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предложения по цели высказывания и по эмоциональной окраске;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распространённые и нераспространённые предложения;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производить синтаксический разбор простого предложения;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списывать тексты объёмом не более 85 слов;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порядок предложений и частей текста;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к заданным текстам;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подробный пересказ текста (устно и письменно);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выборочный пересказ текста (устно);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(после предварительной подготовки) сочинения по заданным темам;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понятия;</w:t>
      </w:r>
    </w:p>
    <w:p w:rsidR="00A932DC" w:rsidRDefault="00A932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932DC" w:rsidRDefault="00A932DC">
      <w:pPr>
        <w:sectPr w:rsidR="00A932DC">
          <w:pgSz w:w="11906" w:h="16383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bookmarkStart w:id="11" w:name="block-45668890"/>
      <w:bookmarkEnd w:id="11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9"/>
        <w:gridCol w:w="2080"/>
        <w:gridCol w:w="1493"/>
        <w:gridCol w:w="2541"/>
        <w:gridCol w:w="2658"/>
        <w:gridCol w:w="4053"/>
      </w:tblGrid>
      <w:tr w:rsidR="00A932DC" w:rsidRPr="00AD549A">
        <w:trPr>
          <w:trHeight w:val="300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6692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769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08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4053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A932DC" w:rsidRPr="00AD549A">
        <w:trPr>
          <w:trHeight w:val="555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70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2849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100 </w:t>
            </w:r>
          </w:p>
        </w:tc>
        <w:tc>
          <w:tcPr>
            <w:tcW w:w="9252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A932DC" w:rsidRPr="00AD549A">
        <w:trPr>
          <w:trHeight w:val="825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645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и морфология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2849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9252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300"/>
        </w:trPr>
        <w:tc>
          <w:tcPr>
            <w:tcW w:w="2849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2849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2080"/>
        <w:gridCol w:w="1501"/>
        <w:gridCol w:w="2550"/>
        <w:gridCol w:w="2666"/>
        <w:gridCol w:w="4075"/>
      </w:tblGrid>
      <w:tr w:rsidR="00A932DC" w:rsidRPr="00AD549A">
        <w:trPr>
          <w:trHeight w:val="300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722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08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4075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82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Учи.ру; ЯКласс; РЭШ; Сферум.</w:t>
            </w:r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Учи.ру; ЯКласс; РЭШ; Сферум.</w:t>
            </w:r>
          </w:p>
        </w:tc>
      </w:tr>
      <w:tr w:rsidR="00A932DC" w:rsidRPr="00AD549A">
        <w:trPr>
          <w:trHeight w:val="30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Учи.ру; ЯКласс; РЭШ; Сферум.</w:t>
            </w:r>
          </w:p>
        </w:tc>
      </w:tr>
      <w:tr w:rsidR="00A932DC" w:rsidRPr="00AD549A">
        <w:trPr>
          <w:trHeight w:val="30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Учи.ру; ЯКласс; РЭШ; Сферум.</w:t>
            </w:r>
          </w:p>
        </w:tc>
      </w:tr>
      <w:tr w:rsidR="00A932DC" w:rsidRPr="00AD549A">
        <w:trPr>
          <w:trHeight w:val="30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Учи.ру; ЯКласс; РЭШ; Сферум.</w:t>
            </w:r>
          </w:p>
        </w:tc>
      </w:tr>
      <w:tr w:rsidR="00A932DC" w:rsidRPr="00AD549A">
        <w:trPr>
          <w:trHeight w:val="30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Учи.ру; ЯКласс; РЭШ; Сферум.</w:t>
            </w:r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Учи.ру; ЯКласс; РЭШ; Сферум.</w:t>
            </w:r>
          </w:p>
        </w:tc>
      </w:tr>
      <w:tr w:rsidR="00A932DC" w:rsidRPr="00AD549A">
        <w:trPr>
          <w:trHeight w:val="30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Учи.ру; ЯКласс; РЭШ; Сферум.</w:t>
            </w:r>
          </w:p>
        </w:tc>
      </w:tr>
      <w:tr w:rsidR="00A932DC" w:rsidRPr="00AD549A">
        <w:trPr>
          <w:trHeight w:val="300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2080"/>
        <w:gridCol w:w="1501"/>
        <w:gridCol w:w="2550"/>
        <w:gridCol w:w="2666"/>
        <w:gridCol w:w="4075"/>
      </w:tblGrid>
      <w:tr w:rsidR="00A932DC" w:rsidRPr="00AD549A">
        <w:trPr>
          <w:trHeight w:val="300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722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08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4075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82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932DC" w:rsidRPr="00AD549A">
        <w:trPr>
          <w:trHeight w:val="750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932DC" w:rsidRPr="00AD549A">
        <w:trPr>
          <w:trHeight w:val="300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2080"/>
        <w:gridCol w:w="1501"/>
        <w:gridCol w:w="2550"/>
        <w:gridCol w:w="2666"/>
        <w:gridCol w:w="4075"/>
      </w:tblGrid>
      <w:tr w:rsidR="00A932DC" w:rsidRPr="00AD549A">
        <w:trPr>
          <w:trHeight w:val="300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722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08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4075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82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932DC" w:rsidRPr="00AD549A">
        <w:trPr>
          <w:trHeight w:val="300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2802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bookmarkStart w:id="12" w:name="block-45668893"/>
      <w:bookmarkEnd w:id="12"/>
      <w:r>
        <w:rPr>
          <w:rFonts w:ascii="Times New Roman" w:hAnsi="Times New Roman"/>
          <w:b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A932DC" w:rsidRPr="00AD549A">
        <w:trPr>
          <w:trHeight w:val="300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648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304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1603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767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предложения 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08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первые звуки в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Проводим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Ориентируемся на рабочей строке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элементы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Слогообразующая функция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11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особенности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буквы, обозначающие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4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звонкие и глухие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Твёрдые и мягкие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шипящих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7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моделей звукового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Обобщаем знания о согласных звуках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ъ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единица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24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Ситуации общения. Диалог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единица языка. Значение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предметы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признака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2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задать вопрос к слову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53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знакомства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7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извинения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3688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 w:rsidR="00A932DC" w:rsidRPr="00AD549A">
        <w:trPr>
          <w:trHeight w:val="300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635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304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1728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737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217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Диалогическая форма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Mar>
              <w:bottom w:w="0" w:type="dxa"/>
              <w:right w:w="108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текста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Основная мысль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Заглавие текста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Подбор заголовков к предложенным текстам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слово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7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Предложение: систематизация знаний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его значение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слова в словаре и тексте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Синонимы в тексте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использованием антонимов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по разделу «Лексика»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48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 как часть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 как общая часть родственных слов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 слова: обобщение знаний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как изменяемая часть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формы слова с помощью окончания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изменяемых и неизменяемых слов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Суффикс как часть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Приставка как часть слова (наблюдение)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суффиксов и приставок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систематизация знаний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57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Перенос слов по слогам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Перенос слов по слогам: закрепление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Единообразное написание гласных в корне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Непроверяемые гласные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поздравления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мягкого знака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алгоритма списывания текста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26.12.2024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27.12.2024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13.01. 2025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88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14.01.2025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15.01.2025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16.01.2025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638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Сочетания чк, чн, чт, щн, нч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17.01.2025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20.01.2025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21.01.2025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22.01.2025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23.01.2025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78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24.01.2025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27.01.2025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28.01.2025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29.01.2025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проверки согласных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30.01.2025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31.01.2025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rPr>
                <w:sz w:val="24"/>
              </w:rPr>
            </w:pPr>
            <w:r w:rsidRPr="00AD549A">
              <w:rPr>
                <w:sz w:val="24"/>
              </w:rPr>
              <w:t>03.02..2025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04.02.2025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05.02.2025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432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06.02.2025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07.02.2025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10.02.2025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11.02.2025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12.02.2025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13.02.2025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14.02.2025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78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17.02.2025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18.02.2025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19.02.2025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20.02.2025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употребление в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21.02.2025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значение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24.02.2025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08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25.02.2025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прописной и строчной буквы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26.02.2025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27.02.2025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28.02.2025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03.03.2025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04.03.2025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изменение по числам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05.03.2025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06.03.2025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07.03.2025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10.03.2025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11.03.2025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12.03.2025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13.03.2025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14.03.2025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17.03.2025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Текст-повествование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18.03.2025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текстов-повествований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19.03.2025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20.03.2025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21.03.2025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01.04.2025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02.04.2025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03.04.2025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04.04.2025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прилагательное: значение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07.04.2025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об имени прилагательном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08.04.2025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76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09.04.2025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10.04.2025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Текст-описание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11.04.2025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14.04.2025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текстов-описаний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15.04.2025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16.04.2025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17.04.2025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18.04.2025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21.04.2025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22.04.2025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Текст-рассуждение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23.04.2025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текстов-рассуждений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24.04.2025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Предлог. Отличие предлогов от приставок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25.04.2025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47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26.04.2025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28.04.2025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29.04.2025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обобщение. Тренинг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30.04.2025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02.05.2025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03.05.2025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05.05.2025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06.05.2025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систематизация знаний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07.05.2025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08.05.2025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10.05.2025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12.05.2025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54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13.05.2025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14.05.2025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51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15.05.2025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65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16.05.2025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25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19.05.2025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486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20.05.2025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78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21.05.2025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22.05.2025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23.05.2025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Контрольный диктант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 w:rsidRPr="00AD549A">
              <w:t>26.05.2025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3675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A932DC" w:rsidRPr="00AD549A">
        <w:trPr>
          <w:trHeight w:val="300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648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304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1603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767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171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типов текстов: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932DC" w:rsidRPr="00AD549A">
        <w:trPr>
          <w:trHeight w:val="19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Подлежащее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Сказуемое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Подлежащее и сказуемое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932DC" w:rsidRPr="00AD549A">
        <w:trPr>
          <w:trHeight w:val="324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932DC" w:rsidRPr="00AD549A">
        <w:trPr>
          <w:trHeight w:val="9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Работаем с толковыми словарями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Прямое и переносное значение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значениями слов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Устаревшие слова. Омонимы.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932DC" w:rsidRPr="00AD549A">
        <w:trPr>
          <w:trHeight w:val="27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звуков русского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932DC" w:rsidRPr="00AD549A">
        <w:trPr>
          <w:trHeight w:val="16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как изменяемая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Нулевое окончание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932DC" w:rsidRPr="00AD549A">
        <w:trPr>
          <w:trHeight w:val="14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Непроизносимые согласные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удвоенными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7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932DC" w:rsidRPr="00AD549A">
        <w:trPr>
          <w:trHeight w:val="27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932DC" w:rsidRPr="00AD549A">
        <w:trPr>
          <w:trHeight w:val="324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Разделительный твёрдый знак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объявления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0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Ознакомительное чтение: когда оно нужно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A932DC" w:rsidRPr="00AD549A">
        <w:trPr>
          <w:trHeight w:val="21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1, 2, 3-го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5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932DC" w:rsidRPr="00AD549A">
        <w:trPr>
          <w:trHeight w:val="16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932DC" w:rsidRPr="00AD549A">
        <w:trPr>
          <w:trHeight w:val="27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932DC" w:rsidRPr="00AD549A">
        <w:trPr>
          <w:trHeight w:val="432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родам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932DC" w:rsidRPr="00AD549A">
        <w:trPr>
          <w:trHeight w:val="20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Значения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932DC" w:rsidRPr="00AD549A">
        <w:trPr>
          <w:trHeight w:val="27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932DC" w:rsidRPr="00AD549A">
        <w:trPr>
          <w:trHeight w:val="19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 (общее представление)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изменяются личные местоимения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личных местоимений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письма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писать письма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4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Будущее время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932DC" w:rsidRPr="00AD549A">
        <w:trPr>
          <w:trHeight w:val="297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 не, её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не с глаголами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932DC" w:rsidRPr="00AD549A">
        <w:trPr>
          <w:trHeight w:val="321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темы.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932DC" w:rsidRPr="00AD549A">
        <w:trPr>
          <w:trHeight w:val="19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3688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A932DC" w:rsidRPr="00AD549A">
        <w:trPr>
          <w:trHeight w:val="300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648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304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1603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767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Текст: заголовок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Текст.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Вспоминаем типы текстов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Текст. Образные языковые средства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A932DC" w:rsidRPr="00AD549A">
        <w:trPr>
          <w:trHeight w:val="141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словосочетании: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932DC" w:rsidRPr="00AD549A">
        <w:trPr>
          <w:trHeight w:val="208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Запятая между однородными членами. Тренинг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932DC" w:rsidRPr="00AD549A">
        <w:trPr>
          <w:trHeight w:val="13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без союзов. Тренинг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A932DC" w:rsidRPr="00AD549A">
        <w:trPr>
          <w:trHeight w:val="22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понимать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использовать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Основа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разбор слова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48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932DC" w:rsidRPr="00AD549A">
        <w:trPr>
          <w:trHeight w:val="324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97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Несклоняемые имена существительные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1, 2, 3-го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A932DC" w:rsidRPr="00AD549A">
        <w:trPr>
          <w:trHeight w:val="11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A932DC" w:rsidRPr="00AD549A">
        <w:trPr>
          <w:trHeight w:val="11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сжатый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имен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932DC" w:rsidRPr="00AD549A">
        <w:trPr>
          <w:trHeight w:val="15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932DC" w:rsidRPr="00AD549A">
        <w:trPr>
          <w:trHeight w:val="27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речевого этикета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7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Местоимение. Личные местоимения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932DC" w:rsidRPr="00AD549A">
        <w:trPr>
          <w:trHeight w:val="16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A932DC" w:rsidRPr="00AD549A">
        <w:trPr>
          <w:trHeight w:val="27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24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932DC" w:rsidRPr="00AD549A">
        <w:trPr>
          <w:trHeight w:val="23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Неопределенная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Прошедшее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Речь: диалогическая и монологическая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разбора глаголов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I и II спряжение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формы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окончания глаголов I и II спряжения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932DC" w:rsidRPr="00AD549A">
        <w:trPr>
          <w:trHeight w:val="148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 НЕ, её значение (повторение)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разбор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932DC" w:rsidRPr="00AD549A">
        <w:trPr>
          <w:trHeight w:val="14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932DC" w:rsidRPr="00AD549A">
        <w:trPr>
          <w:trHeight w:val="12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Звуко-буквенный разбор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sz w:val="24"/>
              </w:rPr>
              <w:t xml:space="preserve">,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3688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bookmarkStart w:id="13" w:name="block-45668886"/>
      <w:bookmarkEnd w:id="13"/>
      <w:r>
        <w:rPr>
          <w:rFonts w:ascii="Times New Roman" w:hAnsi="Times New Roman"/>
          <w:b/>
          <w:sz w:val="28"/>
        </w:rPr>
        <w:t xml:space="preserve"> ВАРИАНТ 2. ДЛЯ САМОСТОЯТЕЛЬНОГО КОНСТРУИРОВАНИЯ ПОУРОЧНОГО ПЛАНИРОВАНИЯ </w:t>
      </w: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A932DC" w:rsidRPr="00AD549A">
        <w:trPr>
          <w:trHeight w:val="300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648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304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1603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767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предложения 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первые звуки в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Проводим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69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Ориентируемся на рабочей строке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элементы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Слогообразующая функция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2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моделей звукового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особенности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буквы, обозначающие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3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9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звонкие и глухие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шипящих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Твёрдые и мягкие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Обобщаем знания о согласных звуках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ъ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Когда нужен перенос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8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Ситуации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кто?, что?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предметы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знакомства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признака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правила переноса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задать вопрос к слову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значениями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извинения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предложение: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родственных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букв е, ё, ю, я,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близкие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8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благодарности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единица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сочетаний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деформированного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23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3688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A932DC" w:rsidRPr="00AD549A">
        <w:trPr>
          <w:trHeight w:val="300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648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304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1603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767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Сочетания чк, чн, чт, щн, нч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мягкого знака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5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Перенос слов по слогам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Перенос слов по слогам: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1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слово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Диалогическая форма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как изменяемая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формы слова с помощью окончания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изменяемых и неизменяемых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41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 как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 как общая часть родственных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Единообразное написание гласных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 слова: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Непроверяемые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проверки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Суффикс как часть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7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7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Приставка как часть слова (наблюдение)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суффиксов и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поздравления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5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его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слова в словаре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слова в словаре и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Синонимы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использованием антонимов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по разделу «Лексика»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64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Заглавие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Подбор заголовков к предложенным текстам.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прописной и строчной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изменение по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5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об имени прилагательном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Предлог. Отличие предлогов от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5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текстов-описаний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текстов-рассуждений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5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3688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 w:rsidR="00A932DC" w:rsidRPr="00AD549A">
        <w:trPr>
          <w:trHeight w:val="300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5580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655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96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1616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783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Работаем с толковыми словарями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значениями слов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Прямое и переносное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Устаревшие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как изменяемая часть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Нулевое окончание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sz w:val="24"/>
              </w:rPr>
              <w:t xml:space="preserve">;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A932DC" w:rsidRPr="00AD549A">
        <w:trPr>
          <w:trHeight w:val="870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1, 2, 3го склонения.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об имени существительном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родам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падежам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Значения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Значения имён прилагательных: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 (общее представление)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изменяются 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личных местоимений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и употребление глаголов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Неопределённая форма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932DC" w:rsidRPr="00AD549A">
        <w:trPr>
          <w:trHeight w:val="157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Будущее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Прошедшее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 не, её значение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видах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932DC" w:rsidRPr="00AD549A">
        <w:trPr>
          <w:trHeight w:val="97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Подлежащее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Подлежащее и 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 без союзов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932DC" w:rsidRPr="00AD549A">
        <w:trPr>
          <w:trHeight w:val="115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932DC" w:rsidRPr="00AD549A">
        <w:trPr>
          <w:trHeight w:val="271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A932DC" w:rsidRPr="00AD549A">
        <w:trPr>
          <w:trHeight w:val="244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932DC" w:rsidRPr="00AD549A">
        <w:trPr>
          <w:trHeight w:val="3240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71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932DC" w:rsidRPr="00AD549A">
        <w:trPr>
          <w:trHeight w:val="244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932DC" w:rsidRPr="00AD549A">
        <w:trPr>
          <w:trHeight w:val="124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Непроизносимые согласные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Разделительный твёрдый знак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932DC" w:rsidRPr="00AD549A">
        <w:trPr>
          <w:trHeight w:val="181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sz w:val="24"/>
              </w:rPr>
              <w:t xml:space="preserve">;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sz w:val="24"/>
              </w:rPr>
              <w:t xml:space="preserve">;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местоимений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68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17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71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71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38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типов текстов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типов текстов: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письма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Учимся писать письма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A932DC" w:rsidRPr="00AD549A">
        <w:trPr>
          <w:trHeight w:val="127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поздравительную открытку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объявления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Ключевые слова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плана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Продолжаем учиться составлять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Написание текста по заданному плану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собственных текстов-описаний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собственных текстов-рассуждений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3615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99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A932DC" w:rsidRPr="00AD549A">
        <w:trPr>
          <w:trHeight w:val="300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795"/>
        </w:trPr>
        <w:tc>
          <w:tcPr>
            <w:tcW w:w="648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3040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1603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  <w:tc>
          <w:tcPr>
            <w:tcW w:w="2767" w:type="dxa"/>
            <w:vMerge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звуков русского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Звуко-буквенный разбор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932DC" w:rsidRPr="00AD549A">
        <w:trPr>
          <w:trHeight w:val="81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понимать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Основа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Неизменяемые слова: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разбор слова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Несклоняемые имена существительные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932DC" w:rsidRPr="00AD549A">
        <w:trPr>
          <w:trHeight w:val="14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Склонение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Неопределенная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формы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932DC" w:rsidRPr="00AD549A">
        <w:trPr>
          <w:trHeight w:val="11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I и II спряжение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окончания глаголов I и II спряжения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Прошедшее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Настоящее, прошедшее, 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разбор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Частица не, её значение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 образуются наречия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932DC" w:rsidRPr="00AD549A">
        <w:trPr>
          <w:trHeight w:val="8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sz w:val="24"/>
              </w:rPr>
              <w:t xml:space="preserve">; </w:t>
            </w:r>
            <w:hyperlink r:id="rId4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sz w:val="24"/>
              </w:rPr>
              <w:t xml:space="preserve">; </w:t>
            </w:r>
            <w:hyperlink r:id="rId4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932DC" w:rsidRPr="00AD549A">
        <w:trPr>
          <w:trHeight w:val="21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44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932DC" w:rsidRPr="00AD549A">
        <w:trPr>
          <w:trHeight w:val="11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словосочетании: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и сложное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932DC" w:rsidRPr="00AD549A">
        <w:trPr>
          <w:trHeight w:val="88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sz w:val="24"/>
              </w:rPr>
              <w:t xml:space="preserve">; </w:t>
            </w:r>
            <w:hyperlink r:id="rId5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[[Библиотека ЦОК </w:t>
            </w:r>
            <w:hyperlink r:id="rId5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81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932DC" w:rsidRPr="00AD549A">
        <w:trPr>
          <w:trHeight w:val="187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7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написания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 с орфограммами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4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A932DC" w:rsidRPr="00AD549A">
        <w:trPr>
          <w:trHeight w:val="163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932DC" w:rsidRPr="00AD549A">
        <w:trPr>
          <w:trHeight w:val="19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28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диалога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речевого этикета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Текст: тема и 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Текст: заголовок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Вспоминаем типы текстов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Текст. Образные языковые средства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Текст. Структура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30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Текст.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560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 сделать текст интереснее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Редактируем предложенный 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36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как вид письменной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сочинение-повествование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сжатый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сочинение-описание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932DC" w:rsidRPr="00AD549A">
        <w:trPr>
          <w:trHeight w:val="82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932DC" w:rsidRPr="00AD549A">
        <w:trPr>
          <w:trHeight w:val="130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1095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</w:p>
        </w:tc>
      </w:tr>
      <w:tr w:rsidR="00A932DC" w:rsidRPr="00AD549A">
        <w:trPr>
          <w:trHeight w:val="555"/>
        </w:trPr>
        <w:tc>
          <w:tcPr>
            <w:tcW w:w="3688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932DC" w:rsidRPr="00AD549A" w:rsidRDefault="00A932DC"/>
        </w:tc>
      </w:tr>
    </w:tbl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ectPr w:rsidR="00A93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DC" w:rsidRDefault="00A932DC">
      <w:pPr>
        <w:spacing w:after="0"/>
        <w:ind w:left="120"/>
      </w:pPr>
      <w:bookmarkStart w:id="14" w:name="block-45668892"/>
      <w:bookmarkEnd w:id="14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A932DC" w:rsidRDefault="00A932D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A932DC" w:rsidRDefault="00A932DC">
      <w:pPr>
        <w:spacing w:after="0" w:line="480" w:lineRule="auto"/>
        <w:ind w:left="120"/>
      </w:pPr>
    </w:p>
    <w:p w:rsidR="00A932DC" w:rsidRDefault="00A932DC">
      <w:pPr>
        <w:spacing w:after="0" w:line="480" w:lineRule="auto"/>
        <w:ind w:left="120"/>
      </w:pPr>
    </w:p>
    <w:p w:rsidR="00A932DC" w:rsidRDefault="00A932DC">
      <w:pPr>
        <w:spacing w:after="0"/>
        <w:ind w:left="120"/>
      </w:pPr>
    </w:p>
    <w:p w:rsidR="00A932DC" w:rsidRDefault="00A932D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A932DC" w:rsidRDefault="00A932DC">
      <w:pPr>
        <w:spacing w:after="0" w:line="480" w:lineRule="auto"/>
        <w:ind w:left="120"/>
      </w:pPr>
    </w:p>
    <w:p w:rsidR="00A932DC" w:rsidRDefault="00A932DC">
      <w:pPr>
        <w:spacing w:after="0"/>
        <w:ind w:left="120"/>
      </w:pPr>
    </w:p>
    <w:p w:rsidR="00A932DC" w:rsidRDefault="00A932D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A932DC" w:rsidRDefault="00A932DC">
      <w:pPr>
        <w:spacing w:after="0" w:line="480" w:lineRule="auto"/>
        <w:ind w:left="120"/>
      </w:pPr>
    </w:p>
    <w:p w:rsidR="00A932DC" w:rsidRDefault="00A932DC">
      <w:pPr>
        <w:sectPr w:rsidR="00A932DC">
          <w:pgSz w:w="11906" w:h="16383"/>
          <w:pgMar w:top="1134" w:right="850" w:bottom="1134" w:left="1701" w:header="720" w:footer="720" w:gutter="0"/>
          <w:cols w:space="720"/>
        </w:sectPr>
      </w:pPr>
    </w:p>
    <w:p w:rsidR="00A932DC" w:rsidRDefault="00A932DC"/>
    <w:sectPr w:rsidR="00A932DC" w:rsidSect="001258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F7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B74D6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CD7B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47258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153E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E820E3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5800D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A6408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A66110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E5C7D4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676B2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58953A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A81613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F213A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11C2AB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D819F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8DA4E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1EB212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15"/>
  </w:num>
  <w:num w:numId="7">
    <w:abstractNumId w:val="16"/>
  </w:num>
  <w:num w:numId="8">
    <w:abstractNumId w:val="0"/>
  </w:num>
  <w:num w:numId="9">
    <w:abstractNumId w:val="9"/>
  </w:num>
  <w:num w:numId="10">
    <w:abstractNumId w:val="1"/>
  </w:num>
  <w:num w:numId="11">
    <w:abstractNumId w:val="17"/>
  </w:num>
  <w:num w:numId="12">
    <w:abstractNumId w:val="8"/>
  </w:num>
  <w:num w:numId="13">
    <w:abstractNumId w:val="14"/>
  </w:num>
  <w:num w:numId="14">
    <w:abstractNumId w:val="11"/>
  </w:num>
  <w:num w:numId="15">
    <w:abstractNumId w:val="7"/>
  </w:num>
  <w:num w:numId="16">
    <w:abstractNumId w:val="3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82F"/>
    <w:rsid w:val="0012582F"/>
    <w:rsid w:val="005D2975"/>
    <w:rsid w:val="00A932DC"/>
    <w:rsid w:val="00AD549A"/>
    <w:rsid w:val="00DE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2F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582F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582F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582F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582F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582F"/>
    <w:pPr>
      <w:spacing w:before="120" w:after="120" w:line="240" w:lineRule="auto"/>
      <w:jc w:val="both"/>
      <w:outlineLvl w:val="4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12582F"/>
    <w:rPr>
      <w:rFonts w:ascii="XO Thames" w:hAnsi="XO Thames" w:cs="Times New Roman"/>
      <w:b/>
      <w:color w:val="365F91"/>
      <w:sz w:val="28"/>
    </w:rPr>
  </w:style>
  <w:style w:type="character" w:customStyle="1" w:styleId="Heading2Char">
    <w:name w:val="Heading 2 Char"/>
    <w:basedOn w:val="Normal1"/>
    <w:link w:val="Heading2"/>
    <w:uiPriority w:val="99"/>
    <w:locked/>
    <w:rsid w:val="0012582F"/>
    <w:rPr>
      <w:rFonts w:ascii="XO Thames" w:hAnsi="XO Thames" w:cs="Times New Roman"/>
      <w:b/>
      <w:color w:val="4F81BD"/>
      <w:sz w:val="26"/>
    </w:rPr>
  </w:style>
  <w:style w:type="character" w:customStyle="1" w:styleId="Heading3Char">
    <w:name w:val="Heading 3 Char"/>
    <w:basedOn w:val="Normal1"/>
    <w:link w:val="Heading3"/>
    <w:uiPriority w:val="99"/>
    <w:locked/>
    <w:rsid w:val="0012582F"/>
    <w:rPr>
      <w:rFonts w:ascii="XO Thames" w:hAnsi="XO Thames" w:cs="Times New Roman"/>
      <w:b/>
      <w:color w:val="4F81BD"/>
    </w:rPr>
  </w:style>
  <w:style w:type="character" w:customStyle="1" w:styleId="Heading4Char">
    <w:name w:val="Heading 4 Char"/>
    <w:basedOn w:val="Normal1"/>
    <w:link w:val="Heading4"/>
    <w:uiPriority w:val="99"/>
    <w:locked/>
    <w:rsid w:val="0012582F"/>
    <w:rPr>
      <w:rFonts w:ascii="XO Thames" w:hAnsi="XO Thames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2582F"/>
    <w:rPr>
      <w:rFonts w:ascii="XO Thames" w:hAnsi="XO Thames"/>
      <w:b/>
      <w:color w:val="000000"/>
      <w:sz w:val="22"/>
      <w:lang w:val="ru-RU" w:eastAsia="ru-RU"/>
    </w:rPr>
  </w:style>
  <w:style w:type="character" w:customStyle="1" w:styleId="Normal1">
    <w:name w:val="Normal1"/>
    <w:uiPriority w:val="99"/>
    <w:rsid w:val="0012582F"/>
  </w:style>
  <w:style w:type="paragraph" w:styleId="TOC2">
    <w:name w:val="toc 2"/>
    <w:basedOn w:val="Normal"/>
    <w:next w:val="Normal"/>
    <w:link w:val="TOC2Char"/>
    <w:uiPriority w:val="99"/>
    <w:rsid w:val="0012582F"/>
    <w:pPr>
      <w:spacing w:after="0" w:line="240" w:lineRule="auto"/>
      <w:ind w:left="200"/>
    </w:pPr>
    <w:rPr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12582F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12582F"/>
    <w:pPr>
      <w:spacing w:after="0" w:line="240" w:lineRule="auto"/>
      <w:ind w:left="600"/>
    </w:pPr>
    <w:rPr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12582F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12582F"/>
    <w:pPr>
      <w:spacing w:after="0" w:line="240" w:lineRule="auto"/>
      <w:ind w:left="1000"/>
    </w:pPr>
    <w:rPr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12582F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12582F"/>
    <w:pPr>
      <w:spacing w:after="0" w:line="240" w:lineRule="auto"/>
      <w:ind w:left="1200"/>
    </w:pPr>
    <w:rPr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12582F"/>
    <w:rPr>
      <w:rFonts w:ascii="XO Thames" w:hAnsi="XO Thames"/>
      <w:sz w:val="28"/>
    </w:rPr>
  </w:style>
  <w:style w:type="paragraph" w:customStyle="1" w:styleId="1">
    <w:name w:val="Основной шрифт абзаца1"/>
    <w:link w:val="11"/>
    <w:uiPriority w:val="99"/>
    <w:rsid w:val="0012582F"/>
    <w:pPr>
      <w:spacing w:after="200" w:line="276" w:lineRule="auto"/>
    </w:pPr>
    <w:rPr>
      <w:color w:val="000000"/>
      <w:szCs w:val="20"/>
    </w:rPr>
  </w:style>
  <w:style w:type="character" w:customStyle="1" w:styleId="11">
    <w:name w:val="Основной шрифт абзаца11"/>
    <w:link w:val="1"/>
    <w:uiPriority w:val="99"/>
    <w:locked/>
    <w:rsid w:val="0012582F"/>
    <w:rPr>
      <w:color w:val="000000"/>
      <w:sz w:val="22"/>
      <w:lang w:val="ru-RU" w:eastAsia="ru-RU"/>
    </w:rPr>
  </w:style>
  <w:style w:type="paragraph" w:styleId="Caption">
    <w:name w:val="caption"/>
    <w:basedOn w:val="Normal"/>
    <w:next w:val="Normal"/>
    <w:link w:val="CaptionChar"/>
    <w:uiPriority w:val="99"/>
    <w:qFormat/>
    <w:rsid w:val="0012582F"/>
    <w:pPr>
      <w:spacing w:line="240" w:lineRule="auto"/>
    </w:pPr>
    <w:rPr>
      <w:b/>
      <w:color w:val="4F81BD"/>
      <w:sz w:val="18"/>
    </w:rPr>
  </w:style>
  <w:style w:type="character" w:customStyle="1" w:styleId="CaptionChar">
    <w:name w:val="Caption Char"/>
    <w:basedOn w:val="Normal1"/>
    <w:link w:val="Caption"/>
    <w:uiPriority w:val="99"/>
    <w:locked/>
    <w:rsid w:val="0012582F"/>
    <w:rPr>
      <w:rFonts w:cs="Times New Roman"/>
      <w:b/>
      <w:color w:val="4F81BD"/>
      <w:sz w:val="18"/>
    </w:rPr>
  </w:style>
  <w:style w:type="paragraph" w:customStyle="1" w:styleId="10">
    <w:name w:val="Гиперссылка1"/>
    <w:basedOn w:val="1"/>
    <w:link w:val="110"/>
    <w:uiPriority w:val="99"/>
    <w:rsid w:val="0012582F"/>
    <w:rPr>
      <w:color w:val="0000FF"/>
      <w:u w:val="single"/>
    </w:rPr>
  </w:style>
  <w:style w:type="character" w:customStyle="1" w:styleId="110">
    <w:name w:val="Гиперссылка11"/>
    <w:basedOn w:val="11"/>
    <w:link w:val="10"/>
    <w:uiPriority w:val="99"/>
    <w:locked/>
    <w:rsid w:val="0012582F"/>
    <w:rPr>
      <w:rFonts w:cs="Times New Roman"/>
      <w:color w:val="0000FF"/>
      <w:u w:val="single"/>
      <w:lang w:bidi="ar-SA"/>
    </w:rPr>
  </w:style>
  <w:style w:type="paragraph" w:styleId="TOC3">
    <w:name w:val="toc 3"/>
    <w:basedOn w:val="Normal"/>
    <w:next w:val="Normal"/>
    <w:link w:val="TOC3Char"/>
    <w:uiPriority w:val="99"/>
    <w:rsid w:val="0012582F"/>
    <w:pPr>
      <w:spacing w:after="0" w:line="240" w:lineRule="auto"/>
      <w:ind w:left="400"/>
    </w:pPr>
    <w:rPr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12582F"/>
    <w:rPr>
      <w:rFonts w:ascii="XO Thames" w:hAnsi="XO Thames"/>
      <w:sz w:val="28"/>
    </w:rPr>
  </w:style>
  <w:style w:type="paragraph" w:customStyle="1" w:styleId="Hyperlink1">
    <w:name w:val="Hyperlink1"/>
    <w:link w:val="Hyperlink"/>
    <w:uiPriority w:val="99"/>
    <w:rsid w:val="0012582F"/>
    <w:pPr>
      <w:spacing w:after="200" w:line="276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12582F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12582F"/>
    <w:pPr>
      <w:ind w:firstLine="851"/>
      <w:jc w:val="both"/>
    </w:pPr>
    <w:rPr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12582F"/>
    <w:rPr>
      <w:rFonts w:ascii="XO Thames" w:hAnsi="XO Thames"/>
      <w:color w:val="000000"/>
      <w:sz w:val="22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rsid w:val="0012582F"/>
    <w:rPr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12582F"/>
    <w:rPr>
      <w:rFonts w:ascii="XO Thames" w:hAnsi="XO Thames"/>
      <w:b/>
      <w:sz w:val="28"/>
    </w:rPr>
  </w:style>
  <w:style w:type="paragraph" w:customStyle="1" w:styleId="DefaultParagraphFont1">
    <w:name w:val="Default Paragraph Font1"/>
    <w:uiPriority w:val="99"/>
    <w:rsid w:val="0012582F"/>
    <w:pPr>
      <w:spacing w:after="200" w:line="276" w:lineRule="auto"/>
    </w:pPr>
    <w:rPr>
      <w:color w:val="000000"/>
      <w:szCs w:val="20"/>
    </w:rPr>
  </w:style>
  <w:style w:type="paragraph" w:customStyle="1" w:styleId="HeaderandFooter">
    <w:name w:val="Header and Footer"/>
    <w:link w:val="HeaderandFooter1"/>
    <w:uiPriority w:val="99"/>
    <w:rsid w:val="0012582F"/>
    <w:pPr>
      <w:jc w:val="both"/>
    </w:pPr>
    <w:rPr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12582F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Обычный1"/>
    <w:link w:val="111"/>
    <w:uiPriority w:val="99"/>
    <w:rsid w:val="0012582F"/>
    <w:pPr>
      <w:spacing w:after="200" w:line="276" w:lineRule="auto"/>
    </w:pPr>
    <w:rPr>
      <w:color w:val="000000"/>
      <w:szCs w:val="20"/>
    </w:rPr>
  </w:style>
  <w:style w:type="character" w:customStyle="1" w:styleId="111">
    <w:name w:val="Обычный11"/>
    <w:link w:val="12"/>
    <w:uiPriority w:val="99"/>
    <w:locked/>
    <w:rsid w:val="0012582F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12582F"/>
    <w:pPr>
      <w:spacing w:after="0" w:line="240" w:lineRule="auto"/>
      <w:ind w:left="1600"/>
    </w:pPr>
    <w:rPr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12582F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12582F"/>
    <w:pPr>
      <w:spacing w:after="0" w:line="240" w:lineRule="auto"/>
      <w:ind w:left="1400"/>
    </w:pPr>
    <w:rPr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12582F"/>
    <w:rPr>
      <w:rFonts w:ascii="XO Thames" w:hAnsi="XO Thames"/>
      <w:sz w:val="28"/>
    </w:rPr>
  </w:style>
  <w:style w:type="paragraph" w:styleId="NormalIndent">
    <w:name w:val="Normal Indent"/>
    <w:basedOn w:val="Normal"/>
    <w:link w:val="NormalIndentChar"/>
    <w:uiPriority w:val="99"/>
    <w:rsid w:val="0012582F"/>
    <w:pPr>
      <w:ind w:left="720"/>
    </w:pPr>
  </w:style>
  <w:style w:type="character" w:customStyle="1" w:styleId="NormalIndentChar">
    <w:name w:val="Normal Indent Char"/>
    <w:basedOn w:val="Normal1"/>
    <w:link w:val="NormalIndent"/>
    <w:uiPriority w:val="99"/>
    <w:locked/>
    <w:rsid w:val="0012582F"/>
    <w:rPr>
      <w:rFonts w:cs="Times New Roman"/>
    </w:rPr>
  </w:style>
  <w:style w:type="paragraph" w:styleId="TOC5">
    <w:name w:val="toc 5"/>
    <w:basedOn w:val="Normal"/>
    <w:next w:val="Normal"/>
    <w:link w:val="TOC5Char"/>
    <w:uiPriority w:val="99"/>
    <w:rsid w:val="0012582F"/>
    <w:pPr>
      <w:spacing w:after="0" w:line="240" w:lineRule="auto"/>
      <w:ind w:left="800"/>
    </w:pPr>
    <w:rPr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12582F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125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12582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582F"/>
    <w:pPr>
      <w:numPr>
        <w:ilvl w:val="1"/>
      </w:numPr>
      <w:ind w:left="86"/>
    </w:pPr>
    <w:rPr>
      <w:i/>
      <w:color w:val="4F81BD"/>
      <w:spacing w:val="15"/>
      <w:sz w:val="24"/>
    </w:rPr>
  </w:style>
  <w:style w:type="character" w:customStyle="1" w:styleId="SubtitleChar">
    <w:name w:val="Subtitle Char"/>
    <w:basedOn w:val="Normal1"/>
    <w:link w:val="Subtitle"/>
    <w:uiPriority w:val="99"/>
    <w:locked/>
    <w:rsid w:val="0012582F"/>
    <w:rPr>
      <w:rFonts w:ascii="XO Thames" w:hAnsi="XO Thames" w:cs="Times New Roman"/>
      <w:i/>
      <w:color w:val="4F81BD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2582F"/>
    <w:pPr>
      <w:spacing w:after="300"/>
      <w:contextualSpacing/>
    </w:pPr>
    <w:rPr>
      <w:color w:val="17365D"/>
      <w:spacing w:val="5"/>
      <w:sz w:val="52"/>
    </w:rPr>
  </w:style>
  <w:style w:type="character" w:customStyle="1" w:styleId="TitleChar">
    <w:name w:val="Title Char"/>
    <w:basedOn w:val="Normal1"/>
    <w:link w:val="Title"/>
    <w:uiPriority w:val="99"/>
    <w:locked/>
    <w:rsid w:val="0012582F"/>
    <w:rPr>
      <w:rFonts w:ascii="XO Thames" w:hAnsi="XO Thames" w:cs="Times New Roman"/>
      <w:color w:val="17365D"/>
      <w:spacing w:val="5"/>
      <w:sz w:val="52"/>
    </w:rPr>
  </w:style>
  <w:style w:type="paragraph" w:customStyle="1" w:styleId="13">
    <w:name w:val="Выделение1"/>
    <w:basedOn w:val="1"/>
    <w:link w:val="112"/>
    <w:uiPriority w:val="99"/>
    <w:rsid w:val="0012582F"/>
    <w:rPr>
      <w:i/>
    </w:rPr>
  </w:style>
  <w:style w:type="character" w:customStyle="1" w:styleId="112">
    <w:name w:val="Выделение11"/>
    <w:basedOn w:val="11"/>
    <w:link w:val="13"/>
    <w:uiPriority w:val="99"/>
    <w:locked/>
    <w:rsid w:val="0012582F"/>
    <w:rPr>
      <w:rFonts w:cs="Times New Roman"/>
      <w:i/>
      <w:lang w:bidi="ar-SA"/>
    </w:rPr>
  </w:style>
  <w:style w:type="table" w:styleId="TableGrid">
    <w:name w:val="Table Grid"/>
    <w:basedOn w:val="TableNormal"/>
    <w:uiPriority w:val="99"/>
    <w:rsid w:val="001258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hyperlink" Target="https://workprogram.edsoo.ru/templates/415#_ftn1" TargetMode="Externa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#_ftnref1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#_ftn1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#_ftn1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#_ftn1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#_ftnref1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hyperlink" Target="https://workprogram.edsoo.ru/templates/415#_ftn1" TargetMode="External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#_ftnref1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#_ftn1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29703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2024-10-31T03:18:00Z</dcterms:created>
  <dcterms:modified xsi:type="dcterms:W3CDTF">2024-10-31T03:18:00Z</dcterms:modified>
</cp:coreProperties>
</file>