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51" w:rsidRPr="00365253" w:rsidRDefault="00855A51">
      <w:pPr>
        <w:spacing w:after="0" w:line="408" w:lineRule="auto"/>
        <w:ind w:left="120"/>
        <w:jc w:val="center"/>
        <w:rPr>
          <w:lang w:val="ru-RU"/>
        </w:rPr>
      </w:pPr>
      <w:bookmarkStart w:id="0" w:name="block_23655782"/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855A51" w:rsidRPr="00365253" w:rsidRDefault="00855A51">
      <w:pPr>
        <w:spacing w:after="0" w:line="408" w:lineRule="auto"/>
        <w:ind w:left="120"/>
        <w:jc w:val="center"/>
        <w:rPr>
          <w:lang w:val="ru-RU"/>
        </w:rPr>
      </w:pPr>
      <w:bookmarkStart w:id="1" w:name="ca8d2e90_56c6_4227_b989_cf591d15a380"/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образования Красноярского края</w:t>
      </w:r>
      <w:bookmarkEnd w:id="1"/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855A51" w:rsidRPr="00365253" w:rsidRDefault="00855A51">
      <w:pPr>
        <w:spacing w:after="0" w:line="408" w:lineRule="auto"/>
        <w:ind w:left="120"/>
        <w:jc w:val="center"/>
        <w:rPr>
          <w:lang w:val="ru-RU"/>
        </w:rPr>
      </w:pPr>
      <w:bookmarkStart w:id="2" w:name="e2678aaf_ecf3_4703_966c_c57be95f5541"/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МКУ УО "Мотыгинского района"</w:t>
      </w:r>
      <w:bookmarkEnd w:id="2"/>
    </w:p>
    <w:p w:rsidR="00855A51" w:rsidRPr="00365253" w:rsidRDefault="00855A51">
      <w:pPr>
        <w:spacing w:after="0" w:line="408" w:lineRule="auto"/>
        <w:ind w:left="120"/>
        <w:jc w:val="center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Машуковская СОШ</w:t>
      </w:r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855A51" w:rsidTr="00D11C86">
        <w:tc>
          <w:tcPr>
            <w:tcW w:w="3114" w:type="dxa"/>
          </w:tcPr>
          <w:p w:rsidR="00855A51" w:rsidRDefault="00855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5A51" w:rsidRDefault="00855A5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55A51" w:rsidRDefault="00855A5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855A51" w:rsidRDefault="00855A5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5A51" w:rsidRDefault="00855A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855A51" w:rsidRDefault="00855A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55A51" w:rsidRDefault="00855A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855A51" w:rsidRDefault="00855A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5A51" w:rsidRDefault="00855A5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5A51" w:rsidRDefault="00855A5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55A51" w:rsidRDefault="00855A5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5A51" w:rsidRDefault="00855A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855A51" w:rsidRDefault="00855A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№72-А-1 </w:t>
            </w:r>
          </w:p>
          <w:p w:rsidR="00855A51" w:rsidRDefault="00855A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855A51" w:rsidRDefault="00855A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 w:line="408" w:lineRule="auto"/>
        <w:ind w:left="120"/>
        <w:jc w:val="center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855A51" w:rsidRPr="00365253" w:rsidRDefault="00855A51">
      <w:pPr>
        <w:spacing w:after="0" w:line="408" w:lineRule="auto"/>
        <w:ind w:left="120"/>
        <w:jc w:val="center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3143017)</w:t>
      </w:r>
    </w:p>
    <w:p w:rsidR="00855A51" w:rsidRPr="00365253" w:rsidRDefault="00855A51">
      <w:pPr>
        <w:spacing w:after="0"/>
        <w:ind w:left="120"/>
        <w:jc w:val="center"/>
        <w:rPr>
          <w:lang w:val="ru-RU"/>
        </w:rPr>
      </w:pPr>
    </w:p>
    <w:p w:rsidR="00855A51" w:rsidRPr="00365253" w:rsidRDefault="00855A51">
      <w:pPr>
        <w:spacing w:after="0" w:line="408" w:lineRule="auto"/>
        <w:ind w:left="120"/>
        <w:jc w:val="center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«Технология»</w:t>
      </w:r>
    </w:p>
    <w:p w:rsidR="00855A51" w:rsidRPr="00365253" w:rsidRDefault="00855A51">
      <w:pPr>
        <w:spacing w:after="0" w:line="408" w:lineRule="auto"/>
        <w:ind w:left="120"/>
        <w:jc w:val="center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 – 4 классов </w:t>
      </w:r>
    </w:p>
    <w:p w:rsidR="00855A51" w:rsidRPr="00365253" w:rsidRDefault="00855A51">
      <w:pPr>
        <w:spacing w:after="0"/>
        <w:ind w:left="120"/>
        <w:jc w:val="center"/>
        <w:rPr>
          <w:lang w:val="ru-RU"/>
        </w:rPr>
      </w:pPr>
    </w:p>
    <w:p w:rsidR="00855A51" w:rsidRPr="00365253" w:rsidRDefault="00855A51">
      <w:pPr>
        <w:spacing w:after="0"/>
        <w:ind w:left="120"/>
        <w:jc w:val="center"/>
        <w:rPr>
          <w:lang w:val="ru-RU"/>
        </w:rPr>
      </w:pPr>
    </w:p>
    <w:p w:rsidR="00855A51" w:rsidRPr="00365253" w:rsidRDefault="00855A51">
      <w:pPr>
        <w:spacing w:after="0"/>
        <w:ind w:left="120"/>
        <w:jc w:val="center"/>
        <w:rPr>
          <w:lang w:val="ru-RU"/>
        </w:rPr>
      </w:pPr>
    </w:p>
    <w:p w:rsidR="00855A51" w:rsidRPr="00365253" w:rsidRDefault="00855A51">
      <w:pPr>
        <w:spacing w:after="0"/>
        <w:ind w:left="120"/>
        <w:jc w:val="center"/>
        <w:rPr>
          <w:lang w:val="ru-RU"/>
        </w:rPr>
      </w:pPr>
    </w:p>
    <w:p w:rsidR="00855A51" w:rsidRPr="00365253" w:rsidRDefault="00855A51">
      <w:pPr>
        <w:spacing w:after="0"/>
        <w:ind w:left="120"/>
        <w:jc w:val="center"/>
        <w:rPr>
          <w:lang w:val="ru-RU"/>
        </w:rPr>
      </w:pPr>
    </w:p>
    <w:p w:rsidR="00855A51" w:rsidRPr="00365253" w:rsidRDefault="00855A51">
      <w:pPr>
        <w:spacing w:after="0"/>
        <w:ind w:left="120"/>
        <w:jc w:val="center"/>
        <w:rPr>
          <w:lang w:val="ru-RU"/>
        </w:rPr>
      </w:pPr>
    </w:p>
    <w:p w:rsidR="00855A51" w:rsidRPr="00365253" w:rsidRDefault="00855A51">
      <w:pPr>
        <w:spacing w:after="0"/>
        <w:ind w:left="120"/>
        <w:jc w:val="center"/>
        <w:rPr>
          <w:lang w:val="ru-RU"/>
        </w:rPr>
      </w:pPr>
    </w:p>
    <w:p w:rsidR="00855A51" w:rsidRPr="00365253" w:rsidRDefault="00855A51">
      <w:pPr>
        <w:spacing w:after="0"/>
        <w:ind w:left="120"/>
        <w:jc w:val="center"/>
        <w:rPr>
          <w:lang w:val="ru-RU"/>
        </w:rPr>
      </w:pPr>
    </w:p>
    <w:p w:rsidR="00855A51" w:rsidRPr="00365253" w:rsidRDefault="00855A51">
      <w:pPr>
        <w:spacing w:after="0"/>
        <w:ind w:left="120"/>
        <w:jc w:val="center"/>
        <w:rPr>
          <w:lang w:val="ru-RU"/>
        </w:rPr>
      </w:pPr>
    </w:p>
    <w:p w:rsidR="00855A51" w:rsidRPr="00365253" w:rsidRDefault="00855A51" w:rsidP="00365253">
      <w:pPr>
        <w:spacing w:after="0"/>
        <w:rPr>
          <w:lang w:val="ru-RU"/>
        </w:rPr>
      </w:pPr>
      <w:bookmarkStart w:id="3" w:name="BM508ac55b_44c9_400c_838c_9af63dfa3fb2"/>
      <w:r>
        <w:rPr>
          <w:lang w:val="ru-RU"/>
        </w:rPr>
        <w:t xml:space="preserve">                                                                 </w:t>
      </w: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п.Машуковка</w:t>
      </w:r>
      <w:bookmarkEnd w:id="3"/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bookmarkStart w:id="4" w:name="d20e1ab1_8771_4456_8e22_9864249693d4"/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</w:t>
      </w:r>
      <w:bookmarkEnd w:id="4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rPr>
          <w:lang w:val="ru-RU"/>
        </w:rPr>
        <w:sectPr w:rsidR="00855A51" w:rsidRPr="00365253">
          <w:pgSz w:w="11906" w:h="16383"/>
          <w:pgMar w:top="1134" w:right="850" w:bottom="1134" w:left="1701" w:header="720" w:footer="720" w:gutter="0"/>
          <w:cols w:space="720"/>
        </w:sect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bookmarkStart w:id="5" w:name="block_23655784"/>
      <w:bookmarkEnd w:id="0"/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технологии направлена на решение системы задач: 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55A51" w:rsidRDefault="00855A5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Технологии, профессии и производства.</w:t>
      </w:r>
    </w:p>
    <w:p w:rsidR="00855A51" w:rsidRPr="00365253" w:rsidRDefault="00855A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55A51" w:rsidRPr="00365253" w:rsidRDefault="00855A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55A51" w:rsidRPr="00365253" w:rsidRDefault="00855A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bookmarkStart w:id="6" w:name="BM6028649a_e0ac_451e_8172_b3f83139ddea"/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rPr>
          <w:lang w:val="ru-RU"/>
        </w:rPr>
        <w:sectPr w:rsidR="00855A51" w:rsidRPr="00365253">
          <w:pgSz w:w="11906" w:h="16383"/>
          <w:pgMar w:top="1134" w:right="850" w:bottom="1134" w:left="1701" w:header="720" w:footer="720" w:gutter="0"/>
          <w:cols w:space="720"/>
        </w:sect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bookmarkStart w:id="7" w:name="block_23655783"/>
      <w:bookmarkEnd w:id="5"/>
      <w:r w:rsidRPr="00365253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СОДЕРЖАНИЕ УЧЕБНОГО ПРЕДМЕТА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1 КЛАСС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Традиции и праздники народов России, ремёсла, обычаи.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дополнительных отделочных материалов.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Конструирование и моделирование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Демонстрация учителем готовых материалов на информационных носителях.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Информация. Виды информации.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 (ПРОПЕДЕВТИЧЕСКИЙ УРОВЕНЬ)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 (в пределах изученного);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использовать предложенную инструкцию (устную, графическую);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 и самоконтроль: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и удерживать в процессе деятельности предложенную учебную задачу;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несложные действия контроля и оценки по предложенным критериям.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Конструирование и моделирование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Демонстрация учителем готовых материалов на информационных носителях.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 информации. Интернет как источник информации.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 (в пределах изученного);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соответствии с образцом, инструкцией, устной или письменной;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рассуждения, делать умозаключения, проверять их в практической работе;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воспроизводить порядок действий при решении учебной (практической) задачи;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решение простых задач в умственной и материализованной форме.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 и самоконтроль: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принимать учебную задачу;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свою деятельность;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предлагаемый план действий, действовать по плану;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и оценки;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Конструирование и моделирование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 w:cs="Times New Roman"/>
          <w:color w:val="000000"/>
          <w:sz w:val="28"/>
          <w:szCs w:val="28"/>
        </w:rPr>
        <w:t>DVD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Работа с текстовым редактором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Microsoft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другим.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способы доработки конструкций с учётом предложенных условий;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и воспроизводить простой чертёж (эскиз) развёртки изделия;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восстанавливать нарушенную последовательность выполнения изделия.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предметы рукотворного мира, оценивать их достоинства;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 и самоконтроль: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и сохранять учебную задачу, осуществлять поиск средств для её решения;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волевую саморегуляцию при выполнении задания.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роли лидера, подчинённого, соблюдать равноправие и дружелюбие;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опасностями (пожарные, космонавты, химики и другие).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Комбинированное использование разных материалов.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Конструирование и моделирование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доступной информацией в Интернете и на цифровых носителях информации.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другой.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конструкции предложенных образцов изделий;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простые задачи на преобразование конструкции;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соответствии с инструкцией, устной или письменной;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рисунки из ресурса компьютера в оформлении изделий и другое;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 и самоконтроль: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волевую саморегуляцию при выполнении задания.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55A51" w:rsidRPr="00365253" w:rsidRDefault="00855A51">
      <w:pPr>
        <w:spacing w:after="0" w:line="264" w:lineRule="auto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55A51" w:rsidRPr="00365253" w:rsidRDefault="00855A51">
      <w:pPr>
        <w:spacing w:after="0" w:line="264" w:lineRule="auto"/>
        <w:ind w:left="120"/>
        <w:jc w:val="both"/>
        <w:rPr>
          <w:lang w:val="ru-RU"/>
        </w:rPr>
      </w:pPr>
    </w:p>
    <w:p w:rsidR="00855A51" w:rsidRPr="00365253" w:rsidRDefault="00855A51">
      <w:pPr>
        <w:rPr>
          <w:lang w:val="ru-RU"/>
        </w:rPr>
        <w:sectPr w:rsidR="00855A51" w:rsidRPr="00365253">
          <w:pgSz w:w="11906" w:h="16383"/>
          <w:pgMar w:top="1134" w:right="850" w:bottom="1134" w:left="1701" w:header="720" w:footer="720" w:gutter="0"/>
          <w:cols w:space="720"/>
        </w:sectPr>
      </w:pPr>
    </w:p>
    <w:p w:rsidR="00855A51" w:rsidRPr="00365253" w:rsidRDefault="00855A51">
      <w:pPr>
        <w:spacing w:after="0"/>
        <w:ind w:left="120"/>
        <w:rPr>
          <w:lang w:val="ru-RU"/>
        </w:rPr>
      </w:pPr>
      <w:bookmarkStart w:id="8" w:name="block_23655785"/>
      <w:bookmarkEnd w:id="7"/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855A51" w:rsidRPr="00365253" w:rsidRDefault="00855A51">
      <w:pPr>
        <w:spacing w:after="0"/>
        <w:ind w:left="120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55A51" w:rsidRPr="00365253" w:rsidRDefault="00855A51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/>
        <w:ind w:left="120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5A51" w:rsidRPr="00365253" w:rsidRDefault="00855A51">
      <w:pPr>
        <w:spacing w:after="0" w:line="257" w:lineRule="auto"/>
        <w:ind w:left="120"/>
        <w:jc w:val="both"/>
        <w:rPr>
          <w:lang w:val="ru-RU"/>
        </w:rPr>
      </w:pPr>
    </w:p>
    <w:p w:rsidR="00855A51" w:rsidRPr="00365253" w:rsidRDefault="00855A51">
      <w:pPr>
        <w:spacing w:after="0" w:line="257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855A51" w:rsidRPr="00365253" w:rsidRDefault="00855A51">
      <w:pPr>
        <w:spacing w:after="0" w:line="257" w:lineRule="auto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группы объектов (изделий), выделять в них общее и различия;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действия: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последовательность совершаемых действий при создании изделия.</w:t>
      </w: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правила безопасности труда при выполнении работы;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работу, соотносить свои действия с поставленной целью;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волевую саморегуляцию при выполнении работы.</w:t>
      </w: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деятельность: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55A51" w:rsidRPr="00365253" w:rsidRDefault="00855A51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/>
        <w:ind w:left="120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3652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 1 классе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оформлять изделия строчкой прямого стежка;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задания с опорой на готовый план;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материалы и инструменты по их назначению;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для сушки плоских изделий пресс;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разборные и неразборные конструкции несложных изделий;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несложные коллективные работы проектного характера.</w:t>
      </w: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3652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во 2 классе</w:t>
      </w:r>
      <w:r w:rsidRPr="0036525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задания по самостоятельно составленному плану;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биговку;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оформлять изделия и соединять детали освоенными ручными строчками;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отличать макет от модели, строить трёхмерный макет из готовой развёртки;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конструкторско-технологические задачи;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малых группах, осуществлять сотрудничество;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профессии людей, работающих в сфере обслуживания.</w:t>
      </w: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3652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 3 классе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линии чертежа (осевая и центровая);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 пользоваться канцелярским ножом, шилом;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рицовку;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соединение деталей и отделку изделия освоенными ручными строчками;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изменять конструкцию изделия по заданным условиям;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основные правила безопасной работы на компьютере;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</w:p>
    <w:p w:rsidR="00855A51" w:rsidRPr="00365253" w:rsidRDefault="00855A51">
      <w:pPr>
        <w:spacing w:after="0"/>
        <w:ind w:left="12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3652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 4 классе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Power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Point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55A51" w:rsidRPr="00365253" w:rsidRDefault="00855A51">
      <w:pPr>
        <w:spacing w:after="0"/>
        <w:ind w:firstLine="600"/>
        <w:jc w:val="both"/>
        <w:rPr>
          <w:lang w:val="ru-RU"/>
        </w:rPr>
      </w:pP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rPr>
          <w:lang w:val="ru-RU"/>
        </w:rPr>
        <w:sectPr w:rsidR="00855A51" w:rsidRPr="00365253">
          <w:pgSz w:w="11906" w:h="16383"/>
          <w:pgMar w:top="1134" w:right="850" w:bottom="1134" w:left="1701" w:header="720" w:footer="720" w:gutter="0"/>
          <w:cols w:space="720"/>
        </w:sectPr>
      </w:pPr>
    </w:p>
    <w:p w:rsidR="00855A51" w:rsidRDefault="00855A51">
      <w:pPr>
        <w:spacing w:after="0"/>
        <w:ind w:left="120"/>
      </w:pPr>
      <w:bookmarkStart w:id="13" w:name="block_23655781"/>
      <w:bookmarkEnd w:id="8"/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855A51" w:rsidRDefault="00855A5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08"/>
        <w:gridCol w:w="4703"/>
        <w:gridCol w:w="1585"/>
        <w:gridCol w:w="1841"/>
        <w:gridCol w:w="1910"/>
        <w:gridCol w:w="2734"/>
      </w:tblGrid>
      <w:tr w:rsidR="00855A51" w:rsidRPr="00FA05C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/>
        </w:tc>
      </w:tr>
    </w:tbl>
    <w:p w:rsidR="00855A51" w:rsidRDefault="00855A51">
      <w:pPr>
        <w:sectPr w:rsidR="0085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A51" w:rsidRDefault="00855A5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70"/>
        <w:gridCol w:w="1841"/>
        <w:gridCol w:w="1910"/>
        <w:gridCol w:w="2710"/>
      </w:tblGrid>
      <w:tr w:rsidR="00855A51" w:rsidRPr="00FA05C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/>
        </w:tc>
      </w:tr>
    </w:tbl>
    <w:p w:rsidR="00855A51" w:rsidRDefault="00855A51">
      <w:pPr>
        <w:sectPr w:rsidR="0085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A51" w:rsidRDefault="00855A5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70"/>
        <w:gridCol w:w="1841"/>
        <w:gridCol w:w="1910"/>
        <w:gridCol w:w="2710"/>
      </w:tblGrid>
      <w:tr w:rsidR="00855A51" w:rsidRPr="00FA05C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/>
        </w:tc>
      </w:tr>
    </w:tbl>
    <w:p w:rsidR="00855A51" w:rsidRDefault="00855A51">
      <w:pPr>
        <w:sectPr w:rsidR="0085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A51" w:rsidRDefault="00855A5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518"/>
        <w:gridCol w:w="1841"/>
        <w:gridCol w:w="1910"/>
        <w:gridCol w:w="2615"/>
      </w:tblGrid>
      <w:tr w:rsidR="00855A51" w:rsidRPr="00FA05C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</w:tr>
      <w:tr w:rsidR="00855A51" w:rsidRPr="00FA05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/>
        </w:tc>
      </w:tr>
    </w:tbl>
    <w:p w:rsidR="00855A51" w:rsidRDefault="00855A51">
      <w:pPr>
        <w:sectPr w:rsidR="0085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A51" w:rsidRDefault="00855A51">
      <w:pPr>
        <w:sectPr w:rsidR="0085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A51" w:rsidRDefault="00855A51">
      <w:pPr>
        <w:spacing w:after="0"/>
        <w:ind w:left="120"/>
      </w:pPr>
      <w:bookmarkStart w:id="14" w:name="block_23655786"/>
      <w:bookmarkEnd w:id="1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855A51" w:rsidRDefault="00855A5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335"/>
        <w:gridCol w:w="1841"/>
        <w:gridCol w:w="1910"/>
        <w:gridCol w:w="1212"/>
        <w:gridCol w:w="2086"/>
      </w:tblGrid>
      <w:tr w:rsidR="00855A51" w:rsidRPr="00FA05C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 w:rsidP="0036525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068CC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068CC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3068CC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/>
        </w:tc>
      </w:tr>
    </w:tbl>
    <w:p w:rsidR="00855A51" w:rsidRDefault="00855A51">
      <w:pPr>
        <w:sectPr w:rsidR="0085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A51" w:rsidRDefault="00855A5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279"/>
        <w:gridCol w:w="1841"/>
        <w:gridCol w:w="1910"/>
        <w:gridCol w:w="1288"/>
        <w:gridCol w:w="2086"/>
      </w:tblGrid>
      <w:tr w:rsidR="00855A51" w:rsidRPr="00FA05C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/>
        </w:tc>
      </w:tr>
    </w:tbl>
    <w:p w:rsidR="00855A51" w:rsidRDefault="00855A51">
      <w:pPr>
        <w:sectPr w:rsidR="0085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A51" w:rsidRDefault="00855A5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366"/>
        <w:gridCol w:w="1841"/>
        <w:gridCol w:w="1910"/>
        <w:gridCol w:w="1212"/>
        <w:gridCol w:w="2086"/>
      </w:tblGrid>
      <w:tr w:rsidR="00855A51" w:rsidRPr="00FA05C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55A51" w:rsidRPr="009667A6" w:rsidRDefault="00855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/>
        </w:tc>
      </w:tr>
    </w:tbl>
    <w:p w:rsidR="00855A51" w:rsidRDefault="00855A51">
      <w:pPr>
        <w:sectPr w:rsidR="0085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A51" w:rsidRDefault="00855A5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335"/>
        <w:gridCol w:w="1841"/>
        <w:gridCol w:w="1910"/>
        <w:gridCol w:w="1212"/>
        <w:gridCol w:w="2086"/>
      </w:tblGrid>
      <w:tr w:rsidR="00855A51" w:rsidRPr="00FA05C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A51" w:rsidRPr="00FA05CE" w:rsidRDefault="00855A51"/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</w:pPr>
          </w:p>
        </w:tc>
      </w:tr>
      <w:tr w:rsidR="00855A51" w:rsidRPr="00FA0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A51" w:rsidRPr="00365253" w:rsidRDefault="00855A51">
            <w:pPr>
              <w:spacing w:after="0"/>
              <w:ind w:left="135"/>
              <w:rPr>
                <w:lang w:val="ru-RU"/>
              </w:rPr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365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>
            <w:pPr>
              <w:spacing w:after="0"/>
              <w:ind w:left="135"/>
              <w:jc w:val="center"/>
            </w:pPr>
            <w:r w:rsidRPr="00FA0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A51" w:rsidRPr="00FA05CE" w:rsidRDefault="00855A51"/>
        </w:tc>
      </w:tr>
    </w:tbl>
    <w:p w:rsidR="00855A51" w:rsidRDefault="00855A51">
      <w:pPr>
        <w:sectPr w:rsidR="0085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A51" w:rsidRDefault="00855A51">
      <w:pPr>
        <w:sectPr w:rsidR="0085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A51" w:rsidRDefault="00855A51">
      <w:pPr>
        <w:spacing w:after="0"/>
        <w:ind w:left="120"/>
      </w:pPr>
      <w:bookmarkStart w:id="15" w:name="block_23655787"/>
      <w:bookmarkEnd w:id="1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855A51" w:rsidRDefault="00855A51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855A51" w:rsidRPr="00365253" w:rsidRDefault="00855A51">
      <w:pPr>
        <w:spacing w:after="0" w:line="480" w:lineRule="auto"/>
        <w:ind w:left="120"/>
        <w:rPr>
          <w:lang w:val="ru-RU"/>
        </w:rPr>
      </w:pPr>
      <w:bookmarkStart w:id="16" w:name="fd2563da_70e6_4a8e_9eef_1431331cf80c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Технология, 1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Геронимус Т.М., Общество с ограниченной ответственностью «БИНОМ. Лаборатория знаний»; Акционерное общество «Издательство «Просвещение»</w:t>
      </w:r>
      <w:bookmarkEnd w:id="16"/>
    </w:p>
    <w:p w:rsidR="00855A51" w:rsidRPr="00365253" w:rsidRDefault="00855A51">
      <w:pPr>
        <w:spacing w:after="0" w:line="480" w:lineRule="auto"/>
        <w:ind w:left="120"/>
        <w:rPr>
          <w:lang w:val="ru-RU"/>
        </w:rPr>
      </w:pPr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 w:line="480" w:lineRule="auto"/>
        <w:ind w:left="120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855A51" w:rsidRPr="00365253" w:rsidRDefault="00855A5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УМК "Школа России" 1</w:t>
      </w:r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класс. Конспекты уроков по технологии.</w:t>
      </w:r>
      <w:r w:rsidRPr="00365253">
        <w:rPr>
          <w:sz w:val="28"/>
          <w:szCs w:val="28"/>
          <w:lang w:val="ru-RU"/>
        </w:rPr>
        <w:br/>
      </w:r>
      <w:bookmarkStart w:id="17" w:name="BM0ffefc5c_f9fc_44a3_a446_5fc8622ad11a"/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Лутцева Е.А., Зуева Т.П.</w:t>
      </w:r>
      <w:bookmarkEnd w:id="17"/>
    </w:p>
    <w:p w:rsidR="00855A51" w:rsidRPr="00365253" w:rsidRDefault="00855A51">
      <w:pPr>
        <w:spacing w:after="0"/>
        <w:ind w:left="120"/>
        <w:rPr>
          <w:lang w:val="ru-RU"/>
        </w:rPr>
      </w:pPr>
    </w:p>
    <w:p w:rsidR="00855A51" w:rsidRPr="00365253" w:rsidRDefault="00855A51">
      <w:pPr>
        <w:spacing w:after="0" w:line="480" w:lineRule="auto"/>
        <w:ind w:left="120"/>
        <w:rPr>
          <w:lang w:val="ru-RU"/>
        </w:rPr>
      </w:pPr>
      <w:r w:rsidRPr="003652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855A51" w:rsidRPr="00365253" w:rsidRDefault="00855A51">
      <w:pPr>
        <w:spacing w:after="0" w:line="480" w:lineRule="auto"/>
        <w:ind w:left="120"/>
        <w:rPr>
          <w:lang w:val="ru-RU"/>
        </w:rPr>
      </w:pPr>
      <w:bookmarkStart w:id="18" w:name="BM111db0ec_8c24_4b78_b09f_eef62a6c6ea2"/>
      <w:r w:rsidRPr="003652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Каталог Электронных образовательных ресурсов (ЭОР) для использования при изучении предмета "Технология " в начальной школе.</w:t>
      </w:r>
      <w:bookmarkEnd w:id="18"/>
    </w:p>
    <w:p w:rsidR="00855A51" w:rsidRPr="00365253" w:rsidRDefault="00855A51">
      <w:pPr>
        <w:rPr>
          <w:lang w:val="ru-RU"/>
        </w:rPr>
        <w:sectPr w:rsidR="00855A51" w:rsidRPr="0036525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55A51" w:rsidRPr="00365253" w:rsidRDefault="00855A51">
      <w:pPr>
        <w:rPr>
          <w:lang w:val="ru-RU"/>
        </w:rPr>
      </w:pPr>
    </w:p>
    <w:sectPr w:rsidR="00855A51" w:rsidRPr="00365253" w:rsidSect="006503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4F31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37A"/>
    <w:rsid w:val="000D4161"/>
    <w:rsid w:val="000E6D86"/>
    <w:rsid w:val="001652DA"/>
    <w:rsid w:val="00230753"/>
    <w:rsid w:val="003068CC"/>
    <w:rsid w:val="00344265"/>
    <w:rsid w:val="00365253"/>
    <w:rsid w:val="004E6975"/>
    <w:rsid w:val="00535FAF"/>
    <w:rsid w:val="0065037A"/>
    <w:rsid w:val="00855A51"/>
    <w:rsid w:val="008610C7"/>
    <w:rsid w:val="0086502D"/>
    <w:rsid w:val="008944ED"/>
    <w:rsid w:val="009667A6"/>
    <w:rsid w:val="009B042C"/>
    <w:rsid w:val="00C53FFE"/>
    <w:rsid w:val="00D11C86"/>
    <w:rsid w:val="00DA214E"/>
    <w:rsid w:val="00E543F9"/>
    <w:rsid w:val="00E9175A"/>
    <w:rsid w:val="00F62B83"/>
    <w:rsid w:val="00F825FA"/>
    <w:rsid w:val="00FA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2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042C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042C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042C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042C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042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042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042C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042C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9B0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042C"/>
    <w:rPr>
      <w:rFonts w:cs="Times New Roman"/>
    </w:rPr>
  </w:style>
  <w:style w:type="paragraph" w:styleId="NormalIndent">
    <w:name w:val="Normal Indent"/>
    <w:basedOn w:val="Normal"/>
    <w:uiPriority w:val="99"/>
    <w:rsid w:val="009B042C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9B042C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042C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9B042C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B042C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9B042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503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5037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9B042C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53</Pages>
  <Words>10222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</cp:revision>
  <dcterms:created xsi:type="dcterms:W3CDTF">2024-10-01T15:57:00Z</dcterms:created>
  <dcterms:modified xsi:type="dcterms:W3CDTF">2024-10-31T02:55:00Z</dcterms:modified>
</cp:coreProperties>
</file>