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76" w:rsidRDefault="00407176" w:rsidP="001140D2">
      <w:pPr>
        <w:spacing w:line="408" w:lineRule="auto"/>
        <w:ind w:left="120"/>
        <w:jc w:val="center"/>
      </w:pPr>
      <w:bookmarkStart w:id="0" w:name="block-44876688"/>
      <w:bookmarkEnd w:id="0"/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407176" w:rsidRDefault="00407176" w:rsidP="001140D2">
      <w:pPr>
        <w:spacing w:line="408" w:lineRule="auto"/>
        <w:ind w:left="120"/>
        <w:jc w:val="center"/>
      </w:pPr>
      <w:bookmarkStart w:id="1" w:name="599c772b-1c2c-414c-9fa0-86e4dc0ff531"/>
      <w:bookmarkEnd w:id="1"/>
      <w:r>
        <w:rPr>
          <w:b/>
          <w:color w:val="000000"/>
          <w:sz w:val="28"/>
        </w:rPr>
        <w:t xml:space="preserve">Министерство образования Красноярского края </w:t>
      </w:r>
    </w:p>
    <w:p w:rsidR="00407176" w:rsidRDefault="00407176" w:rsidP="001140D2">
      <w:pPr>
        <w:spacing w:line="408" w:lineRule="auto"/>
        <w:ind w:left="120"/>
        <w:jc w:val="center"/>
      </w:pPr>
      <w:bookmarkStart w:id="2" w:name="c2e57544-b06e-4214-b0f2-f2dfb4114124"/>
      <w:bookmarkEnd w:id="2"/>
      <w:r>
        <w:rPr>
          <w:b/>
          <w:color w:val="000000"/>
          <w:sz w:val="28"/>
        </w:rPr>
        <w:t>МКУ "Управление образования Мотыгинского района"</w:t>
      </w:r>
    </w:p>
    <w:p w:rsidR="00407176" w:rsidRDefault="00407176" w:rsidP="001140D2">
      <w:pPr>
        <w:spacing w:line="408" w:lineRule="auto"/>
        <w:ind w:left="120"/>
        <w:jc w:val="center"/>
        <w:rPr>
          <w:lang w:val="en-US"/>
        </w:rPr>
      </w:pPr>
      <w:r>
        <w:rPr>
          <w:b/>
          <w:color w:val="000000"/>
          <w:sz w:val="28"/>
        </w:rPr>
        <w:t>МБОУ Машуковская СОШ</w:t>
      </w:r>
    </w:p>
    <w:p w:rsidR="00407176" w:rsidRDefault="00407176" w:rsidP="001140D2">
      <w:pPr>
        <w:ind w:left="120"/>
      </w:pPr>
    </w:p>
    <w:p w:rsidR="00407176" w:rsidRDefault="00407176" w:rsidP="001140D2">
      <w:pPr>
        <w:ind w:left="120"/>
      </w:pPr>
    </w:p>
    <w:p w:rsidR="00407176" w:rsidRDefault="00407176" w:rsidP="001140D2">
      <w:pPr>
        <w:ind w:left="120"/>
      </w:pPr>
    </w:p>
    <w:p w:rsidR="00407176" w:rsidRDefault="00407176" w:rsidP="001140D2">
      <w:pPr>
        <w:ind w:left="120"/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407176" w:rsidTr="001140D2">
        <w:tc>
          <w:tcPr>
            <w:tcW w:w="3114" w:type="dxa"/>
          </w:tcPr>
          <w:p w:rsidR="00407176" w:rsidRDefault="00407176">
            <w:pPr>
              <w:autoSpaceDE w:val="0"/>
              <w:autoSpaceDN w:val="0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407176" w:rsidRDefault="00407176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407176" w:rsidRDefault="00407176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Зам.директора по УВР</w:t>
            </w:r>
          </w:p>
          <w:p w:rsidR="00407176" w:rsidRDefault="00407176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407176" w:rsidRDefault="00407176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Хашкова О.С.</w:t>
            </w:r>
          </w:p>
          <w:p w:rsidR="00407176" w:rsidRDefault="00407176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Протокол №1 </w:t>
            </w:r>
          </w:p>
          <w:p w:rsidR="00407176" w:rsidRDefault="00407176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от 30.08.2024 г.</w:t>
            </w:r>
          </w:p>
          <w:p w:rsidR="00407176" w:rsidRDefault="00407176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407176" w:rsidRDefault="00407176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407176" w:rsidRDefault="00407176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:rsidR="00407176" w:rsidRDefault="00407176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407176" w:rsidRDefault="00407176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Кочелев А.Н.</w:t>
            </w:r>
          </w:p>
          <w:p w:rsidR="00407176" w:rsidRDefault="00407176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Приказ №72-А-1 </w:t>
            </w:r>
          </w:p>
          <w:p w:rsidR="00407176" w:rsidRDefault="00407176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от 30.08.2024 г.</w:t>
            </w:r>
          </w:p>
          <w:p w:rsidR="00407176" w:rsidRDefault="00407176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</w:tr>
    </w:tbl>
    <w:p w:rsidR="00407176" w:rsidRDefault="00407176" w:rsidP="00A0783E">
      <w:pPr>
        <w:spacing w:line="360" w:lineRule="auto"/>
      </w:pPr>
    </w:p>
    <w:p w:rsidR="00407176" w:rsidRDefault="00407176" w:rsidP="00A0783E">
      <w:pPr>
        <w:spacing w:line="360" w:lineRule="auto"/>
      </w:pPr>
    </w:p>
    <w:p w:rsidR="00407176" w:rsidRDefault="00407176" w:rsidP="00A0783E">
      <w:pPr>
        <w:spacing w:line="360" w:lineRule="auto"/>
      </w:pPr>
    </w:p>
    <w:p w:rsidR="00407176" w:rsidRDefault="00407176" w:rsidP="001140D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407176" w:rsidRDefault="00407176" w:rsidP="001140D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Учебного курса «Учимся решать задачи»</w:t>
      </w:r>
    </w:p>
    <w:p w:rsidR="00407176" w:rsidRDefault="00407176" w:rsidP="001140D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5 класса</w:t>
      </w:r>
    </w:p>
    <w:p w:rsidR="00407176" w:rsidRDefault="00407176" w:rsidP="001140D2">
      <w:pPr>
        <w:spacing w:line="360" w:lineRule="auto"/>
        <w:jc w:val="center"/>
        <w:rPr>
          <w:b/>
          <w:sz w:val="28"/>
          <w:szCs w:val="28"/>
        </w:rPr>
      </w:pPr>
    </w:p>
    <w:p w:rsidR="00407176" w:rsidRDefault="00407176" w:rsidP="001140D2">
      <w:pPr>
        <w:spacing w:line="360" w:lineRule="auto"/>
        <w:jc w:val="center"/>
        <w:rPr>
          <w:b/>
          <w:sz w:val="28"/>
          <w:szCs w:val="28"/>
        </w:rPr>
      </w:pPr>
    </w:p>
    <w:p w:rsidR="00407176" w:rsidRDefault="00407176" w:rsidP="001140D2">
      <w:pPr>
        <w:spacing w:line="360" w:lineRule="auto"/>
        <w:jc w:val="center"/>
        <w:rPr>
          <w:b/>
          <w:sz w:val="28"/>
          <w:szCs w:val="28"/>
        </w:rPr>
      </w:pPr>
    </w:p>
    <w:p w:rsidR="00407176" w:rsidRDefault="00407176" w:rsidP="001140D2">
      <w:pPr>
        <w:spacing w:line="360" w:lineRule="auto"/>
        <w:jc w:val="center"/>
        <w:rPr>
          <w:sz w:val="28"/>
          <w:szCs w:val="28"/>
        </w:rPr>
      </w:pPr>
    </w:p>
    <w:p w:rsidR="00407176" w:rsidRDefault="00407176" w:rsidP="001140D2">
      <w:pPr>
        <w:spacing w:line="360" w:lineRule="auto"/>
        <w:jc w:val="center"/>
        <w:rPr>
          <w:sz w:val="28"/>
          <w:szCs w:val="28"/>
        </w:rPr>
      </w:pPr>
    </w:p>
    <w:p w:rsidR="00407176" w:rsidRDefault="00407176" w:rsidP="001140D2">
      <w:pPr>
        <w:spacing w:line="360" w:lineRule="auto"/>
        <w:jc w:val="center"/>
        <w:rPr>
          <w:sz w:val="28"/>
          <w:szCs w:val="28"/>
        </w:rPr>
      </w:pPr>
    </w:p>
    <w:p w:rsidR="00407176" w:rsidRDefault="00407176" w:rsidP="001140D2">
      <w:pPr>
        <w:spacing w:line="360" w:lineRule="auto"/>
        <w:jc w:val="center"/>
        <w:rPr>
          <w:sz w:val="28"/>
          <w:szCs w:val="28"/>
        </w:rPr>
      </w:pPr>
    </w:p>
    <w:p w:rsidR="00407176" w:rsidRDefault="00407176" w:rsidP="001140D2">
      <w:pPr>
        <w:spacing w:line="360" w:lineRule="auto"/>
        <w:jc w:val="center"/>
        <w:rPr>
          <w:sz w:val="28"/>
          <w:szCs w:val="28"/>
        </w:rPr>
      </w:pPr>
    </w:p>
    <w:p w:rsidR="00407176" w:rsidRDefault="00407176" w:rsidP="001140D2">
      <w:pPr>
        <w:spacing w:line="360" w:lineRule="auto"/>
        <w:jc w:val="center"/>
        <w:rPr>
          <w:sz w:val="28"/>
          <w:szCs w:val="28"/>
        </w:rPr>
      </w:pPr>
    </w:p>
    <w:p w:rsidR="00407176" w:rsidRDefault="00407176" w:rsidP="001140D2">
      <w:pPr>
        <w:spacing w:line="360" w:lineRule="auto"/>
        <w:jc w:val="center"/>
        <w:rPr>
          <w:sz w:val="28"/>
          <w:szCs w:val="28"/>
        </w:rPr>
      </w:pPr>
    </w:p>
    <w:p w:rsidR="00407176" w:rsidRDefault="00407176" w:rsidP="001140D2">
      <w:pPr>
        <w:spacing w:line="360" w:lineRule="auto"/>
        <w:jc w:val="center"/>
        <w:rPr>
          <w:sz w:val="28"/>
          <w:szCs w:val="28"/>
        </w:rPr>
      </w:pPr>
    </w:p>
    <w:p w:rsidR="00407176" w:rsidRPr="001140D2" w:rsidRDefault="00407176" w:rsidP="001140D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П. Машуковка 2024</w:t>
      </w:r>
    </w:p>
    <w:p w:rsidR="00407176" w:rsidRDefault="00407176" w:rsidP="00A0783E">
      <w:pPr>
        <w:spacing w:line="360" w:lineRule="auto"/>
      </w:pPr>
    </w:p>
    <w:p w:rsidR="00407176" w:rsidRPr="009074C6" w:rsidRDefault="00407176" w:rsidP="00A0783E">
      <w:pPr>
        <w:spacing w:line="360" w:lineRule="auto"/>
      </w:pPr>
    </w:p>
    <w:p w:rsidR="00407176" w:rsidRPr="009074C6" w:rsidRDefault="00407176" w:rsidP="00A0783E">
      <w:pPr>
        <w:spacing w:line="360" w:lineRule="auto"/>
        <w:jc w:val="center"/>
        <w:rPr>
          <w:b/>
        </w:rPr>
      </w:pPr>
    </w:p>
    <w:p w:rsidR="00407176" w:rsidRPr="00EA2C9E" w:rsidRDefault="00407176" w:rsidP="00A0783E">
      <w:pPr>
        <w:spacing w:line="360" w:lineRule="auto"/>
        <w:jc w:val="center"/>
        <w:rPr>
          <w:b/>
        </w:rPr>
      </w:pPr>
      <w:r w:rsidRPr="00EA2C9E">
        <w:rPr>
          <w:b/>
        </w:rPr>
        <w:t>АННОТАЦИЯ</w:t>
      </w:r>
    </w:p>
    <w:p w:rsidR="00407176" w:rsidRDefault="00407176" w:rsidP="00A0783E">
      <w:pPr>
        <w:spacing w:line="360" w:lineRule="auto"/>
        <w:ind w:firstLine="567"/>
        <w:jc w:val="both"/>
        <w:rPr>
          <w:b/>
          <w:bCs/>
          <w:color w:val="000000"/>
          <w:lang w:eastAsia="en-US"/>
        </w:rPr>
      </w:pPr>
      <w:r>
        <w:rPr>
          <w:sz w:val="23"/>
          <w:szCs w:val="23"/>
        </w:rPr>
        <w:t>Для обучающихся решение текстовых задач в процессе изучения курса математики в 5 классе вызывает наибольшие затруднения. Данная программа призвана помочь учащимся развить умения и навыки в решении задач, научить грамотному подходу к решению текстовых задач. Курс содержит различные виды арифметических задач. С их помощью учащиеся получают опыт работы с величинами, постигают взаимосвязи между ними, получают опыт применения математики к решению практических задач. Содержание курса объединено в 5 тематических модулей, каждый из которых рассматривает задачи определенного содержания. Практические задания способствуют развитию у детей творческих способностей, умения создавать математические модели. В планирование содержания включены итоговые уроки, которые проводятся в конце изучения каждого тематического блока. Рабочая программа курса по математике «Учимся решать задачи» составлена в соответствии с учебным планом МБОУ Машуковская СОШ, содержит календарно-тематическое планирование на 34 часа.</w:t>
      </w:r>
    </w:p>
    <w:p w:rsidR="00407176" w:rsidRDefault="00407176" w:rsidP="00A0783E">
      <w:pPr>
        <w:spacing w:line="360" w:lineRule="auto"/>
        <w:jc w:val="center"/>
        <w:rPr>
          <w:b/>
          <w:bCs/>
          <w:color w:val="000000"/>
          <w:lang w:eastAsia="en-US"/>
        </w:rPr>
      </w:pPr>
    </w:p>
    <w:p w:rsidR="00407176" w:rsidRDefault="00407176" w:rsidP="00A0783E">
      <w:pPr>
        <w:spacing w:line="360" w:lineRule="auto"/>
        <w:jc w:val="center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Введение</w:t>
      </w:r>
    </w:p>
    <w:p w:rsidR="00407176" w:rsidRPr="009074C6" w:rsidRDefault="00407176" w:rsidP="00A0783E">
      <w:pPr>
        <w:spacing w:line="360" w:lineRule="auto"/>
        <w:ind w:firstLine="567"/>
        <w:rPr>
          <w:color w:val="000000"/>
          <w:lang w:eastAsia="en-US"/>
        </w:rPr>
      </w:pPr>
      <w:r w:rsidRPr="009074C6">
        <w:t xml:space="preserve">Рабочая программа по </w:t>
      </w:r>
      <w:r>
        <w:t>курсу «Учимся решать задачи»</w:t>
      </w:r>
      <w:r w:rsidRPr="009074C6">
        <w:t xml:space="preserve"> для 5 класса разработана с учетом требований </w:t>
      </w:r>
      <w:r w:rsidRPr="009074C6">
        <w:rPr>
          <w:bCs/>
        </w:rPr>
        <w:t>ФГОС ООО, у</w:t>
      </w:r>
      <w:r w:rsidRPr="009074C6">
        <w:t xml:space="preserve">твержденным приказом Министерства образования и науки Российской Федерации от «17»  декабря  </w:t>
      </w:r>
      <w:smartTag w:uri="urn:schemas-microsoft-com:office:smarttags" w:element="metricconverter">
        <w:smartTagPr>
          <w:attr w:name="ProductID" w:val="2010 г"/>
        </w:smartTagPr>
        <w:r w:rsidRPr="009074C6">
          <w:t>2010 г</w:t>
        </w:r>
      </w:smartTag>
      <w:r w:rsidRPr="009074C6">
        <w:t xml:space="preserve">. № 1897,  в соответствии </w:t>
      </w:r>
      <w:r>
        <w:t xml:space="preserve">законом РФ «Об образовании», </w:t>
      </w:r>
      <w:r w:rsidRPr="009074C6">
        <w:t xml:space="preserve">с </w:t>
      </w:r>
      <w:r>
        <w:t xml:space="preserve">примерной программой по математике основного общего образования, Жохов. «Математика» 5-6 кл. Программа М. Мнемозина, 2009, </w:t>
      </w:r>
      <w:r w:rsidRPr="009074C6">
        <w:t>и УМК:</w:t>
      </w:r>
      <w:r w:rsidRPr="009074C6">
        <w:rPr>
          <w:b/>
          <w:bCs/>
        </w:rPr>
        <w:t xml:space="preserve"> </w:t>
      </w:r>
    </w:p>
    <w:p w:rsidR="00407176" w:rsidRPr="009074C6" w:rsidRDefault="00407176" w:rsidP="00A0783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074C6">
        <w:rPr>
          <w:bCs/>
        </w:rPr>
        <w:t xml:space="preserve">1. </w:t>
      </w:r>
      <w:r>
        <w:t>Шевкин А. В. Текстовые задачи по математике 5-6. – М: Илекса, 2011. -106с.</w:t>
      </w:r>
      <w:r w:rsidRPr="009074C6">
        <w:t>.</w:t>
      </w:r>
    </w:p>
    <w:p w:rsidR="00407176" w:rsidRPr="009074C6" w:rsidRDefault="00407176" w:rsidP="00A0783E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074C6">
        <w:rPr>
          <w:bCs/>
        </w:rPr>
        <w:tab/>
        <w:t xml:space="preserve">2. </w:t>
      </w:r>
      <w:r>
        <w:t>Виленкин Н. Я., Жохов В. И., Чесноков А. С., Шварцбурд С. И. Математика: Учебник для 5 класса общеобразовательных учреждений. – М.: Мнемозина, 1999 – 2004. – 384 стр</w:t>
      </w:r>
      <w:r w:rsidRPr="009074C6">
        <w:t>.</w:t>
      </w:r>
    </w:p>
    <w:p w:rsidR="00407176" w:rsidRDefault="00407176" w:rsidP="00A0783E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074C6">
        <w:rPr>
          <w:bCs/>
        </w:rPr>
        <w:tab/>
        <w:t xml:space="preserve">3. </w:t>
      </w:r>
      <w:r>
        <w:t>А. С. Чесноков «Дидактические материалы по математике 5 класс</w:t>
      </w:r>
      <w:r w:rsidRPr="009074C6">
        <w:t>.</w:t>
      </w:r>
      <w:r>
        <w:t>» / А.С Чесноков, К. И. Нешков – М.: «Классик Стиль», 2008</w:t>
      </w:r>
    </w:p>
    <w:p w:rsidR="00407176" w:rsidRPr="009074C6" w:rsidRDefault="00407176" w:rsidP="00A0783E">
      <w:pPr>
        <w:widowControl w:val="0"/>
        <w:autoSpaceDE w:val="0"/>
        <w:autoSpaceDN w:val="0"/>
        <w:adjustRightInd w:val="0"/>
        <w:spacing w:line="360" w:lineRule="auto"/>
        <w:rPr>
          <w:b/>
          <w:u w:val="single"/>
        </w:rPr>
      </w:pPr>
    </w:p>
    <w:p w:rsidR="00407176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9074C6">
        <w:t xml:space="preserve">Согласно учебному плану на изучение </w:t>
      </w:r>
      <w:r>
        <w:t xml:space="preserve">курса по </w:t>
      </w:r>
      <w:r w:rsidRPr="009074C6">
        <w:t>математик</w:t>
      </w:r>
      <w:r>
        <w:t>е «Учимся решать задачи»</w:t>
      </w:r>
      <w:r w:rsidRPr="009074C6">
        <w:t xml:space="preserve"> отводится </w:t>
      </w:r>
      <w:r>
        <w:t>1</w:t>
      </w:r>
      <w:r w:rsidRPr="009074C6">
        <w:t xml:space="preserve"> час</w:t>
      </w:r>
      <w:r>
        <w:t xml:space="preserve"> в неделю из компонента общеобразовательного учреждения</w:t>
      </w:r>
      <w:r w:rsidRPr="009074C6">
        <w:t xml:space="preserve">, что составляет всего </w:t>
      </w:r>
      <w:r>
        <w:t>34 часа</w:t>
      </w:r>
      <w:r w:rsidRPr="009074C6">
        <w:t xml:space="preserve"> в год.</w:t>
      </w:r>
    </w:p>
    <w:p w:rsidR="00407176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>
        <w:t>В процессе проведения данного курса ставятся следующие цели:</w:t>
      </w:r>
    </w:p>
    <w:p w:rsidR="00407176" w:rsidRPr="00A0783E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0783E">
        <w:rPr>
          <w:b/>
        </w:rPr>
        <w:t>образовательные</w:t>
      </w:r>
    </w:p>
    <w:p w:rsidR="00407176" w:rsidRDefault="00407176" w:rsidP="00A0783E">
      <w:pPr>
        <w:pStyle w:val="ListParagraph"/>
        <w:widowControl w:val="0"/>
        <w:numPr>
          <w:ilvl w:val="0"/>
          <w:numId w:val="21"/>
        </w:numPr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jc w:val="both"/>
      </w:pPr>
      <w:r>
        <w:t>расширить знания учащихся,</w:t>
      </w:r>
    </w:p>
    <w:p w:rsidR="00407176" w:rsidRDefault="00407176" w:rsidP="00A0783E">
      <w:pPr>
        <w:pStyle w:val="ListParagraph"/>
        <w:widowControl w:val="0"/>
        <w:numPr>
          <w:ilvl w:val="0"/>
          <w:numId w:val="21"/>
        </w:numPr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jc w:val="both"/>
      </w:pPr>
      <w:r>
        <w:t>приобрести необходимые умения и навыки для решения задач,</w:t>
      </w:r>
    </w:p>
    <w:p w:rsidR="00407176" w:rsidRDefault="00407176" w:rsidP="00A0783E">
      <w:pPr>
        <w:pStyle w:val="ListParagraph"/>
        <w:widowControl w:val="0"/>
        <w:numPr>
          <w:ilvl w:val="0"/>
          <w:numId w:val="21"/>
        </w:numPr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jc w:val="both"/>
      </w:pPr>
      <w:r>
        <w:t>показать необходимость знаний по математике в других областях,</w:t>
      </w:r>
    </w:p>
    <w:p w:rsidR="00407176" w:rsidRPr="00A0783E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0783E">
        <w:rPr>
          <w:b/>
        </w:rPr>
        <w:t>развивающие</w:t>
      </w:r>
    </w:p>
    <w:p w:rsidR="00407176" w:rsidRDefault="00407176" w:rsidP="00A0783E">
      <w:pPr>
        <w:pStyle w:val="ListParagraph"/>
        <w:widowControl w:val="0"/>
        <w:numPr>
          <w:ilvl w:val="0"/>
          <w:numId w:val="21"/>
        </w:numPr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jc w:val="both"/>
      </w:pPr>
      <w:r>
        <w:t>развивать познавательный интерес, интеллект, математический кругозор, математические способности, мышление, речь,</w:t>
      </w:r>
    </w:p>
    <w:p w:rsidR="00407176" w:rsidRPr="00A0783E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0783E">
        <w:rPr>
          <w:b/>
        </w:rPr>
        <w:t>воспитательные</w:t>
      </w:r>
    </w:p>
    <w:p w:rsidR="00407176" w:rsidRDefault="00407176" w:rsidP="00A0783E">
      <w:pPr>
        <w:pStyle w:val="ListParagraph"/>
        <w:widowControl w:val="0"/>
        <w:numPr>
          <w:ilvl w:val="0"/>
          <w:numId w:val="21"/>
        </w:numPr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jc w:val="both"/>
      </w:pPr>
      <w:r>
        <w:t>воспитывать стремление к непрерывному совершенствованию своих знаний,</w:t>
      </w:r>
    </w:p>
    <w:p w:rsidR="00407176" w:rsidRDefault="00407176" w:rsidP="00A0783E">
      <w:pPr>
        <w:pStyle w:val="ListParagraph"/>
        <w:widowControl w:val="0"/>
        <w:numPr>
          <w:ilvl w:val="0"/>
          <w:numId w:val="21"/>
        </w:numPr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jc w:val="both"/>
      </w:pPr>
      <w:r>
        <w:t>формировать дружеские, товарищеские отношения, толерантность, умение работать в группах.</w:t>
      </w:r>
    </w:p>
    <w:p w:rsidR="00407176" w:rsidRDefault="00407176" w:rsidP="00A0783E">
      <w:pPr>
        <w:pStyle w:val="ListParagraph"/>
        <w:widowControl w:val="0"/>
        <w:numPr>
          <w:ilvl w:val="0"/>
          <w:numId w:val="21"/>
        </w:numPr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jc w:val="both"/>
      </w:pPr>
      <w:r>
        <w:t>воспитанию терпения, настойчивости, воли.</w:t>
      </w:r>
    </w:p>
    <w:p w:rsidR="00407176" w:rsidRPr="00A0783E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</w:rPr>
      </w:pPr>
      <w:r w:rsidRPr="00A0783E">
        <w:rPr>
          <w:b/>
        </w:rPr>
        <w:t xml:space="preserve">Задачи: </w:t>
      </w:r>
    </w:p>
    <w:p w:rsidR="00407176" w:rsidRDefault="00407176" w:rsidP="00A0783E">
      <w:pPr>
        <w:pStyle w:val="ListParagraph"/>
        <w:widowControl w:val="0"/>
        <w:numPr>
          <w:ilvl w:val="0"/>
          <w:numId w:val="23"/>
        </w:numPr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jc w:val="both"/>
      </w:pPr>
      <w:r>
        <w:t>углубление и повышение качества знаний по решению текстовых арифметическим способом, с помощью уравнений;</w:t>
      </w:r>
    </w:p>
    <w:p w:rsidR="00407176" w:rsidRDefault="00407176" w:rsidP="00A0783E">
      <w:pPr>
        <w:pStyle w:val="ListParagraph"/>
        <w:widowControl w:val="0"/>
        <w:numPr>
          <w:ilvl w:val="0"/>
          <w:numId w:val="23"/>
        </w:numPr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jc w:val="both"/>
      </w:pPr>
      <w:r>
        <w:t>изучение общих методов решения текстовых задач;</w:t>
      </w:r>
    </w:p>
    <w:p w:rsidR="00407176" w:rsidRDefault="00407176" w:rsidP="00A0783E">
      <w:pPr>
        <w:pStyle w:val="ListParagraph"/>
        <w:widowControl w:val="0"/>
        <w:numPr>
          <w:ilvl w:val="0"/>
          <w:numId w:val="23"/>
        </w:numPr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jc w:val="both"/>
      </w:pPr>
      <w:r>
        <w:t>выявление алгоритма решения ключевых задач;</w:t>
      </w:r>
    </w:p>
    <w:p w:rsidR="00407176" w:rsidRDefault="00407176" w:rsidP="00A0783E">
      <w:pPr>
        <w:pStyle w:val="ListParagraph"/>
        <w:widowControl w:val="0"/>
        <w:numPr>
          <w:ilvl w:val="0"/>
          <w:numId w:val="23"/>
        </w:numPr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jc w:val="both"/>
      </w:pPr>
      <w:r>
        <w:t>овладение навыками построения математических моделей при решении конкретно – практических задач;</w:t>
      </w:r>
    </w:p>
    <w:p w:rsidR="00407176" w:rsidRDefault="00407176" w:rsidP="00A0783E">
      <w:pPr>
        <w:pStyle w:val="ListParagraph"/>
        <w:widowControl w:val="0"/>
        <w:numPr>
          <w:ilvl w:val="0"/>
          <w:numId w:val="23"/>
        </w:numPr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jc w:val="both"/>
      </w:pPr>
      <w:r>
        <w:t>повысить интерес к математике как универсальной науке;</w:t>
      </w:r>
    </w:p>
    <w:p w:rsidR="00407176" w:rsidRDefault="00407176" w:rsidP="00A0783E">
      <w:pPr>
        <w:pStyle w:val="ListParagraph"/>
        <w:widowControl w:val="0"/>
        <w:numPr>
          <w:ilvl w:val="0"/>
          <w:numId w:val="23"/>
        </w:numPr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jc w:val="both"/>
      </w:pPr>
      <w:r>
        <w:t>развитие умений определять типы задач и подбирать к ним способы решения;</w:t>
      </w:r>
    </w:p>
    <w:p w:rsidR="00407176" w:rsidRDefault="00407176" w:rsidP="00A0783E">
      <w:pPr>
        <w:pStyle w:val="ListParagraph"/>
        <w:widowControl w:val="0"/>
        <w:numPr>
          <w:ilvl w:val="0"/>
          <w:numId w:val="23"/>
        </w:numPr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jc w:val="both"/>
      </w:pPr>
      <w:r>
        <w:t>применение знаний в новых условиях.</w:t>
      </w:r>
    </w:p>
    <w:p w:rsidR="00407176" w:rsidRPr="00A0783E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</w:rPr>
      </w:pPr>
      <w:r w:rsidRPr="00A0783E">
        <w:rPr>
          <w:b/>
        </w:rPr>
        <w:t xml:space="preserve">Требования к уровню усвоения курса </w:t>
      </w:r>
    </w:p>
    <w:p w:rsidR="00407176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В результате изучения данного курса учащиеся </w:t>
      </w:r>
    </w:p>
    <w:p w:rsidR="00407176" w:rsidRPr="00A0783E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</w:rPr>
      </w:pPr>
      <w:r w:rsidRPr="00A0783E">
        <w:rPr>
          <w:b/>
        </w:rPr>
        <w:t xml:space="preserve">должны знать: </w:t>
      </w:r>
    </w:p>
    <w:p w:rsidR="00407176" w:rsidRDefault="00407176" w:rsidP="00A0783E">
      <w:pPr>
        <w:pStyle w:val="ListParagraph"/>
        <w:widowControl w:val="0"/>
        <w:numPr>
          <w:ilvl w:val="0"/>
          <w:numId w:val="24"/>
        </w:numPr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jc w:val="both"/>
      </w:pPr>
      <w:r>
        <w:t>основные типы текстовых задач и способы их решения;</w:t>
      </w:r>
    </w:p>
    <w:p w:rsidR="00407176" w:rsidRDefault="00407176" w:rsidP="00A0783E">
      <w:pPr>
        <w:pStyle w:val="ListParagraph"/>
        <w:widowControl w:val="0"/>
        <w:numPr>
          <w:ilvl w:val="0"/>
          <w:numId w:val="24"/>
        </w:numPr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jc w:val="both"/>
      </w:pPr>
      <w:r>
        <w:t>понятие математической модели, составленной по условию задачи;</w:t>
      </w:r>
    </w:p>
    <w:p w:rsidR="00407176" w:rsidRDefault="00407176" w:rsidP="00A0783E">
      <w:pPr>
        <w:pStyle w:val="ListParagraph"/>
        <w:widowControl w:val="0"/>
        <w:numPr>
          <w:ilvl w:val="0"/>
          <w:numId w:val="24"/>
        </w:numPr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jc w:val="both"/>
      </w:pPr>
      <w:r>
        <w:t xml:space="preserve">правила выполнения арифметических действий с числами; </w:t>
      </w:r>
    </w:p>
    <w:p w:rsidR="00407176" w:rsidRPr="00A0783E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left="567"/>
        <w:jc w:val="both"/>
        <w:rPr>
          <w:b/>
        </w:rPr>
      </w:pPr>
      <w:r>
        <w:rPr>
          <w:b/>
        </w:rPr>
        <w:t>должны уметь:</w:t>
      </w:r>
    </w:p>
    <w:p w:rsidR="00407176" w:rsidRDefault="00407176" w:rsidP="00A0783E">
      <w:pPr>
        <w:pStyle w:val="ListParagraph"/>
        <w:widowControl w:val="0"/>
        <w:numPr>
          <w:ilvl w:val="0"/>
          <w:numId w:val="24"/>
        </w:numPr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jc w:val="both"/>
      </w:pPr>
      <w:r>
        <w:t>переводить условия реальных задач на математический язык;</w:t>
      </w:r>
    </w:p>
    <w:p w:rsidR="00407176" w:rsidRDefault="00407176" w:rsidP="00A0783E">
      <w:pPr>
        <w:pStyle w:val="ListParagraph"/>
        <w:widowControl w:val="0"/>
        <w:numPr>
          <w:ilvl w:val="0"/>
          <w:numId w:val="24"/>
        </w:numPr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jc w:val="both"/>
      </w:pPr>
      <w:r>
        <w:t>решать несложные практические расчетные задачи, извлекая при необходимости информацию из справочных материалов;</w:t>
      </w:r>
    </w:p>
    <w:p w:rsidR="00407176" w:rsidRDefault="00407176" w:rsidP="00A0783E">
      <w:pPr>
        <w:pStyle w:val="ListParagraph"/>
        <w:widowControl w:val="0"/>
        <w:numPr>
          <w:ilvl w:val="0"/>
          <w:numId w:val="24"/>
        </w:numPr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jc w:val="both"/>
      </w:pPr>
      <w:r>
        <w:t>уметь решать основные виды задач составлением уравнений;</w:t>
      </w:r>
    </w:p>
    <w:p w:rsidR="00407176" w:rsidRDefault="00407176" w:rsidP="00A0783E">
      <w:pPr>
        <w:pStyle w:val="ListParagraph"/>
        <w:widowControl w:val="0"/>
        <w:numPr>
          <w:ilvl w:val="0"/>
          <w:numId w:val="24"/>
        </w:numPr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jc w:val="both"/>
      </w:pPr>
      <w:r>
        <w:t>владеть арифметическим способом решения стандартных задач;</w:t>
      </w:r>
    </w:p>
    <w:p w:rsidR="00407176" w:rsidRDefault="00407176" w:rsidP="00A0783E">
      <w:pPr>
        <w:pStyle w:val="ListParagraph"/>
        <w:widowControl w:val="0"/>
        <w:numPr>
          <w:ilvl w:val="0"/>
          <w:numId w:val="24"/>
        </w:numPr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jc w:val="both"/>
      </w:pPr>
      <w:r>
        <w:t>интерпретировать результаты решения задач и проверять их на соответствие исходным данным;</w:t>
      </w:r>
    </w:p>
    <w:p w:rsidR="00407176" w:rsidRPr="00A0783E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</w:rPr>
      </w:pPr>
      <w:r w:rsidRPr="00A0783E">
        <w:rPr>
          <w:b/>
        </w:rPr>
        <w:t>способны решать следующие жизненно-практические задачи:</w:t>
      </w:r>
    </w:p>
    <w:p w:rsidR="00407176" w:rsidRDefault="00407176" w:rsidP="00A0783E">
      <w:pPr>
        <w:pStyle w:val="ListParagraph"/>
        <w:widowControl w:val="0"/>
        <w:numPr>
          <w:ilvl w:val="0"/>
          <w:numId w:val="25"/>
        </w:numPr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left="1276"/>
        <w:jc w:val="both"/>
      </w:pPr>
      <w:r>
        <w:t>производить прикидку и оценку результата вычислений; проверять результат вычисления на правдоподобие, используя различные приемы;</w:t>
      </w:r>
    </w:p>
    <w:p w:rsidR="00407176" w:rsidRDefault="00407176" w:rsidP="00A0783E">
      <w:pPr>
        <w:pStyle w:val="ListParagraph"/>
        <w:widowControl w:val="0"/>
        <w:numPr>
          <w:ilvl w:val="0"/>
          <w:numId w:val="25"/>
        </w:numPr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left="1276"/>
        <w:jc w:val="both"/>
      </w:pPr>
      <w:r>
        <w:t>проводить расчеты, связанные с вычислением простых процентов.</w:t>
      </w:r>
    </w:p>
    <w:p w:rsidR="00407176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>
        <w:t>Оценка знаний и умений обучающихся 5 класса проводится в виде творческих мастерских по темам «Задачи на движение» и «Задачи на части, на проценты», которые предполагают самостоятельную творческую работу обучающихся по придумыванию своих задач по предлагаемым темам с последующей защитой их решения на занятиях. По теме «Разные задачи» обучающиеся должны выполнить домашнюю контрольную работу.</w:t>
      </w:r>
    </w:p>
    <w:p w:rsidR="00407176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A0783E">
        <w:rPr>
          <w:b/>
        </w:rPr>
        <w:t>Подведение итогов реализации</w:t>
      </w:r>
      <w:r>
        <w:t xml:space="preserve"> программы осуществляется в виде игры «Восхождение на вершину знаний» (1 час), где ребята смогут продемонстрировать свои знания по решению различных текстовых задач. Учащиеся представляют составленные и решенные задачи, кроссворды, ребусы; доклады, презентации по вопросам курса.</w:t>
      </w:r>
    </w:p>
    <w:p w:rsidR="00407176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407176" w:rsidRPr="00A0783E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A0783E">
        <w:rPr>
          <w:b/>
        </w:rPr>
        <w:t>Пояснительная записка рабочей программы.</w:t>
      </w:r>
    </w:p>
    <w:p w:rsidR="00407176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>
        <w:t>Данная программа призвана помочь учащимся развить умения и навыки в решении задач, научить грамотному подходу к решению текстовых задач. Курс содержит различные виды арифметических задач. С их помощью учащиеся получают опыт работы с величинами, постигают взаимосвязи между ними, получают опыт применения математики к решению практических задач.</w:t>
      </w:r>
    </w:p>
    <w:p w:rsidR="00407176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>
        <w:t>Изучение данного курса актуально в связи с тем, что рассмотрение вопроса решения текстовых задач не выделено в отдельные блоки учебного материала. Решение задач встречается в разных темах и не указываются основные общие способы их решения, как правило, не выделяются одинаковые взаимосвязи между компонентами задачи. К тому же, недостаточно внимания уделяется решению задач на проценты, которые рассматриваются в 5 классе и затем встречаются в экзаменационных работах за курс основной и средней (полной) общей школы.</w:t>
      </w:r>
    </w:p>
    <w:p w:rsidR="00407176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>
        <w:t>Арифметические способы решения текстовых задач позволяют развивать умение анализировать задачные ситуации, строить план решения с учётом взаимосвязей между известными и неизвестными величинами (с учётом типа задачи), истолковывать результат каждого действия в рамках условия задачи, проверять правильность решения с помощью обратной задачи, то есть формулировать и развивать важные общеучебные умения.</w:t>
      </w:r>
    </w:p>
    <w:p w:rsidR="00407176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>
        <w:t>Использование алгоритмов, таблиц, рисунков, общих приемов дает возможность ликвидировать у большей части учащихся страх перед текстовой задачей, научить распознавать типы задач и правильно выбирать прием решения.</w:t>
      </w:r>
    </w:p>
    <w:p w:rsidR="00407176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>
        <w:t>Содержание курса объединено в 5 тематических модулей, каждый из которых рассматривает задачи определенного содержания. Все образовательные блоки предусматривают не только усвоение теоретических знаний, но и формирование деятельностно - практического опыта.</w:t>
      </w:r>
    </w:p>
    <w:p w:rsidR="00407176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>
        <w:t>Практические задания способствуют развитию у детей творческих способностей, умения создавать математические модели. Результаты обучения по данному курсу достигаются в каждом образовательном блоке. В планирование содержания включены итоговые уроки, которые проводятся в конце изучения каждого тематического блока.</w:t>
      </w:r>
    </w:p>
    <w:p w:rsidR="00407176" w:rsidRPr="009074C6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>
        <w:t>В качестве основной формы проведения курса выбрано комбинированное тематическое занятие, на котором решаются упражнения и задачи по теме занятия, заслушиваются сообщения учащихся, проводятся игры, викторины, математические эстафеты и т.п., рассматриваются олимпиадные задания, соответствующей тематики.</w:t>
      </w:r>
    </w:p>
    <w:p w:rsidR="00407176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</w:p>
    <w:p w:rsidR="00407176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</w:p>
    <w:p w:rsidR="00407176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</w:p>
    <w:p w:rsidR="00407176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</w:p>
    <w:p w:rsidR="00407176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</w:p>
    <w:p w:rsidR="00407176" w:rsidRPr="009074C6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</w:p>
    <w:p w:rsidR="00407176" w:rsidRPr="009074C6" w:rsidRDefault="00407176" w:rsidP="00A0783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bookmarkStart w:id="3" w:name="_GoBack"/>
      <w:bookmarkEnd w:id="3"/>
      <w:r w:rsidRPr="009074C6">
        <w:rPr>
          <w:b/>
          <w:u w:val="single"/>
        </w:rPr>
        <w:t>УРОВЕНЬ ОБУЧЕНИЯ</w:t>
      </w:r>
      <w:r w:rsidRPr="009074C6">
        <w:rPr>
          <w:u w:val="single"/>
        </w:rPr>
        <w:t xml:space="preserve"> </w:t>
      </w:r>
      <w:r w:rsidRPr="009074C6">
        <w:t>– базовый.</w:t>
      </w:r>
    </w:p>
    <w:p w:rsidR="00407176" w:rsidRPr="009074C6" w:rsidRDefault="00407176" w:rsidP="00A0783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u w:val="single"/>
        </w:rPr>
      </w:pPr>
      <w:r w:rsidRPr="009074C6">
        <w:rPr>
          <w:b/>
          <w:u w:val="single"/>
        </w:rPr>
        <w:t>ТЕМАТИЧЕСКИЙ ПЛАН</w:t>
      </w:r>
    </w:p>
    <w:p w:rsidR="00407176" w:rsidRPr="009074C6" w:rsidRDefault="00407176" w:rsidP="00A0783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u w:val="single"/>
        </w:rPr>
      </w:pPr>
    </w:p>
    <w:tbl>
      <w:tblPr>
        <w:tblW w:w="105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9"/>
        <w:gridCol w:w="987"/>
        <w:gridCol w:w="6907"/>
        <w:gridCol w:w="1409"/>
      </w:tblGrid>
      <w:tr w:rsidR="00407176" w:rsidRPr="009074C6" w:rsidTr="0096536D">
        <w:trPr>
          <w:trHeight w:val="843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717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074C6">
              <w:rPr>
                <w:b/>
              </w:rPr>
              <w:t xml:space="preserve">Номер </w:t>
            </w:r>
          </w:p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074C6">
              <w:rPr>
                <w:b/>
              </w:rPr>
              <w:t>Номер урока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074C6">
              <w:rPr>
                <w:b/>
              </w:rPr>
              <w:t>Название параграфа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074C6">
              <w:rPr>
                <w:b/>
              </w:rPr>
              <w:t>Количество часов</w:t>
            </w:r>
          </w:p>
        </w:tc>
      </w:tr>
      <w:tr w:rsidR="00407176" w:rsidRPr="009074C6" w:rsidTr="002B3149">
        <w:trPr>
          <w:trHeight w:val="162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9074C6">
              <w:rPr>
                <w:b/>
              </w:rPr>
              <w:t xml:space="preserve">Глава 1. </w:t>
            </w:r>
            <w:r>
              <w:rPr>
                <w:b/>
              </w:rPr>
              <w:t>Введение</w:t>
            </w:r>
            <w:r w:rsidRPr="009074C6">
              <w:rPr>
                <w:b/>
              </w:rPr>
              <w:t xml:space="preserve"> (</w:t>
            </w:r>
            <w:r>
              <w:rPr>
                <w:b/>
              </w:rPr>
              <w:t>1</w:t>
            </w:r>
            <w:r w:rsidRPr="009074C6">
              <w:rPr>
                <w:b/>
              </w:rPr>
              <w:t xml:space="preserve"> ч.)</w:t>
            </w:r>
          </w:p>
        </w:tc>
      </w:tr>
      <w:tr w:rsidR="00407176" w:rsidRPr="009074C6" w:rsidTr="0096536D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9074C6">
              <w:t>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9074C6" w:rsidRDefault="00407176" w:rsidP="00A0783E">
            <w:pPr>
              <w:pStyle w:val="Default"/>
              <w:spacing w:line="360" w:lineRule="auto"/>
            </w:pPr>
            <w:r w:rsidRPr="0089613D">
              <w:rPr>
                <w:sz w:val="23"/>
                <w:szCs w:val="23"/>
              </w:rPr>
              <w:t>Текстовая задача. Этапы решения текстовой задачи. Решение текстовых задач арифметическим способом, методом составления схемы.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</w:t>
            </w:r>
          </w:p>
        </w:tc>
      </w:tr>
      <w:tr w:rsidR="00407176" w:rsidRPr="009074C6" w:rsidTr="00E30F82">
        <w:trPr>
          <w:trHeight w:val="162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9074C6">
              <w:rPr>
                <w:b/>
              </w:rPr>
              <w:t xml:space="preserve">Глава </w:t>
            </w:r>
            <w:r>
              <w:rPr>
                <w:b/>
              </w:rPr>
              <w:t>2</w:t>
            </w:r>
            <w:r w:rsidRPr="009074C6">
              <w:rPr>
                <w:b/>
              </w:rPr>
              <w:t xml:space="preserve">. </w:t>
            </w:r>
            <w:r>
              <w:rPr>
                <w:b/>
              </w:rPr>
              <w:t>Задачи на натуральные числа</w:t>
            </w:r>
            <w:r w:rsidRPr="009074C6">
              <w:rPr>
                <w:b/>
              </w:rPr>
              <w:t xml:space="preserve"> (</w:t>
            </w:r>
            <w:r>
              <w:rPr>
                <w:b/>
              </w:rPr>
              <w:t>12</w:t>
            </w:r>
            <w:r w:rsidRPr="009074C6">
              <w:rPr>
                <w:b/>
              </w:rPr>
              <w:t xml:space="preserve"> ч.)</w:t>
            </w:r>
          </w:p>
        </w:tc>
      </w:tr>
      <w:tr w:rsidR="00407176" w:rsidRPr="009074C6" w:rsidTr="0096536D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89613D" w:rsidRDefault="00407176" w:rsidP="00A0783E">
            <w:pPr>
              <w:pStyle w:val="Default"/>
              <w:spacing w:line="360" w:lineRule="auto"/>
              <w:rPr>
                <w:sz w:val="23"/>
                <w:szCs w:val="23"/>
              </w:rPr>
            </w:pPr>
            <w:r w:rsidRPr="0089613D">
              <w:rPr>
                <w:sz w:val="23"/>
                <w:szCs w:val="23"/>
              </w:rPr>
              <w:t xml:space="preserve">Задачи на сложение и вычитание натуральных чисел.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</w:t>
            </w:r>
          </w:p>
        </w:tc>
      </w:tr>
      <w:tr w:rsidR="00407176" w:rsidRPr="009074C6" w:rsidTr="0096536D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89613D" w:rsidRDefault="00407176" w:rsidP="00A0783E">
            <w:pPr>
              <w:pStyle w:val="Default"/>
              <w:spacing w:line="360" w:lineRule="auto"/>
              <w:rPr>
                <w:sz w:val="23"/>
                <w:szCs w:val="23"/>
              </w:rPr>
            </w:pPr>
            <w:r w:rsidRPr="0089613D">
              <w:rPr>
                <w:sz w:val="23"/>
                <w:szCs w:val="23"/>
              </w:rPr>
              <w:t xml:space="preserve">Задачи на умножение и деление натуральных чисел.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</w:t>
            </w:r>
          </w:p>
        </w:tc>
      </w:tr>
      <w:tr w:rsidR="00407176" w:rsidRPr="009074C6" w:rsidTr="0096536D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4 - 5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Задачи на части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</w:t>
            </w:r>
          </w:p>
        </w:tc>
      </w:tr>
      <w:tr w:rsidR="00407176" w:rsidRPr="009074C6" w:rsidTr="0096536D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89613D" w:rsidRDefault="00407176" w:rsidP="00A0783E">
            <w:pPr>
              <w:pStyle w:val="Default"/>
              <w:spacing w:line="360" w:lineRule="auto"/>
              <w:rPr>
                <w:sz w:val="23"/>
                <w:szCs w:val="23"/>
              </w:rPr>
            </w:pPr>
            <w:r w:rsidRPr="0089613D">
              <w:rPr>
                <w:sz w:val="23"/>
                <w:szCs w:val="23"/>
              </w:rPr>
              <w:t xml:space="preserve">Задачи на нахождение двух чисел по их сумме и разности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</w:t>
            </w:r>
          </w:p>
        </w:tc>
      </w:tr>
      <w:tr w:rsidR="00407176" w:rsidRPr="009074C6" w:rsidTr="0096536D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7 - 11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Задачи на движение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5</w:t>
            </w:r>
          </w:p>
        </w:tc>
      </w:tr>
      <w:tr w:rsidR="00407176" w:rsidRPr="009074C6" w:rsidTr="0096536D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12 - 13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Задачи на движение по реке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</w:t>
            </w:r>
          </w:p>
        </w:tc>
      </w:tr>
      <w:tr w:rsidR="00407176" w:rsidRPr="009074C6" w:rsidTr="002B3149">
        <w:trPr>
          <w:trHeight w:val="162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9074C6">
              <w:rPr>
                <w:b/>
              </w:rPr>
              <w:t xml:space="preserve">Глава </w:t>
            </w:r>
            <w:r>
              <w:rPr>
                <w:b/>
              </w:rPr>
              <w:t>3</w:t>
            </w:r>
            <w:r w:rsidRPr="009074C6">
              <w:rPr>
                <w:b/>
              </w:rPr>
              <w:t xml:space="preserve">. </w:t>
            </w:r>
            <w:r>
              <w:rPr>
                <w:b/>
              </w:rPr>
              <w:t>Задачи на дроби</w:t>
            </w:r>
            <w:r w:rsidRPr="009074C6">
              <w:rPr>
                <w:b/>
              </w:rPr>
              <w:t xml:space="preserve"> (</w:t>
            </w:r>
            <w:r>
              <w:rPr>
                <w:b/>
              </w:rPr>
              <w:t>6</w:t>
            </w:r>
            <w:r w:rsidRPr="009074C6">
              <w:rPr>
                <w:b/>
              </w:rPr>
              <w:t xml:space="preserve"> ч)</w:t>
            </w:r>
          </w:p>
        </w:tc>
      </w:tr>
      <w:tr w:rsidR="00407176" w:rsidRPr="009074C6" w:rsidTr="0096536D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14 - 15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89613D" w:rsidRDefault="00407176" w:rsidP="00A0783E">
            <w:pPr>
              <w:pStyle w:val="Default"/>
              <w:spacing w:line="360" w:lineRule="auto"/>
              <w:rPr>
                <w:sz w:val="23"/>
                <w:szCs w:val="23"/>
              </w:rPr>
            </w:pPr>
            <w:r w:rsidRPr="0089613D">
              <w:rPr>
                <w:sz w:val="23"/>
                <w:szCs w:val="23"/>
              </w:rPr>
              <w:t xml:space="preserve">Задачи на сложение и вычитание обыкновенных дробей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</w:t>
            </w:r>
          </w:p>
        </w:tc>
      </w:tr>
      <w:tr w:rsidR="00407176" w:rsidRPr="009074C6" w:rsidTr="0096536D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9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16 - 17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1140D2" w:rsidRDefault="00407176" w:rsidP="00A0783E">
            <w:pPr>
              <w:pStyle w:val="Default"/>
              <w:spacing w:line="360" w:lineRule="auto"/>
              <w:rPr>
                <w:sz w:val="23"/>
                <w:szCs w:val="23"/>
              </w:rPr>
            </w:pPr>
            <w:r w:rsidRPr="001140D2">
              <w:rPr>
                <w:sz w:val="23"/>
                <w:szCs w:val="23"/>
              </w:rPr>
              <w:t xml:space="preserve">Задачи на умножение и деление обыкновенных дробей.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</w:t>
            </w:r>
          </w:p>
        </w:tc>
      </w:tr>
      <w:tr w:rsidR="00407176" w:rsidRPr="009074C6" w:rsidTr="0096536D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18</w:t>
            </w:r>
            <w:r w:rsidRPr="009074C6">
              <w:t xml:space="preserve"> - </w:t>
            </w:r>
            <w:r>
              <w:t>19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89613D" w:rsidRDefault="00407176" w:rsidP="00A0783E">
            <w:pPr>
              <w:pStyle w:val="Default"/>
              <w:spacing w:line="360" w:lineRule="auto"/>
              <w:rPr>
                <w:sz w:val="23"/>
                <w:szCs w:val="23"/>
              </w:rPr>
            </w:pPr>
            <w:r w:rsidRPr="0089613D">
              <w:rPr>
                <w:sz w:val="23"/>
                <w:szCs w:val="23"/>
              </w:rPr>
              <w:t xml:space="preserve">Задачи на нахождение дроби от числа, числа по его дроби.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</w:t>
            </w:r>
          </w:p>
        </w:tc>
      </w:tr>
      <w:tr w:rsidR="00407176" w:rsidRPr="009074C6" w:rsidTr="002B3149">
        <w:trPr>
          <w:trHeight w:val="315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9074C6">
              <w:rPr>
                <w:b/>
              </w:rPr>
              <w:t xml:space="preserve">Глава </w:t>
            </w:r>
            <w:r>
              <w:rPr>
                <w:b/>
              </w:rPr>
              <w:t>4</w:t>
            </w:r>
            <w:r w:rsidRPr="009074C6">
              <w:rPr>
                <w:b/>
              </w:rPr>
              <w:t xml:space="preserve">. </w:t>
            </w:r>
            <w:r>
              <w:rPr>
                <w:b/>
              </w:rPr>
              <w:t>Задачи на проценты</w:t>
            </w:r>
            <w:r w:rsidRPr="009074C6">
              <w:rPr>
                <w:b/>
              </w:rPr>
              <w:t xml:space="preserve"> ( </w:t>
            </w:r>
            <w:r>
              <w:rPr>
                <w:b/>
              </w:rPr>
              <w:t>9</w:t>
            </w:r>
            <w:r w:rsidRPr="009074C6">
              <w:rPr>
                <w:b/>
              </w:rPr>
              <w:t xml:space="preserve"> ч)</w:t>
            </w:r>
          </w:p>
        </w:tc>
      </w:tr>
      <w:tr w:rsidR="00407176" w:rsidRPr="009074C6" w:rsidTr="002B3149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9074C6">
              <w:t>1</w:t>
            </w:r>
            <w:r>
              <w:t>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20</w:t>
            </w:r>
            <w:r w:rsidRPr="009074C6">
              <w:t xml:space="preserve"> - </w:t>
            </w:r>
            <w:r>
              <w:t>2</w:t>
            </w:r>
            <w:r w:rsidRPr="009074C6">
              <w:t>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89613D" w:rsidRDefault="00407176" w:rsidP="00A0783E">
            <w:pPr>
              <w:pStyle w:val="Default"/>
              <w:spacing w:line="360" w:lineRule="auto"/>
              <w:rPr>
                <w:sz w:val="23"/>
                <w:szCs w:val="23"/>
              </w:rPr>
            </w:pPr>
            <w:r w:rsidRPr="0089613D">
              <w:rPr>
                <w:sz w:val="23"/>
                <w:szCs w:val="23"/>
              </w:rPr>
              <w:t xml:space="preserve">Задачи на нахождение процентов от числа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</w:t>
            </w:r>
          </w:p>
        </w:tc>
      </w:tr>
      <w:tr w:rsidR="00407176" w:rsidRPr="009074C6" w:rsidTr="002B3149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9074C6">
              <w:t>1</w:t>
            </w:r>
            <w:r>
              <w:t>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22</w:t>
            </w:r>
            <w:r w:rsidRPr="009074C6">
              <w:t xml:space="preserve"> - </w:t>
            </w:r>
            <w:r>
              <w:t>23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89613D" w:rsidRDefault="00407176" w:rsidP="00A0783E">
            <w:pPr>
              <w:pStyle w:val="Default"/>
              <w:spacing w:line="360" w:lineRule="auto"/>
              <w:rPr>
                <w:sz w:val="23"/>
                <w:szCs w:val="23"/>
              </w:rPr>
            </w:pPr>
            <w:r w:rsidRPr="0089613D">
              <w:rPr>
                <w:sz w:val="23"/>
                <w:szCs w:val="23"/>
              </w:rPr>
              <w:t xml:space="preserve">Задачи на нахождение числа по его процентам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</w:t>
            </w:r>
          </w:p>
        </w:tc>
      </w:tr>
      <w:tr w:rsidR="00407176" w:rsidRPr="009074C6" w:rsidTr="002B3149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24</w:t>
            </w:r>
            <w:r w:rsidRPr="009074C6">
              <w:t xml:space="preserve"> - </w:t>
            </w:r>
            <w:r>
              <w:t>28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Задачи на проценты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5</w:t>
            </w:r>
          </w:p>
        </w:tc>
      </w:tr>
      <w:tr w:rsidR="00407176" w:rsidRPr="009074C6" w:rsidTr="002B3149">
        <w:trPr>
          <w:trHeight w:val="292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9074C6">
              <w:rPr>
                <w:b/>
              </w:rPr>
              <w:t xml:space="preserve">Глава </w:t>
            </w:r>
            <w:r>
              <w:rPr>
                <w:b/>
              </w:rPr>
              <w:t>5</w:t>
            </w:r>
            <w:r w:rsidRPr="009074C6">
              <w:rPr>
                <w:b/>
              </w:rPr>
              <w:t>. Обыкновенные дроби ( 18 ч)</w:t>
            </w:r>
          </w:p>
        </w:tc>
      </w:tr>
      <w:tr w:rsidR="00407176" w:rsidRPr="009074C6" w:rsidTr="002B3149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29</w:t>
            </w:r>
            <w:r w:rsidRPr="009074C6">
              <w:t xml:space="preserve"> - </w:t>
            </w:r>
            <w:r>
              <w:t>30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89613D" w:rsidRDefault="00407176" w:rsidP="00A0783E">
            <w:pPr>
              <w:pStyle w:val="Default"/>
              <w:spacing w:line="360" w:lineRule="auto"/>
              <w:rPr>
                <w:sz w:val="23"/>
                <w:szCs w:val="23"/>
              </w:rPr>
            </w:pPr>
            <w:r w:rsidRPr="0089613D">
              <w:rPr>
                <w:sz w:val="23"/>
                <w:szCs w:val="23"/>
              </w:rPr>
              <w:t xml:space="preserve">Решение задач с помощью уравнений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</w:t>
            </w:r>
          </w:p>
        </w:tc>
      </w:tr>
      <w:tr w:rsidR="00407176" w:rsidRPr="009074C6" w:rsidTr="002B3149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31 - 33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89613D" w:rsidRDefault="00407176" w:rsidP="00A0783E">
            <w:pPr>
              <w:pStyle w:val="Default"/>
              <w:spacing w:line="360" w:lineRule="auto"/>
              <w:rPr>
                <w:sz w:val="23"/>
                <w:szCs w:val="23"/>
              </w:rPr>
            </w:pPr>
            <w:r w:rsidRPr="0089613D">
              <w:rPr>
                <w:sz w:val="23"/>
                <w:szCs w:val="23"/>
              </w:rPr>
              <w:t xml:space="preserve">Решение задач, решаемых с помощью уравнений, арифметически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9074C6">
              <w:t>3</w:t>
            </w:r>
          </w:p>
        </w:tc>
      </w:tr>
      <w:tr w:rsidR="00407176" w:rsidRPr="009074C6" w:rsidTr="002B3149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34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89613D" w:rsidRDefault="00407176" w:rsidP="00A0783E">
            <w:pPr>
              <w:pStyle w:val="Default"/>
              <w:spacing w:line="360" w:lineRule="auto"/>
              <w:rPr>
                <w:sz w:val="23"/>
                <w:szCs w:val="23"/>
              </w:rPr>
            </w:pPr>
            <w:r w:rsidRPr="0089613D">
              <w:rPr>
                <w:sz w:val="23"/>
                <w:szCs w:val="23"/>
              </w:rPr>
              <w:t xml:space="preserve">Решение разных задач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</w:t>
            </w:r>
          </w:p>
        </w:tc>
      </w:tr>
      <w:tr w:rsidR="00407176" w:rsidRPr="009074C6" w:rsidTr="002B3149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35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89613D" w:rsidRDefault="00407176" w:rsidP="00A0783E">
            <w:pPr>
              <w:pStyle w:val="Default"/>
              <w:spacing w:line="360" w:lineRule="auto"/>
              <w:rPr>
                <w:sz w:val="23"/>
                <w:szCs w:val="23"/>
              </w:rPr>
            </w:pPr>
            <w:r w:rsidRPr="0089613D">
              <w:rPr>
                <w:sz w:val="23"/>
                <w:szCs w:val="23"/>
              </w:rPr>
              <w:t xml:space="preserve">Игра «Восхождение на вершину знаний»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76" w:rsidRPr="009074C6" w:rsidRDefault="0040717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9074C6">
              <w:t>1</w:t>
            </w:r>
          </w:p>
        </w:tc>
      </w:tr>
    </w:tbl>
    <w:p w:rsidR="00407176" w:rsidRPr="009074C6" w:rsidRDefault="00407176" w:rsidP="00A0783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u w:val="single"/>
        </w:rPr>
      </w:pPr>
    </w:p>
    <w:p w:rsidR="00407176" w:rsidRPr="009074C6" w:rsidRDefault="00407176" w:rsidP="00A0783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u w:val="single"/>
        </w:rPr>
      </w:pPr>
      <w:r w:rsidRPr="009074C6">
        <w:rPr>
          <w:b/>
          <w:u w:val="single"/>
        </w:rPr>
        <w:t xml:space="preserve">СОДЕРЖАНИЕ КУРСА </w:t>
      </w:r>
      <w:r>
        <w:rPr>
          <w:b/>
          <w:u w:val="single"/>
        </w:rPr>
        <w:t>РЕШЕНИЕ ТЕКСТОВЫХ ЗАДАЧ</w:t>
      </w:r>
      <w:r w:rsidRPr="009074C6">
        <w:rPr>
          <w:b/>
          <w:u w:val="single"/>
        </w:rPr>
        <w:t xml:space="preserve"> 5 КЛАССА</w:t>
      </w:r>
    </w:p>
    <w:p w:rsidR="00407176" w:rsidRDefault="00407176" w:rsidP="00A0783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8B390C">
        <w:rPr>
          <w:b/>
        </w:rPr>
        <w:t>1. Введение. (1 час)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B390C">
        <w:t>Цели и задачи курса. Текстовая задача. Компоненты задачи: условие, решение, ответ. Выделение взаимосвязей данных и искомых величин в задаче. Решение текстовых задач арифметическим способом (по действиям). Значение правильного письменного оформления текстовой задачи.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8B390C">
        <w:rPr>
          <w:b/>
        </w:rPr>
        <w:t>2.Задачи на натуральные числа (12 часов)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B390C">
        <w:t>Задачи на сложение и вычитание натуральных чисел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B390C">
        <w:t>Задачи на умножение и деление натуральных чисел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B390C">
        <w:t>Задачи на части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B390C">
        <w:t>Задачи на нахождение двух чисел по их сумме и разности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B390C">
        <w:t>Задачи на движение по реке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B390C">
        <w:t>Задачи на движение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B390C">
        <w:rPr>
          <w:b/>
          <w:i/>
        </w:rPr>
        <w:t>Основная цель</w:t>
      </w:r>
      <w:r w:rsidRPr="008B390C">
        <w:t xml:space="preserve"> – закрепить знание связи между величинами (скоростью, временем и расстоянием); продолжить развитие общеучебных умений и навыков.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i/>
        </w:rPr>
      </w:pPr>
      <w:r w:rsidRPr="008B390C">
        <w:rPr>
          <w:b/>
          <w:i/>
        </w:rPr>
        <w:t>После изучения данного раздела учащиеся должны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i/>
        </w:rPr>
      </w:pPr>
      <w:r w:rsidRPr="008B390C">
        <w:rPr>
          <w:b/>
          <w:i/>
        </w:rPr>
        <w:t>знать: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B390C">
        <w:t>основные понятия (скорость, время, расстояние) и формулы, по которым они находятся; о разных видах задач (виды движения по суше: встречное, в одном направлении, в противоположном направлении, вдогонку; виды движения по воде: по течению, против течения, в стоячей воде) и их особенности; основные компоненты задачи: цена, количество, стоимость и их взаимозависимость; правила нахождения компонентов задачи.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i/>
        </w:rPr>
      </w:pPr>
      <w:r w:rsidRPr="008B390C">
        <w:rPr>
          <w:b/>
          <w:i/>
        </w:rPr>
        <w:t>уметь: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B390C">
        <w:t>оперировать основными понятиями; переводить условие задачи на математический язык и составлять математическую модель; определять способ решения задачи; правильно строить свои умозаключения; находить часть по целому и целое по его части.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B390C">
        <w:t>Решение задач на движение вызывает некоторые затруднения у учащихся. Необходимо выделить такие понятия, как скорость сближ</w:t>
      </w:r>
      <w:r>
        <w:t xml:space="preserve">ения/ удаления, как собственная </w:t>
      </w:r>
      <w:r w:rsidRPr="008B390C">
        <w:t>скорость, скорость течения, скорость по течению и скорость против течения. В задачах на движение представлены реальные ситуации, некоторые из которых можно разыграть на занятии: прогулки от дома до школы, от дома до кинотеатра, от кафе до стадиона, от одного населенного пункта до другого; соревнования на лыжах, велосипедах, автомобилях, по плаванию, движение на различном транспорте от одного пункта до другого; движение по течению реки и против течения на теплоходе, катере, корабле.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8B390C">
        <w:rPr>
          <w:b/>
        </w:rPr>
        <w:t>4. Задачи на дроби ( 6 часов)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B390C">
        <w:t>Задачи на сложение и вычитание обыкновенных чисел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B390C">
        <w:t>Задачи на умножение и деление обыкновенных чисел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B390C">
        <w:t>Задачи на нахождение дроби от числа, числа по его дроби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B390C">
        <w:rPr>
          <w:b/>
          <w:i/>
        </w:rPr>
        <w:t>Основная цель</w:t>
      </w:r>
      <w:r w:rsidRPr="008B390C">
        <w:t xml:space="preserve"> – закрепить понятие обыкновенной дроби, совершенствовать навыки применения правила нахождения дроби от числа и числа по его дроби, продолжить развитие общеучебных умений и навыков.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i/>
        </w:rPr>
      </w:pPr>
      <w:r w:rsidRPr="008B390C">
        <w:rPr>
          <w:b/>
          <w:i/>
        </w:rPr>
        <w:t>После изучения данного раздела учащиеся должны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i/>
        </w:rPr>
      </w:pPr>
      <w:r w:rsidRPr="008B390C">
        <w:rPr>
          <w:b/>
          <w:i/>
        </w:rPr>
        <w:t>знать: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B390C">
        <w:t>понятие дроби; основные компоненты задачи; правила нахождения дроби от числа и числа по его дроби,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i/>
        </w:rPr>
      </w:pPr>
      <w:r w:rsidRPr="008B390C">
        <w:rPr>
          <w:b/>
          <w:i/>
        </w:rPr>
        <w:t>уметь: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B390C">
        <w:t>проводить анализ полученных результатов в зависимости от величины дроби, решать задачи на дроби.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5. Задачи на проценты (</w:t>
      </w:r>
      <w:r w:rsidRPr="008B390C">
        <w:rPr>
          <w:b/>
        </w:rPr>
        <w:t>9 часов)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B390C">
        <w:t>Нахождение процентов от числа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B390C">
        <w:t>Нахождение числа по его процентам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B390C">
        <w:t>Задачи на проценты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B390C">
        <w:rPr>
          <w:b/>
          <w:i/>
        </w:rPr>
        <w:t>Основная цель</w:t>
      </w:r>
      <w:r w:rsidRPr="008B390C">
        <w:t xml:space="preserve"> – обобщить знания по теме "Проценты" и усвоение учащимися практической значимости этого понятия в различных сферах деятельности человека, тренировать умения сравнивать доли, находить долю числа.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i/>
        </w:rPr>
      </w:pPr>
      <w:r w:rsidRPr="008B390C">
        <w:rPr>
          <w:b/>
          <w:i/>
        </w:rPr>
        <w:t>После изучения данного раздела учащиеся должны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i/>
        </w:rPr>
      </w:pPr>
      <w:r w:rsidRPr="008B390C">
        <w:rPr>
          <w:b/>
          <w:i/>
        </w:rPr>
        <w:t>знать :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B390C">
        <w:t>определение процента, основные способы решения стандартных задач на проценты;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i/>
        </w:rPr>
      </w:pPr>
      <w:r w:rsidRPr="008B390C">
        <w:rPr>
          <w:b/>
          <w:i/>
        </w:rPr>
        <w:t>уметь: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B390C">
        <w:t>решать стандартные задачи на проценты «Нахождение процентов от числа», «Нахождение числа по его процентам», «Изменение величины в процентах»; решать задачи на начисление простых процентов;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B390C">
        <w:t>выполнять перевод процентов в дроби и обратно; нахождение процентов от числа и числа по его процентам.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B390C">
        <w:t>Учащиеся могут самостоятельно подготовить презентации на следующие темы: «Проценты в моей жизни», «Для чего нужно уметь решать задачи на проценты», «С газетной полосы» и т.п. Решение кроссвордов заставляет искать ответы на разные по степени сложности вопросы. Если ответ находишь легко, то радуешься своим знаниям, если этот поиск труден и долог, найденный в результате его ответ долгое время остаётся в памяти. Особое внимание учащихся в процессе решения задач обратить на задания, содержащиеся в открытых банках заданий ЕГЭ и ГИА.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8B390C">
        <w:rPr>
          <w:b/>
        </w:rPr>
        <w:t>6. Комбинированные задачи (6 часов)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B390C">
        <w:t>Решение задач с помощью уравнений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B390C">
        <w:t>Решение задач, решаемых с помощью уравнений, арифметически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B390C">
        <w:rPr>
          <w:b/>
          <w:i/>
        </w:rPr>
        <w:t>Основная цель</w:t>
      </w:r>
      <w:r w:rsidRPr="008B390C">
        <w:t xml:space="preserve"> – продолжить работу по формированию навыков решения задач алгебраическим способом и арифметически.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i/>
        </w:rPr>
      </w:pPr>
      <w:r w:rsidRPr="008B390C">
        <w:rPr>
          <w:b/>
          <w:i/>
        </w:rPr>
        <w:t>После изучения данного раздела учащиеся должны</w:t>
      </w:r>
    </w:p>
    <w:p w:rsidR="00407176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B390C">
        <w:rPr>
          <w:b/>
          <w:i/>
        </w:rPr>
        <w:t>знать:</w:t>
      </w:r>
      <w:r w:rsidRPr="008B390C">
        <w:t xml:space="preserve"> 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B390C">
        <w:t>понятия уравнение, корень уравнения, решить уравнение; этапы решения задач с помощью уравнения, алгоритм составления ура</w:t>
      </w:r>
      <w:r>
        <w:t xml:space="preserve">внения; основные приемы решения </w:t>
      </w:r>
      <w:r w:rsidRPr="008B390C">
        <w:t>уравнений.</w:t>
      </w:r>
    </w:p>
    <w:p w:rsidR="00407176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B390C">
        <w:rPr>
          <w:b/>
          <w:i/>
        </w:rPr>
        <w:t>уметь:</w:t>
      </w:r>
      <w:r w:rsidRPr="008B390C">
        <w:t xml:space="preserve"> 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B390C">
        <w:t>находить неизвестные компоненты уравнения (слагаемое, вычитаемое, уменьшаемое), решать задачи алгебраическим способом и арифметически; выполнять прикидки и анализ полученного результата.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8B390C">
        <w:rPr>
          <w:b/>
        </w:rPr>
        <w:t>7. Итоговое занятие – игра «Восхождение на вершину знаний» (1 час)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B390C">
        <w:t>Учащиеся свои знания по решению различных текстовых задач представляют в виде составленных и решенных задач, кроссвордов, ребусов; докладов, презентаций по вопросам курса.</w:t>
      </w:r>
    </w:p>
    <w:p w:rsidR="00407176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8B390C">
        <w:rPr>
          <w:b/>
        </w:rPr>
        <w:t>Методическое обеспечение образовательного процесса.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B390C">
        <w:t>Занятия по данной программе состоят из теоретической и практической частей, причем большее количество времени занимает практическая часть. Форму занятий можно определить как исследовательско-поисковую деятельность детей.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B390C">
        <w:t>На занятиях учащиеся знакомятся с различными видами текстовых задач с конкретно-практическим содержанием. Освоение материала в основном происходит в процессе практической творческой деятельности. Взаимосвязи компонентов задачи, а также способ нахождения каждого из них могут быть представлены в виде правил, алгоритмов.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B390C">
        <w:t>Прохождение каждой новой теоретической темы предполагает постоянное повторение пройденных тем, обращение к которым диктует практика. Такие методические приемы, как «забегание вперед», «возвращение к пройденному» придают объемность «линейному», последовательному изложению материала в данной программе, что способствует лучшему ее усвоению.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B390C">
        <w:t>Для того, чтобы подвести детей, особенно 11-12 лет, к освоению системы понятий, предлагается метод применения образных моделей. Процесс учебного познания в случае применения данного метода делится на три стадии: формирование представлений об элементах задачи или закономерности, подсказка в виде схемы или таблицы и наложение увиденной в данной модели системы взаимосвязей элементов на конкретный материал познаваемого предмета. Таким образом, применение данного метода позволяет восстановить оптимальный баланс образного и понятийного мышления и тем самым приобщить ребенка к основным категориям и закономерностям освоения теории буквально с первых шагов обучения.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B390C">
        <w:t>При всей важности освоения теоретических знаний следует учитывать, что они являются средством для достижения главной цели обучения, основой для практических занятий. Создание математической модели конкретно-практической жизненной ситуации представляет собой сложную творческую деятельность, состоящую из четырех основных действий: это анализ условия задачи, выявление компонентов задачи и их взаимосвязи, составление и осуществление плана решения задачи, прикидка и корректировка результатов. Каждое из этих действий, в свою очередь, делится на ряд операций, поэтому достижение успешного результата возможно лишь с опорой на дидактический принцип разделения сложной задачи на простые составляющие.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B390C">
        <w:t>Ученик должен не только грамотно и убедительно решать каждую из возникающих по ходу его работы творческих задач, но и осознавать саму логику их следования. Поэтому важным методом обучения решению задач является разъяснение ученику последовательности действий и операций.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B390C">
        <w:t>При отборе средств ребенок также последовательно должен выбрать подходящий тип задачи, затем приступить к поиску нужного способа решения.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B390C">
        <w:t>Прием объяснения ребенком собственных действий, а также прием совместного обсуждения вопросов, возникающих по ходу работы, с педагогом или другими детьми при индивидуально-групповой форме занятий помогают расширить представления о средствах, способах, возможностях данной творческой деятельности и тем самым способствуют развитию логики, грамотной математической речи.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B390C">
        <w:t>Методический прием оценки и самооценки</w:t>
      </w:r>
      <w:r>
        <w:t xml:space="preserve"> призван культивировать чувство </w:t>
      </w:r>
      <w:r w:rsidRPr="008B390C">
        <w:t>творческой неудовлетворенности, основанное на противоречии между идеальным образом данной работы и ее конкретным воплощением. Это чувство заставляет совершенствовать умение выбора оптимального рационального способа решения, а не просто любыми путями найти правильный ответ.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B390C">
        <w:t>Для преодоления трудностей, возникающих по ходу решения задач, ребенку может быть предложен ряд упражнений, направленных на формирование необходимых вычислительных навыков. Особое внимание следует обратить приемам устного счета.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B390C">
        <w:t>Среди методов, направленных на стимулирование творческой деятельности, можно выделить методы, связанные непосредственно с содержанием этой деятельности, а также методы, воздействующие на нее извне путем создания на занятиях обстановки, располагающей к творчеству: подбор увлекательных и посильных ребенку творческих заданий, проблемная ситуация, использование эвристических приемов, создание на занятиях доброжелательного психологического климата, внимательное и бережное отношение к детскому творчеству, индивидуальный подход.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B390C">
        <w:t>Значительно оживить занятие, придать ему характер творческого соревнования можно с помощью введения игровых ситуаций. Методика реализации курса основывается на гуманитарно-целостном и компетентностном подходах к осуществлению математического образования. Содержания образования предпочтительно реализовывать посредством технологий проблемного обучения, имитационного моделирования. Данный математический курс поможет формированию практической математической, социально-личностной и общекультурной компетентности.</w:t>
      </w:r>
    </w:p>
    <w:p w:rsidR="00407176" w:rsidRPr="008B390C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B390C">
        <w:t>Организационные условия, позволяющие реализовать содержание учебного курса, не предполагают наличие какого-либо специального оборудования. Из дидактического обеспечения необходимо наличие тренировочных упражнений, индивидуальных карточек, текстов контрольных работ, разноуровневых заданий, лото, кроссворды и т.д.</w:t>
      </w:r>
    </w:p>
    <w:p w:rsidR="00407176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jc w:val="center"/>
        <w:rPr>
          <w:b/>
          <w:bCs/>
          <w:spacing w:val="-15"/>
          <w:u w:val="single"/>
        </w:rPr>
      </w:pPr>
    </w:p>
    <w:p w:rsidR="00407176" w:rsidRPr="009074C6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jc w:val="center"/>
      </w:pPr>
      <w:r w:rsidRPr="009074C6">
        <w:rPr>
          <w:b/>
          <w:bCs/>
          <w:spacing w:val="-15"/>
          <w:u w:val="single"/>
        </w:rPr>
        <w:t>ЛИЧНОСТНЫЕ, МЕТАПРЕДМЕТНЫЕ</w:t>
      </w:r>
      <w:r w:rsidRPr="009074C6">
        <w:rPr>
          <w:b/>
          <w:bCs/>
          <w:spacing w:val="-17"/>
          <w:u w:val="single"/>
        </w:rPr>
        <w:t xml:space="preserve">И ПРЕДМЕТНЫЕ РЕЗУЛЬТАТЫ </w:t>
      </w:r>
      <w:r w:rsidRPr="009074C6">
        <w:rPr>
          <w:b/>
          <w:bCs/>
          <w:spacing w:val="-13"/>
          <w:u w:val="single"/>
        </w:rPr>
        <w:t>ОСВОЕНИЯ СОДЕРЖАНИЯ КУРСА МАТЕМАТИКИ</w:t>
      </w:r>
    </w:p>
    <w:p w:rsidR="00407176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283"/>
        <w:jc w:val="both"/>
      </w:pPr>
    </w:p>
    <w:p w:rsidR="00407176" w:rsidRPr="009074C6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9074C6">
        <w:t xml:space="preserve">Изучение </w:t>
      </w:r>
      <w:r>
        <w:t>курса РЕШЕНИЕ ТЕКСТОВЫХ ЗАДАЧ</w:t>
      </w:r>
      <w:r w:rsidRPr="009074C6">
        <w:t xml:space="preserve"> способствует формированию у учащихся </w:t>
      </w:r>
      <w:r w:rsidRPr="009074C6">
        <w:rPr>
          <w:b/>
          <w:bCs/>
        </w:rPr>
        <w:t>личностных</w:t>
      </w:r>
      <w:r w:rsidRPr="009074C6">
        <w:t xml:space="preserve">, </w:t>
      </w:r>
      <w:r w:rsidRPr="009074C6">
        <w:rPr>
          <w:b/>
          <w:bCs/>
        </w:rPr>
        <w:t xml:space="preserve">метапредметных </w:t>
      </w:r>
      <w:r w:rsidRPr="009074C6">
        <w:t xml:space="preserve">и </w:t>
      </w:r>
      <w:r w:rsidRPr="009074C6">
        <w:rPr>
          <w:b/>
          <w:bCs/>
        </w:rPr>
        <w:t xml:space="preserve">предметных результатов </w:t>
      </w:r>
      <w:r w:rsidRPr="009074C6">
        <w:t>обучения, соответствующих тре</w:t>
      </w:r>
      <w:r w:rsidRPr="009074C6">
        <w:softHyphen/>
        <w:t>бованиям федерального государственного образовательного стандарта основного общего образования.</w:t>
      </w:r>
    </w:p>
    <w:p w:rsidR="00407176" w:rsidRPr="009074C6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left="426"/>
        <w:rPr>
          <w:b/>
          <w:bCs/>
        </w:rPr>
      </w:pPr>
      <w:r w:rsidRPr="009074C6">
        <w:rPr>
          <w:b/>
          <w:bCs/>
        </w:rPr>
        <w:t>Личностные результаты:</w:t>
      </w:r>
    </w:p>
    <w:p w:rsidR="00407176" w:rsidRPr="009074C6" w:rsidRDefault="00407176" w:rsidP="00A0783E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  <w:tab w:val="left" w:pos="10348"/>
        </w:tabs>
        <w:autoSpaceDE w:val="0"/>
        <w:autoSpaceDN w:val="0"/>
        <w:adjustRightInd w:val="0"/>
        <w:spacing w:line="360" w:lineRule="auto"/>
        <w:ind w:left="426" w:hanging="288"/>
        <w:jc w:val="both"/>
      </w:pPr>
      <w:r w:rsidRPr="009074C6"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407176" w:rsidRPr="009074C6" w:rsidRDefault="00407176" w:rsidP="00A0783E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  <w:tab w:val="left" w:pos="10348"/>
        </w:tabs>
        <w:autoSpaceDE w:val="0"/>
        <w:autoSpaceDN w:val="0"/>
        <w:adjustRightInd w:val="0"/>
        <w:spacing w:line="360" w:lineRule="auto"/>
        <w:ind w:left="426" w:hanging="288"/>
        <w:jc w:val="both"/>
      </w:pPr>
      <w:r w:rsidRPr="009074C6">
        <w:t>ответственное отношение к учению, готовность и спо</w:t>
      </w:r>
      <w:r w:rsidRPr="009074C6">
        <w:softHyphen/>
        <w:t>собность обучающихся к саморазвитию и самообразова</w:t>
      </w:r>
      <w:r w:rsidRPr="009074C6">
        <w:softHyphen/>
        <w:t>нию на основе мотивации к обучению и познанию;</w:t>
      </w:r>
    </w:p>
    <w:p w:rsidR="00407176" w:rsidRPr="009074C6" w:rsidRDefault="00407176" w:rsidP="00A0783E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  <w:tab w:val="left" w:pos="10348"/>
        </w:tabs>
        <w:autoSpaceDE w:val="0"/>
        <w:autoSpaceDN w:val="0"/>
        <w:adjustRightInd w:val="0"/>
        <w:spacing w:line="360" w:lineRule="auto"/>
        <w:ind w:left="426" w:hanging="288"/>
        <w:jc w:val="both"/>
      </w:pPr>
      <w:r w:rsidRPr="009074C6">
        <w:t>осознанный выбор и построение дальнейшей индивиду</w:t>
      </w:r>
      <w:r w:rsidRPr="009074C6">
        <w:softHyphen/>
        <w:t>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</w:t>
      </w:r>
      <w:r w:rsidRPr="009074C6">
        <w:softHyphen/>
        <w:t>же на основе формирования уважительного отношения к труду, развитие опыта участия в социально значимом труде;</w:t>
      </w:r>
    </w:p>
    <w:p w:rsidR="00407176" w:rsidRPr="009074C6" w:rsidRDefault="00407176" w:rsidP="00A0783E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  <w:tab w:val="left" w:pos="10348"/>
        </w:tabs>
        <w:autoSpaceDE w:val="0"/>
        <w:autoSpaceDN w:val="0"/>
        <w:adjustRightInd w:val="0"/>
        <w:spacing w:line="360" w:lineRule="auto"/>
        <w:ind w:left="426" w:hanging="288"/>
        <w:jc w:val="both"/>
      </w:pPr>
      <w:r w:rsidRPr="009074C6">
        <w:t>умение контролировать процесс и результат учебной и математической деятельности;</w:t>
      </w:r>
    </w:p>
    <w:p w:rsidR="00407176" w:rsidRPr="009074C6" w:rsidRDefault="00407176" w:rsidP="00A0783E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  <w:tab w:val="left" w:pos="10348"/>
        </w:tabs>
        <w:autoSpaceDE w:val="0"/>
        <w:autoSpaceDN w:val="0"/>
        <w:adjustRightInd w:val="0"/>
        <w:spacing w:line="360" w:lineRule="auto"/>
        <w:ind w:left="426" w:hanging="288"/>
        <w:jc w:val="both"/>
      </w:pPr>
      <w:r w:rsidRPr="009074C6">
        <w:t>критичность мышления, инициатива, находчивость, активность при решении математических задач.</w:t>
      </w:r>
    </w:p>
    <w:p w:rsidR="00407176" w:rsidRPr="009074C6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left="426"/>
        <w:rPr>
          <w:b/>
          <w:bCs/>
        </w:rPr>
      </w:pPr>
      <w:r w:rsidRPr="009074C6">
        <w:rPr>
          <w:b/>
          <w:bCs/>
        </w:rPr>
        <w:t>Метапредметные результаты:</w:t>
      </w:r>
    </w:p>
    <w:p w:rsidR="00407176" w:rsidRPr="009074C6" w:rsidRDefault="00407176" w:rsidP="00A0783E">
      <w:pPr>
        <w:widowControl w:val="0"/>
        <w:numPr>
          <w:ilvl w:val="0"/>
          <w:numId w:val="2"/>
        </w:numPr>
        <w:shd w:val="clear" w:color="auto" w:fill="FFFFFF"/>
        <w:tabs>
          <w:tab w:val="left" w:pos="398"/>
          <w:tab w:val="left" w:pos="10348"/>
        </w:tabs>
        <w:autoSpaceDE w:val="0"/>
        <w:autoSpaceDN w:val="0"/>
        <w:adjustRightInd w:val="0"/>
        <w:spacing w:line="360" w:lineRule="auto"/>
        <w:ind w:left="426" w:hanging="288"/>
        <w:jc w:val="both"/>
      </w:pPr>
      <w:r w:rsidRPr="009074C6">
        <w:t>умение самостоятельно определять цели своего обуче</w:t>
      </w:r>
      <w:r w:rsidRPr="009074C6">
        <w:softHyphen/>
        <w:t>ния, ставить и формулировать для себя новые задачи в учёбе, развивать мотивы и интересы своей познава</w:t>
      </w:r>
      <w:r w:rsidRPr="009074C6">
        <w:softHyphen/>
        <w:t>тельной деятельности;</w:t>
      </w:r>
    </w:p>
    <w:p w:rsidR="00407176" w:rsidRPr="009074C6" w:rsidRDefault="00407176" w:rsidP="00A0783E">
      <w:pPr>
        <w:widowControl w:val="0"/>
        <w:numPr>
          <w:ilvl w:val="0"/>
          <w:numId w:val="2"/>
        </w:numPr>
        <w:shd w:val="clear" w:color="auto" w:fill="FFFFFF"/>
        <w:tabs>
          <w:tab w:val="left" w:pos="398"/>
          <w:tab w:val="left" w:pos="10348"/>
        </w:tabs>
        <w:autoSpaceDE w:val="0"/>
        <w:autoSpaceDN w:val="0"/>
        <w:adjustRightInd w:val="0"/>
        <w:spacing w:line="360" w:lineRule="auto"/>
        <w:ind w:left="426" w:hanging="288"/>
        <w:jc w:val="both"/>
      </w:pPr>
      <w:r w:rsidRPr="009074C6">
        <w:t>умение соотносить свои действия с планируемыми ре</w:t>
      </w:r>
      <w:r w:rsidRPr="009074C6">
        <w:softHyphen/>
        <w:t>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</w:t>
      </w:r>
      <w:r w:rsidRPr="009074C6">
        <w:softHyphen/>
        <w:t>ний, корректировать свои действия в соответствии с из</w:t>
      </w:r>
      <w:r w:rsidRPr="009074C6">
        <w:softHyphen/>
        <w:t>меняющейся ситуацией;</w:t>
      </w:r>
    </w:p>
    <w:p w:rsidR="00407176" w:rsidRPr="009074C6" w:rsidRDefault="00407176" w:rsidP="00A0783E">
      <w:pPr>
        <w:widowControl w:val="0"/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spacing w:line="360" w:lineRule="auto"/>
        <w:ind w:left="426" w:hanging="293"/>
        <w:jc w:val="both"/>
      </w:pPr>
      <w:r w:rsidRPr="009074C6">
        <w:rPr>
          <w:spacing w:val="-6"/>
        </w:rPr>
        <w:t>умение определять понятия, создавать обобщения, уста</w:t>
      </w:r>
      <w:r w:rsidRPr="009074C6">
        <w:t>навливать аналогии, классифицировать, самостоятельно выбирать основания и критерии для классификации;</w:t>
      </w:r>
    </w:p>
    <w:p w:rsidR="00407176" w:rsidRPr="009074C6" w:rsidRDefault="00407176" w:rsidP="00A0783E">
      <w:pPr>
        <w:widowControl w:val="0"/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spacing w:line="360" w:lineRule="auto"/>
        <w:ind w:left="426" w:hanging="293"/>
        <w:jc w:val="both"/>
      </w:pPr>
      <w:r w:rsidRPr="009074C6">
        <w:t>умение устанавливать причинно-следственные связи, строить логическое рассуждение, умозаключение (индук</w:t>
      </w:r>
      <w:r w:rsidRPr="009074C6">
        <w:softHyphen/>
        <w:t>тивное, дедуктивное и по аналогии) и делать выводы;</w:t>
      </w:r>
    </w:p>
    <w:p w:rsidR="00407176" w:rsidRPr="009074C6" w:rsidRDefault="00407176" w:rsidP="00A0783E">
      <w:pPr>
        <w:widowControl w:val="0"/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spacing w:line="360" w:lineRule="auto"/>
        <w:ind w:left="426" w:hanging="293"/>
        <w:jc w:val="both"/>
      </w:pPr>
      <w:r w:rsidRPr="009074C6">
        <w:t>развитие компетентности в области использования ин</w:t>
      </w:r>
      <w:r w:rsidRPr="009074C6">
        <w:softHyphen/>
        <w:t>формационно-коммуникационных технологий;</w:t>
      </w:r>
    </w:p>
    <w:p w:rsidR="00407176" w:rsidRPr="009074C6" w:rsidRDefault="00407176" w:rsidP="00A0783E">
      <w:pPr>
        <w:widowControl w:val="0"/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spacing w:line="360" w:lineRule="auto"/>
        <w:ind w:left="426" w:hanging="293"/>
        <w:jc w:val="both"/>
      </w:pPr>
      <w:r w:rsidRPr="009074C6">
        <w:t>первоначальные представления об идеях и о методах математики как об универсальном языке науки и тех</w:t>
      </w:r>
      <w:r w:rsidRPr="009074C6">
        <w:softHyphen/>
        <w:t>ники, о средстве моделирования явлений и процессов;</w:t>
      </w:r>
    </w:p>
    <w:p w:rsidR="00407176" w:rsidRPr="009074C6" w:rsidRDefault="00407176" w:rsidP="00A0783E">
      <w:pPr>
        <w:widowControl w:val="0"/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spacing w:line="360" w:lineRule="auto"/>
        <w:ind w:left="426" w:hanging="293"/>
        <w:jc w:val="both"/>
      </w:pPr>
      <w:r w:rsidRPr="009074C6">
        <w:t>умение видеть математическую задачу в контексте про</w:t>
      </w:r>
      <w:r w:rsidRPr="009074C6">
        <w:softHyphen/>
        <w:t>блемной ситуации в других дисциплинах, в окружаю</w:t>
      </w:r>
      <w:r w:rsidRPr="009074C6">
        <w:softHyphen/>
        <w:t>щей жизни;</w:t>
      </w:r>
    </w:p>
    <w:p w:rsidR="00407176" w:rsidRPr="009074C6" w:rsidRDefault="00407176" w:rsidP="00A0783E">
      <w:pPr>
        <w:widowControl w:val="0"/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spacing w:line="360" w:lineRule="auto"/>
        <w:ind w:left="426" w:hanging="293"/>
        <w:jc w:val="both"/>
      </w:pPr>
      <w:r w:rsidRPr="009074C6">
        <w:t>умение находить в различных источниках информа</w:t>
      </w:r>
      <w:r w:rsidRPr="009074C6">
        <w:softHyphen/>
        <w:t>цию, необходимую для решения математических про</w:t>
      </w:r>
      <w:r w:rsidRPr="009074C6">
        <w:softHyphen/>
        <w:t>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407176" w:rsidRPr="009074C6" w:rsidRDefault="00407176" w:rsidP="00A0783E">
      <w:pPr>
        <w:widowControl w:val="0"/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spacing w:line="360" w:lineRule="auto"/>
        <w:ind w:left="426" w:hanging="293"/>
        <w:jc w:val="both"/>
      </w:pPr>
      <w:r w:rsidRPr="009074C6">
        <w:t>умение понимать и использовать математические сред</w:t>
      </w:r>
      <w:r w:rsidRPr="009074C6">
        <w:softHyphen/>
        <w:t>ства наглядности (графики, таблицы, схемы и др.) для иллюстрации, интерпретации, аргументации;</w:t>
      </w:r>
    </w:p>
    <w:p w:rsidR="00407176" w:rsidRPr="009074C6" w:rsidRDefault="00407176" w:rsidP="00A0783E">
      <w:pPr>
        <w:widowControl w:val="0"/>
        <w:numPr>
          <w:ilvl w:val="0"/>
          <w:numId w:val="4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spacing w:line="360" w:lineRule="auto"/>
        <w:jc w:val="both"/>
      </w:pPr>
      <w:r w:rsidRPr="009074C6">
        <w:t>умение выдвигать гипотезы при решении задачи, пони</w:t>
      </w:r>
      <w:r w:rsidRPr="009074C6">
        <w:softHyphen/>
        <w:t>мать необходимость их проверки;</w:t>
      </w:r>
    </w:p>
    <w:p w:rsidR="00407176" w:rsidRPr="009074C6" w:rsidRDefault="00407176" w:rsidP="00A0783E">
      <w:pPr>
        <w:widowControl w:val="0"/>
        <w:numPr>
          <w:ilvl w:val="0"/>
          <w:numId w:val="4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spacing w:line="360" w:lineRule="auto"/>
        <w:jc w:val="both"/>
      </w:pPr>
      <w:r w:rsidRPr="009074C6">
        <w:t>понимание сущности алгоритмических предписаний и умение действовать в соответствии с предложенным алгоритмом.</w:t>
      </w:r>
    </w:p>
    <w:p w:rsidR="00407176" w:rsidRPr="009074C6" w:rsidRDefault="00407176" w:rsidP="00A0783E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spacing w:line="360" w:lineRule="auto"/>
        <w:ind w:left="426"/>
        <w:rPr>
          <w:b/>
          <w:bCs/>
        </w:rPr>
      </w:pPr>
      <w:r w:rsidRPr="009074C6">
        <w:rPr>
          <w:b/>
          <w:bCs/>
        </w:rPr>
        <w:t>Предметные результаты:</w:t>
      </w:r>
    </w:p>
    <w:p w:rsidR="00407176" w:rsidRPr="009074C6" w:rsidRDefault="00407176" w:rsidP="00A0783E">
      <w:pPr>
        <w:widowControl w:val="0"/>
        <w:numPr>
          <w:ilvl w:val="0"/>
          <w:numId w:val="5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spacing w:line="360" w:lineRule="auto"/>
        <w:jc w:val="both"/>
      </w:pPr>
      <w:r w:rsidRPr="009074C6">
        <w:t>осознание значения математики для повседневной жиз</w:t>
      </w:r>
      <w:r w:rsidRPr="009074C6">
        <w:softHyphen/>
        <w:t>ни человека;</w:t>
      </w:r>
    </w:p>
    <w:p w:rsidR="00407176" w:rsidRPr="009074C6" w:rsidRDefault="00407176" w:rsidP="00A0783E">
      <w:pPr>
        <w:widowControl w:val="0"/>
        <w:numPr>
          <w:ilvl w:val="0"/>
          <w:numId w:val="5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spacing w:line="360" w:lineRule="auto"/>
        <w:jc w:val="both"/>
      </w:pPr>
      <w:r w:rsidRPr="009074C6">
        <w:t>представление о математической науке как сфере мате</w:t>
      </w:r>
      <w:r w:rsidRPr="009074C6">
        <w:softHyphen/>
        <w:t>матической деятельности, об этапах её развития, о её значимости для развития цивилизации;</w:t>
      </w:r>
    </w:p>
    <w:p w:rsidR="00407176" w:rsidRPr="009074C6" w:rsidRDefault="00407176" w:rsidP="00A0783E">
      <w:pPr>
        <w:widowControl w:val="0"/>
        <w:numPr>
          <w:ilvl w:val="0"/>
          <w:numId w:val="6"/>
        </w:numPr>
        <w:shd w:val="clear" w:color="auto" w:fill="FFFFFF"/>
        <w:tabs>
          <w:tab w:val="left" w:pos="288"/>
          <w:tab w:val="left" w:pos="10348"/>
        </w:tabs>
        <w:autoSpaceDE w:val="0"/>
        <w:autoSpaceDN w:val="0"/>
        <w:adjustRightInd w:val="0"/>
        <w:spacing w:line="360" w:lineRule="auto"/>
        <w:jc w:val="both"/>
      </w:pPr>
      <w:r w:rsidRPr="009074C6">
        <w:t>развитие умений работать с учебным математическим текстом (анализировать, извлекать необходимую ин</w:t>
      </w:r>
      <w:r w:rsidRPr="009074C6">
        <w:softHyphen/>
        <w:t>формацию), точно и грамотно выражать свои мысли с применением математической терминологии и симво</w:t>
      </w:r>
      <w:r w:rsidRPr="009074C6">
        <w:softHyphen/>
        <w:t>лики, проводить классификации, логические обосно</w:t>
      </w:r>
      <w:r w:rsidRPr="009074C6">
        <w:softHyphen/>
        <w:t>вания;</w:t>
      </w:r>
    </w:p>
    <w:p w:rsidR="00407176" w:rsidRPr="009074C6" w:rsidRDefault="00407176" w:rsidP="00A0783E">
      <w:pPr>
        <w:widowControl w:val="0"/>
        <w:numPr>
          <w:ilvl w:val="0"/>
          <w:numId w:val="6"/>
        </w:numPr>
        <w:shd w:val="clear" w:color="auto" w:fill="FFFFFF"/>
        <w:tabs>
          <w:tab w:val="left" w:pos="288"/>
          <w:tab w:val="left" w:pos="10348"/>
        </w:tabs>
        <w:autoSpaceDE w:val="0"/>
        <w:autoSpaceDN w:val="0"/>
        <w:adjustRightInd w:val="0"/>
        <w:spacing w:line="360" w:lineRule="auto"/>
        <w:jc w:val="both"/>
      </w:pPr>
      <w:r w:rsidRPr="009074C6">
        <w:t>владение базовым понятийным аппаратом по основным разделам содержания;</w:t>
      </w:r>
    </w:p>
    <w:p w:rsidR="00407176" w:rsidRPr="009074C6" w:rsidRDefault="00407176" w:rsidP="00A0783E">
      <w:pPr>
        <w:widowControl w:val="0"/>
        <w:numPr>
          <w:ilvl w:val="0"/>
          <w:numId w:val="6"/>
        </w:numPr>
        <w:shd w:val="clear" w:color="auto" w:fill="FFFFFF"/>
        <w:tabs>
          <w:tab w:val="left" w:pos="288"/>
          <w:tab w:val="left" w:pos="10348"/>
        </w:tabs>
        <w:autoSpaceDE w:val="0"/>
        <w:autoSpaceDN w:val="0"/>
        <w:adjustRightInd w:val="0"/>
        <w:spacing w:line="360" w:lineRule="auto"/>
        <w:jc w:val="both"/>
      </w:pPr>
      <w:r w:rsidRPr="009074C6">
        <w:t>практически значимые математические умения и навы</w:t>
      </w:r>
      <w:r w:rsidRPr="009074C6">
        <w:softHyphen/>
        <w:t>ки, их применение к решению математических и нема</w:t>
      </w:r>
      <w:r w:rsidRPr="009074C6">
        <w:softHyphen/>
        <w:t>тематических задач, предполагающее умения:</w:t>
      </w:r>
    </w:p>
    <w:p w:rsidR="00407176" w:rsidRPr="009074C6" w:rsidRDefault="00407176" w:rsidP="00A0783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spacing w:line="360" w:lineRule="auto"/>
        <w:jc w:val="both"/>
      </w:pPr>
      <w:r w:rsidRPr="009074C6">
        <w:t>выполнять вычисления с натуральными числами, обыкновенными и десятичными дробями, положи</w:t>
      </w:r>
      <w:r w:rsidRPr="009074C6">
        <w:softHyphen/>
        <w:t>тельными и отрицательными числами;</w:t>
      </w:r>
    </w:p>
    <w:p w:rsidR="00407176" w:rsidRPr="009074C6" w:rsidRDefault="00407176" w:rsidP="00A0783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spacing w:line="360" w:lineRule="auto"/>
        <w:jc w:val="both"/>
      </w:pPr>
      <w:r w:rsidRPr="009074C6">
        <w:t>решать текстовые задачи арифметическим способом и с помощью составления и решения уравнений;</w:t>
      </w:r>
    </w:p>
    <w:p w:rsidR="00407176" w:rsidRPr="009074C6" w:rsidRDefault="00407176" w:rsidP="00A0783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spacing w:line="360" w:lineRule="auto"/>
      </w:pPr>
      <w:r w:rsidRPr="009074C6">
        <w:t>изображать фигуры на плоскости;</w:t>
      </w:r>
    </w:p>
    <w:p w:rsidR="00407176" w:rsidRPr="009074C6" w:rsidRDefault="00407176" w:rsidP="00A0783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spacing w:line="360" w:lineRule="auto"/>
        <w:jc w:val="both"/>
      </w:pPr>
      <w:r w:rsidRPr="009074C6">
        <w:t>использовать геометрический «язык» для описания предметов окружающего мира;</w:t>
      </w:r>
    </w:p>
    <w:p w:rsidR="00407176" w:rsidRPr="009074C6" w:rsidRDefault="00407176" w:rsidP="00A0783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spacing w:line="360" w:lineRule="auto"/>
        <w:jc w:val="both"/>
      </w:pPr>
      <w:r w:rsidRPr="009074C6">
        <w:t>измерять длины отрезков, величины углов, вычис</w:t>
      </w:r>
      <w:r w:rsidRPr="009074C6">
        <w:softHyphen/>
        <w:t>лять площади и объёмы фигур;</w:t>
      </w:r>
    </w:p>
    <w:p w:rsidR="00407176" w:rsidRPr="009074C6" w:rsidRDefault="00407176" w:rsidP="00A0783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spacing w:line="360" w:lineRule="auto"/>
        <w:jc w:val="both"/>
      </w:pPr>
      <w:r w:rsidRPr="009074C6">
        <w:t>распознавать и изображать равные и симметричные фигуры;</w:t>
      </w:r>
    </w:p>
    <w:p w:rsidR="00407176" w:rsidRPr="009074C6" w:rsidRDefault="00407176" w:rsidP="00A0783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spacing w:line="360" w:lineRule="auto"/>
        <w:jc w:val="both"/>
      </w:pPr>
      <w:r w:rsidRPr="009074C6">
        <w:t>проводить несложные практические вычисления с процентами, использовать прикидку и оценку; вы</w:t>
      </w:r>
      <w:r w:rsidRPr="009074C6">
        <w:softHyphen/>
        <w:t>полнять необходимые измерения;</w:t>
      </w:r>
    </w:p>
    <w:p w:rsidR="00407176" w:rsidRPr="009074C6" w:rsidRDefault="00407176" w:rsidP="00A0783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spacing w:line="360" w:lineRule="auto"/>
        <w:jc w:val="both"/>
      </w:pPr>
      <w:r w:rsidRPr="009074C6">
        <w:t>использовать буквенную символику для записи об</w:t>
      </w:r>
      <w:r w:rsidRPr="009074C6">
        <w:softHyphen/>
        <w:t>щих утверждений, формул, выражений, уравне</w:t>
      </w:r>
      <w:r w:rsidRPr="009074C6">
        <w:softHyphen/>
        <w:t>ний;</w:t>
      </w:r>
    </w:p>
    <w:p w:rsidR="00407176" w:rsidRPr="009074C6" w:rsidRDefault="00407176" w:rsidP="00A0783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spacing w:line="360" w:lineRule="auto"/>
        <w:jc w:val="both"/>
      </w:pPr>
      <w:r w:rsidRPr="009074C6">
        <w:t>строить на координатной плоскости точки по задан</w:t>
      </w:r>
      <w:r w:rsidRPr="009074C6">
        <w:softHyphen/>
        <w:t>ным координатам, определять координаты точек;</w:t>
      </w:r>
    </w:p>
    <w:p w:rsidR="00407176" w:rsidRPr="009074C6" w:rsidRDefault="00407176" w:rsidP="00A0783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spacing w:line="360" w:lineRule="auto"/>
        <w:jc w:val="both"/>
      </w:pPr>
      <w:r w:rsidRPr="009074C6">
        <w:t>читать и использовать информацию, представлен</w:t>
      </w:r>
      <w:r w:rsidRPr="009074C6">
        <w:softHyphen/>
        <w:t>ную в виде таблицы, диаграммы (столбчатой или круговой), в графическом виде;</w:t>
      </w:r>
    </w:p>
    <w:p w:rsidR="00407176" w:rsidRPr="009074C6" w:rsidRDefault="00407176" w:rsidP="00A0783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spacing w:line="360" w:lineRule="auto"/>
        <w:jc w:val="both"/>
      </w:pPr>
      <w:r w:rsidRPr="009074C6">
        <w:t>решать простейшие комбинаторные задачи перебо</w:t>
      </w:r>
      <w:r w:rsidRPr="009074C6">
        <w:softHyphen/>
        <w:t>ром возможных вариантов.</w:t>
      </w:r>
    </w:p>
    <w:p w:rsidR="00407176" w:rsidRDefault="00407176" w:rsidP="00A0783E">
      <w:pPr>
        <w:widowControl w:val="0"/>
        <w:autoSpaceDE w:val="0"/>
        <w:autoSpaceDN w:val="0"/>
        <w:adjustRightInd w:val="0"/>
        <w:spacing w:line="360" w:lineRule="auto"/>
        <w:ind w:left="567" w:firstLine="141"/>
        <w:jc w:val="both"/>
      </w:pPr>
    </w:p>
    <w:p w:rsidR="00407176" w:rsidRPr="00744CE7" w:rsidRDefault="00407176" w:rsidP="00A0783E">
      <w:pPr>
        <w:spacing w:line="360" w:lineRule="auto"/>
        <w:jc w:val="center"/>
        <w:rPr>
          <w:b/>
        </w:rPr>
      </w:pPr>
      <w:r w:rsidRPr="00744CE7">
        <w:rPr>
          <w:b/>
        </w:rPr>
        <w:t xml:space="preserve">В результате изучения курса </w:t>
      </w:r>
      <w:r>
        <w:rPr>
          <w:b/>
        </w:rPr>
        <w:t xml:space="preserve">по </w:t>
      </w:r>
      <w:r w:rsidRPr="00744CE7">
        <w:rPr>
          <w:b/>
        </w:rPr>
        <w:t>математик</w:t>
      </w:r>
      <w:r>
        <w:rPr>
          <w:b/>
        </w:rPr>
        <w:t>е</w:t>
      </w:r>
      <w:r w:rsidRPr="00744CE7">
        <w:rPr>
          <w:b/>
        </w:rPr>
        <w:t xml:space="preserve"> </w:t>
      </w:r>
      <w:r>
        <w:rPr>
          <w:b/>
        </w:rPr>
        <w:t xml:space="preserve">РЕШЕНИЕ ТЕКСТОВЫХ ЗАДАЧ </w:t>
      </w:r>
      <w:r w:rsidRPr="00744CE7">
        <w:rPr>
          <w:b/>
        </w:rPr>
        <w:t>5 класс учащиеся должны:</w:t>
      </w:r>
    </w:p>
    <w:p w:rsidR="00407176" w:rsidRPr="00744CE7" w:rsidRDefault="00407176" w:rsidP="00A0783E">
      <w:pPr>
        <w:spacing w:line="360" w:lineRule="auto"/>
        <w:ind w:firstLine="567"/>
        <w:jc w:val="both"/>
        <w:rPr>
          <w:b/>
        </w:rPr>
      </w:pPr>
      <w:r w:rsidRPr="00744CE7">
        <w:rPr>
          <w:b/>
        </w:rPr>
        <w:t>знать/понимать</w:t>
      </w:r>
    </w:p>
    <w:p w:rsidR="00407176" w:rsidRPr="00744CE7" w:rsidRDefault="00407176" w:rsidP="00A0783E">
      <w:pPr>
        <w:numPr>
          <w:ilvl w:val="0"/>
          <w:numId w:val="20"/>
        </w:numPr>
        <w:spacing w:line="360" w:lineRule="auto"/>
        <w:ind w:left="714" w:hanging="357"/>
        <w:jc w:val="both"/>
      </w:pPr>
      <w:r w:rsidRPr="00744CE7">
        <w:t>существо понятия алгоритма; примеры алгоритмов;</w:t>
      </w:r>
    </w:p>
    <w:p w:rsidR="00407176" w:rsidRPr="00744CE7" w:rsidRDefault="00407176" w:rsidP="00A0783E">
      <w:pPr>
        <w:numPr>
          <w:ilvl w:val="0"/>
          <w:numId w:val="20"/>
        </w:numPr>
        <w:spacing w:line="360" w:lineRule="auto"/>
        <w:ind w:left="714" w:hanging="357"/>
        <w:jc w:val="both"/>
      </w:pPr>
      <w:r w:rsidRPr="00744CE7"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407176" w:rsidRPr="00744CE7" w:rsidRDefault="00407176" w:rsidP="00A0783E">
      <w:pPr>
        <w:numPr>
          <w:ilvl w:val="0"/>
          <w:numId w:val="20"/>
        </w:numPr>
        <w:spacing w:line="360" w:lineRule="auto"/>
        <w:ind w:left="714" w:hanging="357"/>
        <w:jc w:val="both"/>
      </w:pPr>
      <w:r w:rsidRPr="00744CE7">
        <w:t>как потребности практики привели математическую науку к необходимости расширения понятия числа;</w:t>
      </w:r>
    </w:p>
    <w:p w:rsidR="00407176" w:rsidRPr="00744CE7" w:rsidRDefault="00407176" w:rsidP="00A0783E">
      <w:pPr>
        <w:spacing w:line="360" w:lineRule="auto"/>
        <w:ind w:firstLine="567"/>
        <w:jc w:val="both"/>
      </w:pPr>
      <w:r w:rsidRPr="00744CE7">
        <w:rPr>
          <w:b/>
          <w:bCs/>
        </w:rPr>
        <w:t>уметь</w:t>
      </w:r>
    </w:p>
    <w:p w:rsidR="00407176" w:rsidRPr="00744CE7" w:rsidRDefault="00407176" w:rsidP="00A0783E">
      <w:pPr>
        <w:numPr>
          <w:ilvl w:val="0"/>
          <w:numId w:val="20"/>
        </w:numPr>
        <w:spacing w:line="360" w:lineRule="auto"/>
        <w:ind w:left="714" w:hanging="357"/>
        <w:jc w:val="both"/>
      </w:pPr>
      <w:r w:rsidRPr="00744CE7"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407176" w:rsidRPr="00744CE7" w:rsidRDefault="00407176" w:rsidP="00A0783E">
      <w:pPr>
        <w:numPr>
          <w:ilvl w:val="0"/>
          <w:numId w:val="20"/>
        </w:numPr>
        <w:spacing w:line="360" w:lineRule="auto"/>
        <w:ind w:left="714" w:hanging="357"/>
        <w:jc w:val="both"/>
      </w:pPr>
      <w:r w:rsidRPr="00744CE7">
        <w:t xml:space="preserve"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</w:t>
      </w:r>
    </w:p>
    <w:p w:rsidR="00407176" w:rsidRPr="00744CE7" w:rsidRDefault="00407176" w:rsidP="00A0783E">
      <w:pPr>
        <w:numPr>
          <w:ilvl w:val="0"/>
          <w:numId w:val="20"/>
        </w:numPr>
        <w:spacing w:line="360" w:lineRule="auto"/>
        <w:ind w:left="714" w:hanging="357"/>
        <w:jc w:val="both"/>
      </w:pPr>
      <w:r w:rsidRPr="00744CE7">
        <w:t>выполнять арифметические действия с рациональными числами, находить значения числовых выражений;</w:t>
      </w:r>
    </w:p>
    <w:p w:rsidR="00407176" w:rsidRPr="00744CE7" w:rsidRDefault="00407176" w:rsidP="00A0783E">
      <w:pPr>
        <w:numPr>
          <w:ilvl w:val="0"/>
          <w:numId w:val="20"/>
        </w:numPr>
        <w:spacing w:line="360" w:lineRule="auto"/>
        <w:ind w:left="714" w:hanging="357"/>
        <w:jc w:val="both"/>
      </w:pPr>
      <w:r w:rsidRPr="00744CE7"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407176" w:rsidRPr="00744CE7" w:rsidRDefault="00407176" w:rsidP="00A0783E">
      <w:pPr>
        <w:numPr>
          <w:ilvl w:val="0"/>
          <w:numId w:val="20"/>
        </w:numPr>
        <w:spacing w:line="360" w:lineRule="auto"/>
        <w:ind w:left="714" w:hanging="357"/>
        <w:jc w:val="both"/>
      </w:pPr>
      <w:r w:rsidRPr="00744CE7"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407176" w:rsidRPr="00744CE7" w:rsidRDefault="00407176" w:rsidP="00A0783E">
      <w:pPr>
        <w:numPr>
          <w:ilvl w:val="0"/>
          <w:numId w:val="20"/>
        </w:numPr>
        <w:spacing w:line="360" w:lineRule="auto"/>
        <w:ind w:left="714" w:hanging="357"/>
        <w:jc w:val="both"/>
      </w:pPr>
      <w:r w:rsidRPr="00744CE7">
        <w:t>решать текстовые задачи, включая задачи, связанные дробями и процентами;</w:t>
      </w:r>
    </w:p>
    <w:p w:rsidR="00407176" w:rsidRPr="00744CE7" w:rsidRDefault="00407176" w:rsidP="00A0783E">
      <w:pPr>
        <w:spacing w:line="360" w:lineRule="auto"/>
        <w:ind w:left="357"/>
        <w:jc w:val="both"/>
        <w:rPr>
          <w:b/>
        </w:rPr>
      </w:pPr>
      <w:r w:rsidRPr="00744CE7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407176" w:rsidRPr="00744CE7" w:rsidRDefault="00407176" w:rsidP="00A0783E">
      <w:pPr>
        <w:numPr>
          <w:ilvl w:val="0"/>
          <w:numId w:val="20"/>
        </w:numPr>
        <w:spacing w:line="360" w:lineRule="auto"/>
        <w:ind w:left="714" w:hanging="357"/>
        <w:jc w:val="both"/>
      </w:pPr>
      <w:r w:rsidRPr="00744CE7"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407176" w:rsidRPr="00744CE7" w:rsidRDefault="00407176" w:rsidP="00A0783E">
      <w:pPr>
        <w:numPr>
          <w:ilvl w:val="0"/>
          <w:numId w:val="20"/>
        </w:numPr>
        <w:spacing w:line="360" w:lineRule="auto"/>
        <w:ind w:left="714" w:hanging="357"/>
        <w:jc w:val="both"/>
      </w:pPr>
      <w:r w:rsidRPr="00744CE7"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407176" w:rsidRPr="00744CE7" w:rsidRDefault="00407176" w:rsidP="00A0783E">
      <w:pPr>
        <w:spacing w:line="360" w:lineRule="auto"/>
        <w:ind w:firstLine="540"/>
        <w:jc w:val="both"/>
        <w:rPr>
          <w:b/>
        </w:rPr>
      </w:pPr>
      <w:r w:rsidRPr="00744CE7"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407176" w:rsidRPr="00744CE7" w:rsidRDefault="00407176" w:rsidP="00A0783E">
      <w:pPr>
        <w:spacing w:line="360" w:lineRule="auto"/>
        <w:ind w:firstLine="540"/>
        <w:jc w:val="both"/>
        <w:rPr>
          <w:b/>
        </w:rPr>
      </w:pPr>
    </w:p>
    <w:p w:rsidR="00407176" w:rsidRPr="009074C6" w:rsidRDefault="00407176" w:rsidP="00A0783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u w:val="single"/>
        </w:rPr>
      </w:pPr>
      <w:r w:rsidRPr="009074C6">
        <w:rPr>
          <w:b/>
          <w:u w:val="single"/>
        </w:rPr>
        <w:t>РАБОТА С ОДАРЕННЫМИ ДЕТЬМИ.</w:t>
      </w:r>
    </w:p>
    <w:p w:rsidR="00407176" w:rsidRPr="009074C6" w:rsidRDefault="00407176" w:rsidP="00A0783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 w:rsidRPr="009074C6">
        <w:t>На уроках проводится работа с одаренными детьми (дифференциация и индивидуализация в обучении):</w:t>
      </w:r>
    </w:p>
    <w:p w:rsidR="00407176" w:rsidRPr="009074C6" w:rsidRDefault="00407176" w:rsidP="00A0783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 w:rsidRPr="009074C6">
        <w:t>-  разноуровневые задания (обучающие и контролирующие);</w:t>
      </w:r>
    </w:p>
    <w:p w:rsidR="00407176" w:rsidRPr="009074C6" w:rsidRDefault="00407176" w:rsidP="00A0783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- </w:t>
      </w:r>
      <w:r w:rsidRPr="009074C6">
        <w:t>обучение самостоятельной работе (работа самостоятельно с учебником, с дополнительной литературой);</w:t>
      </w:r>
    </w:p>
    <w:p w:rsidR="00407176" w:rsidRPr="009074C6" w:rsidRDefault="00407176" w:rsidP="00A0783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 w:rsidRPr="009074C6">
        <w:t>- развивающие задачи, в том числе олимпиадные задачи;</w:t>
      </w:r>
    </w:p>
    <w:p w:rsidR="00407176" w:rsidRPr="009074C6" w:rsidRDefault="00407176" w:rsidP="00A0783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u w:val="single"/>
        </w:rPr>
      </w:pPr>
      <w:r w:rsidRPr="009074C6">
        <w:t>- творческие задания (составить задачу, выражение, кроссворд, ребус, анаграмму и т. д.).</w:t>
      </w:r>
    </w:p>
    <w:p w:rsidR="00407176" w:rsidRPr="009074C6" w:rsidRDefault="00407176" w:rsidP="00A0783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  <w:u w:val="single"/>
          <w:shd w:val="clear" w:color="auto" w:fill="F3F3EE"/>
        </w:rPr>
      </w:pPr>
    </w:p>
    <w:p w:rsidR="00407176" w:rsidRPr="009074C6" w:rsidRDefault="00407176" w:rsidP="00A0783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u w:val="single"/>
        </w:rPr>
      </w:pPr>
      <w:r w:rsidRPr="009074C6">
        <w:rPr>
          <w:b/>
          <w:u w:val="single"/>
        </w:rPr>
        <w:t>ПРИМЕНЕНИЕ ИКТ НА УРОКАХ:</w:t>
      </w:r>
    </w:p>
    <w:p w:rsidR="00407176" w:rsidRPr="009074C6" w:rsidRDefault="00407176" w:rsidP="00A0783E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074C6">
        <w:rPr>
          <w:b/>
        </w:rPr>
        <w:tab/>
      </w:r>
      <w:r w:rsidRPr="009074C6">
        <w:t>Предусмотрено данной программой применение на уроках ИКТ, в форме  наглядных презентаций для устного счета, при изучении материала, для контроля знаний,  что обусловлено:</w:t>
      </w:r>
    </w:p>
    <w:p w:rsidR="00407176" w:rsidRPr="009074C6" w:rsidRDefault="00407176" w:rsidP="00A0783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jc w:val="both"/>
        <w:rPr>
          <w:lang w:eastAsia="en-US"/>
        </w:rPr>
      </w:pPr>
      <w:r w:rsidRPr="009074C6">
        <w:rPr>
          <w:lang w:eastAsia="en-US"/>
        </w:rPr>
        <w:t>улучшением  наглядности изучаемого материала,</w:t>
      </w:r>
    </w:p>
    <w:p w:rsidR="00407176" w:rsidRPr="009074C6" w:rsidRDefault="00407176" w:rsidP="00A0783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jc w:val="both"/>
      </w:pPr>
      <w:r w:rsidRPr="009074C6">
        <w:t xml:space="preserve">увеличением количества предлагаемой информации, </w:t>
      </w:r>
    </w:p>
    <w:p w:rsidR="00407176" w:rsidRPr="009074C6" w:rsidRDefault="00407176" w:rsidP="00A0783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jc w:val="both"/>
      </w:pPr>
      <w:r w:rsidRPr="009074C6">
        <w:t>уменьшением времени подачи материала</w:t>
      </w:r>
    </w:p>
    <w:p w:rsidR="00407176" w:rsidRDefault="00407176" w:rsidP="00A0783E">
      <w:pPr>
        <w:spacing w:line="360" w:lineRule="auto"/>
        <w:ind w:left="825"/>
        <w:jc w:val="center"/>
        <w:rPr>
          <w:lang w:eastAsia="en-US"/>
        </w:rPr>
      </w:pPr>
    </w:p>
    <w:p w:rsidR="00407176" w:rsidRPr="006C08B0" w:rsidRDefault="00407176" w:rsidP="00A0783E">
      <w:pPr>
        <w:spacing w:line="360" w:lineRule="auto"/>
        <w:ind w:left="825"/>
        <w:jc w:val="center"/>
        <w:rPr>
          <w:lang w:eastAsia="en-US"/>
        </w:rPr>
      </w:pPr>
      <w:r w:rsidRPr="006C08B0">
        <w:rPr>
          <w:lang w:eastAsia="en-US"/>
        </w:rPr>
        <w:t xml:space="preserve">ПЕРЕЧЕНЬ </w:t>
      </w:r>
      <w:r>
        <w:rPr>
          <w:lang w:eastAsia="en-US"/>
        </w:rPr>
        <w:t xml:space="preserve">ЛИТЕРАТУРЫ И </w:t>
      </w:r>
      <w:r w:rsidRPr="006C08B0">
        <w:rPr>
          <w:lang w:eastAsia="en-US"/>
        </w:rPr>
        <w:t>ИСПОЛЬЗУЕМЫХ  ИНТЕРНЕТ-РЕСУРСОВ</w:t>
      </w:r>
    </w:p>
    <w:p w:rsidR="00407176" w:rsidRPr="008B70FC" w:rsidRDefault="00407176" w:rsidP="00A0783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lang w:eastAsia="en-US"/>
        </w:rPr>
      </w:pPr>
      <w:r w:rsidRPr="008B70FC">
        <w:rPr>
          <w:lang w:eastAsia="en-US"/>
        </w:rPr>
        <w:t>1. Шевкин А.В. Обучение решению текстовых задач в 5-6 классах.: Книга для учителя. – М.:Галс плюс, 1998. – 168 с.</w:t>
      </w:r>
    </w:p>
    <w:p w:rsidR="00407176" w:rsidRPr="008B70FC" w:rsidRDefault="00407176" w:rsidP="00A0783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lang w:eastAsia="en-US"/>
        </w:rPr>
      </w:pPr>
      <w:r w:rsidRPr="008B70FC">
        <w:rPr>
          <w:lang w:eastAsia="en-US"/>
        </w:rPr>
        <w:t>2. Шевкин А.В. Материалы курса “Текстовые задачи в школьном курсе математики”: Лекции 1 – 4. М.: Педагогический университет “Первое сентября”, 2006. – 88 с.</w:t>
      </w:r>
    </w:p>
    <w:p w:rsidR="00407176" w:rsidRPr="008B70FC" w:rsidRDefault="00407176" w:rsidP="00A0783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lang w:eastAsia="en-US"/>
        </w:rPr>
      </w:pPr>
      <w:r w:rsidRPr="008B70FC">
        <w:rPr>
          <w:lang w:eastAsia="en-US"/>
        </w:rPr>
        <w:t>3. Гаврилова Т.Д. Занимательная математика. 5 – 11 классы. (Как сделать уроки математики нескучными) – Волгоград: Учитель, 2005. - 96 с.</w:t>
      </w:r>
    </w:p>
    <w:p w:rsidR="00407176" w:rsidRPr="008B70FC" w:rsidRDefault="00407176" w:rsidP="00A0783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lang w:eastAsia="en-US"/>
        </w:rPr>
      </w:pPr>
      <w:r w:rsidRPr="008B70FC">
        <w:rPr>
          <w:lang w:eastAsia="en-US"/>
        </w:rPr>
        <w:t>4. Открытые банки заданий ЕГЭ и ГИА по математике 2013 год.</w:t>
      </w:r>
    </w:p>
    <w:p w:rsidR="00407176" w:rsidRPr="008B70FC" w:rsidRDefault="00407176" w:rsidP="00A0783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lang w:eastAsia="en-US"/>
        </w:rPr>
      </w:pPr>
      <w:r w:rsidRPr="008B70FC">
        <w:rPr>
          <w:lang w:eastAsia="en-US"/>
        </w:rPr>
        <w:t>5. Математика. Задачи на движение № 20, 2003</w:t>
      </w:r>
    </w:p>
    <w:p w:rsidR="00407176" w:rsidRPr="008B70FC" w:rsidRDefault="00407176" w:rsidP="00A0783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lang w:eastAsia="en-US"/>
        </w:rPr>
      </w:pPr>
      <w:r w:rsidRPr="008B70FC">
        <w:rPr>
          <w:lang w:eastAsia="en-US"/>
        </w:rPr>
        <w:t>6. Устные задачи на движение http://komdm.ucoz.ru/index/0-11</w:t>
      </w:r>
    </w:p>
    <w:p w:rsidR="00407176" w:rsidRPr="008B70FC" w:rsidRDefault="00407176" w:rsidP="00A0783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lang w:eastAsia="en-US"/>
        </w:rPr>
      </w:pPr>
      <w:r w:rsidRPr="008B70FC">
        <w:rPr>
          <w:lang w:eastAsia="en-US"/>
        </w:rPr>
        <w:t>7. Виноградова Л.В., Тиликайнен В.Е. Задачи на нахождение дроби от числа и числа от дроби // Ж. Математика в школе. – 1999. - №4.</w:t>
      </w:r>
    </w:p>
    <w:p w:rsidR="00407176" w:rsidRPr="008B70FC" w:rsidRDefault="00407176" w:rsidP="00A0783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lang w:eastAsia="en-US"/>
        </w:rPr>
      </w:pPr>
      <w:r w:rsidRPr="008B70FC">
        <w:rPr>
          <w:lang w:eastAsia="en-US"/>
        </w:rPr>
        <w:t>8. Фридман Л.М. Как научиться решать задачи – М.: Просвещение, 1984</w:t>
      </w:r>
    </w:p>
    <w:p w:rsidR="00407176" w:rsidRPr="008B70FC" w:rsidRDefault="00407176" w:rsidP="00A0783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lang w:eastAsia="en-US"/>
        </w:rPr>
      </w:pPr>
      <w:r w:rsidRPr="008B70FC">
        <w:rPr>
          <w:lang w:eastAsia="en-US"/>
        </w:rPr>
        <w:t>9. Аргинская И.И., Вороницына Е.В. Особенности методики работы по обучению учащихся решению текстовых задач.// Начальная школа, 2005 №24</w:t>
      </w:r>
    </w:p>
    <w:p w:rsidR="00407176" w:rsidRPr="008B70FC" w:rsidRDefault="00407176" w:rsidP="00A0783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lang w:eastAsia="en-US"/>
        </w:rPr>
      </w:pPr>
      <w:r w:rsidRPr="008B70FC">
        <w:rPr>
          <w:lang w:eastAsia="en-US"/>
        </w:rPr>
        <w:t>10. Талызина Н.Ф.Формирование общих приёмов решения арифметических задач//Формирование</w:t>
      </w:r>
      <w:r>
        <w:rPr>
          <w:lang w:eastAsia="en-US"/>
        </w:rPr>
        <w:t xml:space="preserve"> </w:t>
      </w:r>
      <w:r w:rsidRPr="008B70FC">
        <w:rPr>
          <w:lang w:eastAsia="en-US"/>
        </w:rPr>
        <w:t>приёмов математического мышления - М.: ТОО «Вентана --Граф», 1995</w:t>
      </w:r>
    </w:p>
    <w:p w:rsidR="00407176" w:rsidRPr="008B70FC" w:rsidRDefault="00407176" w:rsidP="00A0783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lang w:eastAsia="en-US"/>
        </w:rPr>
      </w:pPr>
      <w:r w:rsidRPr="008B70FC">
        <w:rPr>
          <w:lang w:eastAsia="en-US"/>
        </w:rPr>
        <w:t>7</w:t>
      </w:r>
    </w:p>
    <w:p w:rsidR="00407176" w:rsidRPr="008B70FC" w:rsidRDefault="00407176" w:rsidP="00A0783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lang w:eastAsia="en-US"/>
        </w:rPr>
      </w:pPr>
      <w:r w:rsidRPr="008B70FC">
        <w:rPr>
          <w:lang w:eastAsia="en-US"/>
        </w:rPr>
        <w:t>11. Я иду на урок математики. 5 класс: Книга для учителя. – М.: Первое сентября, 2001. – 352 с.&lt;/p&gt; .</w:t>
      </w:r>
    </w:p>
    <w:p w:rsidR="00407176" w:rsidRPr="008B70FC" w:rsidRDefault="00407176" w:rsidP="00A0783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lang w:eastAsia="en-US"/>
        </w:rPr>
      </w:pPr>
      <w:r w:rsidRPr="008B70FC">
        <w:rPr>
          <w:lang w:eastAsia="en-US"/>
        </w:rPr>
        <w:t>12. Царева С.Е. Различные способы решения текстовых задач // Ж. Начальная школа. – 1991. - №2. – С.78-84.</w:t>
      </w:r>
    </w:p>
    <w:p w:rsidR="00407176" w:rsidRPr="008B70FC" w:rsidRDefault="00407176" w:rsidP="00A0783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lang w:eastAsia="en-US"/>
        </w:rPr>
      </w:pPr>
      <w:r w:rsidRPr="008B70FC">
        <w:rPr>
          <w:lang w:eastAsia="en-US"/>
        </w:rPr>
        <w:t>13. Царева С.Е. Обучение решению задач // Ж. Начальная школа. – 1998. - №1. – С.102-107.</w:t>
      </w:r>
    </w:p>
    <w:p w:rsidR="00407176" w:rsidRPr="008B70FC" w:rsidRDefault="00407176" w:rsidP="00A0783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lang w:eastAsia="en-US"/>
        </w:rPr>
      </w:pPr>
      <w:r w:rsidRPr="008B70FC">
        <w:rPr>
          <w:lang w:eastAsia="en-US"/>
        </w:rPr>
        <w:t>14. Демидова Т.Е., Тонких А.П. Алгебраический метод решения текстовых задач для нахождения арифметического способа их решения // Ж. Начальная школа. – 2001. - №3. – С.100-104..</w:t>
      </w:r>
    </w:p>
    <w:p w:rsidR="00407176" w:rsidRDefault="00407176" w:rsidP="00A0783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 w:rsidRPr="008B70FC">
        <w:rPr>
          <w:lang w:eastAsia="en-US"/>
        </w:rPr>
        <w:t>15. Интерактивный учебник. http://www.matematika-na.ru/5class/mat_5_32.php</w:t>
      </w:r>
    </w:p>
    <w:p w:rsidR="00407176" w:rsidRDefault="00407176" w:rsidP="00A0783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u w:val="single"/>
        </w:rPr>
      </w:pPr>
    </w:p>
    <w:p w:rsidR="00407176" w:rsidRPr="009074C6" w:rsidRDefault="00407176" w:rsidP="00A0783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u w:val="single"/>
        </w:rPr>
      </w:pPr>
      <w:r w:rsidRPr="009074C6">
        <w:rPr>
          <w:b/>
          <w:u w:val="single"/>
        </w:rPr>
        <w:t>ОЦЕНКА УСТНЫХ ОТВЕТОВ ОБУЧАЮЩИХСЯ ПО МАТЕМАТИКЕ</w:t>
      </w:r>
    </w:p>
    <w:p w:rsidR="00407176" w:rsidRPr="009074C6" w:rsidRDefault="00407176" w:rsidP="00A0783E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074C6">
        <w:t> </w:t>
      </w:r>
    </w:p>
    <w:p w:rsidR="00407176" w:rsidRPr="009074C6" w:rsidRDefault="00407176" w:rsidP="00A0783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</w:rPr>
      </w:pPr>
      <w:r w:rsidRPr="009074C6">
        <w:rPr>
          <w:b/>
        </w:rPr>
        <w:t>Ответ оценивается отметкой «5», если ученик:</w:t>
      </w:r>
    </w:p>
    <w:p w:rsidR="00407176" w:rsidRPr="009074C6" w:rsidRDefault="00407176" w:rsidP="00A0783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 w:rsidRPr="009074C6">
        <w:t>полно раскрыл содержание материала в объеме, предусмотрен</w:t>
      </w:r>
      <w:r w:rsidRPr="009074C6">
        <w:softHyphen/>
        <w:t>ном программой и учебником,</w:t>
      </w:r>
    </w:p>
    <w:p w:rsidR="00407176" w:rsidRPr="009074C6" w:rsidRDefault="00407176" w:rsidP="00A0783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 w:rsidRPr="009074C6">
        <w:t>изложил материал грамотным языком в определенной логиче</w:t>
      </w:r>
      <w:r w:rsidRPr="009074C6">
        <w:softHyphen/>
        <w:t>ской последовательности, точно используя математическую термино</w:t>
      </w:r>
      <w:r w:rsidRPr="009074C6">
        <w:softHyphen/>
        <w:t>логию и символику;</w:t>
      </w:r>
    </w:p>
    <w:p w:rsidR="00407176" w:rsidRPr="009074C6" w:rsidRDefault="00407176" w:rsidP="00A0783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 w:rsidRPr="009074C6">
        <w:t>правильно выполнил рисунки, чертежи, графики, сопутствующие ответу;</w:t>
      </w:r>
    </w:p>
    <w:p w:rsidR="00407176" w:rsidRPr="009074C6" w:rsidRDefault="00407176" w:rsidP="00A0783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 w:rsidRPr="009074C6">
        <w:t>показал умение иллюстрировать теоретические положения конк</w:t>
      </w:r>
      <w:r w:rsidRPr="009074C6">
        <w:softHyphen/>
        <w:t>ретными примерами, применять их в новой ситуации при выполне</w:t>
      </w:r>
      <w:r w:rsidRPr="009074C6">
        <w:softHyphen/>
        <w:t>нии практического задания;</w:t>
      </w:r>
    </w:p>
    <w:p w:rsidR="00407176" w:rsidRPr="009074C6" w:rsidRDefault="00407176" w:rsidP="00A0783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 w:rsidRPr="009074C6">
        <w:t>продемонстрировал усвоение ранее изученных сопутствующих вопросов, сформированность и устойчивость используемых при от</w:t>
      </w:r>
      <w:r w:rsidRPr="009074C6">
        <w:softHyphen/>
        <w:t>работке умений и навыков;</w:t>
      </w:r>
    </w:p>
    <w:p w:rsidR="00407176" w:rsidRPr="009074C6" w:rsidRDefault="00407176" w:rsidP="00A0783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 w:rsidRPr="009074C6"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407176" w:rsidRPr="009074C6" w:rsidRDefault="00407176" w:rsidP="00A0783E">
      <w:pPr>
        <w:widowControl w:val="0"/>
        <w:autoSpaceDE w:val="0"/>
        <w:autoSpaceDN w:val="0"/>
        <w:adjustRightInd w:val="0"/>
        <w:spacing w:line="360" w:lineRule="auto"/>
        <w:ind w:firstLine="567"/>
        <w:rPr>
          <w:b/>
        </w:rPr>
      </w:pPr>
      <w:r w:rsidRPr="009074C6">
        <w:rPr>
          <w:b/>
        </w:rPr>
        <w:t>Ответ оценивается отметкой «4», если он удовлетворяет в основном требованиям на оценку «5», но при этом имеет один из недостатков:</w:t>
      </w:r>
    </w:p>
    <w:p w:rsidR="00407176" w:rsidRPr="009074C6" w:rsidRDefault="00407176" w:rsidP="00A0783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</w:pPr>
      <w:r w:rsidRPr="009074C6">
        <w:t>в изложении допущены небольшие пробелы, не исказившие математическое содержание ответа;</w:t>
      </w:r>
    </w:p>
    <w:p w:rsidR="00407176" w:rsidRPr="009074C6" w:rsidRDefault="00407176" w:rsidP="00A0783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9074C6">
        <w:t>допущены один – два недочета при освещении основного содержания ответа, исправленные по замечанию учителя;</w:t>
      </w:r>
    </w:p>
    <w:p w:rsidR="00407176" w:rsidRPr="009074C6" w:rsidRDefault="00407176" w:rsidP="00A0783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9074C6"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407176" w:rsidRPr="009074C6" w:rsidRDefault="00407176" w:rsidP="00A0783E">
      <w:pPr>
        <w:widowControl w:val="0"/>
        <w:autoSpaceDE w:val="0"/>
        <w:autoSpaceDN w:val="0"/>
        <w:adjustRightInd w:val="0"/>
        <w:spacing w:line="360" w:lineRule="auto"/>
        <w:ind w:firstLine="567"/>
        <w:rPr>
          <w:b/>
        </w:rPr>
      </w:pPr>
      <w:r w:rsidRPr="009074C6">
        <w:t> </w:t>
      </w:r>
      <w:r w:rsidRPr="009074C6">
        <w:rPr>
          <w:b/>
        </w:rPr>
        <w:t xml:space="preserve">Отметка «3» ставится в следующих случаях: </w:t>
      </w:r>
    </w:p>
    <w:p w:rsidR="00407176" w:rsidRPr="009074C6" w:rsidRDefault="00407176" w:rsidP="00A0783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9074C6"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обучающихся»);</w:t>
      </w:r>
    </w:p>
    <w:p w:rsidR="00407176" w:rsidRPr="009074C6" w:rsidRDefault="00407176" w:rsidP="00A0783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9074C6">
        <w:t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407176" w:rsidRPr="009074C6" w:rsidRDefault="00407176" w:rsidP="00A0783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9074C6"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407176" w:rsidRPr="009074C6" w:rsidRDefault="00407176" w:rsidP="00A0783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9074C6">
        <w:t>при знании теоретического материала выявлена недостаточная сформированность основных умений и навыков.</w:t>
      </w:r>
    </w:p>
    <w:p w:rsidR="00407176" w:rsidRPr="009074C6" w:rsidRDefault="00407176" w:rsidP="00A0783E">
      <w:pPr>
        <w:widowControl w:val="0"/>
        <w:autoSpaceDE w:val="0"/>
        <w:autoSpaceDN w:val="0"/>
        <w:adjustRightInd w:val="0"/>
        <w:spacing w:line="360" w:lineRule="auto"/>
        <w:ind w:firstLine="567"/>
        <w:rPr>
          <w:b/>
        </w:rPr>
      </w:pPr>
      <w:r w:rsidRPr="009074C6">
        <w:rPr>
          <w:b/>
        </w:rPr>
        <w:t> Отметка «2» ставится в следующих случаях:</w:t>
      </w:r>
    </w:p>
    <w:p w:rsidR="00407176" w:rsidRPr="009074C6" w:rsidRDefault="00407176" w:rsidP="00A0783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9074C6">
        <w:t>не раскрыто основное содержание учебного материала;</w:t>
      </w:r>
    </w:p>
    <w:p w:rsidR="00407176" w:rsidRPr="009074C6" w:rsidRDefault="00407176" w:rsidP="00A0783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9074C6">
        <w:t>обнаружено незнание или непонимание учеником большей или наиболее важной части учебного материала;</w:t>
      </w:r>
    </w:p>
    <w:p w:rsidR="00407176" w:rsidRPr="009074C6" w:rsidRDefault="00407176" w:rsidP="00A0783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9074C6"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407176" w:rsidRPr="009074C6" w:rsidRDefault="00407176" w:rsidP="00A0783E">
      <w:pPr>
        <w:widowControl w:val="0"/>
        <w:autoSpaceDE w:val="0"/>
        <w:autoSpaceDN w:val="0"/>
        <w:adjustRightInd w:val="0"/>
        <w:spacing w:line="360" w:lineRule="auto"/>
        <w:ind w:firstLine="567"/>
        <w:rPr>
          <w:b/>
        </w:rPr>
      </w:pPr>
      <w:r w:rsidRPr="009074C6">
        <w:rPr>
          <w:b/>
        </w:rPr>
        <w:t>Отметка «1» ставится, если:</w:t>
      </w:r>
    </w:p>
    <w:p w:rsidR="00407176" w:rsidRPr="009074C6" w:rsidRDefault="00407176" w:rsidP="00A0783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9074C6">
        <w:t>ученик обнаружил полное незнание и непонимание изучаемого учебного материала или не смог ответить ни на один из по</w:t>
      </w:r>
      <w:r w:rsidRPr="009074C6">
        <w:softHyphen/>
        <w:t>ставленных вопросов по изучаемому материалу.</w:t>
      </w:r>
    </w:p>
    <w:p w:rsidR="00407176" w:rsidRPr="009074C6" w:rsidRDefault="00407176" w:rsidP="00A0783E">
      <w:pPr>
        <w:widowControl w:val="0"/>
        <w:autoSpaceDE w:val="0"/>
        <w:autoSpaceDN w:val="0"/>
        <w:adjustRightInd w:val="0"/>
        <w:spacing w:line="360" w:lineRule="auto"/>
      </w:pPr>
      <w:r w:rsidRPr="009074C6">
        <w:t> </w:t>
      </w:r>
    </w:p>
    <w:p w:rsidR="00407176" w:rsidRPr="009074C6" w:rsidRDefault="00407176" w:rsidP="00A0783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u w:val="single"/>
        </w:rPr>
      </w:pPr>
      <w:r w:rsidRPr="009074C6">
        <w:rPr>
          <w:b/>
          <w:u w:val="single"/>
        </w:rPr>
        <w:t>ОЦЕНКА ПИСЬМЕННЫХ КОНТРОЛЬНЫХ РАБОТ ОБУЧАЮЩИХСЯ ПО МАТЕМАТИКЕ</w:t>
      </w:r>
    </w:p>
    <w:p w:rsidR="00407176" w:rsidRPr="009074C6" w:rsidRDefault="00407176" w:rsidP="00A0783E">
      <w:pPr>
        <w:widowControl w:val="0"/>
        <w:autoSpaceDE w:val="0"/>
        <w:autoSpaceDN w:val="0"/>
        <w:adjustRightInd w:val="0"/>
        <w:spacing w:line="360" w:lineRule="auto"/>
      </w:pPr>
      <w:r w:rsidRPr="009074C6">
        <w:t> </w:t>
      </w:r>
    </w:p>
    <w:p w:rsidR="00407176" w:rsidRPr="009074C6" w:rsidRDefault="00407176" w:rsidP="00A0783E">
      <w:pPr>
        <w:widowControl w:val="0"/>
        <w:autoSpaceDE w:val="0"/>
        <w:autoSpaceDN w:val="0"/>
        <w:adjustRightInd w:val="0"/>
        <w:spacing w:line="360" w:lineRule="auto"/>
        <w:ind w:firstLine="567"/>
        <w:rPr>
          <w:b/>
        </w:rPr>
      </w:pPr>
      <w:r w:rsidRPr="009074C6">
        <w:rPr>
          <w:b/>
        </w:rPr>
        <w:t xml:space="preserve">Отметка «5» ставится, если: </w:t>
      </w:r>
    </w:p>
    <w:p w:rsidR="00407176" w:rsidRPr="009074C6" w:rsidRDefault="00407176" w:rsidP="00A0783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9074C6">
        <w:t>работа выполнена полностью;</w:t>
      </w:r>
    </w:p>
    <w:p w:rsidR="00407176" w:rsidRPr="009074C6" w:rsidRDefault="00407176" w:rsidP="00A0783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9074C6">
        <w:t xml:space="preserve">в логических  рассуждениях и обосновании решения нет пробелов и ошибок;  </w:t>
      </w:r>
    </w:p>
    <w:p w:rsidR="00407176" w:rsidRPr="009074C6" w:rsidRDefault="00407176" w:rsidP="00A0783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9074C6">
        <w:t>в решении нет математических ошибок (возможна одна неточность, описка, не являющаяся следствием незнания или непо</w:t>
      </w:r>
      <w:r w:rsidRPr="009074C6">
        <w:softHyphen/>
        <w:t>нимания учебного материала).</w:t>
      </w:r>
    </w:p>
    <w:p w:rsidR="00407176" w:rsidRPr="009074C6" w:rsidRDefault="00407176" w:rsidP="00A0783E">
      <w:pPr>
        <w:widowControl w:val="0"/>
        <w:autoSpaceDE w:val="0"/>
        <w:autoSpaceDN w:val="0"/>
        <w:adjustRightInd w:val="0"/>
        <w:spacing w:line="360" w:lineRule="auto"/>
        <w:ind w:firstLine="567"/>
        <w:rPr>
          <w:b/>
        </w:rPr>
      </w:pPr>
      <w:r w:rsidRPr="009074C6">
        <w:rPr>
          <w:b/>
        </w:rPr>
        <w:t>Отметка «4» ставится, если:</w:t>
      </w:r>
    </w:p>
    <w:p w:rsidR="00407176" w:rsidRPr="009074C6" w:rsidRDefault="00407176" w:rsidP="00A0783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9074C6"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407176" w:rsidRPr="009074C6" w:rsidRDefault="00407176" w:rsidP="00A0783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9074C6">
        <w:t>допущена одна ошибка или два-три недочета в выкладках, ри</w:t>
      </w:r>
      <w:r w:rsidRPr="009074C6">
        <w:softHyphen/>
        <w:t>сунках, чертежах или графиках (если эти виды работы не являлись специальным объектом проверки).</w:t>
      </w:r>
    </w:p>
    <w:p w:rsidR="00407176" w:rsidRPr="009074C6" w:rsidRDefault="00407176" w:rsidP="00A0783E">
      <w:pPr>
        <w:widowControl w:val="0"/>
        <w:autoSpaceDE w:val="0"/>
        <w:autoSpaceDN w:val="0"/>
        <w:adjustRightInd w:val="0"/>
        <w:spacing w:line="360" w:lineRule="auto"/>
        <w:ind w:firstLine="567"/>
        <w:rPr>
          <w:b/>
        </w:rPr>
      </w:pPr>
      <w:r w:rsidRPr="009074C6">
        <w:rPr>
          <w:b/>
        </w:rPr>
        <w:t>Отметка «3» ставится, если:</w:t>
      </w:r>
    </w:p>
    <w:p w:rsidR="00407176" w:rsidRPr="009074C6" w:rsidRDefault="00407176" w:rsidP="00A0783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</w:pPr>
      <w:r w:rsidRPr="009074C6">
        <w:t>допущены более одной ошибки или более двух-трех недоче</w:t>
      </w:r>
      <w:r w:rsidRPr="009074C6">
        <w:softHyphen/>
        <w:t>тов в выкладках, чертежах или графиках, но учащийся владеет обязательными умениями по проверяемой теме.</w:t>
      </w:r>
    </w:p>
    <w:p w:rsidR="00407176" w:rsidRPr="009074C6" w:rsidRDefault="00407176" w:rsidP="00A0783E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9074C6">
        <w:t> </w:t>
      </w:r>
      <w:r w:rsidRPr="009074C6">
        <w:rPr>
          <w:b/>
        </w:rPr>
        <w:t>Отметка «2» ставится, если:</w:t>
      </w:r>
    </w:p>
    <w:p w:rsidR="00407176" w:rsidRPr="009074C6" w:rsidRDefault="00407176" w:rsidP="00A0783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</w:pPr>
      <w:r w:rsidRPr="009074C6">
        <w:t>допущены существенные ошибки, показавшие, что учащийся не владеет обязательными умениями по данной теме в полной мере.</w:t>
      </w:r>
    </w:p>
    <w:p w:rsidR="00407176" w:rsidRPr="009074C6" w:rsidRDefault="00407176" w:rsidP="00A0783E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9074C6">
        <w:rPr>
          <w:b/>
        </w:rPr>
        <w:t>Отметка «1» ставится, если:</w:t>
      </w:r>
    </w:p>
    <w:p w:rsidR="00407176" w:rsidRPr="009074C6" w:rsidRDefault="00407176" w:rsidP="00A0783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</w:pPr>
      <w:r w:rsidRPr="009074C6">
        <w:t>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407176" w:rsidRPr="009074C6" w:rsidRDefault="00407176" w:rsidP="00A0783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407176" w:rsidRPr="009074C6" w:rsidRDefault="00407176" w:rsidP="00A0783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u w:val="single"/>
        </w:rPr>
      </w:pPr>
      <w:r w:rsidRPr="009074C6">
        <w:rPr>
          <w:b/>
          <w:u w:val="single"/>
        </w:rPr>
        <w:t>ОБЩАЯ КЛАССИФИКАЦИЯ ОШИБОК</w:t>
      </w:r>
    </w:p>
    <w:p w:rsidR="00407176" w:rsidRPr="009074C6" w:rsidRDefault="00407176" w:rsidP="00A0783E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9074C6">
        <w:rPr>
          <w:b/>
        </w:rPr>
        <w:t>Грубыми считаются ошибки:</w:t>
      </w:r>
    </w:p>
    <w:p w:rsidR="00407176" w:rsidRPr="009074C6" w:rsidRDefault="00407176" w:rsidP="00A0783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</w:pPr>
      <w:r w:rsidRPr="009074C6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407176" w:rsidRPr="009074C6" w:rsidRDefault="00407176" w:rsidP="00A0783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</w:pPr>
      <w:r w:rsidRPr="009074C6">
        <w:t>незнание наименований единиц измерения;</w:t>
      </w:r>
    </w:p>
    <w:p w:rsidR="00407176" w:rsidRPr="009074C6" w:rsidRDefault="00407176" w:rsidP="00A0783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</w:pPr>
      <w:r w:rsidRPr="009074C6">
        <w:t>неумение выделить в ответе главное;</w:t>
      </w:r>
    </w:p>
    <w:p w:rsidR="00407176" w:rsidRPr="009074C6" w:rsidRDefault="00407176" w:rsidP="00A0783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</w:pPr>
      <w:r w:rsidRPr="009074C6">
        <w:t>неумение применять знания, алгоритмы для решения задач;</w:t>
      </w:r>
    </w:p>
    <w:p w:rsidR="00407176" w:rsidRPr="009074C6" w:rsidRDefault="00407176" w:rsidP="00A0783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</w:pPr>
      <w:r w:rsidRPr="009074C6">
        <w:t>неумение делать выводы и обобщения;</w:t>
      </w:r>
    </w:p>
    <w:p w:rsidR="00407176" w:rsidRPr="009074C6" w:rsidRDefault="00407176" w:rsidP="00A0783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</w:pPr>
      <w:r w:rsidRPr="009074C6">
        <w:t>неумение читать и строить графики;</w:t>
      </w:r>
    </w:p>
    <w:p w:rsidR="00407176" w:rsidRPr="009074C6" w:rsidRDefault="00407176" w:rsidP="00A0783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</w:pPr>
      <w:r w:rsidRPr="009074C6">
        <w:t>потеря корня или сохранение постороннего корня;</w:t>
      </w:r>
    </w:p>
    <w:p w:rsidR="00407176" w:rsidRPr="009074C6" w:rsidRDefault="00407176" w:rsidP="00A0783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</w:pPr>
      <w:r w:rsidRPr="009074C6">
        <w:t>отбрасывание без объяснений одного из них;</w:t>
      </w:r>
    </w:p>
    <w:p w:rsidR="00407176" w:rsidRPr="009074C6" w:rsidRDefault="00407176" w:rsidP="00A0783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</w:pPr>
      <w:r w:rsidRPr="009074C6">
        <w:t>равнозначные им ошибки;</w:t>
      </w:r>
    </w:p>
    <w:p w:rsidR="00407176" w:rsidRPr="009074C6" w:rsidRDefault="00407176" w:rsidP="00A0783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</w:pPr>
      <w:r w:rsidRPr="009074C6">
        <w:t>вычислительные ошибки, если они не являются опиской;</w:t>
      </w:r>
    </w:p>
    <w:p w:rsidR="00407176" w:rsidRPr="009074C6" w:rsidRDefault="00407176" w:rsidP="00A0783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</w:pPr>
      <w:r w:rsidRPr="009074C6">
        <w:t>логические ошибки.</w:t>
      </w:r>
    </w:p>
    <w:p w:rsidR="00407176" w:rsidRPr="009074C6" w:rsidRDefault="00407176" w:rsidP="00A0783E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9074C6">
        <w:t> </w:t>
      </w:r>
      <w:r w:rsidRPr="009074C6">
        <w:rPr>
          <w:b/>
        </w:rPr>
        <w:t>К негрубым ошибкам следует отнести:</w:t>
      </w:r>
    </w:p>
    <w:p w:rsidR="00407176" w:rsidRPr="009074C6" w:rsidRDefault="00407176" w:rsidP="00A0783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9074C6"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407176" w:rsidRPr="009074C6" w:rsidRDefault="00407176" w:rsidP="00A0783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9074C6">
        <w:t>неточность графика;</w:t>
      </w:r>
    </w:p>
    <w:p w:rsidR="00407176" w:rsidRPr="009074C6" w:rsidRDefault="00407176" w:rsidP="00A0783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9074C6"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407176" w:rsidRPr="009074C6" w:rsidRDefault="00407176" w:rsidP="00A0783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</w:pPr>
      <w:r w:rsidRPr="009074C6">
        <w:t>нерациональные методы работы со справочной и другой литературой;</w:t>
      </w:r>
    </w:p>
    <w:p w:rsidR="00407176" w:rsidRPr="009074C6" w:rsidRDefault="00407176" w:rsidP="00A0783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</w:pPr>
      <w:r w:rsidRPr="009074C6">
        <w:t>неумение решать задачи, выполнять задания в общем виде.</w:t>
      </w:r>
    </w:p>
    <w:p w:rsidR="00407176" w:rsidRPr="009074C6" w:rsidRDefault="00407176" w:rsidP="00A0783E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9074C6">
        <w:rPr>
          <w:b/>
        </w:rPr>
        <w:t>Недочетами являются:</w:t>
      </w:r>
    </w:p>
    <w:p w:rsidR="00407176" w:rsidRPr="009074C6" w:rsidRDefault="00407176" w:rsidP="00A0783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</w:pPr>
      <w:r w:rsidRPr="009074C6">
        <w:t>нерациональные приемы вычислений и преобразований;</w:t>
      </w:r>
    </w:p>
    <w:p w:rsidR="00407176" w:rsidRPr="009074C6" w:rsidRDefault="00407176" w:rsidP="00A0783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</w:pPr>
      <w:r w:rsidRPr="009074C6">
        <w:t>небрежное выполнение записей, чертежей, схем, графиков.</w:t>
      </w:r>
    </w:p>
    <w:p w:rsidR="00407176" w:rsidRPr="009074C6" w:rsidRDefault="00407176" w:rsidP="00A0783E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407176" w:rsidRPr="009074C6" w:rsidRDefault="00407176" w:rsidP="00A0783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u w:val="single"/>
        </w:rPr>
      </w:pPr>
      <w:r w:rsidRPr="009074C6">
        <w:rPr>
          <w:b/>
          <w:u w:val="single"/>
        </w:rPr>
        <w:t>ТЕХНИЧЕСКИЕ СРЕДСТВА ОБУЧЕНИЯ</w:t>
      </w:r>
    </w:p>
    <w:p w:rsidR="00407176" w:rsidRPr="009074C6" w:rsidRDefault="00407176" w:rsidP="00A0783E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074C6">
        <w:rPr>
          <w:b/>
          <w:bCs/>
        </w:rPr>
        <w:t xml:space="preserve">1. </w:t>
      </w:r>
      <w:r>
        <w:t>Ноутбук</w:t>
      </w:r>
      <w:r w:rsidRPr="009074C6">
        <w:t>.</w:t>
      </w:r>
    </w:p>
    <w:p w:rsidR="00407176" w:rsidRPr="009074C6" w:rsidRDefault="00407176" w:rsidP="00A0783E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074C6">
        <w:rPr>
          <w:b/>
          <w:bCs/>
        </w:rPr>
        <w:t xml:space="preserve">2. </w:t>
      </w:r>
      <w:r w:rsidRPr="009074C6">
        <w:t>Мультимедиа проектор.</w:t>
      </w:r>
    </w:p>
    <w:p w:rsidR="00407176" w:rsidRPr="009074C6" w:rsidRDefault="00407176" w:rsidP="00A0783E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407176" w:rsidRPr="009074C6" w:rsidRDefault="00407176" w:rsidP="00A0783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u w:val="single"/>
        </w:rPr>
      </w:pPr>
      <w:r w:rsidRPr="009074C6">
        <w:rPr>
          <w:b/>
          <w:u w:val="single"/>
        </w:rPr>
        <w:t>УЧЕБНО-ПРАКТИЧЕСКОЕ И УЧЕБНО-ЛАБОРАТОРНОЕ ОБОРУДОВАНИЕ</w:t>
      </w:r>
    </w:p>
    <w:p w:rsidR="00407176" w:rsidRPr="009074C6" w:rsidRDefault="00407176" w:rsidP="00A0783E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074C6">
        <w:rPr>
          <w:b/>
          <w:bCs/>
        </w:rPr>
        <w:t xml:space="preserve">1. </w:t>
      </w:r>
      <w:r w:rsidRPr="009074C6">
        <w:t>Доска магнитная с координатной сеткой.</w:t>
      </w:r>
    </w:p>
    <w:p w:rsidR="00407176" w:rsidRPr="009074C6" w:rsidRDefault="00407176" w:rsidP="00A0783E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2</w:t>
      </w:r>
      <w:r w:rsidRPr="009074C6">
        <w:rPr>
          <w:b/>
          <w:bCs/>
        </w:rPr>
        <w:t xml:space="preserve">. </w:t>
      </w:r>
      <w:r w:rsidRPr="009074C6">
        <w:t>Наборы геометрических тел (демонстрационный).</w:t>
      </w:r>
    </w:p>
    <w:p w:rsidR="00407176" w:rsidRPr="009074C6" w:rsidRDefault="00407176" w:rsidP="00A0783E">
      <w:pPr>
        <w:widowControl w:val="0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b/>
          <w:bCs/>
        </w:rPr>
        <w:t>3</w:t>
      </w:r>
      <w:r w:rsidRPr="009074C6">
        <w:rPr>
          <w:b/>
          <w:bCs/>
        </w:rPr>
        <w:t xml:space="preserve">. </w:t>
      </w:r>
      <w:r w:rsidRPr="009074C6">
        <w:t>Комплект чертёжных инструментов (классных и личных): линейка, транспортир, угольник (30°, 60°), угольник (45°, 45°), циркуль</w:t>
      </w:r>
      <w:r>
        <w:t>.</w:t>
      </w:r>
    </w:p>
    <w:p w:rsidR="00407176" w:rsidRPr="009074C6" w:rsidRDefault="00407176" w:rsidP="00A0783E">
      <w:pPr>
        <w:shd w:val="clear" w:color="auto" w:fill="FFFFFF"/>
        <w:spacing w:line="360" w:lineRule="auto"/>
        <w:rPr>
          <w:lang w:eastAsia="en-US"/>
        </w:rPr>
      </w:pPr>
    </w:p>
    <w:p w:rsidR="00407176" w:rsidRPr="009074C6" w:rsidRDefault="00407176" w:rsidP="00A0783E">
      <w:pPr>
        <w:pStyle w:val="ListParagraph"/>
        <w:shd w:val="clear" w:color="auto" w:fill="FFFFFF"/>
        <w:spacing w:line="360" w:lineRule="auto"/>
        <w:sectPr w:rsidR="00407176" w:rsidRPr="009074C6" w:rsidSect="002B3149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407176" w:rsidRPr="00B817E9" w:rsidRDefault="00407176" w:rsidP="00A0783E">
      <w:pPr>
        <w:keepNext/>
        <w:autoSpaceDE w:val="0"/>
        <w:autoSpaceDN w:val="0"/>
        <w:adjustRightInd w:val="0"/>
        <w:spacing w:line="360" w:lineRule="auto"/>
        <w:jc w:val="center"/>
        <w:outlineLvl w:val="3"/>
        <w:rPr>
          <w:b/>
          <w:bCs/>
          <w:caps/>
          <w:sz w:val="28"/>
          <w:szCs w:val="28"/>
          <w:lang w:eastAsia="en-US"/>
        </w:rPr>
      </w:pPr>
      <w:r w:rsidRPr="00B817E9">
        <w:rPr>
          <w:b/>
          <w:bCs/>
          <w:caps/>
          <w:sz w:val="28"/>
          <w:szCs w:val="28"/>
          <w:lang w:eastAsia="en-US"/>
        </w:rPr>
        <w:t>Календарно-тематическое планирование 5 класс</w:t>
      </w:r>
    </w:p>
    <w:tbl>
      <w:tblPr>
        <w:tblW w:w="0" w:type="auto"/>
        <w:jc w:val="center"/>
        <w:tblInd w:w="-1389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5"/>
        <w:gridCol w:w="2323"/>
        <w:gridCol w:w="5112"/>
        <w:gridCol w:w="6420"/>
        <w:gridCol w:w="564"/>
        <w:gridCol w:w="548"/>
      </w:tblGrid>
      <w:tr w:rsidR="00407176" w:rsidRPr="00B817E9" w:rsidTr="00A222BA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B817E9">
              <w:rPr>
                <w:b/>
                <w:sz w:val="20"/>
                <w:szCs w:val="20"/>
                <w:lang w:eastAsia="en-US"/>
              </w:rPr>
              <w:t>№  п/п урока</w:t>
            </w:r>
          </w:p>
        </w:tc>
        <w:tc>
          <w:tcPr>
            <w:tcW w:w="23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817E9">
              <w:rPr>
                <w:b/>
                <w:sz w:val="20"/>
                <w:szCs w:val="20"/>
                <w:lang w:eastAsia="en-US"/>
              </w:rPr>
              <w:t>Тема урока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7176" w:rsidRPr="00B817E9" w:rsidRDefault="00407176" w:rsidP="00A222BA">
            <w:pPr>
              <w:tabs>
                <w:tab w:val="left" w:pos="20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Элементы содержания или основные понятия урока</w:t>
            </w:r>
          </w:p>
        </w:tc>
        <w:tc>
          <w:tcPr>
            <w:tcW w:w="6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817E9">
              <w:rPr>
                <w:b/>
                <w:sz w:val="20"/>
                <w:szCs w:val="20"/>
                <w:lang w:eastAsia="en-US"/>
              </w:rPr>
              <w:t>Дата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817E9">
              <w:rPr>
                <w:b/>
                <w:sz w:val="20"/>
                <w:szCs w:val="20"/>
                <w:lang w:eastAsia="en-US"/>
              </w:rPr>
              <w:t>проведения</w:t>
            </w:r>
          </w:p>
        </w:tc>
      </w:tr>
      <w:tr w:rsidR="00407176" w:rsidRPr="00B817E9" w:rsidTr="00A222BA">
        <w:trPr>
          <w:trHeight w:val="7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1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817E9">
              <w:rPr>
                <w:b/>
                <w:sz w:val="20"/>
                <w:szCs w:val="20"/>
                <w:lang w:eastAsia="en-US"/>
              </w:rPr>
              <w:t>план.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ind w:right="-25"/>
              <w:jc w:val="center"/>
              <w:rPr>
                <w:b/>
                <w:sz w:val="20"/>
                <w:szCs w:val="20"/>
                <w:lang w:eastAsia="en-US"/>
              </w:rPr>
            </w:pPr>
            <w:r w:rsidRPr="00B817E9">
              <w:rPr>
                <w:b/>
                <w:sz w:val="20"/>
                <w:szCs w:val="20"/>
                <w:lang w:eastAsia="en-US"/>
              </w:rPr>
              <w:t>факт.</w:t>
            </w:r>
          </w:p>
        </w:tc>
      </w:tr>
      <w:tr w:rsidR="00407176" w:rsidRPr="00B817E9" w:rsidTr="00A222B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Введение в курс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E30F82">
              <w:rPr>
                <w:color w:val="000000"/>
                <w:sz w:val="20"/>
                <w:szCs w:val="20"/>
                <w:lang w:eastAsia="en-US"/>
              </w:rPr>
              <w:t>Компоненты задачи: условие, решение, ответ. Выделение взаимосвязей данных и искомых величин в задаче. Этапы решения текстовой задачи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B817E9">
              <w:rPr>
                <w:sz w:val="20"/>
                <w:szCs w:val="20"/>
                <w:lang w:eastAsia="en-US"/>
              </w:rPr>
              <w:t xml:space="preserve">Выражают положительное отношение к процессу познания; </w:t>
            </w:r>
          </w:p>
          <w:p w:rsidR="00407176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</w:t>
            </w:r>
            <w:r w:rsidRPr="00B817E9">
              <w:rPr>
                <w:sz w:val="20"/>
                <w:szCs w:val="20"/>
                <w:lang w:eastAsia="en-US"/>
              </w:rPr>
              <w:t>декватно оценивают свою учебную деятельность;</w:t>
            </w:r>
          </w:p>
          <w:p w:rsidR="00407176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Pr="00B817E9">
              <w:rPr>
                <w:sz w:val="20"/>
                <w:szCs w:val="20"/>
                <w:lang w:eastAsia="en-US"/>
              </w:rPr>
              <w:t>рименяют правила делового сотрудничества</w:t>
            </w:r>
          </w:p>
          <w:p w:rsidR="00407176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 в парах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Знают компоненты задачи, этапы решения текстовых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  <w:tr w:rsidR="00407176" w:rsidRPr="00B817E9" w:rsidTr="00A222B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E30F82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E30F82">
              <w:rPr>
                <w:color w:val="000000"/>
                <w:sz w:val="20"/>
                <w:szCs w:val="20"/>
                <w:lang w:eastAsia="en-US"/>
              </w:rPr>
              <w:t>Задачи на сложение и вычитание натуральных чисел.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E30F82">
              <w:rPr>
                <w:sz w:val="20"/>
                <w:szCs w:val="20"/>
              </w:rPr>
              <w:t>Название компонентов и результатов арифметических действий. Решение текстовых задач.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2572">
              <w:rPr>
                <w:sz w:val="20"/>
                <w:szCs w:val="20"/>
              </w:rPr>
              <w:t xml:space="preserve">Знают  порядок выполнения действий, умеют применять знания при решении </w:t>
            </w:r>
            <w:r>
              <w:rPr>
                <w:sz w:val="20"/>
                <w:szCs w:val="20"/>
              </w:rPr>
              <w:t>задач</w:t>
            </w:r>
            <w:r w:rsidRPr="00FF2572">
              <w:rPr>
                <w:sz w:val="20"/>
                <w:szCs w:val="20"/>
              </w:rPr>
              <w:t>.</w:t>
            </w:r>
          </w:p>
          <w:p w:rsidR="00407176" w:rsidRPr="00353BD8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53BD8">
              <w:rPr>
                <w:sz w:val="20"/>
                <w:szCs w:val="20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 решения познавательных задач</w:t>
            </w:r>
          </w:p>
          <w:p w:rsidR="00407176" w:rsidRPr="00353BD8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</w:t>
            </w:r>
            <w:r w:rsidRPr="00353BD8">
              <w:rPr>
                <w:sz w:val="20"/>
                <w:szCs w:val="20"/>
              </w:rPr>
              <w:t>аботают по составленному плану, используют основные и дополнительные средства получения информации.</w:t>
            </w:r>
          </w:p>
          <w:p w:rsidR="00407176" w:rsidRPr="00353BD8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53BD8">
              <w:rPr>
                <w:sz w:val="20"/>
                <w:szCs w:val="20"/>
              </w:rPr>
              <w:t>ередают содержание в сжатом или развернутом виде.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</w:t>
            </w:r>
            <w:r w:rsidRPr="00353BD8">
              <w:rPr>
                <w:sz w:val="20"/>
                <w:szCs w:val="20"/>
              </w:rPr>
              <w:t>меют понимать точку зрения другого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  <w:tr w:rsidR="00407176" w:rsidRPr="00B817E9" w:rsidTr="00A222B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E30F82">
              <w:rPr>
                <w:sz w:val="20"/>
                <w:szCs w:val="20"/>
              </w:rPr>
              <w:t>Задачи на умножение и деление натуральных чисел.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E30F82">
              <w:rPr>
                <w:sz w:val="20"/>
                <w:szCs w:val="20"/>
              </w:rPr>
              <w:t>Название компонентов и результатов арифметических действий. Решение текстовых задач.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2572">
              <w:rPr>
                <w:sz w:val="20"/>
                <w:szCs w:val="20"/>
              </w:rPr>
              <w:t xml:space="preserve">Умеют анализировать и осмысливать текст задачи, </w:t>
            </w:r>
            <w:r w:rsidRPr="00394278">
              <w:rPr>
                <w:sz w:val="20"/>
                <w:szCs w:val="20"/>
              </w:rPr>
              <w:t>переформулировывать условие</w:t>
            </w:r>
            <w:r>
              <w:rPr>
                <w:sz w:val="20"/>
                <w:szCs w:val="20"/>
              </w:rPr>
              <w:t>,</w:t>
            </w:r>
            <w:r w:rsidRPr="00394278">
              <w:rPr>
                <w:sz w:val="20"/>
                <w:szCs w:val="20"/>
              </w:rPr>
              <w:t xml:space="preserve"> </w:t>
            </w:r>
            <w:r w:rsidRPr="00FF2572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звлекать необходимую информацию</w:t>
            </w:r>
            <w:r w:rsidRPr="00FF2572">
              <w:rPr>
                <w:sz w:val="20"/>
                <w:szCs w:val="20"/>
              </w:rPr>
              <w:t>, строить логическую цепочку</w:t>
            </w:r>
            <w:r>
              <w:rPr>
                <w:sz w:val="20"/>
                <w:szCs w:val="20"/>
              </w:rPr>
              <w:t xml:space="preserve">, </w:t>
            </w:r>
            <w:r w:rsidRPr="00FE1B05">
              <w:rPr>
                <w:sz w:val="20"/>
                <w:szCs w:val="20"/>
              </w:rPr>
              <w:t>моделировать условие с помощью схем, рисунков, реальных предметов.</w:t>
            </w:r>
            <w:r w:rsidRPr="00FF2572">
              <w:rPr>
                <w:sz w:val="20"/>
                <w:szCs w:val="20"/>
              </w:rPr>
              <w:t xml:space="preserve"> Оценивать результат</w:t>
            </w:r>
          </w:p>
          <w:p w:rsidR="00407176" w:rsidRPr="00FE1B05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E1B05">
              <w:rPr>
                <w:sz w:val="20"/>
                <w:szCs w:val="20"/>
              </w:rPr>
              <w:t>Проявляют положительное отношение к урокам математики, к способам решения познавательных задач, оценивают свою учебную деятельность, применяют правила делового сотрудничества</w:t>
            </w:r>
          </w:p>
          <w:p w:rsidR="00407176" w:rsidRPr="00FE1B05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E1B05">
              <w:rPr>
                <w:sz w:val="20"/>
                <w:szCs w:val="20"/>
              </w:rPr>
              <w:t>оставляют план выполнения заданий совместно с учителем.</w:t>
            </w:r>
          </w:p>
          <w:p w:rsidR="00407176" w:rsidRPr="00FE1B05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</w:t>
            </w:r>
            <w:r w:rsidRPr="00FE1B05">
              <w:rPr>
                <w:sz w:val="20"/>
                <w:szCs w:val="20"/>
              </w:rPr>
              <w:t>ередают содержание в сжатом, выборочном или развёрнутом виде.</w:t>
            </w:r>
          </w:p>
          <w:p w:rsidR="00407176" w:rsidRPr="00FE1B05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FE1B05">
              <w:rPr>
                <w:sz w:val="20"/>
                <w:szCs w:val="20"/>
              </w:rPr>
              <w:t xml:space="preserve">меют оформлять мысли в устной и письменной речи с учетом 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FE1B05">
              <w:rPr>
                <w:sz w:val="20"/>
                <w:szCs w:val="20"/>
              </w:rPr>
              <w:t>речевых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  <w:tr w:rsidR="00407176" w:rsidRPr="00B817E9" w:rsidTr="00A222B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Задачи на части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394278">
              <w:rPr>
                <w:sz w:val="20"/>
                <w:szCs w:val="20"/>
              </w:rPr>
              <w:t>Упрощение выражений, определение компонентов, частей, составление схем решения задач на части. Алгоритм</w:t>
            </w:r>
            <w:r>
              <w:t xml:space="preserve"> </w:t>
            </w:r>
            <w:r w:rsidRPr="00394278">
              <w:rPr>
                <w:sz w:val="20"/>
                <w:szCs w:val="20"/>
              </w:rPr>
              <w:t>решения задач на части.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2572">
              <w:rPr>
                <w:sz w:val="20"/>
                <w:szCs w:val="20"/>
              </w:rPr>
              <w:t xml:space="preserve">Умеют анализировать и осмысливать текст задачи, </w:t>
            </w:r>
            <w:r w:rsidRPr="00394278">
              <w:rPr>
                <w:sz w:val="20"/>
                <w:szCs w:val="20"/>
              </w:rPr>
              <w:t>переформулировывать условие</w:t>
            </w:r>
            <w:r>
              <w:rPr>
                <w:sz w:val="20"/>
                <w:szCs w:val="20"/>
              </w:rPr>
              <w:t>,</w:t>
            </w:r>
            <w:r w:rsidRPr="00394278">
              <w:rPr>
                <w:sz w:val="20"/>
                <w:szCs w:val="20"/>
              </w:rPr>
              <w:t xml:space="preserve"> </w:t>
            </w:r>
            <w:r w:rsidRPr="00FF2572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звлекать необходимую информацию</w:t>
            </w:r>
            <w:r w:rsidRPr="00FF2572">
              <w:rPr>
                <w:sz w:val="20"/>
                <w:szCs w:val="20"/>
              </w:rPr>
              <w:t>, строить логическую цепочку</w:t>
            </w:r>
            <w:r>
              <w:rPr>
                <w:sz w:val="20"/>
                <w:szCs w:val="20"/>
              </w:rPr>
              <w:t xml:space="preserve">, </w:t>
            </w:r>
            <w:r w:rsidRPr="00FE1B05">
              <w:rPr>
                <w:sz w:val="20"/>
                <w:szCs w:val="20"/>
              </w:rPr>
              <w:t>моделировать условие с помощью схем, рисунков, реальных предметов.</w:t>
            </w:r>
            <w:r w:rsidRPr="00FF2572">
              <w:rPr>
                <w:sz w:val="20"/>
                <w:szCs w:val="20"/>
              </w:rPr>
              <w:t xml:space="preserve"> Оценивать результат</w:t>
            </w:r>
          </w:p>
          <w:p w:rsidR="00407176" w:rsidRPr="00BF19CA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F19CA">
              <w:rPr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задач</w:t>
            </w:r>
          </w:p>
          <w:p w:rsidR="00407176" w:rsidRPr="00BF19CA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F19CA">
              <w:rPr>
                <w:sz w:val="20"/>
                <w:szCs w:val="20"/>
              </w:rPr>
              <w:t>онимают причины своего неуспеха и находят способы выхода из этой ситуации.</w:t>
            </w:r>
          </w:p>
          <w:p w:rsidR="00407176" w:rsidRPr="00BF19CA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F19CA">
              <w:rPr>
                <w:sz w:val="20"/>
                <w:szCs w:val="20"/>
              </w:rPr>
              <w:t>елают предположения об информации, которая нужна для решения учебной задачи.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</w:t>
            </w:r>
            <w:r w:rsidRPr="00BF19CA">
              <w:rPr>
                <w:sz w:val="20"/>
                <w:szCs w:val="20"/>
              </w:rPr>
              <w:t>меют критично относиться к своему мнению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  <w:tr w:rsidR="00407176" w:rsidRPr="00B817E9" w:rsidTr="00A222B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8A7F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Задачи на части. Решение задач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394278">
              <w:rPr>
                <w:sz w:val="20"/>
                <w:szCs w:val="20"/>
              </w:rPr>
              <w:t>Упрощение выражений, определение компонентов, частей, составление схем решения задач на части. Алгоритм</w:t>
            </w:r>
            <w:r>
              <w:t xml:space="preserve"> </w:t>
            </w:r>
            <w:r w:rsidRPr="00394278">
              <w:rPr>
                <w:sz w:val="20"/>
                <w:szCs w:val="20"/>
              </w:rPr>
              <w:t>решения задач на части.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B817E9">
              <w:rPr>
                <w:sz w:val="20"/>
                <w:szCs w:val="20"/>
                <w:lang w:eastAsia="en-US"/>
              </w:rPr>
              <w:t>Выражают положительное отношение к процессу познания;</w:t>
            </w:r>
          </w:p>
          <w:p w:rsidR="00407176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</w:t>
            </w:r>
            <w:r w:rsidRPr="00B817E9">
              <w:rPr>
                <w:sz w:val="20"/>
                <w:szCs w:val="20"/>
                <w:lang w:eastAsia="en-US"/>
              </w:rPr>
              <w:t>декватно оценивают свою учебную деятельность;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Pr="00B817E9">
              <w:rPr>
                <w:sz w:val="20"/>
                <w:szCs w:val="20"/>
                <w:lang w:eastAsia="en-US"/>
              </w:rPr>
              <w:t>рименяют правила делового сотрудничества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Pr="00B817E9">
              <w:rPr>
                <w:sz w:val="20"/>
                <w:szCs w:val="20"/>
                <w:lang w:eastAsia="en-US"/>
              </w:rPr>
              <w:t>пределяют цель учебной деятельности, осуществляют поиск средства её достижения.</w:t>
            </w:r>
          </w:p>
          <w:p w:rsidR="00407176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Pr="00B817E9">
              <w:rPr>
                <w:sz w:val="20"/>
                <w:szCs w:val="20"/>
                <w:lang w:eastAsia="en-US"/>
              </w:rPr>
              <w:t>ередают содержан</w:t>
            </w:r>
            <w:r>
              <w:rPr>
                <w:sz w:val="20"/>
                <w:szCs w:val="20"/>
                <w:lang w:eastAsia="en-US"/>
              </w:rPr>
              <w:t>ие в сжатом (развернутом) виде.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</w:t>
            </w:r>
            <w:r w:rsidRPr="00B817E9">
              <w:rPr>
                <w:sz w:val="20"/>
                <w:szCs w:val="20"/>
                <w:lang w:eastAsia="en-US"/>
              </w:rPr>
              <w:t>ормляют мысли в устной и письменной речи с учетом речевых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  <w:tr w:rsidR="00407176" w:rsidRPr="00B817E9" w:rsidTr="00A222B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3D68A2">
              <w:rPr>
                <w:sz w:val="20"/>
                <w:szCs w:val="20"/>
                <w:lang w:eastAsia="en-US"/>
              </w:rPr>
              <w:t>Задачи на нахождение двух чисел по их сумме и разности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</w:t>
            </w:r>
            <w:r w:rsidRPr="00394278">
              <w:rPr>
                <w:sz w:val="20"/>
                <w:szCs w:val="20"/>
              </w:rPr>
              <w:t xml:space="preserve">пределение компонентов, </w:t>
            </w:r>
            <w:r>
              <w:rPr>
                <w:sz w:val="20"/>
                <w:szCs w:val="20"/>
                <w:lang w:eastAsia="en-US"/>
              </w:rPr>
              <w:t>решение задач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B817E9">
              <w:rPr>
                <w:sz w:val="20"/>
                <w:szCs w:val="20"/>
                <w:lang w:eastAsia="en-US"/>
              </w:rPr>
              <w:t xml:space="preserve">Принимают и осваивают социальную роль обучающегося; </w:t>
            </w:r>
            <w:r>
              <w:rPr>
                <w:sz w:val="20"/>
                <w:szCs w:val="20"/>
                <w:lang w:eastAsia="en-US"/>
              </w:rPr>
              <w:t>П</w:t>
            </w:r>
            <w:r w:rsidRPr="00B817E9">
              <w:rPr>
                <w:sz w:val="20"/>
                <w:szCs w:val="20"/>
                <w:lang w:eastAsia="en-US"/>
              </w:rPr>
              <w:t xml:space="preserve">роявляют мотивы учебной деятельности; </w:t>
            </w:r>
          </w:p>
          <w:p w:rsidR="00407176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Pr="00B817E9">
              <w:rPr>
                <w:sz w:val="20"/>
                <w:szCs w:val="20"/>
                <w:lang w:eastAsia="en-US"/>
              </w:rPr>
              <w:t xml:space="preserve">онимают личностный смысл учения; 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Pr="00B817E9">
              <w:rPr>
                <w:sz w:val="20"/>
                <w:szCs w:val="20"/>
                <w:lang w:eastAsia="en-US"/>
              </w:rPr>
              <w:t>ценивают свою учебную деятельность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</w:t>
            </w:r>
            <w:r w:rsidRPr="00B817E9">
              <w:rPr>
                <w:sz w:val="20"/>
                <w:szCs w:val="20"/>
                <w:lang w:eastAsia="en-US"/>
              </w:rPr>
              <w:t>аботают по составленному плану, используют наряду с основными и дополнительные средства.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Pr="00B817E9">
              <w:rPr>
                <w:sz w:val="20"/>
                <w:szCs w:val="20"/>
                <w:lang w:eastAsia="en-US"/>
              </w:rPr>
              <w:t>ередают содержание в сжатом, выборочном или развёрнутом виде.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</w:t>
            </w:r>
            <w:r w:rsidRPr="00B817E9">
              <w:rPr>
                <w:sz w:val="20"/>
                <w:szCs w:val="20"/>
                <w:lang w:eastAsia="en-US"/>
              </w:rPr>
              <w:t>меют при необходимости отстаивать точку зрения, аргументируя ее, подтверждая фактами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  <w:tr w:rsidR="00407176" w:rsidRPr="00B817E9" w:rsidTr="00A222B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A80C95" w:rsidRDefault="00407176" w:rsidP="00A8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A80C95">
              <w:rPr>
                <w:sz w:val="20"/>
                <w:szCs w:val="20"/>
                <w:lang w:eastAsia="en-US"/>
              </w:rPr>
              <w:t>Формулы зависимости расстояния, пройденного телом, от скорости и времени.</w:t>
            </w:r>
          </w:p>
          <w:p w:rsidR="00407176" w:rsidRPr="00B817E9" w:rsidRDefault="00407176" w:rsidP="00A8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A80C95">
              <w:rPr>
                <w:sz w:val="20"/>
                <w:szCs w:val="20"/>
                <w:lang w:eastAsia="en-US"/>
              </w:rPr>
              <w:t>Решение задач на движение тел в одном направлении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A80C95">
              <w:rPr>
                <w:sz w:val="20"/>
                <w:szCs w:val="20"/>
                <w:lang w:eastAsia="en-US"/>
              </w:rPr>
              <w:t>Виды движения по суше: встречное, в одном направлении, в противоположном направлении, вдогонку. Особенности каждого вида движения. Связь трех компонентов задачи (скорость, время, расстояние) при каждом виде движения.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Оперируют основными понятиями</w:t>
            </w:r>
          </w:p>
          <w:p w:rsidR="00407176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Переводят условие задачи на математический язык и составляют математическую модель.</w:t>
            </w:r>
          </w:p>
          <w:p w:rsidR="00407176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Определяют способ решения задачи.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Правильно строят свои умозаключения.</w:t>
            </w:r>
          </w:p>
          <w:p w:rsidR="00407176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B817E9">
              <w:rPr>
                <w:sz w:val="20"/>
                <w:szCs w:val="20"/>
                <w:lang w:eastAsia="en-US"/>
              </w:rPr>
              <w:t xml:space="preserve">Выражают положительное отношение к процессу познания; </w:t>
            </w:r>
            <w:r>
              <w:rPr>
                <w:sz w:val="20"/>
                <w:szCs w:val="20"/>
                <w:lang w:eastAsia="en-US"/>
              </w:rPr>
              <w:t>А</w:t>
            </w:r>
            <w:r w:rsidRPr="00B817E9">
              <w:rPr>
                <w:sz w:val="20"/>
                <w:szCs w:val="20"/>
                <w:lang w:eastAsia="en-US"/>
              </w:rPr>
              <w:t xml:space="preserve">декватно оценивают свою учебную деятельность; 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Pr="00B817E9">
              <w:rPr>
                <w:sz w:val="20"/>
                <w:szCs w:val="20"/>
                <w:lang w:eastAsia="en-US"/>
              </w:rPr>
              <w:t>рименяют правила делового сотрудничества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Pr="00B817E9">
              <w:rPr>
                <w:sz w:val="20"/>
                <w:szCs w:val="20"/>
                <w:lang w:eastAsia="en-US"/>
              </w:rPr>
              <w:t>пределяют цель учебной деятельности, осуществляют поиск средства её достижения.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Pr="00B817E9">
              <w:rPr>
                <w:sz w:val="20"/>
                <w:szCs w:val="20"/>
                <w:lang w:eastAsia="en-US"/>
              </w:rPr>
              <w:t>ередают содержание в сжатом (развернутом) виде.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Pr="00B817E9">
              <w:rPr>
                <w:sz w:val="20"/>
                <w:szCs w:val="20"/>
                <w:lang w:eastAsia="en-US"/>
              </w:rPr>
              <w:t>формляют мысли в устной и письменной речи с учетом речевых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80C9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  <w:tr w:rsidR="00407176" w:rsidRPr="00B817E9" w:rsidTr="00A222B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431FDB">
              <w:rPr>
                <w:sz w:val="20"/>
                <w:szCs w:val="20"/>
                <w:lang w:eastAsia="en-US"/>
              </w:rPr>
              <w:t>Решение задач на движение тел навстречу друг другу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431FDB">
              <w:rPr>
                <w:sz w:val="20"/>
                <w:szCs w:val="20"/>
                <w:lang w:eastAsia="en-US"/>
              </w:rPr>
              <w:t>Виды движения по суше: встречное, в одном направлении, в противоположном направлении, вдогонку. Особенности каждого вида движения. Связь трех компонентов задачи (скорость, время, расстояние) при каждом виде движения.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431FDB" w:rsidRDefault="00407176" w:rsidP="00431FD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431FDB">
              <w:rPr>
                <w:sz w:val="20"/>
                <w:szCs w:val="20"/>
                <w:lang w:eastAsia="en-US"/>
              </w:rPr>
              <w:t>Оперируют основными понятиями</w:t>
            </w:r>
          </w:p>
          <w:p w:rsidR="00407176" w:rsidRPr="00431FDB" w:rsidRDefault="00407176" w:rsidP="00431FD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431FDB">
              <w:rPr>
                <w:sz w:val="20"/>
                <w:szCs w:val="20"/>
                <w:lang w:eastAsia="en-US"/>
              </w:rPr>
              <w:t>Переводят условие задачи на математический язык и составляют математическую модель.</w:t>
            </w:r>
          </w:p>
          <w:p w:rsidR="00407176" w:rsidRPr="00431FDB" w:rsidRDefault="00407176" w:rsidP="00431FD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431FDB">
              <w:rPr>
                <w:sz w:val="20"/>
                <w:szCs w:val="20"/>
                <w:lang w:eastAsia="en-US"/>
              </w:rPr>
              <w:t>Определяют способ решения задачи.</w:t>
            </w:r>
          </w:p>
          <w:p w:rsidR="00407176" w:rsidRPr="00431FDB" w:rsidRDefault="00407176" w:rsidP="00431FD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431FDB">
              <w:rPr>
                <w:sz w:val="20"/>
                <w:szCs w:val="20"/>
                <w:lang w:eastAsia="en-US"/>
              </w:rPr>
              <w:t>Правильно строят свои умозаключения.</w:t>
            </w:r>
          </w:p>
          <w:p w:rsidR="00407176" w:rsidRPr="00431FDB" w:rsidRDefault="00407176" w:rsidP="00431FD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431FDB">
              <w:rPr>
                <w:sz w:val="20"/>
                <w:szCs w:val="20"/>
                <w:lang w:eastAsia="en-US"/>
              </w:rPr>
              <w:t xml:space="preserve">Выражают положительное отношение к процессу познания; Адекватно оценивают свою учебную деятельность; </w:t>
            </w:r>
          </w:p>
          <w:p w:rsidR="00407176" w:rsidRPr="00431FDB" w:rsidRDefault="00407176" w:rsidP="00431FD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431FDB">
              <w:rPr>
                <w:sz w:val="20"/>
                <w:szCs w:val="20"/>
                <w:lang w:eastAsia="en-US"/>
              </w:rPr>
              <w:t>Применяют правила делового сотрудничества</w:t>
            </w:r>
          </w:p>
          <w:p w:rsidR="00407176" w:rsidRPr="00431FDB" w:rsidRDefault="00407176" w:rsidP="00431FD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431FDB">
              <w:rPr>
                <w:sz w:val="20"/>
                <w:szCs w:val="20"/>
                <w:lang w:eastAsia="en-US"/>
              </w:rPr>
              <w:t>Определяют цель учебной деятельности, осуществляют поиск средства её достижения.</w:t>
            </w:r>
          </w:p>
          <w:p w:rsidR="00407176" w:rsidRPr="00431FDB" w:rsidRDefault="00407176" w:rsidP="00431FD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431FDB">
              <w:rPr>
                <w:sz w:val="20"/>
                <w:szCs w:val="20"/>
                <w:lang w:eastAsia="en-US"/>
              </w:rPr>
              <w:t>Передают содержание в сжатом (развернутом) виде.</w:t>
            </w:r>
          </w:p>
          <w:p w:rsidR="00407176" w:rsidRPr="00B817E9" w:rsidRDefault="00407176" w:rsidP="00431FD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431FDB">
              <w:rPr>
                <w:sz w:val="20"/>
                <w:szCs w:val="20"/>
                <w:lang w:eastAsia="en-US"/>
              </w:rPr>
              <w:t>Оформляют мысли в устной и письменной речи с учетом речевых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431FD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  <w:tr w:rsidR="00407176" w:rsidRPr="00B817E9" w:rsidTr="00A222B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431F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431FDB">
              <w:rPr>
                <w:sz w:val="20"/>
                <w:szCs w:val="20"/>
                <w:lang w:eastAsia="en-US"/>
              </w:rPr>
              <w:t xml:space="preserve">Решение задач на движение тел </w:t>
            </w:r>
            <w:r>
              <w:rPr>
                <w:sz w:val="20"/>
                <w:szCs w:val="20"/>
                <w:lang w:eastAsia="en-US"/>
              </w:rPr>
              <w:t>в противоположном направлении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431FDB">
              <w:rPr>
                <w:sz w:val="20"/>
                <w:szCs w:val="20"/>
                <w:lang w:eastAsia="en-US"/>
              </w:rPr>
              <w:t>Виды движения по суше: встречное, в одном направлении, в противоположном направлении, вдогонку. Особенности каждого вида движения. Связь трех компонентов задачи (скорость, время, расстояние) при каждом виде движения.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431FDB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431FDB">
              <w:rPr>
                <w:sz w:val="20"/>
                <w:szCs w:val="20"/>
                <w:lang w:eastAsia="en-US"/>
              </w:rPr>
              <w:t>Оперируют основными понятиями</w:t>
            </w:r>
          </w:p>
          <w:p w:rsidR="00407176" w:rsidRPr="00431FDB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431FDB">
              <w:rPr>
                <w:sz w:val="20"/>
                <w:szCs w:val="20"/>
                <w:lang w:eastAsia="en-US"/>
              </w:rPr>
              <w:t>Переводят условие задачи на математический язык и составляют математическую модель.</w:t>
            </w:r>
          </w:p>
          <w:p w:rsidR="00407176" w:rsidRPr="00431FDB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431FDB">
              <w:rPr>
                <w:sz w:val="20"/>
                <w:szCs w:val="20"/>
                <w:lang w:eastAsia="en-US"/>
              </w:rPr>
              <w:t>Определяют способ решения задачи.</w:t>
            </w:r>
          </w:p>
          <w:p w:rsidR="00407176" w:rsidRPr="00431FDB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431FDB">
              <w:rPr>
                <w:sz w:val="20"/>
                <w:szCs w:val="20"/>
                <w:lang w:eastAsia="en-US"/>
              </w:rPr>
              <w:t>Правильно строят свои умозаключения.</w:t>
            </w:r>
          </w:p>
          <w:p w:rsidR="00407176" w:rsidRPr="00431FDB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431FDB">
              <w:rPr>
                <w:sz w:val="20"/>
                <w:szCs w:val="20"/>
                <w:lang w:eastAsia="en-US"/>
              </w:rPr>
              <w:t xml:space="preserve">Выражают положительное отношение к процессу познания; Адекватно оценивают свою учебную деятельность; </w:t>
            </w:r>
          </w:p>
          <w:p w:rsidR="00407176" w:rsidRPr="00431FDB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431FDB">
              <w:rPr>
                <w:sz w:val="20"/>
                <w:szCs w:val="20"/>
                <w:lang w:eastAsia="en-US"/>
              </w:rPr>
              <w:t>Применяют правила делового сотрудничества</w:t>
            </w:r>
          </w:p>
          <w:p w:rsidR="00407176" w:rsidRPr="00431FDB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431FDB">
              <w:rPr>
                <w:sz w:val="20"/>
                <w:szCs w:val="20"/>
                <w:lang w:eastAsia="en-US"/>
              </w:rPr>
              <w:t>Определяют цель учебной деятельности, осуществляют поиск средства её достижения.</w:t>
            </w:r>
          </w:p>
          <w:p w:rsidR="00407176" w:rsidRPr="00431FDB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431FDB">
              <w:rPr>
                <w:sz w:val="20"/>
                <w:szCs w:val="20"/>
                <w:lang w:eastAsia="en-US"/>
              </w:rPr>
              <w:t>Передают содержание в сжатом (развернутом) виде.</w:t>
            </w:r>
          </w:p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431FDB">
              <w:rPr>
                <w:sz w:val="20"/>
                <w:szCs w:val="20"/>
                <w:lang w:eastAsia="en-US"/>
              </w:rPr>
              <w:t>Оформляют мысли в устной и письменной речи с учетом речевых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  <w:tr w:rsidR="00407176" w:rsidRPr="00B817E9" w:rsidTr="00A222B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431F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431FDB">
              <w:rPr>
                <w:sz w:val="20"/>
                <w:szCs w:val="20"/>
                <w:lang w:eastAsia="en-US"/>
              </w:rPr>
              <w:t xml:space="preserve">Решение задач на движение тел </w:t>
            </w:r>
            <w:r>
              <w:rPr>
                <w:sz w:val="20"/>
                <w:szCs w:val="20"/>
                <w:lang w:eastAsia="en-US"/>
              </w:rPr>
              <w:t>вдогонку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431FDB">
              <w:rPr>
                <w:sz w:val="20"/>
                <w:szCs w:val="20"/>
                <w:lang w:eastAsia="en-US"/>
              </w:rPr>
              <w:t>Виды движения по суше: встречное, в одном направлении, в противоположном направлении, вдогонку. Особенности каждого вида движения. Связь трех компонентов задачи (скорость, время, расстояние) при каждом виде движения.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431FDB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431FDB">
              <w:rPr>
                <w:sz w:val="20"/>
                <w:szCs w:val="20"/>
                <w:lang w:eastAsia="en-US"/>
              </w:rPr>
              <w:t>Оперируют основными понятиями</w:t>
            </w:r>
          </w:p>
          <w:p w:rsidR="00407176" w:rsidRPr="00431FDB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431FDB">
              <w:rPr>
                <w:sz w:val="20"/>
                <w:szCs w:val="20"/>
                <w:lang w:eastAsia="en-US"/>
              </w:rPr>
              <w:t>Переводят условие задачи на математический язык и составляют математическую модель.</w:t>
            </w:r>
          </w:p>
          <w:p w:rsidR="00407176" w:rsidRPr="00431FDB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431FDB">
              <w:rPr>
                <w:sz w:val="20"/>
                <w:szCs w:val="20"/>
                <w:lang w:eastAsia="en-US"/>
              </w:rPr>
              <w:t>Определяют способ решения задачи.</w:t>
            </w:r>
          </w:p>
          <w:p w:rsidR="00407176" w:rsidRPr="00431FDB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431FDB">
              <w:rPr>
                <w:sz w:val="20"/>
                <w:szCs w:val="20"/>
                <w:lang w:eastAsia="en-US"/>
              </w:rPr>
              <w:t>Правильно строят свои умозаключения.</w:t>
            </w:r>
          </w:p>
          <w:p w:rsidR="00407176" w:rsidRPr="00431FDB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431FDB">
              <w:rPr>
                <w:sz w:val="20"/>
                <w:szCs w:val="20"/>
                <w:lang w:eastAsia="en-US"/>
              </w:rPr>
              <w:t xml:space="preserve">Выражают положительное отношение к процессу познания; Адекватно оценивают свою учебную деятельность; </w:t>
            </w:r>
          </w:p>
          <w:p w:rsidR="00407176" w:rsidRPr="00431FDB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431FDB">
              <w:rPr>
                <w:sz w:val="20"/>
                <w:szCs w:val="20"/>
                <w:lang w:eastAsia="en-US"/>
              </w:rPr>
              <w:t>Применяют правила делового сотрудничества</w:t>
            </w:r>
          </w:p>
          <w:p w:rsidR="00407176" w:rsidRPr="00431FDB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431FDB">
              <w:rPr>
                <w:sz w:val="20"/>
                <w:szCs w:val="20"/>
                <w:lang w:eastAsia="en-US"/>
              </w:rPr>
              <w:t>Определяют цель учебной деятельности, осуществляют поиск средства её достижения.</w:t>
            </w:r>
          </w:p>
          <w:p w:rsidR="00407176" w:rsidRPr="00431FDB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431FDB">
              <w:rPr>
                <w:sz w:val="20"/>
                <w:szCs w:val="20"/>
                <w:lang w:eastAsia="en-US"/>
              </w:rPr>
              <w:t>Передают содержание в сжатом (развернутом) виде.</w:t>
            </w:r>
          </w:p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431FDB">
              <w:rPr>
                <w:sz w:val="20"/>
                <w:szCs w:val="20"/>
                <w:lang w:eastAsia="en-US"/>
              </w:rPr>
              <w:t>Оформляют мысли в устной и письменной речи с учетом речевых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  <w:tr w:rsidR="00407176" w:rsidRPr="00B817E9" w:rsidTr="00A222B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6D3A1F">
              <w:rPr>
                <w:sz w:val="20"/>
                <w:szCs w:val="20"/>
                <w:lang w:eastAsia="en-US"/>
              </w:rPr>
              <w:t>Решение задач на движение тел по течению и против течения.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6D3A1F">
              <w:rPr>
                <w:sz w:val="20"/>
                <w:szCs w:val="20"/>
                <w:lang w:eastAsia="en-US"/>
              </w:rPr>
              <w:t>Виды движения по воде: по течению, против течения, в стоячей воде.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Знают взаимосвязь между величинами: скорость, время, расстояние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Умеют решать задачи на движение по воде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Pr="00B817E9">
              <w:rPr>
                <w:sz w:val="20"/>
                <w:szCs w:val="20"/>
                <w:lang w:eastAsia="en-US"/>
              </w:rPr>
              <w:t>ценивают свою учебную деятельность, применяют правила делового сотрудничества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Pr="00B817E9">
              <w:rPr>
                <w:sz w:val="20"/>
                <w:szCs w:val="20"/>
                <w:lang w:eastAsia="en-US"/>
              </w:rPr>
              <w:t>преде</w:t>
            </w:r>
            <w:r>
              <w:rPr>
                <w:sz w:val="20"/>
                <w:szCs w:val="20"/>
                <w:lang w:eastAsia="en-US"/>
              </w:rPr>
              <w:t xml:space="preserve">ляют цель учебной деятельности </w:t>
            </w:r>
            <w:r w:rsidRPr="00B817E9">
              <w:rPr>
                <w:sz w:val="20"/>
                <w:szCs w:val="20"/>
                <w:lang w:eastAsia="en-US"/>
              </w:rPr>
              <w:t>с помощью учителя и самостоятельно, ищут средства её осуществления.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</w:t>
            </w:r>
            <w:r w:rsidRPr="00B817E9">
              <w:rPr>
                <w:sz w:val="20"/>
                <w:szCs w:val="20"/>
                <w:lang w:eastAsia="en-US"/>
              </w:rPr>
              <w:t>меют организовывать учебное взаимодействие в группе, строить конструктивные взаимоотношения со сверстниками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  <w:tr w:rsidR="00407176" w:rsidRPr="00B817E9" w:rsidTr="00A222B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6D3A1F">
              <w:rPr>
                <w:sz w:val="20"/>
                <w:szCs w:val="20"/>
                <w:lang w:eastAsia="en-US"/>
              </w:rPr>
              <w:t>Решение задач на движение тел по течению и против течения</w:t>
            </w:r>
            <w:r>
              <w:rPr>
                <w:sz w:val="20"/>
                <w:szCs w:val="20"/>
                <w:lang w:eastAsia="en-US"/>
              </w:rPr>
              <w:t>, в стоячей воде</w:t>
            </w:r>
            <w:r w:rsidRPr="006D3A1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6D3A1F">
              <w:rPr>
                <w:sz w:val="20"/>
                <w:szCs w:val="20"/>
                <w:lang w:eastAsia="en-US"/>
              </w:rPr>
              <w:t>Виды движения по воде: по течению, против течения, в стоячей воде.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Знают взаимосвязь между величинами: скорость, время, расстояние</w:t>
            </w:r>
          </w:p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Умеют решать задачи на движение по воде</w:t>
            </w:r>
          </w:p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Pr="00B817E9">
              <w:rPr>
                <w:sz w:val="20"/>
                <w:szCs w:val="20"/>
                <w:lang w:eastAsia="en-US"/>
              </w:rPr>
              <w:t>ценивают свою учебную деятельность, применяют правила делового сотрудничества</w:t>
            </w:r>
          </w:p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Pr="00B817E9">
              <w:rPr>
                <w:sz w:val="20"/>
                <w:szCs w:val="20"/>
                <w:lang w:eastAsia="en-US"/>
              </w:rPr>
              <w:t>преде</w:t>
            </w:r>
            <w:r>
              <w:rPr>
                <w:sz w:val="20"/>
                <w:szCs w:val="20"/>
                <w:lang w:eastAsia="en-US"/>
              </w:rPr>
              <w:t xml:space="preserve">ляют цель учебной деятельности </w:t>
            </w:r>
            <w:r w:rsidRPr="00B817E9">
              <w:rPr>
                <w:sz w:val="20"/>
                <w:szCs w:val="20"/>
                <w:lang w:eastAsia="en-US"/>
              </w:rPr>
              <w:t>с помощью учителя и самостоятельно, ищут средства её осуществления.</w:t>
            </w:r>
          </w:p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</w:t>
            </w:r>
            <w:r w:rsidRPr="00B817E9">
              <w:rPr>
                <w:sz w:val="20"/>
                <w:szCs w:val="20"/>
                <w:lang w:eastAsia="en-US"/>
              </w:rPr>
              <w:t>меют организовывать учебное взаимодействие в группе, строить конструктивные взаимоотношения со сверстниками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6D3A1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  <w:tr w:rsidR="00407176" w:rsidRPr="00B817E9" w:rsidTr="00A222B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6D3A1F">
              <w:rPr>
                <w:sz w:val="20"/>
                <w:szCs w:val="20"/>
                <w:lang w:eastAsia="en-US"/>
              </w:rPr>
              <w:t>Творческая мастерская по теме «Задачи на движение»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B817E9">
              <w:rPr>
                <w:sz w:val="20"/>
                <w:szCs w:val="20"/>
                <w:lang w:eastAsia="en-US"/>
              </w:rPr>
              <w:t>Используют различные приёмы проверки правильности выполняемых заданий</w:t>
            </w:r>
          </w:p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B817E9">
              <w:rPr>
                <w:sz w:val="20"/>
                <w:szCs w:val="20"/>
                <w:lang w:eastAsia="en-US"/>
              </w:rPr>
              <w:t>Объясняют самому себе свои наиболее заметные достижения</w:t>
            </w:r>
          </w:p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Pr="00B817E9">
              <w:rPr>
                <w:sz w:val="20"/>
                <w:szCs w:val="20"/>
                <w:lang w:eastAsia="en-US"/>
              </w:rPr>
              <w:t>онимают причины своего неуспеха и находят способы выхода из этой ситуации.</w:t>
            </w:r>
          </w:p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8F40DB">
              <w:rPr>
                <w:iCs/>
                <w:sz w:val="20"/>
                <w:szCs w:val="20"/>
                <w:lang w:eastAsia="en-US"/>
              </w:rPr>
              <w:t>Д</w:t>
            </w:r>
            <w:r w:rsidRPr="008F40DB">
              <w:rPr>
                <w:sz w:val="20"/>
                <w:szCs w:val="20"/>
                <w:lang w:eastAsia="en-US"/>
              </w:rPr>
              <w:t>е</w:t>
            </w:r>
            <w:r w:rsidRPr="00B817E9">
              <w:rPr>
                <w:sz w:val="20"/>
                <w:szCs w:val="20"/>
                <w:lang w:eastAsia="en-US"/>
              </w:rPr>
              <w:t>лают предположения об информации, которая нужна для решения учебной задачи.</w:t>
            </w:r>
          </w:p>
          <w:p w:rsidR="00407176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8F40DB">
              <w:rPr>
                <w:iCs/>
                <w:sz w:val="20"/>
                <w:szCs w:val="20"/>
                <w:lang w:eastAsia="en-US"/>
              </w:rPr>
              <w:t>У</w:t>
            </w:r>
            <w:r w:rsidRPr="008F40DB">
              <w:rPr>
                <w:sz w:val="20"/>
                <w:szCs w:val="20"/>
                <w:lang w:eastAsia="en-US"/>
              </w:rPr>
              <w:t>м</w:t>
            </w:r>
            <w:r w:rsidRPr="00B817E9">
              <w:rPr>
                <w:sz w:val="20"/>
                <w:szCs w:val="20"/>
                <w:lang w:eastAsia="en-US"/>
              </w:rPr>
              <w:t>еют критично относиться к своему мнению</w:t>
            </w:r>
          </w:p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Применяют полученные 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BD35F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  <w:tr w:rsidR="00407176" w:rsidRPr="00B817E9" w:rsidTr="00A222BA">
        <w:trPr>
          <w:trHeight w:val="22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B817E9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6D3A1F">
              <w:rPr>
                <w:sz w:val="20"/>
                <w:szCs w:val="20"/>
                <w:lang w:eastAsia="en-US"/>
              </w:rPr>
              <w:t>Задачи на сложение и вычитание обыкновенных дробей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6D3A1F">
              <w:rPr>
                <w:sz w:val="20"/>
                <w:szCs w:val="20"/>
                <w:lang w:eastAsia="en-US"/>
              </w:rPr>
              <w:t>Арифметические действия с обыкновенными дробями. Решение текстовых задач.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Знают понятие обыкновенной дроби и ее элементов, способы решения задач на дроби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B817E9">
              <w:rPr>
                <w:sz w:val="20"/>
                <w:szCs w:val="20"/>
                <w:lang w:eastAsia="en-US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сотрудничества; понимают причины успеха в своей учебной деятельности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</w:t>
            </w:r>
            <w:r w:rsidRPr="00B817E9">
              <w:rPr>
                <w:sz w:val="20"/>
                <w:szCs w:val="20"/>
                <w:lang w:eastAsia="en-US"/>
              </w:rPr>
              <w:t>меют слушать других, принять другую точку зрения, изменить свою точку зрения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  <w:tr w:rsidR="00407176" w:rsidRPr="00B817E9" w:rsidTr="00A222B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B817E9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6D3A1F">
              <w:rPr>
                <w:sz w:val="20"/>
                <w:szCs w:val="20"/>
                <w:lang w:eastAsia="en-US"/>
              </w:rPr>
              <w:t>Задачи на сложение и вычитание обыкновенных дробей</w:t>
            </w:r>
            <w:r>
              <w:rPr>
                <w:sz w:val="20"/>
                <w:szCs w:val="20"/>
                <w:lang w:eastAsia="en-US"/>
              </w:rPr>
              <w:t>. Решение задач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6D3A1F">
              <w:rPr>
                <w:sz w:val="20"/>
                <w:szCs w:val="20"/>
                <w:lang w:eastAsia="en-US"/>
              </w:rPr>
              <w:t>Арифметические действия с обыкновенными дробями. Решение текстовых задач.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Знают понятие обыкновенной дроби и ее элементов, способы решения задач на дроби</w:t>
            </w:r>
          </w:p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B817E9">
              <w:rPr>
                <w:sz w:val="20"/>
                <w:szCs w:val="20"/>
                <w:lang w:eastAsia="en-US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сотрудничества; понимают причины успеха в своей учебной деятельности</w:t>
            </w:r>
          </w:p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</w:t>
            </w:r>
            <w:r w:rsidRPr="00B817E9">
              <w:rPr>
                <w:sz w:val="20"/>
                <w:szCs w:val="20"/>
                <w:lang w:eastAsia="en-US"/>
              </w:rPr>
              <w:t>меют слушать других, принять другую точку зрения, изменить свою точку зрения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  <w:tr w:rsidR="00407176" w:rsidRPr="00B817E9" w:rsidTr="00A222B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B817E9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F828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6D3A1F">
              <w:rPr>
                <w:sz w:val="20"/>
                <w:szCs w:val="20"/>
                <w:lang w:eastAsia="en-US"/>
              </w:rPr>
              <w:t xml:space="preserve">Задачи на </w:t>
            </w:r>
            <w:r>
              <w:rPr>
                <w:sz w:val="20"/>
                <w:szCs w:val="20"/>
                <w:lang w:eastAsia="en-US"/>
              </w:rPr>
              <w:t>умножение</w:t>
            </w:r>
            <w:r w:rsidRPr="006D3A1F">
              <w:rPr>
                <w:sz w:val="20"/>
                <w:szCs w:val="20"/>
                <w:lang w:eastAsia="en-US"/>
              </w:rPr>
              <w:t xml:space="preserve"> и </w:t>
            </w:r>
            <w:r>
              <w:rPr>
                <w:sz w:val="20"/>
                <w:szCs w:val="20"/>
                <w:lang w:eastAsia="en-US"/>
              </w:rPr>
              <w:t>деление</w:t>
            </w:r>
            <w:r w:rsidRPr="006D3A1F">
              <w:rPr>
                <w:sz w:val="20"/>
                <w:szCs w:val="20"/>
                <w:lang w:eastAsia="en-US"/>
              </w:rPr>
              <w:t xml:space="preserve"> обыкновенных дробей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6D3A1F">
              <w:rPr>
                <w:sz w:val="20"/>
                <w:szCs w:val="20"/>
                <w:lang w:eastAsia="en-US"/>
              </w:rPr>
              <w:t>Арифметические действия с обыкновенными дробями. Решение текстовых задач.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Знают понятие обыкновенной дроби и ее элементов, способы решения задач на дроби</w:t>
            </w:r>
          </w:p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B817E9">
              <w:rPr>
                <w:sz w:val="20"/>
                <w:szCs w:val="20"/>
                <w:lang w:eastAsia="en-US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сотрудничества; понимают причины успеха в своей учебной деятельности</w:t>
            </w:r>
          </w:p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</w:t>
            </w:r>
            <w:r w:rsidRPr="00B817E9">
              <w:rPr>
                <w:sz w:val="20"/>
                <w:szCs w:val="20"/>
                <w:lang w:eastAsia="en-US"/>
              </w:rPr>
              <w:t>меют слушать других, принять другую точку зрения, изменить свою точку зрения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  <w:tr w:rsidR="00407176" w:rsidRPr="00B817E9" w:rsidTr="00A222B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B817E9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6D3A1F">
              <w:rPr>
                <w:sz w:val="20"/>
                <w:szCs w:val="20"/>
                <w:lang w:eastAsia="en-US"/>
              </w:rPr>
              <w:t xml:space="preserve">Задачи на </w:t>
            </w:r>
            <w:r>
              <w:rPr>
                <w:sz w:val="20"/>
                <w:szCs w:val="20"/>
                <w:lang w:eastAsia="en-US"/>
              </w:rPr>
              <w:t>умножение</w:t>
            </w:r>
            <w:r w:rsidRPr="006D3A1F">
              <w:rPr>
                <w:sz w:val="20"/>
                <w:szCs w:val="20"/>
                <w:lang w:eastAsia="en-US"/>
              </w:rPr>
              <w:t xml:space="preserve"> и </w:t>
            </w:r>
            <w:r>
              <w:rPr>
                <w:sz w:val="20"/>
                <w:szCs w:val="20"/>
                <w:lang w:eastAsia="en-US"/>
              </w:rPr>
              <w:t>деление</w:t>
            </w:r>
            <w:r w:rsidRPr="006D3A1F">
              <w:rPr>
                <w:sz w:val="20"/>
                <w:szCs w:val="20"/>
                <w:lang w:eastAsia="en-US"/>
              </w:rPr>
              <w:t xml:space="preserve"> обыкновенных дробей</w:t>
            </w:r>
            <w:r>
              <w:rPr>
                <w:sz w:val="20"/>
                <w:szCs w:val="20"/>
                <w:lang w:eastAsia="en-US"/>
              </w:rPr>
              <w:t>. Решение задач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6D3A1F">
              <w:rPr>
                <w:sz w:val="20"/>
                <w:szCs w:val="20"/>
                <w:lang w:eastAsia="en-US"/>
              </w:rPr>
              <w:t>Арифметические действия с обыкновенными дробями. Решение текстовых задач.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Знают понятие обыкновенной дроби и ее элементов, способы решения задач на дроби</w:t>
            </w:r>
          </w:p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B817E9">
              <w:rPr>
                <w:sz w:val="20"/>
                <w:szCs w:val="20"/>
                <w:lang w:eastAsia="en-US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сотрудничества; понимают причины успеха в своей учебной деятельности</w:t>
            </w:r>
          </w:p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</w:t>
            </w:r>
            <w:r w:rsidRPr="00B817E9">
              <w:rPr>
                <w:sz w:val="20"/>
                <w:szCs w:val="20"/>
                <w:lang w:eastAsia="en-US"/>
              </w:rPr>
              <w:t>меют слушать других, принять другую точку зрения, изменить свою точку зрения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  <w:tr w:rsidR="00407176" w:rsidRPr="00B817E9" w:rsidTr="00A222B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B817E9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F828AC">
              <w:rPr>
                <w:sz w:val="20"/>
                <w:szCs w:val="20"/>
                <w:lang w:eastAsia="en-US"/>
              </w:rPr>
              <w:t>Задачи на нахождение дроби от числа, числа по его дроби.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Pr="00F828AC">
              <w:rPr>
                <w:sz w:val="20"/>
                <w:szCs w:val="20"/>
                <w:lang w:eastAsia="en-US"/>
              </w:rPr>
              <w:t>онятие обыкновенной дроби и ее элементов, способы решения задач на дроби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Знают понятие обыкновенной дроби и ее элементов, способы решения задач на дроби</w:t>
            </w:r>
          </w:p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B817E9">
              <w:rPr>
                <w:sz w:val="20"/>
                <w:szCs w:val="20"/>
                <w:lang w:eastAsia="en-US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сотрудничества; понимают причины успеха в своей учебной деятельности</w:t>
            </w:r>
          </w:p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</w:t>
            </w:r>
            <w:r w:rsidRPr="00B817E9">
              <w:rPr>
                <w:sz w:val="20"/>
                <w:szCs w:val="20"/>
                <w:lang w:eastAsia="en-US"/>
              </w:rPr>
              <w:t>меют слушать других, принять другую точку зрения, изменить свою точку зрения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  <w:tr w:rsidR="00407176" w:rsidRPr="00B817E9" w:rsidTr="00A222B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B817E9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F828AC">
              <w:rPr>
                <w:sz w:val="20"/>
                <w:szCs w:val="20"/>
                <w:lang w:eastAsia="en-US"/>
              </w:rPr>
              <w:t>Задачи на нахождение дроби от числа, числа по его дроби.</w:t>
            </w:r>
            <w:r>
              <w:rPr>
                <w:sz w:val="20"/>
                <w:szCs w:val="20"/>
                <w:lang w:eastAsia="en-US"/>
              </w:rPr>
              <w:t xml:space="preserve"> Решение задач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Pr="00F828AC">
              <w:rPr>
                <w:sz w:val="20"/>
                <w:szCs w:val="20"/>
                <w:lang w:eastAsia="en-US"/>
              </w:rPr>
              <w:t>онятие обыкновенной дроби и ее элементов, способы решения задач на дроби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Знают понятие обыкновенной дроби и ее элементов, способы решения задач на дроби</w:t>
            </w:r>
          </w:p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B817E9">
              <w:rPr>
                <w:sz w:val="20"/>
                <w:szCs w:val="20"/>
                <w:lang w:eastAsia="en-US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сотрудничества; понимают причины успеха в своей учебной деятельности</w:t>
            </w:r>
          </w:p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</w:t>
            </w:r>
            <w:r w:rsidRPr="00B817E9">
              <w:rPr>
                <w:sz w:val="20"/>
                <w:szCs w:val="20"/>
                <w:lang w:eastAsia="en-US"/>
              </w:rPr>
              <w:t>меют слушать других, принять другую точку зрения, изменить свою точку зрения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  <w:tr w:rsidR="00407176" w:rsidRPr="00B817E9" w:rsidTr="00A222B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3945EB">
              <w:rPr>
                <w:sz w:val="20"/>
                <w:szCs w:val="20"/>
                <w:lang w:eastAsia="en-US"/>
              </w:rPr>
              <w:t>Задачи на нахождение процентов от числа.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3945EB">
              <w:rPr>
                <w:sz w:val="20"/>
                <w:szCs w:val="20"/>
                <w:lang w:eastAsia="en-US"/>
              </w:rPr>
              <w:t>Понятие процента, правила нахождения процентов от числа, числа по его процентам, процентного соотношения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Знают определение процента, правила нахождения процентов от числа, числа по его процентам, процентного соотношения; основные способы решения стандартных задач на проценты.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Умеют записывать проценты в виде обыкновенной и десятичной дробей и десятичную дробь в виде процентов.</w:t>
            </w:r>
          </w:p>
          <w:p w:rsidR="00407176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B817E9">
              <w:rPr>
                <w:sz w:val="20"/>
                <w:szCs w:val="20"/>
                <w:lang w:eastAsia="en-US"/>
              </w:rPr>
              <w:t xml:space="preserve">Выражают положительное отношение к процессу познания; </w:t>
            </w:r>
            <w:r>
              <w:rPr>
                <w:sz w:val="20"/>
                <w:szCs w:val="20"/>
                <w:lang w:eastAsia="en-US"/>
              </w:rPr>
              <w:t>О</w:t>
            </w:r>
            <w:r w:rsidRPr="00B817E9">
              <w:rPr>
                <w:sz w:val="20"/>
                <w:szCs w:val="20"/>
                <w:lang w:eastAsia="en-US"/>
              </w:rPr>
              <w:t xml:space="preserve">ценивают свою учебную деятельность; </w:t>
            </w:r>
          </w:p>
          <w:p w:rsidR="00407176" w:rsidRPr="001E77AA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1E77AA">
              <w:rPr>
                <w:sz w:val="20"/>
                <w:szCs w:val="20"/>
                <w:lang w:eastAsia="en-US"/>
              </w:rPr>
              <w:t>Применяют правила делового сотрудничества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1E77AA">
              <w:rPr>
                <w:iCs/>
                <w:sz w:val="20"/>
                <w:szCs w:val="20"/>
                <w:lang w:eastAsia="en-US"/>
              </w:rPr>
              <w:t>В</w:t>
            </w:r>
            <w:r w:rsidRPr="00B817E9">
              <w:rPr>
                <w:sz w:val="20"/>
                <w:szCs w:val="20"/>
                <w:lang w:eastAsia="en-US"/>
              </w:rPr>
              <w:t xml:space="preserve"> диалоге с учителем совершенствуют критерии оценки и пользуются ими в ходе оценки и самооценки.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Pr="00B817E9">
              <w:rPr>
                <w:sz w:val="20"/>
                <w:szCs w:val="20"/>
                <w:lang w:eastAsia="en-US"/>
              </w:rPr>
              <w:t>аписывают выводы в виде правил «если… то…».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</w:t>
            </w:r>
            <w:r w:rsidRPr="00B817E9">
              <w:rPr>
                <w:sz w:val="20"/>
                <w:szCs w:val="20"/>
                <w:lang w:eastAsia="en-US"/>
              </w:rPr>
              <w:t>меют оформлять свои мысли в устной и письменной речи с учетом речевых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  <w:tr w:rsidR="00407176" w:rsidRPr="00B817E9" w:rsidTr="00A222B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3945EB">
              <w:rPr>
                <w:sz w:val="20"/>
                <w:szCs w:val="20"/>
                <w:lang w:eastAsia="en-US"/>
              </w:rPr>
              <w:t>Задачи на нахождение процентов от числа.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3945EB">
              <w:rPr>
                <w:sz w:val="20"/>
                <w:szCs w:val="20"/>
                <w:lang w:eastAsia="en-US"/>
              </w:rPr>
              <w:t>Понятие процента, правила нахождения процентов от числа, числа по его процентам, процентного соотношения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Знают определение процента, правила нахождения процентов от числа, числа по его процентам, процентного соотношения; основные способы решения стандартных задач на проценты.</w:t>
            </w:r>
          </w:p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Умеют записывать проценты в виде обыкновенной и десятичной дробей и десятичную дробь в виде процентов.</w:t>
            </w:r>
          </w:p>
          <w:p w:rsidR="00407176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B817E9">
              <w:rPr>
                <w:sz w:val="20"/>
                <w:szCs w:val="20"/>
                <w:lang w:eastAsia="en-US"/>
              </w:rPr>
              <w:t xml:space="preserve">Выражают положительное отношение к процессу познания; </w:t>
            </w:r>
            <w:r>
              <w:rPr>
                <w:sz w:val="20"/>
                <w:szCs w:val="20"/>
                <w:lang w:eastAsia="en-US"/>
              </w:rPr>
              <w:t>О</w:t>
            </w:r>
            <w:r w:rsidRPr="00B817E9">
              <w:rPr>
                <w:sz w:val="20"/>
                <w:szCs w:val="20"/>
                <w:lang w:eastAsia="en-US"/>
              </w:rPr>
              <w:t xml:space="preserve">ценивают свою учебную деятельность; </w:t>
            </w:r>
          </w:p>
          <w:p w:rsidR="00407176" w:rsidRPr="001E77AA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1E77AA">
              <w:rPr>
                <w:sz w:val="20"/>
                <w:szCs w:val="20"/>
                <w:lang w:eastAsia="en-US"/>
              </w:rPr>
              <w:t>Применяют правила делового сотрудничества</w:t>
            </w:r>
          </w:p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1E77AA">
              <w:rPr>
                <w:iCs/>
                <w:sz w:val="20"/>
                <w:szCs w:val="20"/>
                <w:lang w:eastAsia="en-US"/>
              </w:rPr>
              <w:t>В</w:t>
            </w:r>
            <w:r w:rsidRPr="00B817E9">
              <w:rPr>
                <w:sz w:val="20"/>
                <w:szCs w:val="20"/>
                <w:lang w:eastAsia="en-US"/>
              </w:rPr>
              <w:t xml:space="preserve"> диалоге с учителем совершенствуют критерии оценки и пользуются ими в ходе оценки и самооценки.</w:t>
            </w:r>
          </w:p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Pr="00B817E9">
              <w:rPr>
                <w:sz w:val="20"/>
                <w:szCs w:val="20"/>
                <w:lang w:eastAsia="en-US"/>
              </w:rPr>
              <w:t>аписывают выводы в виде правил «если… то…».</w:t>
            </w:r>
          </w:p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</w:t>
            </w:r>
            <w:r w:rsidRPr="00B817E9">
              <w:rPr>
                <w:sz w:val="20"/>
                <w:szCs w:val="20"/>
                <w:lang w:eastAsia="en-US"/>
              </w:rPr>
              <w:t>меют оформлять свои мысли в устной и письменной речи с учетом речевых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  <w:tr w:rsidR="00407176" w:rsidRPr="00B817E9" w:rsidTr="00A222B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7322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3945EB">
              <w:rPr>
                <w:sz w:val="20"/>
                <w:szCs w:val="20"/>
                <w:lang w:eastAsia="en-US"/>
              </w:rPr>
              <w:t>Задачи на нахождение</w:t>
            </w:r>
            <w:r>
              <w:rPr>
                <w:sz w:val="20"/>
                <w:szCs w:val="20"/>
                <w:lang w:eastAsia="en-US"/>
              </w:rPr>
              <w:t xml:space="preserve"> числа по его</w:t>
            </w:r>
            <w:r w:rsidRPr="003945E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процентам.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3945EB">
              <w:rPr>
                <w:sz w:val="20"/>
                <w:szCs w:val="20"/>
                <w:lang w:eastAsia="en-US"/>
              </w:rPr>
              <w:t>Понятие процента, правила нахождения процентов от числа, числа по его процентам, процентного соотношения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Знают определение процента, правила нахождения процентов от числа, числа по его процентам, процентного соотношения; основные способы решения стандартных задач на проценты.</w:t>
            </w:r>
          </w:p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Умеют записывать проценты в виде обыкновенной и десятичной дробей и десятичную дробь в виде процентов.</w:t>
            </w:r>
          </w:p>
          <w:p w:rsidR="00407176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B817E9">
              <w:rPr>
                <w:sz w:val="20"/>
                <w:szCs w:val="20"/>
                <w:lang w:eastAsia="en-US"/>
              </w:rPr>
              <w:t xml:space="preserve">Выражают положительное отношение к процессу познания; </w:t>
            </w:r>
            <w:r>
              <w:rPr>
                <w:sz w:val="20"/>
                <w:szCs w:val="20"/>
                <w:lang w:eastAsia="en-US"/>
              </w:rPr>
              <w:t>О</w:t>
            </w:r>
            <w:r w:rsidRPr="00B817E9">
              <w:rPr>
                <w:sz w:val="20"/>
                <w:szCs w:val="20"/>
                <w:lang w:eastAsia="en-US"/>
              </w:rPr>
              <w:t xml:space="preserve">ценивают свою учебную деятельность; </w:t>
            </w:r>
          </w:p>
          <w:p w:rsidR="00407176" w:rsidRPr="001E77AA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1E77AA">
              <w:rPr>
                <w:sz w:val="20"/>
                <w:szCs w:val="20"/>
                <w:lang w:eastAsia="en-US"/>
              </w:rPr>
              <w:t>Применяют правила делового сотрудничества</w:t>
            </w:r>
          </w:p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1E77AA">
              <w:rPr>
                <w:iCs/>
                <w:sz w:val="20"/>
                <w:szCs w:val="20"/>
                <w:lang w:eastAsia="en-US"/>
              </w:rPr>
              <w:t>В</w:t>
            </w:r>
            <w:r w:rsidRPr="00B817E9">
              <w:rPr>
                <w:sz w:val="20"/>
                <w:szCs w:val="20"/>
                <w:lang w:eastAsia="en-US"/>
              </w:rPr>
              <w:t xml:space="preserve"> диалоге с учителем совершенствуют критерии оценки и пользуются ими в ходе оценки и самооценки.</w:t>
            </w:r>
          </w:p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Pr="00B817E9">
              <w:rPr>
                <w:sz w:val="20"/>
                <w:szCs w:val="20"/>
                <w:lang w:eastAsia="en-US"/>
              </w:rPr>
              <w:t>аписывают выводы в виде правил «если… то…».</w:t>
            </w:r>
          </w:p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</w:t>
            </w:r>
            <w:r w:rsidRPr="00B817E9">
              <w:rPr>
                <w:sz w:val="20"/>
                <w:szCs w:val="20"/>
                <w:lang w:eastAsia="en-US"/>
              </w:rPr>
              <w:t>меют оформлять свои мысли в устной и письменной речи с учетом речевых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73225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  <w:tr w:rsidR="00407176" w:rsidRPr="00B817E9" w:rsidTr="00A222B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73225C">
              <w:rPr>
                <w:sz w:val="20"/>
                <w:szCs w:val="20"/>
                <w:lang w:eastAsia="en-US"/>
              </w:rPr>
              <w:t>Задачи на нахождение числа по его процентам.</w:t>
            </w:r>
            <w:r>
              <w:rPr>
                <w:sz w:val="20"/>
                <w:szCs w:val="20"/>
                <w:lang w:eastAsia="en-US"/>
              </w:rPr>
              <w:t xml:space="preserve"> Решение задач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3945EB">
              <w:rPr>
                <w:sz w:val="20"/>
                <w:szCs w:val="20"/>
                <w:lang w:eastAsia="en-US"/>
              </w:rPr>
              <w:t>Понятие процента, правила нахождения процентов от числа, числа по его процентам, процентного соотношения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Знают определение процента, правила нахождения процентов от числа, числа по его процентам, процентного соотношения; основные способы решения стандартных задач на проценты.</w:t>
            </w:r>
          </w:p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Умеют записывать проценты в виде обыкновенной и десятичной дробей и десятичную дробь в виде процентов.</w:t>
            </w:r>
          </w:p>
          <w:p w:rsidR="00407176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B817E9">
              <w:rPr>
                <w:sz w:val="20"/>
                <w:szCs w:val="20"/>
                <w:lang w:eastAsia="en-US"/>
              </w:rPr>
              <w:t xml:space="preserve">Выражают положительное отношение к процессу познания; </w:t>
            </w:r>
            <w:r>
              <w:rPr>
                <w:sz w:val="20"/>
                <w:szCs w:val="20"/>
                <w:lang w:eastAsia="en-US"/>
              </w:rPr>
              <w:t>О</w:t>
            </w:r>
            <w:r w:rsidRPr="00B817E9">
              <w:rPr>
                <w:sz w:val="20"/>
                <w:szCs w:val="20"/>
                <w:lang w:eastAsia="en-US"/>
              </w:rPr>
              <w:t xml:space="preserve">ценивают свою учебную деятельность; </w:t>
            </w:r>
          </w:p>
          <w:p w:rsidR="00407176" w:rsidRPr="001E77AA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1E77AA">
              <w:rPr>
                <w:sz w:val="20"/>
                <w:szCs w:val="20"/>
                <w:lang w:eastAsia="en-US"/>
              </w:rPr>
              <w:t>Применяют правила делового сотрудничества</w:t>
            </w:r>
          </w:p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1E77AA">
              <w:rPr>
                <w:iCs/>
                <w:sz w:val="20"/>
                <w:szCs w:val="20"/>
                <w:lang w:eastAsia="en-US"/>
              </w:rPr>
              <w:t>В</w:t>
            </w:r>
            <w:r w:rsidRPr="00B817E9">
              <w:rPr>
                <w:sz w:val="20"/>
                <w:szCs w:val="20"/>
                <w:lang w:eastAsia="en-US"/>
              </w:rPr>
              <w:t xml:space="preserve"> диалоге с учителем совершенствуют критерии оценки и пользуются ими в ходе оценки и самооценки.</w:t>
            </w:r>
          </w:p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Pr="00B817E9">
              <w:rPr>
                <w:sz w:val="20"/>
                <w:szCs w:val="20"/>
                <w:lang w:eastAsia="en-US"/>
              </w:rPr>
              <w:t>аписывают выводы в виде правил «если… то…».</w:t>
            </w:r>
          </w:p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</w:t>
            </w:r>
            <w:r w:rsidRPr="00B817E9">
              <w:rPr>
                <w:sz w:val="20"/>
                <w:szCs w:val="20"/>
                <w:lang w:eastAsia="en-US"/>
              </w:rPr>
              <w:t>меют оформлять свои мысли в устной и письменной речи с учетом речевых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  <w:tr w:rsidR="00407176" w:rsidRPr="00B817E9" w:rsidTr="00A222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B817E9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 на проценты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F634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F6343F">
              <w:rPr>
                <w:sz w:val="20"/>
                <w:szCs w:val="20"/>
                <w:lang w:eastAsia="en-US"/>
              </w:rPr>
              <w:t>Понятие процента, правила нахождения процентов от числа, числа по его процентам, процентного соотношения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Default="00407176" w:rsidP="00F6343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Знают определение процента, правила нахождения процентов от числа, числа по его процентам, процентного соотношения; основные способы решения стандартных задач на проценты.</w:t>
            </w:r>
          </w:p>
          <w:p w:rsidR="00407176" w:rsidRPr="00B817E9" w:rsidRDefault="00407176" w:rsidP="00F6343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Умеют записывать проценты в виде обыкновенной и десятичной дробей и десятичную дробь в виде процентов.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B817E9">
              <w:rPr>
                <w:sz w:val="20"/>
                <w:szCs w:val="20"/>
                <w:lang w:eastAsia="en-US"/>
              </w:rPr>
              <w:t>Используют различные приёмы проверки правильности выполняемых заданий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B817E9">
              <w:rPr>
                <w:sz w:val="20"/>
                <w:szCs w:val="20"/>
                <w:lang w:eastAsia="en-US"/>
              </w:rPr>
              <w:t>Объясняют самому себе свои наиболее заметные достижения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Pr="00B817E9">
              <w:rPr>
                <w:sz w:val="20"/>
                <w:szCs w:val="20"/>
                <w:lang w:eastAsia="en-US"/>
              </w:rPr>
              <w:t>онимают причины своего неуспеха и находят способы выхода из этой ситуации.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8F40DB">
              <w:rPr>
                <w:iCs/>
                <w:sz w:val="20"/>
                <w:szCs w:val="20"/>
                <w:lang w:eastAsia="en-US"/>
              </w:rPr>
              <w:t>Д</w:t>
            </w:r>
            <w:r w:rsidRPr="008F40DB">
              <w:rPr>
                <w:sz w:val="20"/>
                <w:szCs w:val="20"/>
                <w:lang w:eastAsia="en-US"/>
              </w:rPr>
              <w:t>е</w:t>
            </w:r>
            <w:r w:rsidRPr="00B817E9">
              <w:rPr>
                <w:sz w:val="20"/>
                <w:szCs w:val="20"/>
                <w:lang w:eastAsia="en-US"/>
              </w:rPr>
              <w:t>лают предположения об информации, которая нужна для решения учебной задачи.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8F40DB">
              <w:rPr>
                <w:iCs/>
                <w:sz w:val="20"/>
                <w:szCs w:val="20"/>
                <w:lang w:eastAsia="en-US"/>
              </w:rPr>
              <w:t>У</w:t>
            </w:r>
            <w:r w:rsidRPr="008F40DB">
              <w:rPr>
                <w:sz w:val="20"/>
                <w:szCs w:val="20"/>
                <w:lang w:eastAsia="en-US"/>
              </w:rPr>
              <w:t>м</w:t>
            </w:r>
            <w:r w:rsidRPr="00B817E9">
              <w:rPr>
                <w:sz w:val="20"/>
                <w:szCs w:val="20"/>
                <w:lang w:eastAsia="en-US"/>
              </w:rPr>
              <w:t>еют критично относиться к своему мнению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  <w:tr w:rsidR="00407176" w:rsidRPr="00B817E9" w:rsidTr="00A222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B817E9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F634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 на проценты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3945EB">
              <w:rPr>
                <w:sz w:val="20"/>
                <w:szCs w:val="20"/>
                <w:lang w:eastAsia="en-US"/>
              </w:rPr>
              <w:t>Понятие процента, правила нахождения процентов от числа, числа по его процентам, процентного соотношения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Default="00407176" w:rsidP="00F6343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Знают определение процента, правила нахождения процентов от числа, числа по его процентам, процентного соотношения; основные способы решения стандартных задач на проценты.</w:t>
            </w:r>
          </w:p>
          <w:p w:rsidR="00407176" w:rsidRDefault="00407176" w:rsidP="00F6343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Умеют записывать проценты в виде обыкновенной и десятичной дробей и десятичную дробь в виде процентов.</w:t>
            </w:r>
          </w:p>
          <w:p w:rsidR="00407176" w:rsidRPr="00B817E9" w:rsidRDefault="00407176" w:rsidP="00F6343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B817E9">
              <w:rPr>
                <w:sz w:val="20"/>
                <w:szCs w:val="20"/>
                <w:lang w:eastAsia="en-US"/>
              </w:rPr>
              <w:t>Дают позитивную самооценку своей учебной деятельности, понимают причины успеха в учебной деятельности, проявляют познавательный интерес к изучению предмета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</w:t>
            </w:r>
            <w:r w:rsidRPr="00B817E9">
              <w:rPr>
                <w:sz w:val="20"/>
                <w:szCs w:val="20"/>
                <w:lang w:eastAsia="en-US"/>
              </w:rPr>
              <w:t>ределяют цель учебной деятельност</w:t>
            </w:r>
            <w:r>
              <w:rPr>
                <w:sz w:val="20"/>
                <w:szCs w:val="20"/>
                <w:lang w:eastAsia="en-US"/>
              </w:rPr>
              <w:t xml:space="preserve">и, осуществляют поиск средства </w:t>
            </w:r>
            <w:r w:rsidRPr="00B817E9">
              <w:rPr>
                <w:sz w:val="20"/>
                <w:szCs w:val="20"/>
                <w:lang w:eastAsia="en-US"/>
              </w:rPr>
              <w:t>её достижения.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Pr="00B817E9">
              <w:rPr>
                <w:sz w:val="20"/>
                <w:szCs w:val="20"/>
                <w:lang w:eastAsia="en-US"/>
              </w:rPr>
              <w:t>ередают содержание в сжатом, выборочном или развёрнутом виде.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</w:t>
            </w:r>
            <w:r w:rsidRPr="00B817E9">
              <w:rPr>
                <w:sz w:val="20"/>
                <w:szCs w:val="20"/>
                <w:lang w:eastAsia="en-US"/>
              </w:rPr>
              <w:t>меют принимать точку зрения другого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  <w:tr w:rsidR="00407176" w:rsidRPr="00B817E9" w:rsidTr="00A222B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B817E9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 на проценты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3945EB">
              <w:rPr>
                <w:sz w:val="20"/>
                <w:szCs w:val="20"/>
                <w:lang w:eastAsia="en-US"/>
              </w:rPr>
              <w:t>Понятие процента, правила нахождения процентов от числа, числа по его процентам, процентного соотношения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Default="00407176" w:rsidP="005F6403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Знают определение процента, правила нахождения процентов от числа, числа по его процентам, процентного соотношения; основные способы решения стандартных задач на проценты.</w:t>
            </w:r>
          </w:p>
          <w:p w:rsidR="00407176" w:rsidRDefault="00407176" w:rsidP="005F6403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Умеют записывать проценты в виде обыкновенной и десятичной дробей и десятичную дробь в виде процентов.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B817E9">
              <w:rPr>
                <w:sz w:val="20"/>
                <w:szCs w:val="20"/>
                <w:lang w:eastAsia="en-US"/>
              </w:rPr>
              <w:t>Принимают и осваивают социальную роль обучающегося, проявляют мотивы своей учебной деятельности, дают адекватную оценку своей учебной деятельности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</w:t>
            </w:r>
            <w:r w:rsidRPr="00B817E9">
              <w:rPr>
                <w:sz w:val="20"/>
                <w:szCs w:val="20"/>
                <w:lang w:eastAsia="en-US"/>
              </w:rPr>
              <w:t>аботают по составленному плану, используют основные и дополнительные средства информации.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Pr="00B817E9">
              <w:rPr>
                <w:sz w:val="20"/>
                <w:szCs w:val="20"/>
                <w:lang w:eastAsia="en-US"/>
              </w:rPr>
              <w:t>ередают содержание в сжатом или развернутом виде.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D03935">
              <w:rPr>
                <w:iCs/>
                <w:sz w:val="20"/>
                <w:szCs w:val="20"/>
                <w:lang w:eastAsia="en-US"/>
              </w:rPr>
              <w:t>У</w:t>
            </w:r>
            <w:r w:rsidRPr="00B817E9">
              <w:rPr>
                <w:sz w:val="20"/>
                <w:szCs w:val="20"/>
                <w:lang w:eastAsia="en-US"/>
              </w:rPr>
              <w:t>меют организовывать учебное взаимодействие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07176" w:rsidRPr="00B817E9" w:rsidTr="00A222B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B817E9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 на проценты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3945EB">
              <w:rPr>
                <w:sz w:val="20"/>
                <w:szCs w:val="20"/>
                <w:lang w:eastAsia="en-US"/>
              </w:rPr>
              <w:t>Понятие процента, правила нахождения процентов от числа, числа по его процентам, процентного соотношения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Default="00407176" w:rsidP="005F6403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Знают определение процента, правила нахождения процентов от числа, числа по его процентам, процентного соотношения; основные способы решения стандартных задач на проценты.</w:t>
            </w:r>
          </w:p>
          <w:p w:rsidR="00407176" w:rsidRDefault="00407176" w:rsidP="005F6403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Умеют записывать проценты в виде обыкновенной и десятичной дробей и десятичную дробь в виде процентов.</w:t>
            </w:r>
          </w:p>
          <w:p w:rsidR="00407176" w:rsidRPr="00B817E9" w:rsidRDefault="00407176" w:rsidP="005F6403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Объясняют отличия в оценках одной и той </w:t>
            </w:r>
            <w:r w:rsidRPr="00B817E9">
              <w:rPr>
                <w:sz w:val="20"/>
                <w:szCs w:val="20"/>
                <w:lang w:eastAsia="en-US"/>
              </w:rPr>
              <w:t xml:space="preserve">же ситуации разными людьми, проявляют познавательный интерес 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B817E9">
              <w:rPr>
                <w:sz w:val="20"/>
                <w:szCs w:val="20"/>
                <w:lang w:eastAsia="en-US"/>
              </w:rPr>
              <w:t>к изучению предмета, дают адекватную оценку своей учебной деятельности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Pr="00B817E9">
              <w:rPr>
                <w:sz w:val="20"/>
                <w:szCs w:val="20"/>
                <w:lang w:eastAsia="en-US"/>
              </w:rPr>
              <w:t>оставляют план выполнения заданий совместно с учителем.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Pr="00B817E9">
              <w:rPr>
                <w:sz w:val="20"/>
                <w:szCs w:val="20"/>
                <w:lang w:eastAsia="en-US"/>
              </w:rPr>
              <w:t>аписывают выводы в виде правил «если… то…».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</w:t>
            </w:r>
            <w:r w:rsidRPr="00B817E9">
              <w:rPr>
                <w:sz w:val="20"/>
                <w:szCs w:val="20"/>
                <w:lang w:eastAsia="en-US"/>
              </w:rPr>
              <w:t>меют оформлять свои мысли в устной и письменной речи с учетом речевых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  <w:tr w:rsidR="00407176" w:rsidRPr="00B817E9" w:rsidTr="00A222B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B817E9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5F64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6D3A1F">
              <w:rPr>
                <w:sz w:val="20"/>
                <w:szCs w:val="20"/>
                <w:lang w:eastAsia="en-US"/>
              </w:rPr>
              <w:t xml:space="preserve">Творческая мастерская по теме «Задачи на </w:t>
            </w:r>
            <w:r>
              <w:rPr>
                <w:sz w:val="20"/>
                <w:szCs w:val="20"/>
                <w:lang w:eastAsia="en-US"/>
              </w:rPr>
              <w:t>части, на проценты</w:t>
            </w:r>
            <w:r w:rsidRPr="006D3A1F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B817E9">
              <w:rPr>
                <w:sz w:val="20"/>
                <w:szCs w:val="20"/>
                <w:lang w:eastAsia="en-US"/>
              </w:rPr>
              <w:t>Используют различные приёмы проверки правильности выполняемых заданий</w:t>
            </w:r>
          </w:p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B817E9">
              <w:rPr>
                <w:sz w:val="20"/>
                <w:szCs w:val="20"/>
                <w:lang w:eastAsia="en-US"/>
              </w:rPr>
              <w:t>Объясняют самому себе свои наиболее заметные достижения</w:t>
            </w:r>
          </w:p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Pr="00B817E9">
              <w:rPr>
                <w:sz w:val="20"/>
                <w:szCs w:val="20"/>
                <w:lang w:eastAsia="en-US"/>
              </w:rPr>
              <w:t>онимают причины своего неуспеха и находят способы выхода из этой ситуации.</w:t>
            </w:r>
          </w:p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8F40DB">
              <w:rPr>
                <w:iCs/>
                <w:sz w:val="20"/>
                <w:szCs w:val="20"/>
                <w:lang w:eastAsia="en-US"/>
              </w:rPr>
              <w:t>Д</w:t>
            </w:r>
            <w:r w:rsidRPr="008F40DB">
              <w:rPr>
                <w:sz w:val="20"/>
                <w:szCs w:val="20"/>
                <w:lang w:eastAsia="en-US"/>
              </w:rPr>
              <w:t>е</w:t>
            </w:r>
            <w:r w:rsidRPr="00B817E9">
              <w:rPr>
                <w:sz w:val="20"/>
                <w:szCs w:val="20"/>
                <w:lang w:eastAsia="en-US"/>
              </w:rPr>
              <w:t>лают предположения об информации, которая нужна для решения учебной задачи.</w:t>
            </w:r>
          </w:p>
          <w:p w:rsidR="00407176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8F40DB">
              <w:rPr>
                <w:iCs/>
                <w:sz w:val="20"/>
                <w:szCs w:val="20"/>
                <w:lang w:eastAsia="en-US"/>
              </w:rPr>
              <w:t>У</w:t>
            </w:r>
            <w:r w:rsidRPr="008F40DB">
              <w:rPr>
                <w:sz w:val="20"/>
                <w:szCs w:val="20"/>
                <w:lang w:eastAsia="en-US"/>
              </w:rPr>
              <w:t>м</w:t>
            </w:r>
            <w:r w:rsidRPr="00B817E9">
              <w:rPr>
                <w:sz w:val="20"/>
                <w:szCs w:val="20"/>
                <w:lang w:eastAsia="en-US"/>
              </w:rPr>
              <w:t>еют критично относиться к своему мнению</w:t>
            </w:r>
          </w:p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Применяют полученные 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  <w:tr w:rsidR="00407176" w:rsidRPr="00B817E9" w:rsidTr="00A222B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B817E9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 с помощью уравнений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5F6403">
              <w:rPr>
                <w:sz w:val="20"/>
                <w:szCs w:val="20"/>
                <w:lang w:eastAsia="en-US"/>
              </w:rPr>
              <w:t>Понятия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5F6403">
              <w:rPr>
                <w:sz w:val="20"/>
                <w:szCs w:val="20"/>
                <w:lang w:eastAsia="en-US"/>
              </w:rPr>
              <w:t xml:space="preserve"> уравнение, корень уравнения, решить уравнение,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F6403">
              <w:rPr>
                <w:sz w:val="20"/>
                <w:szCs w:val="20"/>
                <w:lang w:eastAsia="en-US"/>
              </w:rPr>
              <w:t>неизвестные слагаемое, уменьшаемое, вычитаемое; алгебраический способ решения задач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Знают понятия:</w:t>
            </w:r>
            <w:r>
              <w:t xml:space="preserve"> </w:t>
            </w:r>
            <w:r w:rsidRPr="005F6403">
              <w:rPr>
                <w:sz w:val="20"/>
                <w:szCs w:val="20"/>
                <w:lang w:eastAsia="en-US"/>
              </w:rPr>
              <w:t>уравнение, коре</w:t>
            </w:r>
            <w:r>
              <w:rPr>
                <w:sz w:val="20"/>
                <w:szCs w:val="20"/>
                <w:lang w:eastAsia="en-US"/>
              </w:rPr>
              <w:t>нь уравнения, решить уравнение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Умеют находить </w:t>
            </w:r>
            <w:r w:rsidRPr="005F6403">
              <w:rPr>
                <w:sz w:val="20"/>
                <w:szCs w:val="20"/>
                <w:lang w:eastAsia="en-US"/>
              </w:rPr>
              <w:t xml:space="preserve">неизвестные </w:t>
            </w:r>
            <w:r>
              <w:rPr>
                <w:sz w:val="20"/>
                <w:szCs w:val="20"/>
                <w:lang w:eastAsia="en-US"/>
              </w:rPr>
              <w:t>компоненты уравнения (</w:t>
            </w:r>
            <w:r w:rsidRPr="005F6403">
              <w:rPr>
                <w:sz w:val="20"/>
                <w:szCs w:val="20"/>
                <w:lang w:eastAsia="en-US"/>
              </w:rPr>
              <w:t>слагаемое, уменьшаемое, вычитаемое</w:t>
            </w:r>
            <w:r>
              <w:rPr>
                <w:sz w:val="20"/>
                <w:szCs w:val="20"/>
                <w:lang w:eastAsia="en-US"/>
              </w:rPr>
              <w:t>), решать задачи</w:t>
            </w:r>
            <w:r w:rsidRPr="005F6403">
              <w:rPr>
                <w:sz w:val="20"/>
                <w:szCs w:val="20"/>
                <w:lang w:eastAsia="en-US"/>
              </w:rPr>
              <w:t xml:space="preserve"> алгебраически</w:t>
            </w:r>
            <w:r>
              <w:rPr>
                <w:sz w:val="20"/>
                <w:szCs w:val="20"/>
                <w:lang w:eastAsia="en-US"/>
              </w:rPr>
              <w:t>м</w:t>
            </w:r>
            <w:r w:rsidRPr="005F640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и арифметическим </w:t>
            </w:r>
            <w:r w:rsidRPr="005F6403">
              <w:rPr>
                <w:sz w:val="20"/>
                <w:szCs w:val="20"/>
                <w:lang w:eastAsia="en-US"/>
              </w:rPr>
              <w:t>способ</w:t>
            </w:r>
            <w:r>
              <w:rPr>
                <w:sz w:val="20"/>
                <w:szCs w:val="20"/>
                <w:lang w:eastAsia="en-US"/>
              </w:rPr>
              <w:t>ами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B817E9">
              <w:rPr>
                <w:sz w:val="20"/>
                <w:szCs w:val="20"/>
                <w:lang w:eastAsia="en-US"/>
              </w:rPr>
              <w:t>Объясняют самому себе свои отдельные ближайшие цели саморазвития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</w:t>
            </w:r>
            <w:r w:rsidRPr="00B817E9">
              <w:rPr>
                <w:sz w:val="20"/>
                <w:szCs w:val="20"/>
                <w:lang w:eastAsia="en-US"/>
              </w:rPr>
              <w:t>аботают по составленному плану, используют основные и дополнительные средства для получения информации.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E22829">
              <w:rPr>
                <w:iCs/>
                <w:sz w:val="20"/>
                <w:szCs w:val="20"/>
                <w:lang w:eastAsia="en-US"/>
              </w:rPr>
              <w:t>З</w:t>
            </w:r>
            <w:r w:rsidRPr="00E22829">
              <w:rPr>
                <w:sz w:val="20"/>
                <w:szCs w:val="20"/>
                <w:lang w:eastAsia="en-US"/>
              </w:rPr>
              <w:t>а</w:t>
            </w:r>
            <w:r w:rsidRPr="00B817E9">
              <w:rPr>
                <w:sz w:val="20"/>
                <w:szCs w:val="20"/>
                <w:lang w:eastAsia="en-US"/>
              </w:rPr>
              <w:t>писывают выводы в виде правил «если… то …».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</w:t>
            </w:r>
            <w:r w:rsidRPr="00B817E9">
              <w:rPr>
                <w:sz w:val="20"/>
                <w:szCs w:val="20"/>
                <w:lang w:eastAsia="en-US"/>
              </w:rPr>
              <w:t>меют высказывать точку зрения, пытаясь её обосновать, приводя аргументы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  <w:tr w:rsidR="00407176" w:rsidRPr="00B817E9" w:rsidTr="00A222B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E50E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 с помощью уравнений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5F6403">
              <w:rPr>
                <w:sz w:val="20"/>
                <w:szCs w:val="20"/>
                <w:lang w:eastAsia="en-US"/>
              </w:rPr>
              <w:t>Понятия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5F6403">
              <w:rPr>
                <w:sz w:val="20"/>
                <w:szCs w:val="20"/>
                <w:lang w:eastAsia="en-US"/>
              </w:rPr>
              <w:t xml:space="preserve"> уравнение, корень уравнения, решить уравнение,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F6403">
              <w:rPr>
                <w:sz w:val="20"/>
                <w:szCs w:val="20"/>
                <w:lang w:eastAsia="en-US"/>
              </w:rPr>
              <w:t>неизвестные слагаемое, уменьшаемое, вычитаемое; алгебраический способ решения задач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Default="00407176" w:rsidP="00E50E6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Знают понятия:</w:t>
            </w:r>
            <w:r>
              <w:t xml:space="preserve"> </w:t>
            </w:r>
            <w:r w:rsidRPr="005F6403">
              <w:rPr>
                <w:sz w:val="20"/>
                <w:szCs w:val="20"/>
                <w:lang w:eastAsia="en-US"/>
              </w:rPr>
              <w:t>уравнение, коре</w:t>
            </w:r>
            <w:r>
              <w:rPr>
                <w:sz w:val="20"/>
                <w:szCs w:val="20"/>
                <w:lang w:eastAsia="en-US"/>
              </w:rPr>
              <w:t>нь уравнения, решить уравнение</w:t>
            </w:r>
          </w:p>
          <w:p w:rsidR="00407176" w:rsidRPr="00B817E9" w:rsidRDefault="00407176" w:rsidP="00E50E6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Умеют находить </w:t>
            </w:r>
            <w:r w:rsidRPr="005F6403">
              <w:rPr>
                <w:sz w:val="20"/>
                <w:szCs w:val="20"/>
                <w:lang w:eastAsia="en-US"/>
              </w:rPr>
              <w:t xml:space="preserve">неизвестные </w:t>
            </w:r>
            <w:r>
              <w:rPr>
                <w:sz w:val="20"/>
                <w:szCs w:val="20"/>
                <w:lang w:eastAsia="en-US"/>
              </w:rPr>
              <w:t>компоненты уравнения (</w:t>
            </w:r>
            <w:r w:rsidRPr="005F6403">
              <w:rPr>
                <w:sz w:val="20"/>
                <w:szCs w:val="20"/>
                <w:lang w:eastAsia="en-US"/>
              </w:rPr>
              <w:t>слагаемое, уменьшаемое, вычитаемое</w:t>
            </w:r>
            <w:r>
              <w:rPr>
                <w:sz w:val="20"/>
                <w:szCs w:val="20"/>
                <w:lang w:eastAsia="en-US"/>
              </w:rPr>
              <w:t>), решать задачи</w:t>
            </w:r>
            <w:r w:rsidRPr="005F6403">
              <w:rPr>
                <w:sz w:val="20"/>
                <w:szCs w:val="20"/>
                <w:lang w:eastAsia="en-US"/>
              </w:rPr>
              <w:t xml:space="preserve"> алгебраически</w:t>
            </w:r>
            <w:r>
              <w:rPr>
                <w:sz w:val="20"/>
                <w:szCs w:val="20"/>
                <w:lang w:eastAsia="en-US"/>
              </w:rPr>
              <w:t>м</w:t>
            </w:r>
            <w:r w:rsidRPr="005F640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и арифметическим </w:t>
            </w:r>
            <w:r w:rsidRPr="005F6403">
              <w:rPr>
                <w:sz w:val="20"/>
                <w:szCs w:val="20"/>
                <w:lang w:eastAsia="en-US"/>
              </w:rPr>
              <w:t>способ</w:t>
            </w:r>
            <w:r>
              <w:rPr>
                <w:sz w:val="20"/>
                <w:szCs w:val="20"/>
                <w:lang w:eastAsia="en-US"/>
              </w:rPr>
              <w:t>ами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B817E9">
              <w:rPr>
                <w:sz w:val="20"/>
                <w:szCs w:val="20"/>
                <w:lang w:eastAsia="en-US"/>
              </w:rPr>
              <w:t>Понимают необходимость учения, осваивают и принимают социальную роль обучающегося, дают адекватную оценку результатам своей учебной деятельности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Pr="00B817E9">
              <w:rPr>
                <w:sz w:val="20"/>
                <w:szCs w:val="20"/>
                <w:lang w:eastAsia="en-US"/>
              </w:rPr>
              <w:t>пределяют цель учебной деятельнос</w:t>
            </w:r>
            <w:r>
              <w:rPr>
                <w:sz w:val="20"/>
                <w:szCs w:val="20"/>
                <w:lang w:eastAsia="en-US"/>
              </w:rPr>
              <w:t xml:space="preserve">ти, осуществляют поиск средств </w:t>
            </w:r>
            <w:r w:rsidRPr="00B817E9">
              <w:rPr>
                <w:sz w:val="20"/>
                <w:szCs w:val="20"/>
                <w:lang w:eastAsia="en-US"/>
              </w:rPr>
              <w:t>её достижения.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Pr="00B817E9">
              <w:rPr>
                <w:sz w:val="20"/>
                <w:szCs w:val="20"/>
                <w:lang w:eastAsia="en-US"/>
              </w:rPr>
              <w:t>ередают содержание в сжатом, выборочном или развёрнутом виде.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</w:t>
            </w:r>
            <w:r w:rsidRPr="00B817E9">
              <w:rPr>
                <w:sz w:val="20"/>
                <w:szCs w:val="20"/>
                <w:lang w:eastAsia="en-US"/>
              </w:rPr>
              <w:t>меют организовывать учебное взаимодействие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07176" w:rsidRPr="00B817E9" w:rsidTr="00A222B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задач, решаемых с помощью уравнений, арифметически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5F6403">
              <w:rPr>
                <w:sz w:val="20"/>
                <w:szCs w:val="20"/>
                <w:lang w:eastAsia="en-US"/>
              </w:rPr>
              <w:t>Понятия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5F6403">
              <w:rPr>
                <w:sz w:val="20"/>
                <w:szCs w:val="20"/>
                <w:lang w:eastAsia="en-US"/>
              </w:rPr>
              <w:t xml:space="preserve"> уравнение, корень уравнения, решить уравнение,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F6403">
              <w:rPr>
                <w:sz w:val="20"/>
                <w:szCs w:val="20"/>
                <w:lang w:eastAsia="en-US"/>
              </w:rPr>
              <w:t>неизвестные слагаемое, уменьшаемое, вычитаемое; алгебраический способ решения задач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Default="00407176" w:rsidP="004C600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Знают понятия:</w:t>
            </w:r>
            <w:r>
              <w:t xml:space="preserve"> </w:t>
            </w:r>
            <w:r w:rsidRPr="005F6403">
              <w:rPr>
                <w:sz w:val="20"/>
                <w:szCs w:val="20"/>
                <w:lang w:eastAsia="en-US"/>
              </w:rPr>
              <w:t>уравнение, коре</w:t>
            </w:r>
            <w:r>
              <w:rPr>
                <w:sz w:val="20"/>
                <w:szCs w:val="20"/>
                <w:lang w:eastAsia="en-US"/>
              </w:rPr>
              <w:t>нь уравнения, решить уравнение</w:t>
            </w:r>
          </w:p>
          <w:p w:rsidR="00407176" w:rsidRPr="00B817E9" w:rsidRDefault="00407176" w:rsidP="004C600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Умеют находить </w:t>
            </w:r>
            <w:r w:rsidRPr="005F6403">
              <w:rPr>
                <w:sz w:val="20"/>
                <w:szCs w:val="20"/>
                <w:lang w:eastAsia="en-US"/>
              </w:rPr>
              <w:t xml:space="preserve">неизвестные </w:t>
            </w:r>
            <w:r>
              <w:rPr>
                <w:sz w:val="20"/>
                <w:szCs w:val="20"/>
                <w:lang w:eastAsia="en-US"/>
              </w:rPr>
              <w:t>компоненты уравнения (</w:t>
            </w:r>
            <w:r w:rsidRPr="005F6403">
              <w:rPr>
                <w:sz w:val="20"/>
                <w:szCs w:val="20"/>
                <w:lang w:eastAsia="en-US"/>
              </w:rPr>
              <w:t>слагаемое, уменьшаемое, вычитаемое</w:t>
            </w:r>
            <w:r>
              <w:rPr>
                <w:sz w:val="20"/>
                <w:szCs w:val="20"/>
                <w:lang w:eastAsia="en-US"/>
              </w:rPr>
              <w:t>), решать задачи</w:t>
            </w:r>
            <w:r w:rsidRPr="005F6403">
              <w:rPr>
                <w:sz w:val="20"/>
                <w:szCs w:val="20"/>
                <w:lang w:eastAsia="en-US"/>
              </w:rPr>
              <w:t xml:space="preserve"> алгебраически</w:t>
            </w:r>
            <w:r>
              <w:rPr>
                <w:sz w:val="20"/>
                <w:szCs w:val="20"/>
                <w:lang w:eastAsia="en-US"/>
              </w:rPr>
              <w:t>м</w:t>
            </w:r>
            <w:r w:rsidRPr="005F640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и арифметическим </w:t>
            </w:r>
            <w:r w:rsidRPr="005F6403">
              <w:rPr>
                <w:sz w:val="20"/>
                <w:szCs w:val="20"/>
                <w:lang w:eastAsia="en-US"/>
              </w:rPr>
              <w:t>способ</w:t>
            </w:r>
            <w:r>
              <w:rPr>
                <w:sz w:val="20"/>
                <w:szCs w:val="20"/>
                <w:lang w:eastAsia="en-US"/>
              </w:rPr>
              <w:t>ами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Объясняют отличия в оценках одной и той </w:t>
            </w:r>
            <w:r w:rsidRPr="00B817E9">
              <w:rPr>
                <w:sz w:val="20"/>
                <w:szCs w:val="20"/>
                <w:lang w:eastAsia="en-US"/>
              </w:rPr>
              <w:t>же ситуации разными людьми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Pr="00B817E9">
              <w:rPr>
                <w:sz w:val="20"/>
                <w:szCs w:val="20"/>
                <w:lang w:eastAsia="en-US"/>
              </w:rPr>
              <w:t>пределяют цель учебной деятельнос</w:t>
            </w:r>
            <w:r>
              <w:rPr>
                <w:sz w:val="20"/>
                <w:szCs w:val="20"/>
                <w:lang w:eastAsia="en-US"/>
              </w:rPr>
              <w:t xml:space="preserve">ти, осуществляют поиск средств </w:t>
            </w:r>
            <w:r w:rsidRPr="00B817E9">
              <w:rPr>
                <w:sz w:val="20"/>
                <w:szCs w:val="20"/>
                <w:lang w:eastAsia="en-US"/>
              </w:rPr>
              <w:t>её достижения.</w:t>
            </w:r>
          </w:p>
          <w:p w:rsidR="00407176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Pr="00B817E9">
              <w:rPr>
                <w:sz w:val="20"/>
                <w:szCs w:val="20"/>
                <w:lang w:eastAsia="en-US"/>
              </w:rPr>
              <w:t>ередают содержание в сжатом или развернутом виде.</w:t>
            </w:r>
            <w:r w:rsidRPr="00B817E9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У</w:t>
            </w:r>
            <w:r w:rsidRPr="00B817E9">
              <w:rPr>
                <w:sz w:val="20"/>
                <w:szCs w:val="20"/>
                <w:lang w:eastAsia="en-US"/>
              </w:rPr>
              <w:t>меют отстаивать точку зрения, аргументируя ее, подтверждая фактами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4C60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</w:p>
        </w:tc>
      </w:tr>
      <w:tr w:rsidR="00407176" w:rsidRPr="00B817E9" w:rsidTr="00A222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задач, решаемых с помощью уравнений, арифметически</w:t>
            </w:r>
          </w:p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5F6403">
              <w:rPr>
                <w:sz w:val="20"/>
                <w:szCs w:val="20"/>
                <w:lang w:eastAsia="en-US"/>
              </w:rPr>
              <w:t>Понятия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5F6403">
              <w:rPr>
                <w:sz w:val="20"/>
                <w:szCs w:val="20"/>
                <w:lang w:eastAsia="en-US"/>
              </w:rPr>
              <w:t xml:space="preserve"> уравнение, корень уравнения, решить уравнение,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F6403">
              <w:rPr>
                <w:sz w:val="20"/>
                <w:szCs w:val="20"/>
                <w:lang w:eastAsia="en-US"/>
              </w:rPr>
              <w:t>неизвестные слагаемое, уменьшаемое, вычитаемое; алгебраический способ решения задач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Default="00407176" w:rsidP="004C600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Знают понятия:</w:t>
            </w:r>
            <w:r>
              <w:t xml:space="preserve"> </w:t>
            </w:r>
            <w:r w:rsidRPr="005F6403">
              <w:rPr>
                <w:sz w:val="20"/>
                <w:szCs w:val="20"/>
                <w:lang w:eastAsia="en-US"/>
              </w:rPr>
              <w:t>уравнение, коре</w:t>
            </w:r>
            <w:r>
              <w:rPr>
                <w:sz w:val="20"/>
                <w:szCs w:val="20"/>
                <w:lang w:eastAsia="en-US"/>
              </w:rPr>
              <w:t>нь уравнения, решить уравнение</w:t>
            </w:r>
          </w:p>
          <w:p w:rsidR="00407176" w:rsidRPr="00B817E9" w:rsidRDefault="00407176" w:rsidP="004C600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Умеют находить </w:t>
            </w:r>
            <w:r w:rsidRPr="005F6403">
              <w:rPr>
                <w:sz w:val="20"/>
                <w:szCs w:val="20"/>
                <w:lang w:eastAsia="en-US"/>
              </w:rPr>
              <w:t xml:space="preserve">неизвестные </w:t>
            </w:r>
            <w:r>
              <w:rPr>
                <w:sz w:val="20"/>
                <w:szCs w:val="20"/>
                <w:lang w:eastAsia="en-US"/>
              </w:rPr>
              <w:t>компоненты уравнения (</w:t>
            </w:r>
            <w:r w:rsidRPr="005F6403">
              <w:rPr>
                <w:sz w:val="20"/>
                <w:szCs w:val="20"/>
                <w:lang w:eastAsia="en-US"/>
              </w:rPr>
              <w:t>слагаемое, уменьшаемое, вычитаемое</w:t>
            </w:r>
            <w:r>
              <w:rPr>
                <w:sz w:val="20"/>
                <w:szCs w:val="20"/>
                <w:lang w:eastAsia="en-US"/>
              </w:rPr>
              <w:t>), решать задачи</w:t>
            </w:r>
            <w:r w:rsidRPr="005F6403">
              <w:rPr>
                <w:sz w:val="20"/>
                <w:szCs w:val="20"/>
                <w:lang w:eastAsia="en-US"/>
              </w:rPr>
              <w:t xml:space="preserve"> алгебраически</w:t>
            </w:r>
            <w:r>
              <w:rPr>
                <w:sz w:val="20"/>
                <w:szCs w:val="20"/>
                <w:lang w:eastAsia="en-US"/>
              </w:rPr>
              <w:t>м</w:t>
            </w:r>
            <w:r w:rsidRPr="005F640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и арифметическим </w:t>
            </w:r>
            <w:r w:rsidRPr="005F6403">
              <w:rPr>
                <w:sz w:val="20"/>
                <w:szCs w:val="20"/>
                <w:lang w:eastAsia="en-US"/>
              </w:rPr>
              <w:t>способ</w:t>
            </w:r>
            <w:r>
              <w:rPr>
                <w:sz w:val="20"/>
                <w:szCs w:val="20"/>
                <w:lang w:eastAsia="en-US"/>
              </w:rPr>
              <w:t>ами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B817E9">
              <w:rPr>
                <w:sz w:val="20"/>
                <w:szCs w:val="20"/>
                <w:lang w:eastAsia="en-US"/>
              </w:rPr>
              <w:t>Пошагово контролируют правильность и полноту выполнения алгоритма арифметического действия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B817E9">
              <w:rPr>
                <w:sz w:val="20"/>
                <w:szCs w:val="20"/>
                <w:lang w:eastAsia="en-US"/>
              </w:rPr>
              <w:t>Принимают и осваивают социальную роль обучающегося, проявляют мотивы своей учебной деятельности, дают адекватную оценку своей учебной деятельности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</w:t>
            </w:r>
            <w:r w:rsidRPr="00B817E9">
              <w:rPr>
                <w:sz w:val="20"/>
                <w:szCs w:val="20"/>
                <w:lang w:eastAsia="en-US"/>
              </w:rPr>
              <w:t>аботают по составленному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Pr="00B817E9">
              <w:rPr>
                <w:sz w:val="20"/>
                <w:szCs w:val="20"/>
                <w:lang w:eastAsia="en-US"/>
              </w:rPr>
              <w:t>аписывают выводы в виде правил «если… то …».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</w:t>
            </w:r>
            <w:r w:rsidRPr="00B817E9">
              <w:rPr>
                <w:sz w:val="20"/>
                <w:szCs w:val="20"/>
                <w:lang w:eastAsia="en-US"/>
              </w:rPr>
              <w:t>меют отстаивать точку зрения, аргументируя её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07.05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07176" w:rsidRPr="00B817E9" w:rsidTr="00A222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задач, решаемых с помощью уравнений, арифметически</w:t>
            </w:r>
          </w:p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181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5F6403">
              <w:rPr>
                <w:sz w:val="20"/>
                <w:szCs w:val="20"/>
                <w:lang w:eastAsia="en-US"/>
              </w:rPr>
              <w:t>Понятия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5F6403">
              <w:rPr>
                <w:sz w:val="20"/>
                <w:szCs w:val="20"/>
                <w:lang w:eastAsia="en-US"/>
              </w:rPr>
              <w:t xml:space="preserve"> уравнение, корень уравнения, решить уравнение,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F6403">
              <w:rPr>
                <w:sz w:val="20"/>
                <w:szCs w:val="20"/>
                <w:lang w:eastAsia="en-US"/>
              </w:rPr>
              <w:t>неизвестные слагаемое, уменьшаемое, вычитаемое; алгебраический способ решения задач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Default="00407176" w:rsidP="004C600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Знают понятия:</w:t>
            </w:r>
            <w:r>
              <w:t xml:space="preserve"> </w:t>
            </w:r>
            <w:r w:rsidRPr="005F6403">
              <w:rPr>
                <w:sz w:val="20"/>
                <w:szCs w:val="20"/>
                <w:lang w:eastAsia="en-US"/>
              </w:rPr>
              <w:t>уравнение, коре</w:t>
            </w:r>
            <w:r>
              <w:rPr>
                <w:sz w:val="20"/>
                <w:szCs w:val="20"/>
                <w:lang w:eastAsia="en-US"/>
              </w:rPr>
              <w:t>нь уравнения, решить уравнение</w:t>
            </w:r>
          </w:p>
          <w:p w:rsidR="00407176" w:rsidRPr="00B817E9" w:rsidRDefault="00407176" w:rsidP="004C600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Умеют находить </w:t>
            </w:r>
            <w:r w:rsidRPr="005F6403">
              <w:rPr>
                <w:sz w:val="20"/>
                <w:szCs w:val="20"/>
                <w:lang w:eastAsia="en-US"/>
              </w:rPr>
              <w:t xml:space="preserve">неизвестные </w:t>
            </w:r>
            <w:r>
              <w:rPr>
                <w:sz w:val="20"/>
                <w:szCs w:val="20"/>
                <w:lang w:eastAsia="en-US"/>
              </w:rPr>
              <w:t>компоненты уравнения (</w:t>
            </w:r>
            <w:r w:rsidRPr="005F6403">
              <w:rPr>
                <w:sz w:val="20"/>
                <w:szCs w:val="20"/>
                <w:lang w:eastAsia="en-US"/>
              </w:rPr>
              <w:t>слагаемое, уменьшаемое, вычитаемое</w:t>
            </w:r>
            <w:r>
              <w:rPr>
                <w:sz w:val="20"/>
                <w:szCs w:val="20"/>
                <w:lang w:eastAsia="en-US"/>
              </w:rPr>
              <w:t>), решать задачи</w:t>
            </w:r>
            <w:r w:rsidRPr="005F6403">
              <w:rPr>
                <w:sz w:val="20"/>
                <w:szCs w:val="20"/>
                <w:lang w:eastAsia="en-US"/>
              </w:rPr>
              <w:t xml:space="preserve"> алгебраически</w:t>
            </w:r>
            <w:r>
              <w:rPr>
                <w:sz w:val="20"/>
                <w:szCs w:val="20"/>
                <w:lang w:eastAsia="en-US"/>
              </w:rPr>
              <w:t>м</w:t>
            </w:r>
            <w:r w:rsidRPr="005F640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и арифметическим </w:t>
            </w:r>
            <w:r w:rsidRPr="005F6403">
              <w:rPr>
                <w:sz w:val="20"/>
                <w:szCs w:val="20"/>
                <w:lang w:eastAsia="en-US"/>
              </w:rPr>
              <w:t>способ</w:t>
            </w:r>
            <w:r>
              <w:rPr>
                <w:sz w:val="20"/>
                <w:szCs w:val="20"/>
                <w:lang w:eastAsia="en-US"/>
              </w:rPr>
              <w:t>ами</w:t>
            </w:r>
          </w:p>
          <w:p w:rsidR="00407176" w:rsidRPr="00C008AC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C008AC">
              <w:rPr>
                <w:iCs/>
                <w:sz w:val="20"/>
                <w:szCs w:val="20"/>
                <w:lang w:eastAsia="en-US"/>
              </w:rPr>
              <w:t>Развивают навыки самостоятельной работы</w:t>
            </w:r>
          </w:p>
          <w:p w:rsidR="00407176" w:rsidRPr="00C008AC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C008AC">
              <w:rPr>
                <w:iCs/>
                <w:sz w:val="20"/>
                <w:szCs w:val="20"/>
                <w:lang w:eastAsia="en-US"/>
              </w:rPr>
              <w:t>Анализируют свою работу</w:t>
            </w:r>
          </w:p>
          <w:p w:rsidR="00407176" w:rsidRPr="00C008AC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C008AC">
              <w:rPr>
                <w:iCs/>
                <w:sz w:val="20"/>
                <w:szCs w:val="20"/>
                <w:lang w:eastAsia="en-US"/>
              </w:rPr>
              <w:t>Формулируют для себя новые задачи в учебе и познавательной деятельности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C008AC">
              <w:rPr>
                <w:iCs/>
                <w:sz w:val="20"/>
                <w:szCs w:val="20"/>
                <w:lang w:eastAsia="en-US"/>
              </w:rPr>
              <w:t>Развивают мотивы и интересы своей познавательной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07176" w:rsidRPr="00B817E9" w:rsidTr="00A222B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B817E9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Итоговое занятие. Игра «Восхождение на вершину знаний»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Представление составленных и решенных задач, кроссвордов, ребусов; докладов, презентаций по вопросам курса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Умеют решать различные текстовые задачи, применять полученные знания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 w:rsidRPr="00B817E9">
              <w:rPr>
                <w:sz w:val="20"/>
                <w:szCs w:val="20"/>
                <w:lang w:eastAsia="en-US"/>
              </w:rPr>
              <w:t>Дают позитивную самооценку результатам деятельности, понимают причины успеха в своей учебной деятельности, проявляют познавательный интерес к изучению предмета</w:t>
            </w:r>
          </w:p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</w:t>
            </w:r>
            <w:r w:rsidRPr="00B817E9">
              <w:rPr>
                <w:sz w:val="20"/>
                <w:szCs w:val="20"/>
                <w:lang w:eastAsia="en-US"/>
              </w:rPr>
              <w:t>меют слушать других, принимать другую точку зрения, изменять свою точку зрения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176" w:rsidRPr="00B817E9" w:rsidRDefault="0040717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407176" w:rsidRPr="00B817E9" w:rsidRDefault="00407176" w:rsidP="00A0783E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20"/>
          <w:szCs w:val="20"/>
          <w:lang w:eastAsia="en-US"/>
        </w:rPr>
      </w:pPr>
    </w:p>
    <w:p w:rsidR="00407176" w:rsidRPr="00B817E9" w:rsidRDefault="00407176" w:rsidP="00A0783E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407176" w:rsidRPr="00B817E9" w:rsidRDefault="00407176" w:rsidP="00A222BA">
      <w:pPr>
        <w:widowControl w:val="0"/>
        <w:autoSpaceDE w:val="0"/>
        <w:autoSpaceDN w:val="0"/>
        <w:adjustRightInd w:val="0"/>
        <w:spacing w:line="360" w:lineRule="auto"/>
        <w:rPr>
          <w:b/>
          <w:bCs/>
          <w:iCs/>
          <w:sz w:val="28"/>
          <w:szCs w:val="28"/>
        </w:rPr>
      </w:pPr>
    </w:p>
    <w:p w:rsidR="00407176" w:rsidRPr="009074C6" w:rsidRDefault="00407176" w:rsidP="00A0783E">
      <w:pPr>
        <w:spacing w:line="360" w:lineRule="auto"/>
        <w:jc w:val="center"/>
      </w:pPr>
    </w:p>
    <w:sectPr w:rsidR="00407176" w:rsidRPr="009074C6" w:rsidSect="00B817E9">
      <w:pgSz w:w="16838" w:h="11906" w:orient="landscape"/>
      <w:pgMar w:top="851" w:right="851" w:bottom="1134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176" w:rsidRDefault="00407176" w:rsidP="009D5F4C">
      <w:r>
        <w:separator/>
      </w:r>
    </w:p>
  </w:endnote>
  <w:endnote w:type="continuationSeparator" w:id="0">
    <w:p w:rsidR="00407176" w:rsidRDefault="00407176" w:rsidP="009D5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176" w:rsidRDefault="00407176" w:rsidP="009D5F4C">
      <w:r>
        <w:separator/>
      </w:r>
    </w:p>
  </w:footnote>
  <w:footnote w:type="continuationSeparator" w:id="0">
    <w:p w:rsidR="00407176" w:rsidRDefault="00407176" w:rsidP="009D5F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F8AF6C"/>
    <w:lvl w:ilvl="0">
      <w:numFmt w:val="bullet"/>
      <w:lvlText w:val="*"/>
      <w:lvlJc w:val="left"/>
    </w:lvl>
  </w:abstractNum>
  <w:abstractNum w:abstractNumId="1">
    <w:nsid w:val="02105502"/>
    <w:multiLevelType w:val="hybridMultilevel"/>
    <w:tmpl w:val="FE7803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EA0A47"/>
    <w:multiLevelType w:val="hybridMultilevel"/>
    <w:tmpl w:val="DE002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532FB"/>
    <w:multiLevelType w:val="singleLevel"/>
    <w:tmpl w:val="08E0EF1C"/>
    <w:lvl w:ilvl="0">
      <w:start w:val="10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4">
    <w:nsid w:val="151A34E9"/>
    <w:multiLevelType w:val="hybridMultilevel"/>
    <w:tmpl w:val="F8965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C91E13"/>
    <w:multiLevelType w:val="hybridMultilevel"/>
    <w:tmpl w:val="D9425D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F870103"/>
    <w:multiLevelType w:val="hybridMultilevel"/>
    <w:tmpl w:val="1018EED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185726"/>
    <w:multiLevelType w:val="hybridMultilevel"/>
    <w:tmpl w:val="29D63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2D2EB1"/>
    <w:multiLevelType w:val="singleLevel"/>
    <w:tmpl w:val="144E6F66"/>
    <w:lvl w:ilvl="0">
      <w:start w:val="3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9">
    <w:nsid w:val="3BD10B2D"/>
    <w:multiLevelType w:val="hybridMultilevel"/>
    <w:tmpl w:val="F4A4F4B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A706B73"/>
    <w:multiLevelType w:val="hybridMultilevel"/>
    <w:tmpl w:val="D83C0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962EF4"/>
    <w:multiLevelType w:val="hybridMultilevel"/>
    <w:tmpl w:val="E07EC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0C4A43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>
    <w:nsid w:val="52263AAB"/>
    <w:multiLevelType w:val="singleLevel"/>
    <w:tmpl w:val="FE546DCC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>
    <w:nsid w:val="538B3F4F"/>
    <w:multiLevelType w:val="hybridMultilevel"/>
    <w:tmpl w:val="171CE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F86689"/>
    <w:multiLevelType w:val="hybridMultilevel"/>
    <w:tmpl w:val="CB089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08304E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7">
    <w:nsid w:val="5FA92614"/>
    <w:multiLevelType w:val="hybridMultilevel"/>
    <w:tmpl w:val="1EF88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227A2A"/>
    <w:multiLevelType w:val="hybridMultilevel"/>
    <w:tmpl w:val="0FB84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AD40C3"/>
    <w:multiLevelType w:val="hybridMultilevel"/>
    <w:tmpl w:val="605E6EDC"/>
    <w:lvl w:ilvl="0" w:tplc="0419000F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E60322D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1">
    <w:nsid w:val="71B9041E"/>
    <w:multiLevelType w:val="hybridMultilevel"/>
    <w:tmpl w:val="55806E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1EA6ECD"/>
    <w:multiLevelType w:val="hybridMultilevel"/>
    <w:tmpl w:val="FCF84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025EAB"/>
    <w:multiLevelType w:val="hybridMultilevel"/>
    <w:tmpl w:val="0A68A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0B21D2"/>
    <w:multiLevelType w:val="hybridMultilevel"/>
    <w:tmpl w:val="C2ACBBCE"/>
    <w:lvl w:ilvl="0" w:tplc="81B22DEA">
      <w:numFmt w:val="bullet"/>
      <w:lvlText w:val="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8"/>
  </w:num>
  <w:num w:numId="4">
    <w:abstractNumId w:val="3"/>
  </w:num>
  <w:num w:numId="5">
    <w:abstractNumId w:val="12"/>
  </w:num>
  <w:num w:numId="6">
    <w:abstractNumId w:val="13"/>
  </w:num>
  <w:num w:numId="7">
    <w:abstractNumId w:val="0"/>
    <w:lvlOverride w:ilvl="0">
      <w:lvl w:ilvl="0">
        <w:numFmt w:val="bullet"/>
        <w:lvlText w:val="•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4"/>
  </w:num>
  <w:num w:numId="10">
    <w:abstractNumId w:val="10"/>
  </w:num>
  <w:num w:numId="11">
    <w:abstractNumId w:val="2"/>
  </w:num>
  <w:num w:numId="12">
    <w:abstractNumId w:val="23"/>
  </w:num>
  <w:num w:numId="13">
    <w:abstractNumId w:val="11"/>
  </w:num>
  <w:num w:numId="14">
    <w:abstractNumId w:val="18"/>
  </w:num>
  <w:num w:numId="15">
    <w:abstractNumId w:val="17"/>
  </w:num>
  <w:num w:numId="16">
    <w:abstractNumId w:val="7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9"/>
  </w:num>
  <w:num w:numId="20">
    <w:abstractNumId w:val="15"/>
  </w:num>
  <w:num w:numId="21">
    <w:abstractNumId w:val="5"/>
  </w:num>
  <w:num w:numId="22">
    <w:abstractNumId w:val="24"/>
  </w:num>
  <w:num w:numId="23">
    <w:abstractNumId w:val="21"/>
  </w:num>
  <w:num w:numId="24">
    <w:abstractNumId w:val="1"/>
  </w:num>
  <w:num w:numId="25">
    <w:abstractNumId w:val="2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F4C"/>
    <w:rsid w:val="000414D3"/>
    <w:rsid w:val="00072FF1"/>
    <w:rsid w:val="000A7F0F"/>
    <w:rsid w:val="000D0113"/>
    <w:rsid w:val="000D02E7"/>
    <w:rsid w:val="001140D2"/>
    <w:rsid w:val="00137A5F"/>
    <w:rsid w:val="001410D7"/>
    <w:rsid w:val="00166F2F"/>
    <w:rsid w:val="00173303"/>
    <w:rsid w:val="001818FA"/>
    <w:rsid w:val="001E77AA"/>
    <w:rsid w:val="00206F3F"/>
    <w:rsid w:val="0021216A"/>
    <w:rsid w:val="00237DA4"/>
    <w:rsid w:val="002439A5"/>
    <w:rsid w:val="002B102C"/>
    <w:rsid w:val="002B3149"/>
    <w:rsid w:val="00313B6F"/>
    <w:rsid w:val="00353BD8"/>
    <w:rsid w:val="00382262"/>
    <w:rsid w:val="00394278"/>
    <w:rsid w:val="003945EB"/>
    <w:rsid w:val="003D68A2"/>
    <w:rsid w:val="003E3D08"/>
    <w:rsid w:val="00402C44"/>
    <w:rsid w:val="00407176"/>
    <w:rsid w:val="00431FDB"/>
    <w:rsid w:val="0043737D"/>
    <w:rsid w:val="00490B94"/>
    <w:rsid w:val="004B436F"/>
    <w:rsid w:val="004C600C"/>
    <w:rsid w:val="005006E2"/>
    <w:rsid w:val="005022D6"/>
    <w:rsid w:val="005109D3"/>
    <w:rsid w:val="005537D4"/>
    <w:rsid w:val="005760D8"/>
    <w:rsid w:val="005932B0"/>
    <w:rsid w:val="005B5B1A"/>
    <w:rsid w:val="005C172D"/>
    <w:rsid w:val="005C3A53"/>
    <w:rsid w:val="005E692C"/>
    <w:rsid w:val="005F4C95"/>
    <w:rsid w:val="005F6403"/>
    <w:rsid w:val="00622274"/>
    <w:rsid w:val="00624FC1"/>
    <w:rsid w:val="0064726D"/>
    <w:rsid w:val="00654A86"/>
    <w:rsid w:val="00660EFB"/>
    <w:rsid w:val="00685F3D"/>
    <w:rsid w:val="006932ED"/>
    <w:rsid w:val="006C08B0"/>
    <w:rsid w:val="006D3A1F"/>
    <w:rsid w:val="0073225C"/>
    <w:rsid w:val="00744CE7"/>
    <w:rsid w:val="007704BB"/>
    <w:rsid w:val="007B7F5A"/>
    <w:rsid w:val="007C547C"/>
    <w:rsid w:val="00805FC9"/>
    <w:rsid w:val="00816AAF"/>
    <w:rsid w:val="00817017"/>
    <w:rsid w:val="008177A9"/>
    <w:rsid w:val="00822BDB"/>
    <w:rsid w:val="00852242"/>
    <w:rsid w:val="00862F36"/>
    <w:rsid w:val="0089613D"/>
    <w:rsid w:val="008A7F21"/>
    <w:rsid w:val="008B390C"/>
    <w:rsid w:val="008B70FC"/>
    <w:rsid w:val="008C121F"/>
    <w:rsid w:val="008D2DF5"/>
    <w:rsid w:val="008E0D1C"/>
    <w:rsid w:val="008F40DB"/>
    <w:rsid w:val="00906F16"/>
    <w:rsid w:val="009074C6"/>
    <w:rsid w:val="00907AF5"/>
    <w:rsid w:val="009244FD"/>
    <w:rsid w:val="00942FB9"/>
    <w:rsid w:val="009463B3"/>
    <w:rsid w:val="0096536D"/>
    <w:rsid w:val="00997461"/>
    <w:rsid w:val="009D5F4C"/>
    <w:rsid w:val="00A0783E"/>
    <w:rsid w:val="00A222BA"/>
    <w:rsid w:val="00A42CD6"/>
    <w:rsid w:val="00A47D32"/>
    <w:rsid w:val="00A50757"/>
    <w:rsid w:val="00A80C95"/>
    <w:rsid w:val="00AF7DA1"/>
    <w:rsid w:val="00B658D3"/>
    <w:rsid w:val="00B75912"/>
    <w:rsid w:val="00B817E9"/>
    <w:rsid w:val="00BC4073"/>
    <w:rsid w:val="00BD35FB"/>
    <w:rsid w:val="00BF112E"/>
    <w:rsid w:val="00BF19CA"/>
    <w:rsid w:val="00C008AC"/>
    <w:rsid w:val="00C577A7"/>
    <w:rsid w:val="00CF6C33"/>
    <w:rsid w:val="00D03935"/>
    <w:rsid w:val="00D903ED"/>
    <w:rsid w:val="00DB118F"/>
    <w:rsid w:val="00DD4773"/>
    <w:rsid w:val="00E22829"/>
    <w:rsid w:val="00E30F82"/>
    <w:rsid w:val="00E50E68"/>
    <w:rsid w:val="00EA2C9E"/>
    <w:rsid w:val="00EB633E"/>
    <w:rsid w:val="00EF655C"/>
    <w:rsid w:val="00F1295C"/>
    <w:rsid w:val="00F6343F"/>
    <w:rsid w:val="00F828AC"/>
    <w:rsid w:val="00F96352"/>
    <w:rsid w:val="00FD7BFE"/>
    <w:rsid w:val="00FE1B05"/>
    <w:rsid w:val="00FF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F4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5F4C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5F4C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5F4C"/>
    <w:pPr>
      <w:keepNext/>
      <w:spacing w:line="360" w:lineRule="auto"/>
      <w:ind w:firstLine="720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5F4C"/>
    <w:pPr>
      <w:keepNext/>
      <w:spacing w:line="360" w:lineRule="auto"/>
      <w:ind w:firstLine="720"/>
      <w:jc w:val="both"/>
      <w:outlineLvl w:val="3"/>
    </w:pPr>
    <w:rPr>
      <w:b/>
      <w:bCs/>
      <w:sz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5F4C"/>
    <w:pPr>
      <w:keepNext/>
      <w:spacing w:line="360" w:lineRule="auto"/>
      <w:jc w:val="both"/>
      <w:outlineLvl w:val="4"/>
    </w:pPr>
    <w:rPr>
      <w:b/>
      <w:bCs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D5F4C"/>
    <w:pPr>
      <w:keepNext/>
      <w:spacing w:before="360" w:line="312" w:lineRule="auto"/>
      <w:jc w:val="center"/>
      <w:outlineLvl w:val="5"/>
    </w:pPr>
    <w:rPr>
      <w:rFonts w:ascii="Arial" w:hAnsi="Arial"/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9D5F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D5F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D5F4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D5F4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D5F4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D5F4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D5F4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D5F4C"/>
    <w:rPr>
      <w:rFonts w:ascii="Arial" w:hAnsi="Arial" w:cs="Times New Roman"/>
      <w:b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D5F4C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D5F4C"/>
    <w:rPr>
      <w:rFonts w:ascii="Arial" w:hAnsi="Arial" w:cs="Arial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9D5F4C"/>
    <w:pPr>
      <w:ind w:firstLine="709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D5F4C"/>
    <w:rPr>
      <w:rFonts w:ascii="Times New Roman" w:hAnsi="Times New Roman" w:cs="Times New Roman"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rsid w:val="009D5F4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D5F4C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9D5F4C"/>
    <w:pPr>
      <w:ind w:left="720"/>
      <w:contextualSpacing/>
    </w:pPr>
  </w:style>
  <w:style w:type="paragraph" w:styleId="NormalWeb">
    <w:name w:val="Normal (Web)"/>
    <w:basedOn w:val="Normal"/>
    <w:uiPriority w:val="99"/>
    <w:rsid w:val="009D5F4C"/>
    <w:pPr>
      <w:spacing w:before="100" w:beforeAutospacing="1" w:after="100" w:afterAutospacing="1" w:line="340" w:lineRule="atLeast"/>
      <w:ind w:left="100" w:right="100"/>
    </w:pPr>
    <w:rPr>
      <w:rFonts w:ascii="Verdana" w:hAnsi="Verdana" w:cs="Verdana"/>
      <w:sz w:val="22"/>
      <w:szCs w:val="22"/>
    </w:rPr>
  </w:style>
  <w:style w:type="character" w:customStyle="1" w:styleId="2">
    <w:name w:val="Заголовок №2_"/>
    <w:basedOn w:val="DefaultParagraphFont"/>
    <w:uiPriority w:val="99"/>
    <w:rsid w:val="009D5F4C"/>
    <w:rPr>
      <w:rFonts w:ascii="Franklin Gothic Medium" w:hAnsi="Franklin Gothic Medium" w:cs="Franklin Gothic Medium"/>
      <w:sz w:val="26"/>
      <w:szCs w:val="26"/>
      <w:u w:val="none"/>
    </w:rPr>
  </w:style>
  <w:style w:type="character" w:customStyle="1" w:styleId="20">
    <w:name w:val="Заголовок №2"/>
    <w:basedOn w:val="2"/>
    <w:uiPriority w:val="99"/>
    <w:rsid w:val="009D5F4C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3">
    <w:name w:val="Заголовок №3_"/>
    <w:basedOn w:val="DefaultParagraphFont"/>
    <w:link w:val="30"/>
    <w:uiPriority w:val="99"/>
    <w:locked/>
    <w:rsid w:val="009D5F4C"/>
    <w:rPr>
      <w:rFonts w:ascii="Franklin Gothic Medium" w:hAnsi="Franklin Gothic Medium" w:cs="Franklin Gothic Medium"/>
      <w:sz w:val="23"/>
      <w:szCs w:val="23"/>
      <w:shd w:val="clear" w:color="auto" w:fill="FFFFFF"/>
    </w:rPr>
  </w:style>
  <w:style w:type="paragraph" w:customStyle="1" w:styleId="30">
    <w:name w:val="Заголовок №3"/>
    <w:basedOn w:val="Normal"/>
    <w:link w:val="3"/>
    <w:uiPriority w:val="99"/>
    <w:rsid w:val="009D5F4C"/>
    <w:pPr>
      <w:widowControl w:val="0"/>
      <w:shd w:val="clear" w:color="auto" w:fill="FFFFFF"/>
      <w:spacing w:before="240" w:after="120" w:line="240" w:lineRule="atLeast"/>
      <w:jc w:val="center"/>
      <w:outlineLvl w:val="2"/>
    </w:pPr>
    <w:rPr>
      <w:rFonts w:ascii="Franklin Gothic Medium" w:eastAsia="Calibri" w:hAnsi="Franklin Gothic Medium" w:cs="Franklin Gothic Medium"/>
      <w:sz w:val="23"/>
      <w:szCs w:val="23"/>
      <w:lang w:eastAsia="en-US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9D5F4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9D5F4C"/>
    <w:pPr>
      <w:widowControl w:val="0"/>
      <w:shd w:val="clear" w:color="auto" w:fill="FFFFFF"/>
      <w:spacing w:before="120" w:line="250" w:lineRule="exact"/>
      <w:ind w:hanging="380"/>
      <w:jc w:val="both"/>
    </w:pPr>
    <w:rPr>
      <w:sz w:val="21"/>
      <w:szCs w:val="21"/>
      <w:lang w:eastAsia="en-US"/>
    </w:rPr>
  </w:style>
  <w:style w:type="character" w:customStyle="1" w:styleId="a0">
    <w:name w:val="Основной текст + Полужирный"/>
    <w:basedOn w:val="a"/>
    <w:uiPriority w:val="99"/>
    <w:rsid w:val="009D5F4C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9D5F4C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Normal"/>
    <w:link w:val="21"/>
    <w:uiPriority w:val="99"/>
    <w:rsid w:val="009D5F4C"/>
    <w:pPr>
      <w:widowControl w:val="0"/>
      <w:shd w:val="clear" w:color="auto" w:fill="FFFFFF"/>
      <w:spacing w:line="250" w:lineRule="exact"/>
      <w:ind w:hanging="280"/>
      <w:jc w:val="both"/>
    </w:pPr>
    <w:rPr>
      <w:b/>
      <w:bCs/>
      <w:sz w:val="21"/>
      <w:szCs w:val="21"/>
      <w:lang w:eastAsia="en-US"/>
    </w:rPr>
  </w:style>
  <w:style w:type="character" w:customStyle="1" w:styleId="11pt">
    <w:name w:val="Основной текст + 11 pt"/>
    <w:aliases w:val="Курсив"/>
    <w:basedOn w:val="a"/>
    <w:uiPriority w:val="99"/>
    <w:rsid w:val="009D5F4C"/>
    <w:rPr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3">
    <w:name w:val="Основной текст (2) + Не полужирный"/>
    <w:basedOn w:val="21"/>
    <w:uiPriority w:val="99"/>
    <w:rsid w:val="009D5F4C"/>
    <w:rPr>
      <w:color w:val="000000"/>
      <w:spacing w:val="0"/>
      <w:w w:val="100"/>
      <w:position w:val="0"/>
      <w:u w:val="none"/>
      <w:lang w:val="ru-RU" w:eastAsia="ru-RU"/>
    </w:rPr>
  </w:style>
  <w:style w:type="paragraph" w:styleId="Header">
    <w:name w:val="header"/>
    <w:basedOn w:val="Normal"/>
    <w:link w:val="HeaderChar"/>
    <w:uiPriority w:val="99"/>
    <w:rsid w:val="009D5F4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5F4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аголовок №4 (2)_"/>
    <w:basedOn w:val="DefaultParagraphFont"/>
    <w:link w:val="420"/>
    <w:uiPriority w:val="99"/>
    <w:locked/>
    <w:rsid w:val="009D5F4C"/>
    <w:rPr>
      <w:rFonts w:ascii="Franklin Gothic Medium" w:hAnsi="Franklin Gothic Medium" w:cs="Franklin Gothic Medium"/>
      <w:sz w:val="20"/>
      <w:szCs w:val="20"/>
      <w:shd w:val="clear" w:color="auto" w:fill="FFFFFF"/>
    </w:rPr>
  </w:style>
  <w:style w:type="paragraph" w:customStyle="1" w:styleId="420">
    <w:name w:val="Заголовок №4 (2)"/>
    <w:basedOn w:val="Normal"/>
    <w:link w:val="42"/>
    <w:uiPriority w:val="99"/>
    <w:rsid w:val="009D5F4C"/>
    <w:pPr>
      <w:widowControl w:val="0"/>
      <w:shd w:val="clear" w:color="auto" w:fill="FFFFFF"/>
      <w:spacing w:before="300" w:after="300" w:line="240" w:lineRule="atLeast"/>
      <w:jc w:val="both"/>
      <w:outlineLvl w:val="3"/>
    </w:pPr>
    <w:rPr>
      <w:rFonts w:ascii="Franklin Gothic Medium" w:eastAsia="Calibri" w:hAnsi="Franklin Gothic Medium" w:cs="Franklin Gothic Medium"/>
      <w:sz w:val="20"/>
      <w:szCs w:val="20"/>
      <w:lang w:eastAsia="en-US"/>
    </w:rPr>
  </w:style>
  <w:style w:type="character" w:customStyle="1" w:styleId="4">
    <w:name w:val="Заголовок №4_"/>
    <w:basedOn w:val="DefaultParagraphFont"/>
    <w:link w:val="40"/>
    <w:uiPriority w:val="99"/>
    <w:locked/>
    <w:rsid w:val="009D5F4C"/>
    <w:rPr>
      <w:rFonts w:ascii="Arial" w:hAnsi="Arial" w:cs="Arial"/>
      <w:sz w:val="19"/>
      <w:szCs w:val="19"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9D5F4C"/>
    <w:pPr>
      <w:widowControl w:val="0"/>
      <w:shd w:val="clear" w:color="auto" w:fill="FFFFFF"/>
      <w:spacing w:after="240" w:line="250" w:lineRule="exact"/>
      <w:ind w:hanging="560"/>
      <w:jc w:val="right"/>
      <w:outlineLvl w:val="3"/>
    </w:pPr>
    <w:rPr>
      <w:rFonts w:ascii="Arial" w:eastAsia="Calibri" w:hAnsi="Arial" w:cs="Arial"/>
      <w:sz w:val="19"/>
      <w:szCs w:val="19"/>
      <w:lang w:eastAsia="en-US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9D5F4C"/>
    <w:rPr>
      <w:rFonts w:ascii="Times New Roman" w:hAnsi="Times New Roman" w:cs="Times New Roman"/>
      <w:i/>
      <w:iCs/>
      <w:sz w:val="11"/>
      <w:szCs w:val="11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9D5F4C"/>
    <w:pPr>
      <w:widowControl w:val="0"/>
      <w:shd w:val="clear" w:color="auto" w:fill="FFFFFF"/>
      <w:spacing w:after="60" w:line="240" w:lineRule="atLeast"/>
    </w:pPr>
    <w:rPr>
      <w:i/>
      <w:iCs/>
      <w:sz w:val="11"/>
      <w:szCs w:val="11"/>
      <w:lang w:eastAsia="en-US"/>
    </w:rPr>
  </w:style>
  <w:style w:type="character" w:customStyle="1" w:styleId="31">
    <w:name w:val="Основной текст (3)_"/>
    <w:basedOn w:val="DefaultParagraphFont"/>
    <w:link w:val="32"/>
    <w:uiPriority w:val="99"/>
    <w:locked/>
    <w:rsid w:val="009D5F4C"/>
    <w:rPr>
      <w:rFonts w:ascii="Times New Roman" w:hAnsi="Times New Roman" w:cs="Times New Roman"/>
      <w:b/>
      <w:bCs/>
      <w:i/>
      <w:iCs/>
      <w:sz w:val="11"/>
      <w:szCs w:val="11"/>
      <w:shd w:val="clear" w:color="auto" w:fill="FFFFFF"/>
    </w:rPr>
  </w:style>
  <w:style w:type="paragraph" w:customStyle="1" w:styleId="32">
    <w:name w:val="Основной текст (3)"/>
    <w:basedOn w:val="Normal"/>
    <w:link w:val="31"/>
    <w:uiPriority w:val="99"/>
    <w:rsid w:val="009D5F4C"/>
    <w:pPr>
      <w:widowControl w:val="0"/>
      <w:shd w:val="clear" w:color="auto" w:fill="FFFFFF"/>
      <w:spacing w:before="60" w:line="240" w:lineRule="atLeast"/>
    </w:pPr>
    <w:rPr>
      <w:b/>
      <w:bCs/>
      <w:i/>
      <w:iCs/>
      <w:sz w:val="11"/>
      <w:szCs w:val="11"/>
      <w:lang w:eastAsia="en-US"/>
    </w:rPr>
  </w:style>
  <w:style w:type="character" w:customStyle="1" w:styleId="a1">
    <w:name w:val="Колонтитул_"/>
    <w:basedOn w:val="DefaultParagraphFont"/>
    <w:link w:val="a2"/>
    <w:uiPriority w:val="99"/>
    <w:locked/>
    <w:rsid w:val="009D5F4C"/>
    <w:rPr>
      <w:rFonts w:ascii="Franklin Gothic Medium" w:hAnsi="Franklin Gothic Medium" w:cs="Franklin Gothic Medium"/>
      <w:sz w:val="17"/>
      <w:szCs w:val="17"/>
      <w:shd w:val="clear" w:color="auto" w:fill="FFFFFF"/>
    </w:rPr>
  </w:style>
  <w:style w:type="paragraph" w:customStyle="1" w:styleId="a2">
    <w:name w:val="Колонтитул"/>
    <w:basedOn w:val="Normal"/>
    <w:link w:val="a1"/>
    <w:uiPriority w:val="99"/>
    <w:rsid w:val="009D5F4C"/>
    <w:pPr>
      <w:widowControl w:val="0"/>
      <w:shd w:val="clear" w:color="auto" w:fill="FFFFFF"/>
      <w:spacing w:line="240" w:lineRule="atLeast"/>
    </w:pPr>
    <w:rPr>
      <w:rFonts w:ascii="Franklin Gothic Medium" w:eastAsia="Calibri" w:hAnsi="Franklin Gothic Medium" w:cs="Franklin Gothic Medium"/>
      <w:sz w:val="17"/>
      <w:szCs w:val="17"/>
      <w:lang w:eastAsia="en-US"/>
    </w:rPr>
  </w:style>
  <w:style w:type="character" w:customStyle="1" w:styleId="a3">
    <w:name w:val="Основной текст + Курсив"/>
    <w:aliases w:val="Интервал 0 pt"/>
    <w:basedOn w:val="a"/>
    <w:uiPriority w:val="99"/>
    <w:rsid w:val="009D5F4C"/>
    <w:rPr>
      <w:i/>
      <w:iCs/>
      <w:color w:val="000000"/>
      <w:spacing w:val="10"/>
      <w:w w:val="100"/>
      <w:position w:val="0"/>
      <w:u w:val="none"/>
      <w:lang w:val="en-US" w:eastAsia="en-US"/>
    </w:rPr>
  </w:style>
  <w:style w:type="character" w:customStyle="1" w:styleId="10">
    <w:name w:val="Заголовок №1_"/>
    <w:basedOn w:val="DefaultParagraphFont"/>
    <w:uiPriority w:val="99"/>
    <w:rsid w:val="009D5F4C"/>
    <w:rPr>
      <w:rFonts w:ascii="Trebuchet MS" w:hAnsi="Trebuchet MS" w:cs="Trebuchet MS"/>
      <w:b/>
      <w:bCs/>
      <w:u w:val="none"/>
    </w:rPr>
  </w:style>
  <w:style w:type="character" w:customStyle="1" w:styleId="11">
    <w:name w:val="Заголовок №1"/>
    <w:basedOn w:val="10"/>
    <w:uiPriority w:val="99"/>
    <w:rsid w:val="009D5F4C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9D5F4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9D5F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D5F4C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Normal"/>
    <w:uiPriority w:val="99"/>
    <w:rsid w:val="009D5F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ommentTextChar">
    <w:name w:val="Comment Text Char"/>
    <w:uiPriority w:val="99"/>
    <w:semiHidden/>
    <w:locked/>
    <w:rsid w:val="009D5F4C"/>
    <w:rPr>
      <w:rFonts w:ascii="Times New Roman" w:hAnsi="Times New Roman"/>
      <w:sz w:val="20"/>
      <w:lang w:eastAsia="ru-RU"/>
    </w:rPr>
  </w:style>
  <w:style w:type="paragraph" w:styleId="CommentText">
    <w:name w:val="annotation text"/>
    <w:basedOn w:val="Normal"/>
    <w:link w:val="CommentTextChar1"/>
    <w:uiPriority w:val="99"/>
    <w:semiHidden/>
    <w:rsid w:val="009D5F4C"/>
    <w:rPr>
      <w:rFonts w:eastAsia="Calibri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906F16"/>
    <w:rPr>
      <w:rFonts w:ascii="Times New Roman" w:hAnsi="Times New Roman" w:cs="Times New Roman"/>
      <w:sz w:val="20"/>
      <w:szCs w:val="20"/>
    </w:rPr>
  </w:style>
  <w:style w:type="character" w:customStyle="1" w:styleId="13">
    <w:name w:val="Текст примечания Знак1"/>
    <w:basedOn w:val="DefaultParagraphFont"/>
    <w:uiPriority w:val="99"/>
    <w:semiHidden/>
    <w:rsid w:val="009D5F4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mmentSubjectChar">
    <w:name w:val="Comment Subject Char"/>
    <w:uiPriority w:val="99"/>
    <w:semiHidden/>
    <w:locked/>
    <w:rsid w:val="009D5F4C"/>
    <w:rPr>
      <w:rFonts w:ascii="Times New Roman" w:hAnsi="Times New Roman"/>
      <w:b/>
      <w:sz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9D5F4C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906F16"/>
    <w:rPr>
      <w:rFonts w:cs="Times New Roman"/>
      <w:b/>
      <w:bCs/>
      <w:szCs w:val="20"/>
    </w:rPr>
  </w:style>
  <w:style w:type="character" w:customStyle="1" w:styleId="14">
    <w:name w:val="Тема примечания Знак1"/>
    <w:basedOn w:val="13"/>
    <w:uiPriority w:val="99"/>
    <w:semiHidden/>
    <w:rsid w:val="009D5F4C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9D5F4C"/>
    <w:pPr>
      <w:spacing w:after="120"/>
      <w:ind w:left="283"/>
    </w:pPr>
    <w:rPr>
      <w:rFonts w:eastAsia="Calibri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D5F4C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9D5F4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D5F4C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4">
    <w:name w:val="Знак"/>
    <w:basedOn w:val="Normal"/>
    <w:uiPriority w:val="99"/>
    <w:rsid w:val="009D5F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9D5F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D5F4C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9D5F4C"/>
    <w:rPr>
      <w:rFonts w:cs="Times New Roman"/>
    </w:rPr>
  </w:style>
  <w:style w:type="character" w:styleId="Strong">
    <w:name w:val="Strong"/>
    <w:basedOn w:val="DefaultParagraphFont"/>
    <w:uiPriority w:val="99"/>
    <w:qFormat/>
    <w:rsid w:val="009D5F4C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9D5F4C"/>
    <w:rPr>
      <w:rFonts w:cs="Times New Roman"/>
      <w:color w:val="0000FF"/>
      <w:u w:val="single"/>
    </w:rPr>
  </w:style>
  <w:style w:type="paragraph" w:customStyle="1" w:styleId="FR2">
    <w:name w:val="FR2"/>
    <w:uiPriority w:val="99"/>
    <w:rsid w:val="009D5F4C"/>
    <w:pPr>
      <w:widowControl w:val="0"/>
      <w:jc w:val="center"/>
    </w:pPr>
    <w:rPr>
      <w:rFonts w:ascii="Times New Roman" w:eastAsia="Times New Roman" w:hAnsi="Times New Roman"/>
      <w:b/>
      <w:sz w:val="32"/>
      <w:szCs w:val="20"/>
    </w:rPr>
  </w:style>
  <w:style w:type="paragraph" w:customStyle="1" w:styleId="24">
    <w:name w:val="Абзац списка2"/>
    <w:basedOn w:val="Normal"/>
    <w:uiPriority w:val="99"/>
    <w:rsid w:val="009D5F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5">
    <w:name w:val="Знак Знак Знак Знак"/>
    <w:basedOn w:val="Normal"/>
    <w:uiPriority w:val="99"/>
    <w:rsid w:val="009D5F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п/ж обычный"/>
    <w:basedOn w:val="Normal"/>
    <w:uiPriority w:val="99"/>
    <w:rsid w:val="009D5F4C"/>
    <w:pPr>
      <w:widowControl w:val="0"/>
      <w:spacing w:line="280" w:lineRule="exact"/>
      <w:jc w:val="both"/>
    </w:pPr>
    <w:rPr>
      <w:b/>
      <w:bCs/>
    </w:rPr>
  </w:style>
  <w:style w:type="paragraph" w:customStyle="1" w:styleId="a7">
    <w:name w:val="Синий текст"/>
    <w:basedOn w:val="Normal"/>
    <w:uiPriority w:val="99"/>
    <w:rsid w:val="009D5F4C"/>
    <w:pPr>
      <w:widowControl w:val="0"/>
      <w:spacing w:before="80" w:after="80" w:line="280" w:lineRule="exact"/>
      <w:jc w:val="both"/>
    </w:pPr>
  </w:style>
  <w:style w:type="paragraph" w:customStyle="1" w:styleId="4pt">
    <w:name w:val="4 pt"/>
    <w:basedOn w:val="Normal"/>
    <w:uiPriority w:val="99"/>
    <w:rsid w:val="009D5F4C"/>
    <w:pPr>
      <w:widowControl w:val="0"/>
      <w:spacing w:line="80" w:lineRule="exact"/>
      <w:jc w:val="both"/>
    </w:pPr>
  </w:style>
  <w:style w:type="character" w:styleId="Emphasis">
    <w:name w:val="Emphasis"/>
    <w:basedOn w:val="DefaultParagraphFont"/>
    <w:uiPriority w:val="99"/>
    <w:qFormat/>
    <w:rsid w:val="009D5F4C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rsid w:val="009D5F4C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9D5F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D5F4C"/>
    <w:rPr>
      <w:rFonts w:ascii="Times New Roman" w:hAnsi="Times New Roman" w:cs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9D5F4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D5F4C"/>
    <w:rPr>
      <w:rFonts w:ascii="Courier New" w:hAnsi="Courier New" w:cs="Times New Roman"/>
      <w:sz w:val="20"/>
      <w:szCs w:val="20"/>
      <w:lang w:eastAsia="ru-RU"/>
    </w:rPr>
  </w:style>
  <w:style w:type="paragraph" w:customStyle="1" w:styleId="33">
    <w:name w:val="Абзац списка3"/>
    <w:basedOn w:val="Normal"/>
    <w:uiPriority w:val="99"/>
    <w:rsid w:val="009D5F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9D5F4C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9D5F4C"/>
    <w:rPr>
      <w:rFonts w:cs="Times New Roman"/>
      <w:sz w:val="16"/>
    </w:rPr>
  </w:style>
  <w:style w:type="table" w:customStyle="1" w:styleId="15">
    <w:name w:val="Сетка таблицы1"/>
    <w:uiPriority w:val="99"/>
    <w:rsid w:val="00B817E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B817E9"/>
    <w:rPr>
      <w:lang w:eastAsia="en-US"/>
    </w:rPr>
  </w:style>
  <w:style w:type="paragraph" w:customStyle="1" w:styleId="ParagraphStyle">
    <w:name w:val="Paragraph Style"/>
    <w:uiPriority w:val="99"/>
    <w:rsid w:val="00B817E9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FontStyle14">
    <w:name w:val="Font Style14"/>
    <w:basedOn w:val="DefaultParagraphFont"/>
    <w:uiPriority w:val="99"/>
    <w:rsid w:val="00B817E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B817E9"/>
    <w:rPr>
      <w:rFonts w:ascii="Times New Roman" w:hAnsi="Times New Roman" w:cs="Times New Roman"/>
      <w:spacing w:val="10"/>
      <w:sz w:val="20"/>
      <w:szCs w:val="20"/>
    </w:rPr>
  </w:style>
  <w:style w:type="paragraph" w:customStyle="1" w:styleId="Centered">
    <w:name w:val="Centered"/>
    <w:uiPriority w:val="99"/>
    <w:rsid w:val="00B817E9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en-US"/>
    </w:rPr>
  </w:style>
  <w:style w:type="paragraph" w:customStyle="1" w:styleId="msolistparagraph0">
    <w:name w:val="msolistparagraph"/>
    <w:basedOn w:val="Normal"/>
    <w:uiPriority w:val="99"/>
    <w:rsid w:val="00B817E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B817E9"/>
    <w:rPr>
      <w:rFonts w:cs="Times New Roman"/>
    </w:rPr>
  </w:style>
  <w:style w:type="paragraph" w:customStyle="1" w:styleId="Default">
    <w:name w:val="Default"/>
    <w:uiPriority w:val="99"/>
    <w:rsid w:val="00EA2C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9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2380</TotalTime>
  <Pages>31</Pages>
  <Words>8189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admin</cp:lastModifiedBy>
  <cp:revision>24</cp:revision>
  <dcterms:created xsi:type="dcterms:W3CDTF">2015-09-09T19:06:00Z</dcterms:created>
  <dcterms:modified xsi:type="dcterms:W3CDTF">2024-10-06T07:43:00Z</dcterms:modified>
</cp:coreProperties>
</file>