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0D" w:rsidRDefault="0004330D" w:rsidP="00122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330D" w:rsidRDefault="0004330D" w:rsidP="0012289C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04330D" w:rsidRDefault="0004330D" w:rsidP="0012289C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04330D" w:rsidRDefault="0004330D" w:rsidP="001228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04330D" w:rsidRDefault="0004330D" w:rsidP="0012289C">
      <w:pPr>
        <w:spacing w:after="0"/>
        <w:ind w:left="120"/>
      </w:pPr>
    </w:p>
    <w:p w:rsidR="0004330D" w:rsidRDefault="0004330D" w:rsidP="0012289C">
      <w:pPr>
        <w:spacing w:after="0"/>
        <w:ind w:left="120"/>
      </w:pPr>
    </w:p>
    <w:p w:rsidR="0004330D" w:rsidRDefault="0004330D" w:rsidP="0012289C">
      <w:pPr>
        <w:spacing w:after="0"/>
        <w:ind w:left="120"/>
      </w:pPr>
    </w:p>
    <w:p w:rsidR="0004330D" w:rsidRDefault="0004330D" w:rsidP="0012289C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04330D" w:rsidTr="0012289C">
        <w:tc>
          <w:tcPr>
            <w:tcW w:w="3114" w:type="dxa"/>
          </w:tcPr>
          <w:p w:rsidR="0004330D" w:rsidRDefault="000433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330D" w:rsidRDefault="0004330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330D" w:rsidRDefault="0004330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4330D" w:rsidRDefault="0004330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330D" w:rsidRDefault="00043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04330D" w:rsidRDefault="00043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4330D" w:rsidRDefault="00043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04330D" w:rsidRDefault="000433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330D" w:rsidRDefault="0004330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330D" w:rsidRDefault="0004330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4330D" w:rsidRDefault="0004330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330D" w:rsidRDefault="00043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04330D" w:rsidRDefault="00043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04330D" w:rsidRDefault="00043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04330D" w:rsidRDefault="000433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330D" w:rsidRDefault="0004330D">
      <w:pPr>
        <w:spacing w:after="0"/>
        <w:ind w:left="120"/>
      </w:pPr>
    </w:p>
    <w:p w:rsidR="0004330D" w:rsidRDefault="0004330D">
      <w:pPr>
        <w:spacing w:after="0"/>
        <w:ind w:left="120"/>
      </w:pPr>
    </w:p>
    <w:p w:rsidR="0004330D" w:rsidRDefault="0004330D">
      <w:pPr>
        <w:spacing w:after="0"/>
        <w:ind w:left="120"/>
      </w:pPr>
    </w:p>
    <w:p w:rsidR="0004330D" w:rsidRDefault="0004330D">
      <w:pPr>
        <w:spacing w:after="0"/>
        <w:ind w:left="120"/>
      </w:pPr>
    </w:p>
    <w:p w:rsidR="0004330D" w:rsidRDefault="0004330D">
      <w:pPr>
        <w:spacing w:after="0"/>
        <w:ind w:left="120"/>
      </w:pPr>
    </w:p>
    <w:p w:rsidR="0004330D" w:rsidRDefault="000433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330D" w:rsidRDefault="000433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6163518)</w:t>
      </w:r>
    </w:p>
    <w:p w:rsidR="0004330D" w:rsidRDefault="0004330D">
      <w:pPr>
        <w:spacing w:after="0"/>
        <w:ind w:left="120"/>
        <w:jc w:val="center"/>
      </w:pPr>
    </w:p>
    <w:p w:rsidR="0004330D" w:rsidRPr="0012289C" w:rsidRDefault="0004330D">
      <w:pPr>
        <w:spacing w:after="0" w:line="408" w:lineRule="auto"/>
        <w:ind w:left="120"/>
        <w:jc w:val="center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4330D" w:rsidRPr="0012289C" w:rsidRDefault="0004330D">
      <w:pPr>
        <w:spacing w:after="0" w:line="408" w:lineRule="auto"/>
        <w:ind w:left="120"/>
        <w:jc w:val="center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lang w:val="ru-RU"/>
        </w:rPr>
      </w:pPr>
    </w:p>
    <w:p w:rsidR="0004330D" w:rsidRPr="0012289C" w:rsidRDefault="0004330D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12289C">
        <w:rPr>
          <w:rFonts w:ascii="Times New Roman" w:hAnsi="Times New Roman"/>
          <w:sz w:val="24"/>
          <w:szCs w:val="24"/>
          <w:lang w:val="ru-RU"/>
        </w:rPr>
        <w:t>П. Машуковка 2024</w:t>
      </w:r>
    </w:p>
    <w:p w:rsidR="0004330D" w:rsidRPr="0012289C" w:rsidRDefault="0004330D">
      <w:pPr>
        <w:spacing w:after="0"/>
        <w:ind w:left="120"/>
        <w:rPr>
          <w:lang w:val="ru-RU"/>
        </w:rPr>
      </w:pPr>
    </w:p>
    <w:p w:rsidR="0004330D" w:rsidRPr="0012289C" w:rsidRDefault="0004330D">
      <w:pPr>
        <w:rPr>
          <w:lang w:val="ru-RU"/>
        </w:rPr>
        <w:sectPr w:rsidR="0004330D" w:rsidRPr="0012289C">
          <w:pgSz w:w="11906" w:h="16383"/>
          <w:pgMar w:top="1134" w:right="850" w:bottom="1134" w:left="1701" w:header="720" w:footer="720" w:gutter="0"/>
          <w:cols w:space="720"/>
        </w:sect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bookmarkStart w:id="2" w:name="block-46761454"/>
      <w:bookmarkEnd w:id="2"/>
      <w:r w:rsidRPr="0012289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bookmarkEnd w:id="3"/>
      <w:r w:rsidRPr="0012289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04330D" w:rsidRPr="0012289C" w:rsidRDefault="0004330D">
      <w:pPr>
        <w:rPr>
          <w:lang w:val="ru-RU"/>
        </w:rPr>
        <w:sectPr w:rsidR="0004330D" w:rsidRPr="0012289C">
          <w:pgSz w:w="11906" w:h="16383"/>
          <w:pgMar w:top="1134" w:right="850" w:bottom="1134" w:left="1701" w:header="720" w:footer="720" w:gutter="0"/>
          <w:cols w:space="720"/>
        </w:sect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bookmarkStart w:id="4" w:name="block-46761449"/>
      <w:bookmarkEnd w:id="4"/>
      <w:r w:rsidRPr="0012289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4330D" w:rsidRPr="0012289C" w:rsidRDefault="0004330D">
      <w:pPr>
        <w:rPr>
          <w:lang w:val="ru-RU"/>
        </w:rPr>
        <w:sectPr w:rsidR="0004330D" w:rsidRPr="0012289C">
          <w:pgSz w:w="11906" w:h="16383"/>
          <w:pgMar w:top="1134" w:right="850" w:bottom="1134" w:left="1701" w:header="720" w:footer="720" w:gutter="0"/>
          <w:cols w:space="720"/>
        </w:sect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bookmarkStart w:id="5" w:name="block-46761450"/>
      <w:bookmarkEnd w:id="5"/>
      <w:r w:rsidRPr="0012289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289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Default="00043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4330D" w:rsidRPr="0012289C" w:rsidRDefault="00043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330D" w:rsidRPr="0012289C" w:rsidRDefault="00043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4330D" w:rsidRPr="0012289C" w:rsidRDefault="00043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4330D" w:rsidRPr="0012289C" w:rsidRDefault="00043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330D" w:rsidRPr="0012289C" w:rsidRDefault="00043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4330D" w:rsidRPr="0012289C" w:rsidRDefault="00043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330D" w:rsidRDefault="00043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4330D" w:rsidRPr="0012289C" w:rsidRDefault="00043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4330D" w:rsidRPr="0012289C" w:rsidRDefault="00043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4330D" w:rsidRPr="0012289C" w:rsidRDefault="00043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330D" w:rsidRPr="0012289C" w:rsidRDefault="00043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330D" w:rsidRDefault="00043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330D" w:rsidRPr="0012289C" w:rsidRDefault="00043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4330D" w:rsidRPr="0012289C" w:rsidRDefault="00043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330D" w:rsidRPr="0012289C" w:rsidRDefault="00043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4330D" w:rsidRPr="0012289C" w:rsidRDefault="00043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4330D" w:rsidRDefault="00043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4330D" w:rsidRPr="0012289C" w:rsidRDefault="00043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4330D" w:rsidRPr="0012289C" w:rsidRDefault="00043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330D" w:rsidRPr="0012289C" w:rsidRDefault="00043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4330D" w:rsidRPr="0012289C" w:rsidRDefault="00043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4330D" w:rsidRPr="0012289C" w:rsidRDefault="00043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4330D" w:rsidRPr="0012289C" w:rsidRDefault="00043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330D" w:rsidRPr="0012289C" w:rsidRDefault="00043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330D" w:rsidRDefault="000433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4330D" w:rsidRPr="0012289C" w:rsidRDefault="00043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4330D" w:rsidRPr="0012289C" w:rsidRDefault="00043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330D" w:rsidRPr="0012289C" w:rsidRDefault="00043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330D" w:rsidRPr="0012289C" w:rsidRDefault="0004330D">
      <w:pPr>
        <w:spacing w:after="0" w:line="264" w:lineRule="auto"/>
        <w:ind w:left="120"/>
        <w:jc w:val="both"/>
        <w:rPr>
          <w:lang w:val="ru-RU"/>
        </w:rPr>
      </w:pP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1228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89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28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4330D" w:rsidRPr="0012289C" w:rsidRDefault="0004330D">
      <w:pPr>
        <w:spacing w:after="0" w:line="264" w:lineRule="auto"/>
        <w:ind w:firstLine="600"/>
        <w:jc w:val="both"/>
        <w:rPr>
          <w:lang w:val="ru-RU"/>
        </w:rPr>
      </w:pPr>
      <w:r w:rsidRPr="0012289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4330D" w:rsidRPr="0012289C" w:rsidRDefault="0004330D">
      <w:pPr>
        <w:rPr>
          <w:lang w:val="ru-RU"/>
        </w:rPr>
        <w:sectPr w:rsidR="0004330D" w:rsidRPr="0012289C">
          <w:pgSz w:w="11906" w:h="16383"/>
          <w:pgMar w:top="1134" w:right="850" w:bottom="1134" w:left="1701" w:header="720" w:footer="720" w:gutter="0"/>
          <w:cols w:space="720"/>
        </w:sectPr>
      </w:pPr>
    </w:p>
    <w:p w:rsidR="0004330D" w:rsidRPr="006A2A50" w:rsidRDefault="0004330D" w:rsidP="006A2A50">
      <w:pPr>
        <w:spacing w:after="0"/>
        <w:ind w:left="120"/>
        <w:rPr>
          <w:lang w:val="ru-RU"/>
        </w:rPr>
        <w:sectPr w:rsidR="0004330D" w:rsidRPr="006A2A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6761451"/>
      <w:bookmarkEnd w:id="7"/>
      <w:r w:rsidRPr="001228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330D" w:rsidRDefault="0004330D" w:rsidP="006A2A5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04330D" w:rsidRPr="00A246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30D" w:rsidRPr="00A2463A" w:rsidRDefault="00043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30D" w:rsidRPr="00A2463A" w:rsidRDefault="000433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30D" w:rsidRPr="00A2463A" w:rsidRDefault="0004330D"/>
        </w:tc>
      </w:tr>
      <w:tr w:rsidR="0004330D" w:rsidRPr="006A2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/>
        </w:tc>
      </w:tr>
    </w:tbl>
    <w:p w:rsidR="0004330D" w:rsidRDefault="0004330D">
      <w:pPr>
        <w:sectPr w:rsidR="00043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30D" w:rsidRDefault="0004330D">
      <w:pPr>
        <w:sectPr w:rsidR="00043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30D" w:rsidRDefault="0004330D">
      <w:pPr>
        <w:spacing w:after="0"/>
        <w:ind w:left="120"/>
      </w:pPr>
      <w:bookmarkStart w:id="8" w:name="block-4676145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4330D" w:rsidRDefault="00043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2"/>
        <w:gridCol w:w="4191"/>
        <w:gridCol w:w="1282"/>
        <w:gridCol w:w="1841"/>
        <w:gridCol w:w="1910"/>
        <w:gridCol w:w="1212"/>
        <w:gridCol w:w="2702"/>
      </w:tblGrid>
      <w:tr w:rsidR="0004330D" w:rsidRPr="00A2463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30D" w:rsidRPr="00A2463A" w:rsidRDefault="00043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30D" w:rsidRPr="00A2463A" w:rsidRDefault="000433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30D" w:rsidRPr="00A2463A" w:rsidRDefault="00043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30D" w:rsidRPr="00A2463A" w:rsidRDefault="00043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30D" w:rsidRPr="00A2463A" w:rsidRDefault="0004330D"/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30D" w:rsidRPr="006A2A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246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246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330D" w:rsidRPr="006A2A50" w:rsidRDefault="00043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</w:pPr>
          </w:p>
        </w:tc>
      </w:tr>
      <w:tr w:rsidR="0004330D" w:rsidRPr="00A24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30D" w:rsidRPr="0012289C" w:rsidRDefault="0004330D">
            <w:pPr>
              <w:spacing w:after="0"/>
              <w:ind w:left="135"/>
              <w:rPr>
                <w:lang w:val="ru-RU"/>
              </w:rPr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12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>
            <w:pPr>
              <w:spacing w:after="0"/>
              <w:ind w:left="135"/>
              <w:jc w:val="center"/>
            </w:pPr>
            <w:r w:rsidRPr="00A246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30D" w:rsidRPr="00A2463A" w:rsidRDefault="0004330D"/>
        </w:tc>
      </w:tr>
    </w:tbl>
    <w:p w:rsidR="0004330D" w:rsidRDefault="0004330D">
      <w:pPr>
        <w:sectPr w:rsidR="00043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30D" w:rsidRDefault="0004330D">
      <w:pPr>
        <w:sectPr w:rsidR="00043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30D" w:rsidRDefault="0004330D">
      <w:pPr>
        <w:spacing w:after="0"/>
        <w:ind w:left="120"/>
      </w:pPr>
      <w:bookmarkStart w:id="9" w:name="block-4676145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4330D" w:rsidRDefault="000433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330D" w:rsidRDefault="0004330D">
      <w:pPr>
        <w:spacing w:after="0" w:line="480" w:lineRule="auto"/>
        <w:ind w:left="120"/>
      </w:pPr>
    </w:p>
    <w:p w:rsidR="0004330D" w:rsidRDefault="0004330D">
      <w:pPr>
        <w:spacing w:after="0" w:line="480" w:lineRule="auto"/>
        <w:ind w:left="120"/>
      </w:pPr>
    </w:p>
    <w:p w:rsidR="0004330D" w:rsidRDefault="0004330D">
      <w:pPr>
        <w:spacing w:after="0"/>
        <w:ind w:left="120"/>
      </w:pPr>
    </w:p>
    <w:p w:rsidR="0004330D" w:rsidRDefault="000433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330D" w:rsidRDefault="0004330D">
      <w:pPr>
        <w:spacing w:after="0" w:line="480" w:lineRule="auto"/>
        <w:ind w:left="120"/>
      </w:pPr>
    </w:p>
    <w:p w:rsidR="0004330D" w:rsidRDefault="0004330D">
      <w:pPr>
        <w:spacing w:after="0"/>
        <w:ind w:left="120"/>
      </w:pPr>
    </w:p>
    <w:p w:rsidR="0004330D" w:rsidRPr="0012289C" w:rsidRDefault="0004330D">
      <w:pPr>
        <w:spacing w:after="0" w:line="480" w:lineRule="auto"/>
        <w:ind w:left="120"/>
        <w:rPr>
          <w:lang w:val="ru-RU"/>
        </w:rPr>
      </w:pPr>
      <w:r w:rsidRPr="001228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330D" w:rsidRPr="0012289C" w:rsidRDefault="0004330D">
      <w:pPr>
        <w:spacing w:after="0" w:line="480" w:lineRule="auto"/>
        <w:ind w:left="120"/>
        <w:rPr>
          <w:lang w:val="ru-RU"/>
        </w:rPr>
      </w:pPr>
    </w:p>
    <w:p w:rsidR="0004330D" w:rsidRPr="0012289C" w:rsidRDefault="0004330D">
      <w:pPr>
        <w:rPr>
          <w:lang w:val="ru-RU"/>
        </w:rPr>
        <w:sectPr w:rsidR="0004330D" w:rsidRPr="0012289C">
          <w:pgSz w:w="11906" w:h="16383"/>
          <w:pgMar w:top="1134" w:right="850" w:bottom="1134" w:left="1701" w:header="720" w:footer="720" w:gutter="0"/>
          <w:cols w:space="720"/>
        </w:sectPr>
      </w:pPr>
    </w:p>
    <w:p w:rsidR="0004330D" w:rsidRPr="0012289C" w:rsidRDefault="0004330D">
      <w:pPr>
        <w:rPr>
          <w:lang w:val="ru-RU"/>
        </w:rPr>
      </w:pPr>
    </w:p>
    <w:sectPr w:rsidR="0004330D" w:rsidRPr="0012289C" w:rsidSect="00FA4A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680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B4772D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1857C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303200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B34252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F7C613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AAD"/>
    <w:rsid w:val="0004330D"/>
    <w:rsid w:val="000D4161"/>
    <w:rsid w:val="000E6D86"/>
    <w:rsid w:val="0012289C"/>
    <w:rsid w:val="00344265"/>
    <w:rsid w:val="00452312"/>
    <w:rsid w:val="004E0CD1"/>
    <w:rsid w:val="004E6975"/>
    <w:rsid w:val="006A2A50"/>
    <w:rsid w:val="008610C7"/>
    <w:rsid w:val="0086502D"/>
    <w:rsid w:val="008944ED"/>
    <w:rsid w:val="009C03A9"/>
    <w:rsid w:val="00A2463A"/>
    <w:rsid w:val="00C53FFE"/>
    <w:rsid w:val="00D726AD"/>
    <w:rsid w:val="00E2220E"/>
    <w:rsid w:val="00E9175A"/>
    <w:rsid w:val="00FA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D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0CD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0CD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0CD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0CD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CD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0C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0C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0CD1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4E0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CD1"/>
    <w:rPr>
      <w:rFonts w:cs="Times New Roman"/>
    </w:rPr>
  </w:style>
  <w:style w:type="paragraph" w:styleId="NormalIndent">
    <w:name w:val="Normal Indent"/>
    <w:basedOn w:val="Normal"/>
    <w:uiPriority w:val="99"/>
    <w:rsid w:val="004E0CD1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4E0CD1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0CD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E0CD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E0CD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4E0CD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A4AA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A4A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4E0CD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b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6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84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20</Pages>
  <Words>3133</Words>
  <Characters>17860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2024-10-06T07:31:00Z</dcterms:created>
  <dcterms:modified xsi:type="dcterms:W3CDTF">2024-10-06T09:31:00Z</dcterms:modified>
</cp:coreProperties>
</file>